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9"/>
        <w:gridCol w:w="2520"/>
        <w:gridCol w:w="2436"/>
      </w:tblGrid>
      <w:tr w:rsidR="00A27C8E" w:rsidRPr="00CC7CF2">
        <w:trPr>
          <w:jc w:val="center"/>
        </w:trPr>
        <w:tc>
          <w:tcPr>
            <w:tcW w:w="2879" w:type="dxa"/>
            <w:vAlign w:val="center"/>
          </w:tcPr>
          <w:p w:rsidR="00A27C8E" w:rsidRPr="00CC7CF2" w:rsidRDefault="00A27C8E" w:rsidP="00B321A0">
            <w:pPr>
              <w:keepLines/>
              <w:suppressAutoHyphens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F58C6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Risultati immagini per logo U.E." style="width:53.25pt;height:32.25pt">
                  <v:imagedata r:id="rId4" r:href="rId5"/>
                </v:shape>
              </w:pict>
            </w:r>
          </w:p>
        </w:tc>
        <w:tc>
          <w:tcPr>
            <w:tcW w:w="2520" w:type="dxa"/>
            <w:vAlign w:val="center"/>
          </w:tcPr>
          <w:p w:rsidR="00A27C8E" w:rsidRPr="00CC7CF2" w:rsidRDefault="00A27C8E" w:rsidP="00B321A0">
            <w:pPr>
              <w:keepLines/>
              <w:suppressAutoHyphens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C7CF2">
              <w:rPr>
                <w:sz w:val="20"/>
                <w:szCs w:val="20"/>
              </w:rPr>
              <w:object w:dxaOrig="400" w:dyaOrig="434">
                <v:shape id="_x0000_i1026" type="#_x0000_t75" style="width:35.25pt;height:36.75pt" o:ole="" filled="t">
                  <v:fill color2="black"/>
                  <v:imagedata r:id="rId6" o:title=""/>
                </v:shape>
                <o:OLEObject Type="Embed" ProgID="Word.Picture.8" ShapeID="_x0000_i1026" DrawAspect="Content" ObjectID="_1811310540" r:id="rId7"/>
              </w:object>
            </w:r>
          </w:p>
        </w:tc>
        <w:tc>
          <w:tcPr>
            <w:tcW w:w="2436" w:type="dxa"/>
            <w:vAlign w:val="center"/>
          </w:tcPr>
          <w:p w:rsidR="00A27C8E" w:rsidRPr="00CC7CF2" w:rsidRDefault="00A27C8E" w:rsidP="00B321A0">
            <w:pPr>
              <w:keepLines/>
              <w:suppressAutoHyphens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F58C6">
              <w:rPr>
                <w:sz w:val="20"/>
                <w:szCs w:val="20"/>
              </w:rPr>
              <w:pict>
                <v:shape id="_x0000_i1027" type="#_x0000_t75" alt="Risultati immagini per logo regione piemonte" style="width:45.75pt;height:39.75pt">
                  <v:imagedata r:id="rId8" r:href="rId9"/>
                </v:shape>
              </w:pict>
            </w:r>
          </w:p>
        </w:tc>
      </w:tr>
    </w:tbl>
    <w:p w:rsidR="00A27C8E" w:rsidRPr="006F2535" w:rsidRDefault="00A27C8E" w:rsidP="000F2984">
      <w:pPr>
        <w:jc w:val="center"/>
        <w:rPr>
          <w:sz w:val="20"/>
          <w:szCs w:val="20"/>
        </w:rPr>
      </w:pPr>
      <w:r w:rsidRPr="006F2535">
        <w:rPr>
          <w:b/>
          <w:bCs/>
          <w:sz w:val="20"/>
          <w:szCs w:val="20"/>
        </w:rPr>
        <w:t>MINISTERO DELL’ISTRUZIONE</w:t>
      </w:r>
    </w:p>
    <w:p w:rsidR="00A27C8E" w:rsidRPr="006F2535" w:rsidRDefault="00A27C8E" w:rsidP="000F2984">
      <w:pPr>
        <w:jc w:val="center"/>
        <w:rPr>
          <w:sz w:val="20"/>
          <w:szCs w:val="20"/>
        </w:rPr>
      </w:pPr>
      <w:r w:rsidRPr="006F2535">
        <w:rPr>
          <w:b/>
          <w:bCs/>
          <w:sz w:val="20"/>
          <w:szCs w:val="20"/>
        </w:rPr>
        <w:t>ISTITUTO COMPRENSIVO DI CERRINA MONFERRATO</w:t>
      </w:r>
    </w:p>
    <w:p w:rsidR="00A27C8E" w:rsidRPr="006F2535" w:rsidRDefault="00A27C8E" w:rsidP="000F2984">
      <w:pPr>
        <w:jc w:val="center"/>
        <w:rPr>
          <w:sz w:val="20"/>
          <w:szCs w:val="20"/>
        </w:rPr>
      </w:pPr>
      <w:r w:rsidRPr="006F2535">
        <w:rPr>
          <w:b/>
          <w:bCs/>
          <w:sz w:val="20"/>
          <w:szCs w:val="20"/>
        </w:rPr>
        <w:t>di Scuola dell’Infanzia, Primaria e Secondaria di I grado</w:t>
      </w:r>
    </w:p>
    <w:p w:rsidR="00A27C8E" w:rsidRPr="006F2535" w:rsidRDefault="00A27C8E" w:rsidP="000F2984">
      <w:pPr>
        <w:jc w:val="center"/>
        <w:rPr>
          <w:sz w:val="20"/>
          <w:szCs w:val="20"/>
        </w:rPr>
      </w:pPr>
      <w:r w:rsidRPr="006F2535">
        <w:rPr>
          <w:b/>
          <w:bCs/>
          <w:sz w:val="20"/>
          <w:szCs w:val="20"/>
        </w:rPr>
        <w:t>Via Dante Alighieri, 21 – 15020 – Cerrina Monferrato (AL)</w:t>
      </w:r>
    </w:p>
    <w:p w:rsidR="00A27C8E" w:rsidRPr="006F2535" w:rsidRDefault="00A27C8E" w:rsidP="000F2984">
      <w:pPr>
        <w:jc w:val="center"/>
        <w:rPr>
          <w:b/>
          <w:bCs/>
          <w:sz w:val="20"/>
          <w:szCs w:val="20"/>
        </w:rPr>
      </w:pPr>
      <w:r w:rsidRPr="006F2535">
        <w:rPr>
          <w:b/>
          <w:bCs/>
          <w:sz w:val="20"/>
          <w:szCs w:val="20"/>
        </w:rPr>
        <w:t xml:space="preserve">E-mail: </w:t>
      </w:r>
      <w:hyperlink r:id="rId10" w:history="1">
        <w:r w:rsidRPr="006F2535">
          <w:rPr>
            <w:rStyle w:val="Hyperlink"/>
            <w:b/>
            <w:bCs/>
            <w:sz w:val="20"/>
            <w:szCs w:val="20"/>
          </w:rPr>
          <w:t>alic811001@istruzione.it</w:t>
        </w:r>
      </w:hyperlink>
      <w:r w:rsidRPr="006F2535">
        <w:rPr>
          <w:b/>
          <w:bCs/>
          <w:sz w:val="20"/>
          <w:szCs w:val="20"/>
        </w:rPr>
        <w:t xml:space="preserve"> – PEC: </w:t>
      </w:r>
      <w:hyperlink r:id="rId11" w:history="1">
        <w:r w:rsidRPr="006F2535">
          <w:rPr>
            <w:rStyle w:val="Hyperlink"/>
            <w:b/>
            <w:bCs/>
            <w:sz w:val="20"/>
            <w:szCs w:val="20"/>
          </w:rPr>
          <w:t>alic811001@pec.istruzione.it</w:t>
        </w:r>
      </w:hyperlink>
    </w:p>
    <w:p w:rsidR="00A27C8E" w:rsidRPr="006F2535" w:rsidRDefault="00A27C8E" w:rsidP="000F2984">
      <w:pPr>
        <w:jc w:val="center"/>
        <w:rPr>
          <w:sz w:val="20"/>
          <w:szCs w:val="20"/>
        </w:rPr>
      </w:pPr>
      <w:r w:rsidRPr="006F2535">
        <w:rPr>
          <w:b/>
          <w:bCs/>
          <w:sz w:val="20"/>
          <w:szCs w:val="20"/>
        </w:rPr>
        <w:t xml:space="preserve">Sito web: </w:t>
      </w:r>
      <w:hyperlink r:id="rId12" w:history="1">
        <w:r w:rsidRPr="006F2535">
          <w:rPr>
            <w:rStyle w:val="Hyperlink"/>
            <w:b/>
            <w:bCs/>
            <w:sz w:val="20"/>
            <w:szCs w:val="20"/>
          </w:rPr>
          <w:t>www.iccerrina.edu.it</w:t>
        </w:r>
      </w:hyperlink>
      <w:r w:rsidRPr="006F2535">
        <w:rPr>
          <w:b/>
          <w:bCs/>
          <w:sz w:val="20"/>
          <w:szCs w:val="20"/>
        </w:rPr>
        <w:t xml:space="preserve"> – Telefono: 0142-94109</w:t>
      </w:r>
    </w:p>
    <w:p w:rsidR="00A27C8E" w:rsidRPr="006F2535" w:rsidRDefault="00A27C8E" w:rsidP="000F2984">
      <w:pPr>
        <w:jc w:val="center"/>
        <w:rPr>
          <w:b/>
          <w:bCs/>
          <w:sz w:val="20"/>
          <w:szCs w:val="20"/>
        </w:rPr>
      </w:pPr>
      <w:r w:rsidRPr="006F2535">
        <w:rPr>
          <w:b/>
          <w:bCs/>
          <w:sz w:val="20"/>
          <w:szCs w:val="20"/>
        </w:rPr>
        <w:t>Codice meccanografico istituto: ALIC811001 – Cod. Fisc. 9101875006</w:t>
      </w:r>
    </w:p>
    <w:p w:rsidR="00A27C8E" w:rsidRDefault="00A27C8E"/>
    <w:p w:rsidR="00A27C8E" w:rsidRDefault="00A27C8E">
      <w:r>
        <w:t>REGISTRO CONTRATTI PERSONALE ATA A.S. 2024_2025</w:t>
      </w:r>
    </w:p>
    <w:p w:rsidR="00A27C8E" w:rsidRDefault="00A27C8E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9"/>
        <w:gridCol w:w="3569"/>
        <w:gridCol w:w="3569"/>
        <w:gridCol w:w="3570"/>
      </w:tblGrid>
      <w:tr w:rsidR="00A27C8E">
        <w:tc>
          <w:tcPr>
            <w:tcW w:w="3569" w:type="dxa"/>
          </w:tcPr>
          <w:p w:rsidR="00A27C8E" w:rsidRPr="00A21A5E" w:rsidRDefault="00A27C8E">
            <w:pPr>
              <w:rPr>
                <w:b/>
                <w:sz w:val="22"/>
                <w:szCs w:val="22"/>
              </w:rPr>
            </w:pPr>
            <w:r w:rsidRPr="00A21A5E"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3569" w:type="dxa"/>
          </w:tcPr>
          <w:p w:rsidR="00A27C8E" w:rsidRPr="00A21A5E" w:rsidRDefault="00A27C8E">
            <w:pPr>
              <w:rPr>
                <w:b/>
                <w:sz w:val="22"/>
                <w:szCs w:val="22"/>
              </w:rPr>
            </w:pPr>
            <w:r w:rsidRPr="00A21A5E">
              <w:rPr>
                <w:b/>
                <w:sz w:val="22"/>
                <w:szCs w:val="22"/>
              </w:rPr>
              <w:t>Tipo nomina</w:t>
            </w:r>
          </w:p>
        </w:tc>
        <w:tc>
          <w:tcPr>
            <w:tcW w:w="3569" w:type="dxa"/>
          </w:tcPr>
          <w:p w:rsidR="00A27C8E" w:rsidRPr="00A21A5E" w:rsidRDefault="00A27C8E">
            <w:pPr>
              <w:rPr>
                <w:b/>
                <w:sz w:val="22"/>
                <w:szCs w:val="22"/>
              </w:rPr>
            </w:pPr>
            <w:r w:rsidRPr="00A21A5E">
              <w:rPr>
                <w:b/>
                <w:sz w:val="22"/>
                <w:szCs w:val="22"/>
              </w:rPr>
              <w:t>Data Contratto</w:t>
            </w:r>
          </w:p>
        </w:tc>
        <w:tc>
          <w:tcPr>
            <w:tcW w:w="3570" w:type="dxa"/>
          </w:tcPr>
          <w:p w:rsidR="00A27C8E" w:rsidRPr="00A21A5E" w:rsidRDefault="00A27C8E">
            <w:pPr>
              <w:rPr>
                <w:b/>
                <w:sz w:val="22"/>
                <w:szCs w:val="22"/>
              </w:rPr>
            </w:pPr>
            <w:r w:rsidRPr="00A21A5E">
              <w:rPr>
                <w:b/>
                <w:sz w:val="22"/>
                <w:szCs w:val="22"/>
              </w:rPr>
              <w:t>Qualifica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BELLAN BARBARA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08/11/2024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DE FELICE ORLANDO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09/11/2024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DE FELICE ORLANDO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14/11/2024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BEZZO EMANUELA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25/11/2024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BELLAN BARBARA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02/12/2024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CARELLI DAVIDE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05/12/2024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BELLAN BARBARA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05/12/2024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BEZZO EMANUELA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10/12/2024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BEZZO EMANUELA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16/12/2024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TIRALONGO JESSICA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N26- Supplenza breve e saltuaria Art. 40 C.3 CCNL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21/12/2024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TIRALONGO JESSICA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07/01/2025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CURLETTI ELISA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07/01/2025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BEZZO EMANUELA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13/01/2025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BEZZO EMANUELA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16/01/2025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BELLAN BARBARA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16/01/2025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TIRALONGO JESSICA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17/01/2025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BELLAN BARBARA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21/01/2025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BEZZO EMANUELA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22/01/2025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CARELLI DAVIDE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22/01/2025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CARELLI DAVIDE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24/01/2025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BEZZO EMANUELA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25/01/2025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CARELLI DAVIDE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29/01/2025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BEZZO EMANUELA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01/02/2025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TIRALONGO JESSICA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01/02/2025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MORRONE ALFONSO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10/02/2025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ZINO ELENA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10/02/2025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BEZZO EMANUELA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10/02/2025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SPAGNOLO DAVIDE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11/02/2025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TIRALONGO JESSICA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11/02/2025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BEZZO EMANUELA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13/02/2025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MORRONE ALFONSO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13/02/2025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ZINO ELENA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13/02/2025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BEZZO EMANUELA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18/02/2025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DANICIUC ANDREEA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20/02/2025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BELLAN BARBARA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20/02/2025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ZINO ELENA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21/02/2025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BEZZO EMANUELA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24/02/2025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BEZZO EMANUELA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25/02/2025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BELLAN BARBARA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26/02/2025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TIRALONGO JESSICA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26/02/2025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BEZZO EMANUELA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27/02/2025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BELLAN BARBARA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05/03/2025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CARELLI DAVIDE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06/03/2025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BELLAN BARBARA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06/03/2025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BELLAN BARBARA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11/03/2025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TIRALONGO JESSICA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13/03/2025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CARELLI DAVIDE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18/03/2025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TIRALONGO JESSICA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21/03/2025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CARELLI DAVIDE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28/03/2025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BELLAN BARBARA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31/03/2025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CARELLI DAVIDE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31/03/2025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CARELLI DAVIDE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01/04/2025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DE PAOLA SILVIA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04/04/2025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DE PAOLA SILVIA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05/04/2025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DE PAOLA SILVIA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12/04/2025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BELLAN BARBARA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14/04/2025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DE PAOLA SILVIA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N26 - Supplenza breve e saltuaria Art. 40 C.3 CCNL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17/04/2025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DE PAOLA SILVIA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23/04/2025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BELLAN BARBARA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24/04/2025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CARELLI DAVIDE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24/04/2025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DE PAOLA SILVIA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26/04/2025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BELLAN BARBARA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29/04/2025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DE PAOLA SILVIA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03/05/2025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BELLAN BARBARA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06/05/2025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BELLAN BARBARA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14/05/2025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BELLAN BARBARA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15/05/2025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BELLAN BARBARA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17/05/2025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  <w:tr w:rsidR="00A27C8E" w:rsidRPr="009219A4">
        <w:trPr>
          <w:trHeight w:val="402"/>
        </w:trPr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BONELLO GABRIELE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N01 - Supplenza breve e saltuaria</w:t>
            </w:r>
          </w:p>
        </w:tc>
        <w:tc>
          <w:tcPr>
            <w:tcW w:w="3569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20/05/2025</w:t>
            </w:r>
          </w:p>
        </w:tc>
        <w:tc>
          <w:tcPr>
            <w:tcW w:w="3570" w:type="dxa"/>
            <w:noWrap/>
          </w:tcPr>
          <w:p w:rsidR="00A27C8E" w:rsidRPr="00A21A5E" w:rsidRDefault="00A27C8E" w:rsidP="009219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1A5E">
              <w:rPr>
                <w:rFonts w:ascii="Calibri" w:hAnsi="Calibri" w:cs="Calibri"/>
                <w:color w:val="000000"/>
                <w:sz w:val="22"/>
                <w:szCs w:val="22"/>
              </w:rPr>
              <w:t>Q23 - Collaboratore Scolastico</w:t>
            </w:r>
          </w:p>
        </w:tc>
      </w:tr>
    </w:tbl>
    <w:p w:rsidR="00A27C8E" w:rsidRDefault="00A27C8E"/>
    <w:sectPr w:rsidR="00A27C8E" w:rsidSect="000F298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984"/>
    <w:rsid w:val="00046051"/>
    <w:rsid w:val="000F2984"/>
    <w:rsid w:val="006F2535"/>
    <w:rsid w:val="007F58C6"/>
    <w:rsid w:val="009219A4"/>
    <w:rsid w:val="00A21A5E"/>
    <w:rsid w:val="00A27C8E"/>
    <w:rsid w:val="00B133B1"/>
    <w:rsid w:val="00B321A0"/>
    <w:rsid w:val="00CC7CF2"/>
    <w:rsid w:val="00DD3FE5"/>
    <w:rsid w:val="00F6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98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F298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F298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D3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E5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82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iccerrin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hyperlink" Target="mailto:alic811001@pec.istruzione.it" TargetMode="External"/><Relationship Id="rId5" Type="http://schemas.openxmlformats.org/officeDocument/2006/relationships/image" Target="https://eacea.ec.europa.eu/sites/eacea-site/files/eu_flag-2015.jpg" TargetMode="External"/><Relationship Id="rId10" Type="http://schemas.openxmlformats.org/officeDocument/2006/relationships/hyperlink" Target="mailto:alic811001@istruzione.it" TargetMode="External"/><Relationship Id="rId4" Type="http://schemas.openxmlformats.org/officeDocument/2006/relationships/image" Target="media/image1.jpeg"/><Relationship Id="rId9" Type="http://schemas.openxmlformats.org/officeDocument/2006/relationships/image" Target="http://www.info-cooperazione.it/wp-content/uploads/2017/10/regione-piemonte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1108</Words>
  <Characters>6322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3</cp:revision>
  <cp:lastPrinted>2025-06-06T09:11:00Z</cp:lastPrinted>
  <dcterms:created xsi:type="dcterms:W3CDTF">2025-06-06T09:11:00Z</dcterms:created>
  <dcterms:modified xsi:type="dcterms:W3CDTF">2025-06-13T07:03:00Z</dcterms:modified>
</cp:coreProperties>
</file>