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D8" w:rsidRPr="00615409" w:rsidRDefault="00EA3CD8" w:rsidP="00BA2442">
      <w:pPr>
        <w:suppressAutoHyphens/>
        <w:jc w:val="center"/>
        <w:rPr>
          <w:rFonts w:cs="font1236"/>
          <w:b/>
          <w:kern w:val="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.3pt;margin-top:.3pt;width:58.8pt;height:64.2pt;z-index:251658240;visibility:visible">
            <v:imagedata r:id="rId4" o:title=""/>
          </v:shape>
        </w:pict>
      </w:r>
      <w:r w:rsidRPr="00615409">
        <w:rPr>
          <w:rFonts w:cs="font1236"/>
          <w:b/>
          <w:kern w:val="1"/>
        </w:rPr>
        <w:t>MINISTERO DELL’ISTRUZIONE E DEL MERITO</w:t>
      </w:r>
    </w:p>
    <w:p w:rsidR="00EA3CD8" w:rsidRPr="00615409" w:rsidRDefault="00EA3CD8" w:rsidP="00BA2442">
      <w:pPr>
        <w:suppressAutoHyphens/>
        <w:jc w:val="center"/>
        <w:rPr>
          <w:rFonts w:cs="font1236"/>
          <w:b/>
          <w:kern w:val="1"/>
        </w:rPr>
      </w:pPr>
      <w:r w:rsidRPr="00615409">
        <w:rPr>
          <w:rFonts w:cs="font1236"/>
          <w:b/>
          <w:bCs/>
          <w:kern w:val="1"/>
        </w:rPr>
        <w:t>ISTITUTO COMPRENSIVO DI CERRINA MONFERRATO</w:t>
      </w:r>
    </w:p>
    <w:p w:rsidR="00EA3CD8" w:rsidRPr="00615409" w:rsidRDefault="00EA3CD8" w:rsidP="00BA2442">
      <w:pPr>
        <w:suppressAutoHyphens/>
        <w:jc w:val="center"/>
        <w:rPr>
          <w:rFonts w:cs="font1236"/>
          <w:i/>
          <w:iCs/>
          <w:kern w:val="1"/>
        </w:rPr>
      </w:pPr>
      <w:r w:rsidRPr="00615409">
        <w:rPr>
          <w:rFonts w:cs="font1236"/>
          <w:b/>
          <w:bCs/>
          <w:i/>
          <w:iCs/>
          <w:kern w:val="1"/>
        </w:rPr>
        <w:t>di Scuola dell’Infanzia, Primaria e Secondaria di I grado</w:t>
      </w:r>
    </w:p>
    <w:p w:rsidR="00EA3CD8" w:rsidRPr="00615409" w:rsidRDefault="00EA3CD8" w:rsidP="00BA2442">
      <w:pPr>
        <w:suppressAutoHyphens/>
        <w:jc w:val="center"/>
        <w:rPr>
          <w:rFonts w:cs="font1236"/>
          <w:kern w:val="1"/>
        </w:rPr>
      </w:pPr>
      <w:r w:rsidRPr="00615409">
        <w:rPr>
          <w:rFonts w:cs="font1236"/>
          <w:b/>
          <w:bCs/>
          <w:kern w:val="1"/>
        </w:rPr>
        <w:t>Via Dante Alighieri, 21 – 15020 – Cerrina Monferrato (AL)</w:t>
      </w:r>
    </w:p>
    <w:p w:rsidR="00EA3CD8" w:rsidRPr="00615409" w:rsidRDefault="00EA3CD8" w:rsidP="00BA2442">
      <w:pPr>
        <w:suppressAutoHyphens/>
        <w:jc w:val="center"/>
        <w:rPr>
          <w:rFonts w:cs="font1236"/>
          <w:b/>
          <w:bCs/>
          <w:kern w:val="1"/>
        </w:rPr>
      </w:pPr>
      <w:r w:rsidRPr="00615409">
        <w:rPr>
          <w:rFonts w:cs="font1236"/>
          <w:b/>
          <w:bCs/>
          <w:kern w:val="1"/>
        </w:rPr>
        <w:t xml:space="preserve">E-mail: </w:t>
      </w:r>
      <w:hyperlink r:id="rId5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alic811001@istruzione.it</w:t>
        </w:r>
      </w:hyperlink>
      <w:r w:rsidRPr="00615409">
        <w:rPr>
          <w:rFonts w:cs="font1236"/>
          <w:b/>
          <w:bCs/>
          <w:kern w:val="1"/>
        </w:rPr>
        <w:t xml:space="preserve"> – PEC: </w:t>
      </w:r>
      <w:hyperlink r:id="rId6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alic811001@pec.istruzione.it</w:t>
        </w:r>
      </w:hyperlink>
    </w:p>
    <w:p w:rsidR="00EA3CD8" w:rsidRPr="00615409" w:rsidRDefault="00EA3CD8" w:rsidP="00BA2442">
      <w:pPr>
        <w:suppressAutoHyphens/>
        <w:jc w:val="center"/>
        <w:rPr>
          <w:rFonts w:cs="font1236"/>
          <w:kern w:val="1"/>
        </w:rPr>
      </w:pPr>
      <w:r w:rsidRPr="00615409">
        <w:rPr>
          <w:rFonts w:cs="font1236"/>
          <w:b/>
          <w:bCs/>
          <w:kern w:val="1"/>
        </w:rPr>
        <w:t xml:space="preserve">Sito web: </w:t>
      </w:r>
      <w:hyperlink r:id="rId7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www.iccerrina.edu.it</w:t>
        </w:r>
      </w:hyperlink>
      <w:r w:rsidRPr="00615409">
        <w:rPr>
          <w:rFonts w:cs="font1236"/>
          <w:b/>
          <w:bCs/>
          <w:kern w:val="1"/>
        </w:rPr>
        <w:t xml:space="preserve"> – Telefono: 0142-94109</w:t>
      </w:r>
    </w:p>
    <w:p w:rsidR="00EA3CD8" w:rsidRPr="00615409" w:rsidRDefault="00EA3CD8" w:rsidP="00BA2442">
      <w:pPr>
        <w:widowControl w:val="0"/>
        <w:suppressAutoHyphens/>
        <w:jc w:val="center"/>
        <w:rPr>
          <w:color w:val="000000"/>
          <w:kern w:val="1"/>
        </w:rPr>
      </w:pPr>
      <w:r w:rsidRPr="00615409">
        <w:rPr>
          <w:b/>
          <w:bCs/>
          <w:color w:val="000000"/>
          <w:kern w:val="1"/>
        </w:rPr>
        <w:t>Codice meccanografico istituto: ALIC811001 – Cod. Fisc. 91018750066</w:t>
      </w:r>
    </w:p>
    <w:p w:rsidR="00EA3CD8" w:rsidRDefault="00EA3CD8" w:rsidP="00BA2442">
      <w:pPr>
        <w:jc w:val="center"/>
      </w:pPr>
    </w:p>
    <w:tbl>
      <w:tblPr>
        <w:tblW w:w="9879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829"/>
        <w:gridCol w:w="2208"/>
        <w:gridCol w:w="1902"/>
        <w:gridCol w:w="1760"/>
        <w:gridCol w:w="2180"/>
      </w:tblGrid>
      <w:tr w:rsidR="00EA3CD8" w:rsidRPr="002B7F22">
        <w:trPr>
          <w:trHeight w:val="312"/>
        </w:trPr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3CD8" w:rsidRPr="002B7F22" w:rsidRDefault="00EA3CD8" w:rsidP="002B7F2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7F22">
              <w:rPr>
                <w:b/>
                <w:bCs/>
                <w:color w:val="000000"/>
                <w:sz w:val="24"/>
                <w:szCs w:val="24"/>
              </w:rPr>
              <w:t>REGISTRO CONTRATTI 2023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3CD8" w:rsidRPr="002B7F22" w:rsidRDefault="00EA3CD8" w:rsidP="002B7F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3CD8" w:rsidRPr="002B7F22" w:rsidRDefault="00EA3CD8" w:rsidP="002B7F2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3CD8" w:rsidRPr="002B7F22" w:rsidRDefault="00EA3CD8" w:rsidP="002B7F22"/>
        </w:tc>
      </w:tr>
      <w:tr w:rsidR="00EA3CD8" w:rsidRPr="002B7F22">
        <w:trPr>
          <w:trHeight w:val="288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3CD8" w:rsidRPr="002B7F22" w:rsidRDefault="00EA3CD8" w:rsidP="002B7F22"/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3CD8" w:rsidRPr="002B7F22" w:rsidRDefault="00EA3CD8" w:rsidP="002B7F22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3CD8" w:rsidRPr="002B7F22" w:rsidRDefault="00EA3CD8" w:rsidP="002B7F22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3CD8" w:rsidRPr="002B7F22" w:rsidRDefault="00EA3CD8" w:rsidP="002B7F22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3CD8" w:rsidRPr="002B7F22" w:rsidRDefault="00EA3CD8" w:rsidP="002B7F22"/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</w:tcPr>
          <w:p w:rsidR="00EA3CD8" w:rsidRPr="002B7F22" w:rsidRDefault="00EA3CD8" w:rsidP="002B7F22">
            <w:pPr>
              <w:rPr>
                <w:b/>
                <w:bCs/>
                <w:color w:val="000000"/>
              </w:rPr>
            </w:pPr>
            <w:r w:rsidRPr="002B7F22">
              <w:rPr>
                <w:b/>
                <w:bCs/>
                <w:color w:val="000000"/>
              </w:rPr>
              <w:t>Tipo Contratto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EA3CD8" w:rsidRPr="002B7F22" w:rsidRDefault="00EA3CD8" w:rsidP="002B7F22">
            <w:pPr>
              <w:rPr>
                <w:b/>
                <w:bCs/>
                <w:color w:val="000000"/>
              </w:rPr>
            </w:pPr>
            <w:r w:rsidRPr="002B7F22">
              <w:rPr>
                <w:b/>
                <w:bCs/>
                <w:color w:val="000000"/>
              </w:rPr>
              <w:t>Nome e cognome/ Denominazione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EA3CD8" w:rsidRPr="002B7F22" w:rsidRDefault="00EA3CD8" w:rsidP="002B7F22">
            <w:pPr>
              <w:rPr>
                <w:b/>
                <w:bCs/>
                <w:color w:val="000000"/>
              </w:rPr>
            </w:pPr>
            <w:r w:rsidRPr="002B7F22">
              <w:rPr>
                <w:b/>
                <w:bCs/>
                <w:color w:val="000000"/>
              </w:rPr>
              <w:t>Retribuzione</w:t>
            </w:r>
            <w:r w:rsidRPr="002B7F22">
              <w:rPr>
                <w:b/>
                <w:bCs/>
                <w:color w:val="000000"/>
              </w:rPr>
              <w:br/>
              <w:t>lorda/Imp.Contratto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EA3CD8" w:rsidRPr="002B7F22" w:rsidRDefault="00EA3CD8" w:rsidP="002B7F22">
            <w:pPr>
              <w:rPr>
                <w:b/>
                <w:bCs/>
                <w:color w:val="000000"/>
              </w:rPr>
            </w:pPr>
            <w:r w:rsidRPr="002B7F22">
              <w:rPr>
                <w:b/>
                <w:bCs/>
                <w:color w:val="000000"/>
              </w:rPr>
              <w:t>Spesa Complessiva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</w:tcPr>
          <w:p w:rsidR="00EA3CD8" w:rsidRPr="002B7F22" w:rsidRDefault="00EA3CD8" w:rsidP="002B7F22">
            <w:pPr>
              <w:rPr>
                <w:b/>
                <w:bCs/>
                <w:color w:val="000000"/>
              </w:rPr>
            </w:pPr>
            <w:r w:rsidRPr="002B7F22">
              <w:rPr>
                <w:b/>
                <w:bCs/>
                <w:color w:val="000000"/>
              </w:rPr>
              <w:t>Periodo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Default="00EA3CD8" w:rsidP="002B7F22">
            <w:pPr>
              <w:rPr>
                <w:color w:val="212529"/>
              </w:rPr>
            </w:pPr>
            <w:r>
              <w:rPr>
                <w:color w:val="212529"/>
              </w:rPr>
              <w:t>DPO  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DE7453">
            <w:pPr>
              <w:rPr>
                <w:color w:val="000000"/>
              </w:rPr>
            </w:pPr>
            <w:r>
              <w:rPr>
                <w:color w:val="000000"/>
              </w:rPr>
              <w:t>AVVOCATO CARAZZA GABRIELE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Default="00EA3CD8" w:rsidP="002B7F22">
            <w:pPr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Default="00EA3CD8" w:rsidP="002B7F22">
            <w:pPr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Default="00EA3CD8" w:rsidP="002B7F22">
            <w:pPr>
              <w:rPr>
                <w:color w:val="2C3E50"/>
              </w:rPr>
            </w:pPr>
            <w:r>
              <w:rPr>
                <w:color w:val="2C3E50"/>
              </w:rPr>
              <w:t>01/01/2024 – 31/12/2024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>
              <w:rPr>
                <w:color w:val="212529"/>
              </w:rPr>
              <w:t>ACQUISTO MATERIALE FARMACEUTICO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DE7453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GRUPPO SPAGGIARI </w:t>
            </w:r>
            <w:r w:rsidRPr="002B7F22">
              <w:rPr>
                <w:color w:val="000000"/>
              </w:rPr>
              <w:br/>
              <w:t>PARMA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>
              <w:rPr>
                <w:color w:val="000000"/>
              </w:rPr>
              <w:t>316,01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>
              <w:rPr>
                <w:color w:val="000000"/>
              </w:rPr>
              <w:t>316,01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>
              <w:rPr>
                <w:color w:val="2C3E50"/>
              </w:rPr>
              <w:t>23/11/2023-23/11/2023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 xml:space="preserve">ACQUISTO TONER  STAMPANTE E FOTOCOPIATRICI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FREMONT ITALIA  </w:t>
            </w:r>
            <w:r w:rsidRPr="002B7F22">
              <w:rPr>
                <w:color w:val="000000"/>
              </w:rPr>
              <w:br/>
              <w:t>SNC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1960,42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1960,42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07/11/2023-07/11/2023</w:t>
            </w:r>
          </w:p>
        </w:tc>
      </w:tr>
      <w:tr w:rsidR="00EA3CD8" w:rsidRPr="002B7F22">
        <w:trPr>
          <w:trHeight w:val="1056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ACQUISTO BENI DI CONSUMO PER PULIZIE DELLE SCUOLE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CHEMITEC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2235,52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2235,52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27/10/2023-27/10/2023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ACQUISTO PRODOTTI DI PULIZIA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GRUPPO SPAGGIARI </w:t>
            </w:r>
            <w:r w:rsidRPr="002B7F22">
              <w:rPr>
                <w:color w:val="000000"/>
              </w:rPr>
              <w:br/>
              <w:t>PARMA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1687,07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1687,07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27/10/2023-27/10/2023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ASSICURAZIONE QUADRIENNALE  BENACQUISTA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Benacquista </w:t>
            </w:r>
            <w:r w:rsidRPr="002B7F22">
              <w:rPr>
                <w:color w:val="000000"/>
              </w:rPr>
              <w:br/>
              <w:t>Assicurazioni s.n.c.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19200,00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19200,00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28/08/2023-28/08/2023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ACQUISTO CLIMATIZZATORI PORTATILI BEKO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LAITECH S.R.L.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1373,85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1373,85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13/07/2023-13/07/2023</w:t>
            </w:r>
          </w:p>
        </w:tc>
      </w:tr>
      <w:tr w:rsidR="00EA3CD8" w:rsidRPr="002B7F22">
        <w:trPr>
          <w:trHeight w:val="132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 xml:space="preserve"> MATERIALE PUBBLICITA' PON Ambienti didattici innovativi per la scuola dell’infanzia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ARTI GRAFICHE JOLLY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225,70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225,70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12/07/2023-12/07/2023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ACQUISTO ANTENNE WIFI PER PC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ADPARTNERS S.R.L.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65,40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65,40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04/07/2023-04/07/2023</w:t>
            </w:r>
          </w:p>
        </w:tc>
      </w:tr>
      <w:tr w:rsidR="00EA3CD8" w:rsidRPr="002B7F22">
        <w:trPr>
          <w:trHeight w:val="1056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INTERVENTO TECNICO SU STAMPANTE DI SEGRETERIA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FREMONT ITALIA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90,00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90,00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30/06/2023-30/06/2023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RINNOVO SERVIZI NUVOLA a.s. 2023-2024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MADISOFT SPA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4180,00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4180,00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22/06/2023-22/06/2023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 xml:space="preserve">VISITA PARCO SECOLARE ROCCHETTA T.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Asti Paleontologico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470,00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470,00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08/05/2023-08/05/2023</w:t>
            </w:r>
          </w:p>
        </w:tc>
      </w:tr>
      <w:tr w:rsidR="00EA3CD8" w:rsidRPr="002B7F22">
        <w:trPr>
          <w:trHeight w:val="1056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VISITA OASI WWF VILLA PAOLINA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EDUCAZIONE</w:t>
            </w:r>
            <w:r w:rsidRPr="002B7F22">
              <w:rPr>
                <w:color w:val="000000"/>
              </w:rPr>
              <w:br/>
              <w:t xml:space="preserve"> AMBIENTALE – </w:t>
            </w:r>
            <w:r w:rsidRPr="002B7F22">
              <w:rPr>
                <w:color w:val="000000"/>
              </w:rPr>
              <w:br/>
              <w:t>Fondazione WWF Italia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132,00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132,00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08/05/2023-08/05/2023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VISITA GUIDATA PARCO DI CREA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Trekking Art Di Bruno</w:t>
            </w:r>
            <w:r w:rsidRPr="002B7F22">
              <w:rPr>
                <w:color w:val="000000"/>
              </w:rPr>
              <w:br/>
              <w:t xml:space="preserve"> Anna Maria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280,00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280,00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03/04/2023-03/04/2023</w:t>
            </w:r>
          </w:p>
        </w:tc>
      </w:tr>
      <w:tr w:rsidR="00EA3CD8" w:rsidRPr="002B7F22">
        <w:trPr>
          <w:trHeight w:val="1056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MATERIALE DI SEGRETERIA E TELEFONI CORDLESS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GRUPPO SPAGGIARI </w:t>
            </w:r>
            <w:r w:rsidRPr="002B7F22">
              <w:rPr>
                <w:color w:val="000000"/>
              </w:rPr>
              <w:br/>
              <w:t>PARMA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403,03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403,03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03/04/2023-03/04/2023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BROCHURES PER PROGETTP ARTE DI -VINO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ARTI GRAFICHE </w:t>
            </w:r>
            <w:r w:rsidRPr="002B7F22">
              <w:rPr>
                <w:color w:val="000000"/>
              </w:rPr>
              <w:br/>
              <w:t>JOLLY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61,00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61,00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31/03/2023-31/03/2023</w:t>
            </w:r>
          </w:p>
        </w:tc>
      </w:tr>
      <w:tr w:rsidR="00EA3CD8" w:rsidRPr="002B7F22">
        <w:trPr>
          <w:trHeight w:val="52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PALLONI PALLAPUGNO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Gruppo Borgione </w:t>
            </w:r>
            <w:r w:rsidRPr="002B7F22">
              <w:rPr>
                <w:color w:val="000000"/>
              </w:rPr>
              <w:br/>
              <w:t>Centro Didattico Srl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104,04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104,04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23/03/2023-23/03/2023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ACQUISTO TELEFONO, CARTA, GHIACCIO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GRUPPO SPAGGIARI </w:t>
            </w:r>
            <w:r w:rsidRPr="002B7F22">
              <w:rPr>
                <w:color w:val="000000"/>
              </w:rPr>
              <w:br/>
              <w:t>PARMA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1014,74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1014,74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22/03/2023-22/03/2023</w:t>
            </w:r>
          </w:p>
        </w:tc>
      </w:tr>
      <w:tr w:rsidR="00EA3CD8" w:rsidRPr="002B7F22">
        <w:trPr>
          <w:trHeight w:val="1056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PRESTAZIONE SERVIZI DPO dal 01.01.2023 al 31.12.2023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Studio Legale </w:t>
            </w:r>
            <w:r w:rsidRPr="002B7F22">
              <w:rPr>
                <w:color w:val="000000"/>
              </w:rPr>
              <w:br/>
              <w:t>Gabriele Carazza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650,00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650,00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22/03/2023-22/03/2023</w:t>
            </w:r>
          </w:p>
        </w:tc>
      </w:tr>
      <w:tr w:rsidR="00EA3CD8" w:rsidRPr="002B7F22">
        <w:trPr>
          <w:trHeight w:val="28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ODA HW presenze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MADISOFT SPA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3.501,40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3.501,40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16/03/2023-16/03/2023</w:t>
            </w:r>
          </w:p>
        </w:tc>
      </w:tr>
      <w:tr w:rsidR="00EA3CD8" w:rsidRPr="002B7F22">
        <w:trPr>
          <w:trHeight w:val="52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ODA misura 1.2 PNRR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MADISOFT SPA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366,00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366,00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16/03/2023-16/03/2023</w:t>
            </w:r>
          </w:p>
        </w:tc>
      </w:tr>
      <w:tr w:rsidR="00EA3CD8" w:rsidRPr="002B7F22">
        <w:trPr>
          <w:trHeight w:val="52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PROGETTO TEATRO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Associazione “Artedù”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1.000,00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1.000,00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16/03/2023-16/03/2023</w:t>
            </w:r>
          </w:p>
        </w:tc>
      </w:tr>
      <w:tr w:rsidR="00EA3CD8" w:rsidRPr="002B7F22">
        <w:trPr>
          <w:trHeight w:val="52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 xml:space="preserve"> INGRESSO MUSEO EGIZIO 20/04/2023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MUSEO EGIZIO TORINO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211,00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211,00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14/03/2023-14/03/2023</w:t>
            </w:r>
          </w:p>
        </w:tc>
      </w:tr>
      <w:tr w:rsidR="00EA3CD8" w:rsidRPr="002B7F22">
        <w:trPr>
          <w:trHeight w:val="1056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VISITA GUIDATA ALL'ACQUARIO GENOVA il 27/04/2023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ACQUARIO DI GENOVA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745,00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745,00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13/03/2023-13/03/2023</w:t>
            </w:r>
          </w:p>
        </w:tc>
      </w:tr>
      <w:tr w:rsidR="00EA3CD8" w:rsidRPr="002B7F22">
        <w:trPr>
          <w:trHeight w:val="1056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 xml:space="preserve"> VIAGGIO ROCCHETTA TANARO 15/05/2023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STAT TURISMO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649,00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649,00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10/03/2023-10/03/2023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 xml:space="preserve"> VIAGGIO GENOVA - ACQUARIO 27/04/2023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STAT TURISMO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792,00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792,00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10/03/2023-10/03/2023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VIAGGIO TORINO - MUSEO EGIZIO 20/04/2023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STAT TURISMO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649,00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649,00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10/03/2023-10/03/2023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 xml:space="preserve"> TEATRO FRANCESE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Lingue senza Frontiere</w:t>
            </w:r>
            <w:r w:rsidRPr="002B7F22">
              <w:rPr>
                <w:color w:val="000000"/>
              </w:rPr>
              <w:br/>
              <w:t xml:space="preserve"> s.r.l.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1.000,00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1.000,00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02/03/2023-02/03/2023</w:t>
            </w:r>
          </w:p>
        </w:tc>
      </w:tr>
      <w:tr w:rsidR="00EA3CD8" w:rsidRPr="002B7F22">
        <w:trPr>
          <w:trHeight w:val="52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VISITA TORINO Sotterranea 02.03.23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 xml:space="preserve"> SOMEWHERE SAS di AUDI LAURA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972,00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972,00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20/02/2023-20/02/2023</w:t>
            </w:r>
          </w:p>
        </w:tc>
      </w:tr>
      <w:tr w:rsidR="00EA3CD8" w:rsidRPr="002B7F22">
        <w:trPr>
          <w:trHeight w:val="52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VISITA Planetario Pino T.se 02.03.23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INFINI.TO PLANETARIO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679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679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20/02/2023-20/02/2023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r w:rsidRPr="002B7F22">
              <w:t xml:space="preserve"> ACQUISTO SERVIZI DI TRASPORTO STAT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MORTARA BUS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2310,00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2310,00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17/02/2023-17/02/2023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VISITA MUSEO EGIZIO + LABORATORIO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MUSEO EGIZIO TORINO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427,50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427,50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09/02/2023-09/02/2023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ACQUISTO TELEFONI E DIZIONARI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GRUPPO SPAGGIARI </w:t>
            </w:r>
            <w:r w:rsidRPr="002B7F22">
              <w:rPr>
                <w:color w:val="000000"/>
              </w:rPr>
              <w:br/>
              <w:t>PARMA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272,28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272,28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08/02/2023-08/02/2023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TEATRO INGLESE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Lingue senza Frontiere</w:t>
            </w:r>
            <w:r w:rsidRPr="002B7F22">
              <w:rPr>
                <w:color w:val="000000"/>
              </w:rPr>
              <w:br/>
              <w:t xml:space="preserve"> s.r.l.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1150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25/01/2023-25/01/2023</w:t>
            </w:r>
          </w:p>
        </w:tc>
      </w:tr>
      <w:tr w:rsidR="00EA3CD8" w:rsidRPr="002B7F22">
        <w:trPr>
          <w:trHeight w:val="52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 xml:space="preserve"> PON Digital Board_pubblicità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ARTI GRAFICHE </w:t>
            </w:r>
            <w:r w:rsidRPr="002B7F22">
              <w:rPr>
                <w:color w:val="000000"/>
              </w:rPr>
              <w:br/>
              <w:t>JOLLY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170,8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170,8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25/01/2023-25/01/2023</w:t>
            </w:r>
          </w:p>
        </w:tc>
      </w:tr>
      <w:tr w:rsidR="00EA3CD8" w:rsidRPr="002B7F22">
        <w:trPr>
          <w:trHeight w:val="52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FESRPON-RETI LOCALI 7-pubblicità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 xml:space="preserve">ARTI GRAFICHE </w:t>
            </w:r>
            <w:r w:rsidRPr="002B7F22">
              <w:rPr>
                <w:color w:val="000000"/>
              </w:rPr>
              <w:br w:type="page"/>
              <w:t>JOLLY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219,6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219,6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25/01/2023-25/01/2023</w:t>
            </w:r>
          </w:p>
        </w:tc>
      </w:tr>
      <w:tr w:rsidR="00EA3CD8" w:rsidRPr="002B7F22">
        <w:trPr>
          <w:trHeight w:val="79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 xml:space="preserve">Realizzazione e implementazione del sito web istituzionale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MADISOFT SPA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3.660,00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20/01/2023-20/01/2023</w:t>
            </w:r>
          </w:p>
        </w:tc>
      </w:tr>
      <w:tr w:rsidR="00EA3CD8" w:rsidRPr="002B7F22">
        <w:trPr>
          <w:trHeight w:val="52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RINNOVO SITO WEB KARON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12529"/>
              </w:rPr>
            </w:pPr>
            <w:r w:rsidRPr="002B7F22">
              <w:rPr>
                <w:color w:val="212529"/>
              </w:rPr>
              <w:t>KARON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590,00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CD8" w:rsidRPr="002B7F22" w:rsidRDefault="00EA3CD8" w:rsidP="002B7F22">
            <w:pPr>
              <w:rPr>
                <w:color w:val="000000"/>
              </w:rPr>
            </w:pPr>
            <w:r w:rsidRPr="002B7F22">
              <w:rPr>
                <w:color w:val="000000"/>
              </w:rPr>
              <w:t>590,00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CD8" w:rsidRPr="002B7F22" w:rsidRDefault="00EA3CD8" w:rsidP="002B7F22">
            <w:pPr>
              <w:rPr>
                <w:color w:val="2C3E50"/>
              </w:rPr>
            </w:pPr>
            <w:r w:rsidRPr="002B7F22">
              <w:rPr>
                <w:color w:val="2C3E50"/>
              </w:rPr>
              <w:t>12/01/2023-12/01/2023</w:t>
            </w:r>
          </w:p>
        </w:tc>
      </w:tr>
    </w:tbl>
    <w:p w:rsidR="00EA3CD8" w:rsidRDefault="00EA3CD8" w:rsidP="00BA2442">
      <w:pPr>
        <w:jc w:val="center"/>
      </w:pPr>
    </w:p>
    <w:sectPr w:rsidR="00EA3CD8" w:rsidSect="002B7F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236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A65"/>
    <w:rsid w:val="00002FFD"/>
    <w:rsid w:val="000A642E"/>
    <w:rsid w:val="00136CEB"/>
    <w:rsid w:val="002B7F22"/>
    <w:rsid w:val="005A54CA"/>
    <w:rsid w:val="00615409"/>
    <w:rsid w:val="009F1BC0"/>
    <w:rsid w:val="00AB1F25"/>
    <w:rsid w:val="00B36A65"/>
    <w:rsid w:val="00BA2442"/>
    <w:rsid w:val="00DE7453"/>
    <w:rsid w:val="00EA3CD8"/>
    <w:rsid w:val="00ED7528"/>
    <w:rsid w:val="00EE71F1"/>
    <w:rsid w:val="00F3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44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24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811001@pec.istruzione.it" TargetMode="External"/><Relationship Id="rId5" Type="http://schemas.openxmlformats.org/officeDocument/2006/relationships/hyperlink" Target="mailto:alic811001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631</Words>
  <Characters>3598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CERRINA MONFERRATO</dc:creator>
  <cp:keywords/>
  <dc:description/>
  <cp:lastModifiedBy>User</cp:lastModifiedBy>
  <cp:revision>4</cp:revision>
  <cp:lastPrinted>2023-11-22T09:37:00Z</cp:lastPrinted>
  <dcterms:created xsi:type="dcterms:W3CDTF">2023-11-22T15:06:00Z</dcterms:created>
  <dcterms:modified xsi:type="dcterms:W3CDTF">2023-12-14T08:43:00Z</dcterms:modified>
</cp:coreProperties>
</file>