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A6" w:rsidRPr="00615409" w:rsidRDefault="00905DA6" w:rsidP="00BA2442">
      <w:pPr>
        <w:suppressAutoHyphens/>
        <w:jc w:val="center"/>
        <w:rPr>
          <w:rFonts w:cs="font1236"/>
          <w:b/>
          <w:kern w:val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.3pt;margin-top:.3pt;width:58.8pt;height:64.2pt;z-index:251658240;visibility:visible">
            <v:imagedata r:id="rId4" o:title=""/>
          </v:shape>
        </w:pict>
      </w:r>
      <w:r w:rsidRPr="00615409">
        <w:rPr>
          <w:rFonts w:cs="font1236"/>
          <w:b/>
          <w:kern w:val="1"/>
        </w:rPr>
        <w:t>MINISTERO DELL’ISTRUZIONE E DEL MERITO</w:t>
      </w:r>
    </w:p>
    <w:p w:rsidR="00905DA6" w:rsidRPr="00615409" w:rsidRDefault="00905DA6" w:rsidP="00BA2442">
      <w:pPr>
        <w:suppressAutoHyphens/>
        <w:jc w:val="center"/>
        <w:rPr>
          <w:rFonts w:cs="font1236"/>
          <w:b/>
          <w:kern w:val="1"/>
        </w:rPr>
      </w:pPr>
      <w:r w:rsidRPr="00615409">
        <w:rPr>
          <w:rFonts w:cs="font1236"/>
          <w:b/>
          <w:bCs/>
          <w:kern w:val="1"/>
        </w:rPr>
        <w:t>ISTITUTO COMPRENSIVO DI CERRINA MONFERRATO</w:t>
      </w:r>
    </w:p>
    <w:p w:rsidR="00905DA6" w:rsidRPr="00615409" w:rsidRDefault="00905DA6" w:rsidP="00BA2442">
      <w:pPr>
        <w:suppressAutoHyphens/>
        <w:jc w:val="center"/>
        <w:rPr>
          <w:rFonts w:cs="font1236"/>
          <w:i/>
          <w:iCs/>
          <w:kern w:val="1"/>
        </w:rPr>
      </w:pPr>
      <w:r w:rsidRPr="00615409">
        <w:rPr>
          <w:rFonts w:cs="font1236"/>
          <w:b/>
          <w:bCs/>
          <w:i/>
          <w:iCs/>
          <w:kern w:val="1"/>
        </w:rPr>
        <w:t>di Scuola dell’Infanzia, Primaria e Secondaria di I grado</w:t>
      </w:r>
    </w:p>
    <w:p w:rsidR="00905DA6" w:rsidRPr="00615409" w:rsidRDefault="00905DA6" w:rsidP="00BA2442">
      <w:pPr>
        <w:suppressAutoHyphens/>
        <w:jc w:val="center"/>
        <w:rPr>
          <w:rFonts w:cs="font1236"/>
          <w:kern w:val="1"/>
        </w:rPr>
      </w:pPr>
      <w:r w:rsidRPr="00615409">
        <w:rPr>
          <w:rFonts w:cs="font1236"/>
          <w:b/>
          <w:bCs/>
          <w:kern w:val="1"/>
        </w:rPr>
        <w:t>Via Dante Alighieri, 21 – 15020 – Cerrina Monferrato (AL)</w:t>
      </w:r>
    </w:p>
    <w:p w:rsidR="00905DA6" w:rsidRPr="00615409" w:rsidRDefault="00905DA6" w:rsidP="00BA2442">
      <w:pPr>
        <w:suppressAutoHyphens/>
        <w:jc w:val="center"/>
        <w:rPr>
          <w:rFonts w:cs="font1236"/>
          <w:b/>
          <w:bCs/>
          <w:kern w:val="1"/>
        </w:rPr>
      </w:pPr>
      <w:r w:rsidRPr="00615409">
        <w:rPr>
          <w:rFonts w:cs="font1236"/>
          <w:b/>
          <w:bCs/>
          <w:kern w:val="1"/>
        </w:rPr>
        <w:t xml:space="preserve">E-mail: </w:t>
      </w:r>
      <w:hyperlink r:id="rId5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alic811001@istruzione.it</w:t>
        </w:r>
      </w:hyperlink>
      <w:r w:rsidRPr="00615409">
        <w:rPr>
          <w:rFonts w:cs="font1236"/>
          <w:b/>
          <w:bCs/>
          <w:kern w:val="1"/>
        </w:rPr>
        <w:t xml:space="preserve"> – PEC: </w:t>
      </w:r>
      <w:hyperlink r:id="rId6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alic811001@pec.istruzione.it</w:t>
        </w:r>
      </w:hyperlink>
    </w:p>
    <w:p w:rsidR="00905DA6" w:rsidRPr="00615409" w:rsidRDefault="00905DA6" w:rsidP="00BA2442">
      <w:pPr>
        <w:suppressAutoHyphens/>
        <w:jc w:val="center"/>
        <w:rPr>
          <w:rFonts w:cs="font1236"/>
          <w:kern w:val="1"/>
        </w:rPr>
      </w:pPr>
      <w:r w:rsidRPr="00615409">
        <w:rPr>
          <w:rFonts w:cs="font1236"/>
          <w:b/>
          <w:bCs/>
          <w:kern w:val="1"/>
        </w:rPr>
        <w:t xml:space="preserve">Sito web: </w:t>
      </w:r>
      <w:hyperlink r:id="rId7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www.iccerrina.edu.it</w:t>
        </w:r>
      </w:hyperlink>
      <w:r w:rsidRPr="00615409">
        <w:rPr>
          <w:rFonts w:cs="font1236"/>
          <w:b/>
          <w:bCs/>
          <w:kern w:val="1"/>
        </w:rPr>
        <w:t xml:space="preserve"> – Telefono: 0142-94109</w:t>
      </w:r>
    </w:p>
    <w:p w:rsidR="00905DA6" w:rsidRPr="00615409" w:rsidRDefault="00905DA6" w:rsidP="00BA2442">
      <w:pPr>
        <w:widowControl w:val="0"/>
        <w:suppressAutoHyphens/>
        <w:jc w:val="center"/>
        <w:rPr>
          <w:color w:val="000000"/>
          <w:kern w:val="1"/>
        </w:rPr>
      </w:pPr>
      <w:r w:rsidRPr="00615409">
        <w:rPr>
          <w:b/>
          <w:bCs/>
          <w:color w:val="000000"/>
          <w:kern w:val="1"/>
        </w:rPr>
        <w:t>Codice meccanografico istituto: ALIC811001 – Cod. Fisc. 91018750066</w:t>
      </w:r>
    </w:p>
    <w:p w:rsidR="00905DA6" w:rsidRDefault="00905DA6" w:rsidP="00BA2442">
      <w:pPr>
        <w:jc w:val="center"/>
      </w:pPr>
    </w:p>
    <w:p w:rsidR="00905DA6" w:rsidRDefault="00905DA6" w:rsidP="00BA2442">
      <w:pPr>
        <w:jc w:val="center"/>
      </w:pPr>
    </w:p>
    <w:tbl>
      <w:tblPr>
        <w:tblW w:w="9843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785"/>
        <w:gridCol w:w="164"/>
        <w:gridCol w:w="351"/>
        <w:gridCol w:w="985"/>
        <w:gridCol w:w="800"/>
        <w:gridCol w:w="1882"/>
        <w:gridCol w:w="1336"/>
        <w:gridCol w:w="2540"/>
      </w:tblGrid>
      <w:tr w:rsidR="00905DA6" w:rsidRPr="00063F67">
        <w:trPr>
          <w:gridAfter w:val="4"/>
          <w:wAfter w:w="6558" w:type="dxa"/>
          <w:trHeight w:val="312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DA6" w:rsidRPr="00063F67" w:rsidRDefault="00905DA6" w:rsidP="00063F6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REGISTRO CONTRATTI 2025 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DA6" w:rsidRPr="00063F67" w:rsidRDefault="00905DA6" w:rsidP="00063F67"/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DA6" w:rsidRPr="00063F67" w:rsidRDefault="00905DA6" w:rsidP="00063F67"/>
        </w:tc>
      </w:tr>
      <w:tr w:rsidR="00905DA6" w:rsidRPr="00063F67">
        <w:trPr>
          <w:trHeight w:val="288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DA6" w:rsidRPr="00063F67" w:rsidRDefault="00905DA6" w:rsidP="00063F67"/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DA6" w:rsidRPr="00063F67" w:rsidRDefault="00905DA6" w:rsidP="00063F67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DA6" w:rsidRPr="00063F67" w:rsidRDefault="00905DA6" w:rsidP="00063F67"/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DA6" w:rsidRPr="00063F67" w:rsidRDefault="00905DA6" w:rsidP="00063F67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DA6" w:rsidRPr="00063F67" w:rsidRDefault="00905DA6" w:rsidP="00063F67"/>
        </w:tc>
      </w:tr>
      <w:tr w:rsidR="00905DA6" w:rsidRPr="00063F67">
        <w:trPr>
          <w:trHeight w:val="529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905DA6" w:rsidRPr="00063F67" w:rsidRDefault="00905DA6" w:rsidP="00063F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TIPO CONTRATTO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905DA6" w:rsidRPr="00063F67" w:rsidRDefault="00905DA6" w:rsidP="00063F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Denominazione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905DA6" w:rsidRPr="00063F67" w:rsidRDefault="00905DA6" w:rsidP="00063F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RETRIBUZIONE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905DA6" w:rsidRPr="00063F67" w:rsidRDefault="00905DA6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Importo liquidato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905DA6" w:rsidRPr="00063F67" w:rsidRDefault="00905DA6" w:rsidP="00063F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Data pagamento </w:t>
            </w:r>
          </w:p>
        </w:tc>
      </w:tr>
      <w:tr w:rsidR="00905DA6" w:rsidRPr="00063F67">
        <w:trPr>
          <w:trHeight w:val="793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>INCARICO DPO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731331">
            <w:pPr>
              <w:rPr>
                <w:color w:val="000000"/>
              </w:rPr>
            </w:pPr>
            <w:r>
              <w:rPr>
                <w:color w:val="000000"/>
              </w:rPr>
              <w:t>AVVOCATO CARAZZA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676,00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676,00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Default="00905DA6" w:rsidP="00063F67">
            <w:pPr>
              <w:rPr>
                <w:color w:val="2C3E50"/>
              </w:rPr>
            </w:pPr>
            <w:r>
              <w:rPr>
                <w:color w:val="2C3E50"/>
              </w:rPr>
              <w:t>28/10/2025</w:t>
            </w:r>
          </w:p>
        </w:tc>
      </w:tr>
      <w:tr w:rsidR="00905DA6" w:rsidRPr="00063F67">
        <w:trPr>
          <w:trHeight w:val="793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Default="00905DA6" w:rsidP="003F21D8">
            <w:pPr>
              <w:rPr>
                <w:color w:val="212529"/>
              </w:rPr>
            </w:pPr>
            <w:r>
              <w:rPr>
                <w:color w:val="212529"/>
              </w:rPr>
              <w:t xml:space="preserve">INCARICO MC </w:t>
            </w:r>
          </w:p>
          <w:p w:rsidR="00905DA6" w:rsidRDefault="00905DA6" w:rsidP="003F21D8">
            <w:pPr>
              <w:rPr>
                <w:color w:val="212529"/>
              </w:rPr>
            </w:pPr>
            <w:r>
              <w:rPr>
                <w:color w:val="212529"/>
              </w:rPr>
              <w:t>Dott. RENDO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Default="00905DA6" w:rsidP="003F21D8">
            <w:pPr>
              <w:rPr>
                <w:color w:val="000000"/>
              </w:rPr>
            </w:pPr>
            <w:r>
              <w:rPr>
                <w:color w:val="212529"/>
              </w:rPr>
              <w:t>Dott. RENDO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Default="00905DA6" w:rsidP="003F21D8">
            <w:pPr>
              <w:rPr>
                <w:color w:val="000000"/>
              </w:rPr>
            </w:pPr>
            <w:r>
              <w:rPr>
                <w:color w:val="000000"/>
              </w:rPr>
              <w:t>614,00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Default="00905DA6" w:rsidP="003F21D8">
            <w:pPr>
              <w:rPr>
                <w:color w:val="000000"/>
              </w:rPr>
            </w:pPr>
            <w:r>
              <w:rPr>
                <w:color w:val="000000"/>
              </w:rPr>
              <w:t>614,00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A67B13" w:rsidRDefault="00905DA6" w:rsidP="003F21D8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03/12/2025</w:t>
            </w:r>
          </w:p>
        </w:tc>
      </w:tr>
      <w:tr w:rsidR="00905DA6" w:rsidRPr="00063F67">
        <w:trPr>
          <w:trHeight w:val="793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Default="00905DA6" w:rsidP="003F21D8">
            <w:pPr>
              <w:rPr>
                <w:color w:val="212529"/>
              </w:rPr>
            </w:pPr>
            <w:r>
              <w:rPr>
                <w:color w:val="212529"/>
              </w:rPr>
              <w:t>RINNOVO CONTRATTO RSPP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Default="00905DA6" w:rsidP="003F21D8">
            <w:pPr>
              <w:rPr>
                <w:color w:val="000000"/>
              </w:rPr>
            </w:pPr>
            <w:r>
              <w:rPr>
                <w:color w:val="000000"/>
              </w:rPr>
              <w:t>DOTT. TROIANO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Default="00905DA6" w:rsidP="003F21D8">
            <w:pPr>
              <w:rPr>
                <w:color w:val="000000"/>
              </w:rPr>
            </w:pPr>
            <w:r>
              <w:rPr>
                <w:color w:val="000000"/>
              </w:rPr>
              <w:t>1.237,50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Default="00905DA6" w:rsidP="003F21D8">
            <w:pPr>
              <w:rPr>
                <w:color w:val="000000"/>
              </w:rPr>
            </w:pPr>
            <w:r>
              <w:rPr>
                <w:color w:val="000000"/>
              </w:rPr>
              <w:t>1237,50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A67B13" w:rsidRDefault="00905DA6" w:rsidP="003F21D8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28/05/2025</w:t>
            </w:r>
          </w:p>
        </w:tc>
      </w:tr>
      <w:tr w:rsidR="00905DA6" w:rsidRPr="00063F67">
        <w:trPr>
          <w:trHeight w:val="1058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4B32D5" w:rsidRDefault="00905DA6" w:rsidP="00065D20">
            <w:pPr>
              <w:rPr>
                <w:color w:val="212529"/>
                <w:sz w:val="16"/>
                <w:szCs w:val="16"/>
              </w:rPr>
            </w:pPr>
            <w:r>
              <w:rPr>
                <w:color w:val="212529"/>
                <w:sz w:val="16"/>
                <w:szCs w:val="16"/>
              </w:rPr>
              <w:t xml:space="preserve">CONTRATTO PER FORMAZIONE   PROGRAMMI GESTIONALI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5D20">
            <w:pPr>
              <w:rPr>
                <w:color w:val="000000"/>
              </w:rPr>
            </w:pPr>
            <w:r>
              <w:rPr>
                <w:color w:val="000000"/>
              </w:rPr>
              <w:t xml:space="preserve">Dott. CAMERLO Giovanni Battista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B41A71" w:rsidRDefault="00905DA6" w:rsidP="00065D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B41A71" w:rsidRDefault="00905DA6" w:rsidP="00065D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2D3C2D">
            <w:pPr>
              <w:ind w:left="-278"/>
              <w:rPr>
                <w:color w:val="2C3E50"/>
                <w:sz w:val="16"/>
                <w:szCs w:val="16"/>
              </w:rPr>
            </w:pPr>
            <w:r w:rsidRPr="00A67B13">
              <w:rPr>
                <w:color w:val="2C3E50"/>
                <w:sz w:val="16"/>
                <w:szCs w:val="16"/>
              </w:rPr>
              <w:t>01/</w:t>
            </w:r>
            <w:r>
              <w:rPr>
                <w:color w:val="2C3E50"/>
                <w:sz w:val="16"/>
                <w:szCs w:val="16"/>
              </w:rPr>
              <w:t>14/02/2025</w:t>
            </w:r>
          </w:p>
        </w:tc>
      </w:tr>
      <w:tr w:rsidR="00905DA6" w:rsidRPr="00063F67">
        <w:trPr>
          <w:trHeight w:val="793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5D20">
            <w:pPr>
              <w:rPr>
                <w:color w:val="212529"/>
              </w:rPr>
            </w:pPr>
            <w:r>
              <w:rPr>
                <w:color w:val="212529"/>
              </w:rPr>
              <w:t>VIAGGIO LARDARELLO VALLE DEL DIAVOLO 24-25 MARZO 2025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5D20">
            <w:pPr>
              <w:rPr>
                <w:color w:val="212529"/>
              </w:rPr>
            </w:pPr>
            <w:r>
              <w:rPr>
                <w:color w:val="212529"/>
              </w:rPr>
              <w:t>STAT VIAGGI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5D20">
            <w:pPr>
              <w:rPr>
                <w:color w:val="000000"/>
              </w:rPr>
            </w:pPr>
            <w:r>
              <w:rPr>
                <w:color w:val="000000"/>
              </w:rPr>
              <w:t>8.140,00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Default="00905DA6" w:rsidP="00065D20">
            <w:pPr>
              <w:rPr>
                <w:color w:val="000000"/>
              </w:rPr>
            </w:pPr>
            <w:r>
              <w:rPr>
                <w:color w:val="000000"/>
              </w:rPr>
              <w:t>2.500,00</w:t>
            </w:r>
          </w:p>
          <w:p w:rsidR="00905DA6" w:rsidRPr="00063F67" w:rsidRDefault="00905DA6" w:rsidP="00065D20">
            <w:pPr>
              <w:rPr>
                <w:color w:val="000000"/>
              </w:rPr>
            </w:pPr>
            <w:r>
              <w:rPr>
                <w:color w:val="000000"/>
              </w:rPr>
              <w:t>5420,00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5D20">
            <w:pPr>
              <w:ind w:left="-278"/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08 26/03/2025</w:t>
            </w:r>
          </w:p>
        </w:tc>
      </w:tr>
      <w:tr w:rsidR="00905DA6" w:rsidRPr="00B5275B">
        <w:trPr>
          <w:trHeight w:val="793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5D4F60">
            <w:pPr>
              <w:rPr>
                <w:color w:val="212529"/>
              </w:rPr>
            </w:pPr>
            <w:r>
              <w:rPr>
                <w:color w:val="212529"/>
              </w:rPr>
              <w:t>STUPINIGI – PALAZZINA DI CACCIA – PRIMARIA PONTESTURA 08/04/2025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5D4F60">
            <w:pPr>
              <w:rPr>
                <w:color w:val="212529"/>
              </w:rPr>
            </w:pPr>
            <w:r>
              <w:rPr>
                <w:color w:val="212529"/>
              </w:rPr>
              <w:t>STAT VIAGGI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5D4F60">
            <w:pPr>
              <w:rPr>
                <w:color w:val="000000"/>
              </w:rPr>
            </w:pPr>
            <w:r>
              <w:rPr>
                <w:color w:val="000000"/>
              </w:rPr>
              <w:t>3234,00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5D4F60">
            <w:pPr>
              <w:rPr>
                <w:color w:val="000000"/>
              </w:rPr>
            </w:pPr>
            <w:r>
              <w:rPr>
                <w:color w:val="000000"/>
              </w:rPr>
              <w:t>3240,00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5D4F60">
            <w:pPr>
              <w:ind w:left="-278"/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0810/04/2025</w:t>
            </w:r>
          </w:p>
        </w:tc>
      </w:tr>
      <w:tr w:rsidR="00905DA6" w:rsidRPr="00063F67">
        <w:trPr>
          <w:trHeight w:val="793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4B32D5" w:rsidRDefault="00905DA6" w:rsidP="00065D20">
            <w:pPr>
              <w:rPr>
                <w:color w:val="212529"/>
                <w:sz w:val="16"/>
                <w:szCs w:val="16"/>
              </w:rPr>
            </w:pPr>
            <w:r>
              <w:rPr>
                <w:color w:val="212529"/>
                <w:sz w:val="16"/>
                <w:szCs w:val="16"/>
              </w:rPr>
              <w:t xml:space="preserve">STRESA PARCO PALLAVICINO   08/05/2025 SECONDARIE CERRINA – MURISENGO –PONTESTURA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5D20">
            <w:pPr>
              <w:rPr>
                <w:color w:val="000000"/>
              </w:rPr>
            </w:pPr>
            <w:r>
              <w:rPr>
                <w:color w:val="000000"/>
              </w:rPr>
              <w:t>STAT VIAGGI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ED4BF6">
            <w:pPr>
              <w:rPr>
                <w:color w:val="000000"/>
              </w:rPr>
            </w:pPr>
            <w:r>
              <w:rPr>
                <w:color w:val="000000"/>
              </w:rPr>
              <w:t>8.280,00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B41A71" w:rsidRDefault="00905DA6" w:rsidP="00065D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82800,00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5D20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19/05/2025</w:t>
            </w:r>
          </w:p>
        </w:tc>
      </w:tr>
      <w:tr w:rsidR="00905DA6" w:rsidRPr="00063F67">
        <w:trPr>
          <w:trHeight w:val="793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4B32D5" w:rsidRDefault="00905DA6" w:rsidP="00065D20">
            <w:pPr>
              <w:rPr>
                <w:color w:val="212529"/>
                <w:sz w:val="16"/>
                <w:szCs w:val="16"/>
              </w:rPr>
            </w:pPr>
            <w:r>
              <w:rPr>
                <w:color w:val="212529"/>
                <w:sz w:val="16"/>
                <w:szCs w:val="16"/>
              </w:rPr>
              <w:t xml:space="preserve">TEATRO IN LINGUA FRANCESE il 24/02/2025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5D20">
            <w:pPr>
              <w:rPr>
                <w:color w:val="000000"/>
              </w:rPr>
            </w:pPr>
            <w:r>
              <w:rPr>
                <w:color w:val="000000"/>
              </w:rPr>
              <w:t xml:space="preserve">LINGUE SENZA FRONTIERE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B41A71" w:rsidRDefault="00905DA6" w:rsidP="00065D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B41A71" w:rsidRDefault="00905DA6" w:rsidP="00065D2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1.350,00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5D20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06/03/2025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>TEATRO LINGUA INGLESE  17-18-31 MARZO 2025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852192" w:rsidRDefault="00905DA6" w:rsidP="00063F67">
            <w:pPr>
              <w:rPr>
                <w:color w:val="000000"/>
                <w:lang w:val="en-US"/>
              </w:rPr>
            </w:pPr>
            <w:r w:rsidRPr="00852192">
              <w:rPr>
                <w:color w:val="000000"/>
                <w:lang w:val="en-US"/>
              </w:rPr>
              <w:t xml:space="preserve">TORINO ENGLISH  S.R.L.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962,00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962,00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3F6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30/06/2025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2C1587">
            <w:pPr>
              <w:rPr>
                <w:color w:val="212529"/>
              </w:rPr>
            </w:pPr>
            <w:r>
              <w:rPr>
                <w:color w:val="212529"/>
              </w:rPr>
              <w:t>VISITA GUIDATA ASTROBIOPARCO 25/03/2025 – Scuola Primaria di Mombello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2C1587">
            <w:pPr>
              <w:rPr>
                <w:color w:val="000000"/>
              </w:rPr>
            </w:pPr>
            <w:r>
              <w:rPr>
                <w:color w:val="000000"/>
              </w:rPr>
              <w:t xml:space="preserve">TERRACIELO S.A.S di Monti Ersilia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2C1587">
            <w:pPr>
              <w:rPr>
                <w:color w:val="000000"/>
              </w:rPr>
            </w:pPr>
            <w:r>
              <w:rPr>
                <w:color w:val="000000"/>
              </w:rPr>
              <w:t>234,00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2C1587">
            <w:pPr>
              <w:rPr>
                <w:color w:val="000000"/>
              </w:rPr>
            </w:pPr>
            <w:r>
              <w:rPr>
                <w:color w:val="000000"/>
              </w:rPr>
              <w:t>234,00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2C158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01/04/2025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2C1587">
            <w:pPr>
              <w:rPr>
                <w:color w:val="212529"/>
              </w:rPr>
            </w:pPr>
            <w:r>
              <w:rPr>
                <w:color w:val="212529"/>
              </w:rPr>
              <w:t>VISITA GUIDATA PALAZZO MAZZETTI  il 15/05/2025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2C1587">
            <w:pPr>
              <w:rPr>
                <w:color w:val="000000"/>
              </w:rPr>
            </w:pPr>
            <w:r>
              <w:rPr>
                <w:color w:val="000000"/>
              </w:rPr>
              <w:t>FONDAZIONE ASTI MUSEI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2C1587">
            <w:pPr>
              <w:rPr>
                <w:color w:val="000000"/>
              </w:rPr>
            </w:pPr>
            <w:r>
              <w:rPr>
                <w:color w:val="000000"/>
              </w:rPr>
              <w:t>184,00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2C1587">
            <w:pPr>
              <w:rPr>
                <w:color w:val="000000"/>
              </w:rPr>
            </w:pPr>
            <w:r>
              <w:rPr>
                <w:color w:val="000000"/>
              </w:rPr>
              <w:t>184,00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2C158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27/05/2025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>RINNOVO SERVIZIO INVENTARIO PER L’ANNO 2025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ARGO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3F6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14/02/2025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>FOTOCOPIATRICE PER SCUOLE SECONDARIA DI PONTESTURA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 xml:space="preserve">FREMONT  ITALIA s.n.c.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1550,00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1550,00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3F6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07/05/2025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>SERVIZIO INTERVENTO TECNICO SU FOTOCOPIATRICI  DELL’ISTITUTO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BC6DBD">
            <w:pPr>
              <w:rPr>
                <w:color w:val="000000"/>
              </w:rPr>
            </w:pPr>
            <w:r>
              <w:rPr>
                <w:color w:val="000000"/>
              </w:rPr>
              <w:t xml:space="preserve">FREMONT  ITALIA s.n.c.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BC6DBD">
            <w:pPr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BC6DBD">
            <w:pPr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BC6DBD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07/05/2025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CF1C6E" w:rsidRDefault="00905DA6" w:rsidP="00063F67">
            <w:pPr>
              <w:rPr>
                <w:color w:val="212529"/>
                <w:sz w:val="16"/>
                <w:szCs w:val="16"/>
              </w:rPr>
            </w:pPr>
            <w:r>
              <w:rPr>
                <w:color w:val="212529"/>
                <w:sz w:val="16"/>
                <w:szCs w:val="16"/>
              </w:rPr>
              <w:t xml:space="preserve">ACQUISTO MATERIALE FARMACEUTICO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BC6DBD">
            <w:pPr>
              <w:rPr>
                <w:color w:val="000000"/>
              </w:rPr>
            </w:pPr>
            <w:r>
              <w:rPr>
                <w:color w:val="000000"/>
              </w:rPr>
              <w:t>GRUPPO SPAGGIARI PARMA SPA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BC6DBD">
            <w:pPr>
              <w:rPr>
                <w:color w:val="000000"/>
              </w:rPr>
            </w:pPr>
            <w:r>
              <w:rPr>
                <w:color w:val="000000"/>
              </w:rPr>
              <w:t>284,78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BC6DBD">
            <w:pPr>
              <w:rPr>
                <w:color w:val="000000"/>
              </w:rPr>
            </w:pPr>
            <w:r>
              <w:rPr>
                <w:color w:val="000000"/>
              </w:rPr>
              <w:t>284,78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BC6DBD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04/04/2025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 xml:space="preserve">ACQUISTO CARTA FOTOCOPIE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F374A8">
            <w:pPr>
              <w:rPr>
                <w:color w:val="000000"/>
              </w:rPr>
            </w:pPr>
            <w:r>
              <w:rPr>
                <w:color w:val="000000"/>
              </w:rPr>
              <w:t>ALKIMIE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739,20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739,20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3F6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25/03/2025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>ACQUISTO DIARI SCOLASTICI 25/26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 xml:space="preserve">GRUPPO SPAGGIARI PARMA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716,40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716,40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5D20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27/03/2025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 xml:space="preserve">ACQUISTO MOBILI PER UFFICIO SEGRETERIA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F374A8">
            <w:pPr>
              <w:rPr>
                <w:color w:val="000000"/>
              </w:rPr>
            </w:pPr>
            <w:r>
              <w:rPr>
                <w:color w:val="000000"/>
              </w:rPr>
              <w:t>BETA OFFICE di Costabile  Giuseppe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515,90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515,90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3F6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22/05/2025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041CEC">
            <w:pPr>
              <w:rPr>
                <w:color w:val="212529"/>
                <w:lang w:val="en-GB"/>
              </w:rPr>
            </w:pPr>
            <w:r>
              <w:rPr>
                <w:color w:val="212529"/>
                <w:lang w:val="en-GB"/>
              </w:rPr>
              <w:t xml:space="preserve">ACQUISTO TONER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041CE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FREMONT ITALIA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041CE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2000,50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041CE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2000,50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041CEC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07/05/2025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 xml:space="preserve">ACQUISTO MATERIALE DI CANCELLERIA PER UFFICIO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 xml:space="preserve">GRUPPO SPAGGIARI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318,04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318,04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3F6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07/05/2025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063F67">
            <w:pPr>
              <w:rPr>
                <w:color w:val="212529"/>
              </w:rPr>
            </w:pPr>
            <w:r>
              <w:rPr>
                <w:color w:val="212529"/>
              </w:rPr>
              <w:t xml:space="preserve">ACQUISTO MATERIALE DIDATTICO PER SECONDARIA PRIMO GRADO CERRINA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 xml:space="preserve">BORGIONE CENTRO DIDATTICO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132,88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063F67">
            <w:pPr>
              <w:rPr>
                <w:color w:val="000000"/>
              </w:rPr>
            </w:pPr>
            <w:r>
              <w:rPr>
                <w:color w:val="000000"/>
              </w:rPr>
              <w:t>132,88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063F67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15/05/2025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F374A8">
            <w:pPr>
              <w:rPr>
                <w:color w:val="212529"/>
              </w:rPr>
            </w:pPr>
            <w:r>
              <w:rPr>
                <w:color w:val="212529"/>
              </w:rPr>
              <w:t xml:space="preserve">ACQUISTO MATERIALE DIDATTICO  SECONDARIA MURISENGO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176FC5">
            <w:pPr>
              <w:rPr>
                <w:color w:val="000000"/>
              </w:rPr>
            </w:pPr>
            <w:r>
              <w:rPr>
                <w:color w:val="000000"/>
              </w:rPr>
              <w:t xml:space="preserve">BORGIONE CENTRO DIDATTICO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176FC5">
            <w:pPr>
              <w:rPr>
                <w:color w:val="000000"/>
              </w:rPr>
            </w:pPr>
            <w:r>
              <w:rPr>
                <w:color w:val="000000"/>
              </w:rPr>
              <w:t>132,88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F233C8">
            <w:pPr>
              <w:rPr>
                <w:color w:val="000000"/>
              </w:rPr>
            </w:pPr>
            <w:r>
              <w:rPr>
                <w:color w:val="000000"/>
              </w:rPr>
              <w:t>132,88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176FC5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15/05/2025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CF1C6E" w:rsidRDefault="00905DA6" w:rsidP="00F374A8">
            <w:pPr>
              <w:rPr>
                <w:color w:val="212529"/>
                <w:sz w:val="18"/>
                <w:szCs w:val="18"/>
              </w:rPr>
            </w:pPr>
            <w:r>
              <w:rPr>
                <w:color w:val="212529"/>
                <w:sz w:val="18"/>
                <w:szCs w:val="18"/>
              </w:rPr>
              <w:t xml:space="preserve">ACQUISTO MATERIALE DIDATTICO  CERRINA PRIMARIA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176FC5">
            <w:pPr>
              <w:rPr>
                <w:color w:val="000000"/>
              </w:rPr>
            </w:pPr>
            <w:r>
              <w:rPr>
                <w:color w:val="000000"/>
              </w:rPr>
              <w:t xml:space="preserve">BORGIONE CENTRO DIDATTICO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176FC5">
            <w:pPr>
              <w:rPr>
                <w:color w:val="000000"/>
              </w:rPr>
            </w:pPr>
            <w:r>
              <w:rPr>
                <w:color w:val="000000"/>
              </w:rPr>
              <w:t>132,88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176FC5">
            <w:pPr>
              <w:rPr>
                <w:color w:val="000000"/>
              </w:rPr>
            </w:pPr>
            <w:r>
              <w:rPr>
                <w:color w:val="000000"/>
              </w:rPr>
              <w:t>132,88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176FC5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15/05/2025</w:t>
            </w:r>
          </w:p>
        </w:tc>
      </w:tr>
      <w:tr w:rsidR="00905DA6" w:rsidRPr="00063F67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F374A8">
            <w:pPr>
              <w:rPr>
                <w:color w:val="212529"/>
              </w:rPr>
            </w:pPr>
            <w:r>
              <w:rPr>
                <w:color w:val="212529"/>
              </w:rPr>
              <w:t xml:space="preserve">ACQUISTO MATERIALE DIDATTICO  GABIANO PRIMARIA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176FC5">
            <w:pPr>
              <w:rPr>
                <w:color w:val="000000"/>
              </w:rPr>
            </w:pPr>
            <w:r>
              <w:rPr>
                <w:color w:val="000000"/>
              </w:rPr>
              <w:t xml:space="preserve">BORGIONE CENTRO DIDATTICO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176FC5">
            <w:pPr>
              <w:rPr>
                <w:color w:val="000000"/>
              </w:rPr>
            </w:pPr>
            <w:r>
              <w:rPr>
                <w:color w:val="000000"/>
              </w:rPr>
              <w:t>132,88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176FC5">
            <w:pPr>
              <w:rPr>
                <w:color w:val="000000"/>
              </w:rPr>
            </w:pPr>
            <w:r>
              <w:rPr>
                <w:color w:val="000000"/>
              </w:rPr>
              <w:t>132,88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B5275B" w:rsidRDefault="00905DA6" w:rsidP="00176FC5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15/05/2025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F374A8">
            <w:pPr>
              <w:rPr>
                <w:color w:val="212529"/>
              </w:rPr>
            </w:pPr>
            <w:r>
              <w:rPr>
                <w:color w:val="212529"/>
              </w:rPr>
              <w:t>PERCORSI FORMATIVI  TIPO A - STEM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F374A8">
            <w:pPr>
              <w:rPr>
                <w:color w:val="000000"/>
                <w:lang w:val="en-GB"/>
              </w:rPr>
            </w:pPr>
            <w:r w:rsidRPr="00592CE0">
              <w:rPr>
                <w:color w:val="000000"/>
                <w:lang w:val="en-GB"/>
              </w:rPr>
              <w:t>THE EUROPEAN SCHOOL OF L</w:t>
            </w:r>
            <w:r>
              <w:rPr>
                <w:color w:val="000000"/>
                <w:lang w:val="en-GB"/>
              </w:rPr>
              <w:t>ANGUAGES  SRL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F374A8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8848,00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F374A8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8848,00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F374A8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15/04/2025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063F67" w:rsidRDefault="00905DA6" w:rsidP="00831D89">
            <w:pPr>
              <w:rPr>
                <w:color w:val="212529"/>
              </w:rPr>
            </w:pPr>
            <w:r>
              <w:rPr>
                <w:color w:val="212529"/>
              </w:rPr>
              <w:t>ESAME KEY 2024/25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831D89">
            <w:pPr>
              <w:rPr>
                <w:color w:val="000000"/>
                <w:lang w:val="en-GB"/>
              </w:rPr>
            </w:pPr>
            <w:r w:rsidRPr="00592CE0">
              <w:rPr>
                <w:color w:val="000000"/>
                <w:lang w:val="en-GB"/>
              </w:rPr>
              <w:t>THE EUROPEAN SCHOOL OF L</w:t>
            </w:r>
            <w:r>
              <w:rPr>
                <w:color w:val="000000"/>
                <w:lang w:val="en-GB"/>
              </w:rPr>
              <w:t>ANGUAGES  SRL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831D89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1272,00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831D89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1272,00</w:t>
            </w:r>
            <w:bookmarkStart w:id="0" w:name="_GoBack"/>
            <w:bookmarkEnd w:id="0"/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831D89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15/04/2025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85C9B">
            <w:pPr>
              <w:rPr>
                <w:color w:val="212529"/>
                <w:lang w:val="en-GB"/>
              </w:rPr>
            </w:pPr>
            <w:r>
              <w:rPr>
                <w:color w:val="212529"/>
                <w:lang w:val="en-GB"/>
              </w:rPr>
              <w:t xml:space="preserve">ACQUISTO MATERIALE DI PULIZIA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85C9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EUROCOM NORD OVEST S.R.L.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85C9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1556,11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85C9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1556,11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85C9B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18/06/2025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85C9B">
            <w:pPr>
              <w:rPr>
                <w:color w:val="212529"/>
                <w:lang w:val="en-GB"/>
              </w:rPr>
            </w:pPr>
            <w:r>
              <w:rPr>
                <w:color w:val="212529"/>
                <w:lang w:val="en-GB"/>
              </w:rPr>
              <w:t>ACQUISTO LIBRI PER STEM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85C9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LIBRERIA  BERARDINI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85C9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509,00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85C9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509,00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85C9B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30/06/2025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85C9B">
            <w:pPr>
              <w:rPr>
                <w:color w:val="212529"/>
                <w:lang w:val="en-GB"/>
              </w:rPr>
            </w:pPr>
            <w:r>
              <w:rPr>
                <w:color w:val="212529"/>
                <w:lang w:val="en-GB"/>
              </w:rPr>
              <w:t xml:space="preserve">CONTABILITA’ DI SEGRETERIA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063F67" w:rsidRDefault="00905DA6" w:rsidP="00A85C9B">
            <w:pPr>
              <w:rPr>
                <w:color w:val="000000"/>
              </w:rPr>
            </w:pPr>
            <w:r>
              <w:rPr>
                <w:color w:val="000000"/>
              </w:rPr>
              <w:t xml:space="preserve">GRUPPO SPAGGIARI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85C9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138,00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85C9B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138,00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85C9B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11/07/2025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9354A">
            <w:pPr>
              <w:rPr>
                <w:color w:val="212529"/>
                <w:lang w:val="en-GB"/>
              </w:rPr>
            </w:pPr>
            <w:r>
              <w:rPr>
                <w:color w:val="212529"/>
                <w:lang w:val="en-GB"/>
              </w:rPr>
              <w:t xml:space="preserve">MATERIALE DI  PULIZIA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9354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ERREBIAN SPA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9354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1090,95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9354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1090,95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9354A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21/08/2025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9354A">
            <w:pPr>
              <w:rPr>
                <w:color w:val="212529"/>
                <w:lang w:val="en-GB"/>
              </w:rPr>
            </w:pPr>
            <w:r>
              <w:rPr>
                <w:color w:val="212529"/>
                <w:lang w:val="en-GB"/>
              </w:rPr>
              <w:t xml:space="preserve">NUVOLA- RILEVAZIONE PRESENZA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E25ED9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MADISOFT SPA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E25ED9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315,00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E25ED9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315,00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E25ED9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11/09/2025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9354A">
            <w:pPr>
              <w:rPr>
                <w:color w:val="212529"/>
                <w:lang w:val="en-GB"/>
              </w:rPr>
            </w:pPr>
            <w:r>
              <w:rPr>
                <w:color w:val="212529"/>
                <w:lang w:val="en-GB"/>
              </w:rPr>
              <w:t>RSPP dal 22/05/2025 al 31/08/2025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9354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ZANCONATO VITTORINO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9354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641,28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A9354A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761,28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A9354A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10/10/2025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131846">
            <w:pPr>
              <w:rPr>
                <w:color w:val="212529"/>
                <w:lang w:val="en-GB"/>
              </w:rPr>
            </w:pPr>
            <w:r>
              <w:rPr>
                <w:color w:val="212529"/>
                <w:lang w:val="en-GB"/>
              </w:rPr>
              <w:t>RSPP dal 01/09/2025 al 31/08/2026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131846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ZANCONATO VITTORINO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131846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592CE0" w:rsidRDefault="00905DA6" w:rsidP="00131846">
            <w:pPr>
              <w:rPr>
                <w:color w:val="000000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592CE0" w:rsidRDefault="00905DA6" w:rsidP="00131846">
            <w:pPr>
              <w:rPr>
                <w:color w:val="2C3E50"/>
                <w:sz w:val="16"/>
                <w:szCs w:val="16"/>
                <w:lang w:val="en-GB"/>
              </w:rPr>
            </w:pPr>
            <w:r>
              <w:rPr>
                <w:color w:val="2C3E50"/>
                <w:sz w:val="16"/>
                <w:szCs w:val="16"/>
                <w:lang w:val="en-GB"/>
              </w:rPr>
              <w:t>Nel 2026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EC3B3B" w:rsidRDefault="00905DA6" w:rsidP="00A9354A">
            <w:pPr>
              <w:rPr>
                <w:color w:val="212529"/>
              </w:rPr>
            </w:pPr>
            <w:r w:rsidRPr="00EC3B3B">
              <w:rPr>
                <w:color w:val="212529"/>
              </w:rPr>
              <w:t>SEDIE PER UFFICO DI S</w:t>
            </w:r>
            <w:r>
              <w:rPr>
                <w:color w:val="212529"/>
              </w:rPr>
              <w:t>EGRETERIA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A9354A">
            <w:pPr>
              <w:rPr>
                <w:color w:val="000000"/>
              </w:rPr>
            </w:pPr>
            <w:r>
              <w:rPr>
                <w:color w:val="000000"/>
              </w:rPr>
              <w:t xml:space="preserve">BETA OFFICE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605241">
            <w:pPr>
              <w:rPr>
                <w:color w:val="212529"/>
              </w:rPr>
            </w:pPr>
            <w:r>
              <w:rPr>
                <w:color w:val="212529"/>
              </w:rPr>
              <w:t>560,00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A9354A">
            <w:pPr>
              <w:rPr>
                <w:color w:val="000000"/>
              </w:rPr>
            </w:pPr>
            <w:r>
              <w:rPr>
                <w:color w:val="000000"/>
              </w:rPr>
              <w:t>560,00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EC3B3B" w:rsidRDefault="00905DA6" w:rsidP="00A9354A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05/12/2025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EC3B3B" w:rsidRDefault="00905DA6" w:rsidP="00E25ED9">
            <w:pPr>
              <w:rPr>
                <w:color w:val="212529"/>
              </w:rPr>
            </w:pPr>
            <w:r>
              <w:rPr>
                <w:color w:val="212529"/>
              </w:rPr>
              <w:t xml:space="preserve">ARMADI PER SCUOLA SEC. CERRINA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  <w:r>
              <w:rPr>
                <w:color w:val="000000"/>
              </w:rPr>
              <w:t>BETA OFFICE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  <w:r>
              <w:rPr>
                <w:color w:val="000000"/>
              </w:rPr>
              <w:t>740,00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  <w:r>
              <w:rPr>
                <w:color w:val="000000"/>
              </w:rPr>
              <w:t>740,00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EC3B3B" w:rsidRDefault="00905DA6" w:rsidP="00E25ED9">
            <w:pPr>
              <w:rPr>
                <w:color w:val="2C3E50"/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05/12/2025</w:t>
            </w: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EC3B3B" w:rsidRDefault="00905DA6" w:rsidP="00E25ED9">
            <w:pPr>
              <w:rPr>
                <w:color w:val="212529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EC3B3B" w:rsidRDefault="00905DA6" w:rsidP="00E25ED9">
            <w:pPr>
              <w:rPr>
                <w:color w:val="2C3E50"/>
                <w:sz w:val="16"/>
                <w:szCs w:val="16"/>
              </w:rPr>
            </w:pPr>
          </w:p>
        </w:tc>
      </w:tr>
      <w:tr w:rsidR="00905DA6" w:rsidRPr="00592CE0">
        <w:trPr>
          <w:trHeight w:val="1322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EC3B3B" w:rsidRDefault="00905DA6" w:rsidP="00E25ED9">
            <w:pPr>
              <w:rPr>
                <w:color w:val="212529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A6" w:rsidRPr="00EC3B3B" w:rsidRDefault="00905DA6" w:rsidP="00E25ED9">
            <w:pPr>
              <w:rPr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DA6" w:rsidRPr="00EC3B3B" w:rsidRDefault="00905DA6" w:rsidP="00E25ED9">
            <w:pPr>
              <w:rPr>
                <w:color w:val="2C3E50"/>
                <w:sz w:val="16"/>
                <w:szCs w:val="16"/>
              </w:rPr>
            </w:pPr>
          </w:p>
        </w:tc>
      </w:tr>
    </w:tbl>
    <w:p w:rsidR="00905DA6" w:rsidRPr="00551003" w:rsidRDefault="00905DA6" w:rsidP="00712E16"/>
    <w:sectPr w:rsidR="00905DA6" w:rsidRPr="00551003" w:rsidSect="002F277D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36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A65"/>
    <w:rsid w:val="00014991"/>
    <w:rsid w:val="0003160D"/>
    <w:rsid w:val="00034131"/>
    <w:rsid w:val="00041CEC"/>
    <w:rsid w:val="00063F67"/>
    <w:rsid w:val="00065D20"/>
    <w:rsid w:val="000807C0"/>
    <w:rsid w:val="00086094"/>
    <w:rsid w:val="00094073"/>
    <w:rsid w:val="000C0EC8"/>
    <w:rsid w:val="000C6F3B"/>
    <w:rsid w:val="00131846"/>
    <w:rsid w:val="001651A6"/>
    <w:rsid w:val="00170ABC"/>
    <w:rsid w:val="00172722"/>
    <w:rsid w:val="00176928"/>
    <w:rsid w:val="00176EE8"/>
    <w:rsid w:val="00176FC5"/>
    <w:rsid w:val="00182499"/>
    <w:rsid w:val="001867C1"/>
    <w:rsid w:val="001A2CB7"/>
    <w:rsid w:val="001C020D"/>
    <w:rsid w:val="001C2D52"/>
    <w:rsid w:val="001D4FC6"/>
    <w:rsid w:val="001F741E"/>
    <w:rsid w:val="00201938"/>
    <w:rsid w:val="00210E64"/>
    <w:rsid w:val="00242E8A"/>
    <w:rsid w:val="0024474B"/>
    <w:rsid w:val="002A6DA8"/>
    <w:rsid w:val="002B0054"/>
    <w:rsid w:val="002B5EEC"/>
    <w:rsid w:val="002C1587"/>
    <w:rsid w:val="002D3C2D"/>
    <w:rsid w:val="002F277D"/>
    <w:rsid w:val="002F7B4E"/>
    <w:rsid w:val="00300028"/>
    <w:rsid w:val="00310548"/>
    <w:rsid w:val="00317BDA"/>
    <w:rsid w:val="0035658E"/>
    <w:rsid w:val="00367A9B"/>
    <w:rsid w:val="00367E26"/>
    <w:rsid w:val="00383E57"/>
    <w:rsid w:val="0038433E"/>
    <w:rsid w:val="003C6738"/>
    <w:rsid w:val="003D3143"/>
    <w:rsid w:val="003E3E03"/>
    <w:rsid w:val="003E4BCA"/>
    <w:rsid w:val="003F21D8"/>
    <w:rsid w:val="003F2EE7"/>
    <w:rsid w:val="003F5EF7"/>
    <w:rsid w:val="004212D7"/>
    <w:rsid w:val="004308A7"/>
    <w:rsid w:val="004358D7"/>
    <w:rsid w:val="004447E5"/>
    <w:rsid w:val="0046731A"/>
    <w:rsid w:val="00490748"/>
    <w:rsid w:val="00497526"/>
    <w:rsid w:val="004B1BDA"/>
    <w:rsid w:val="004B32D5"/>
    <w:rsid w:val="004B3B57"/>
    <w:rsid w:val="004C4434"/>
    <w:rsid w:val="004C7B5A"/>
    <w:rsid w:val="004C7CE8"/>
    <w:rsid w:val="004C7FC2"/>
    <w:rsid w:val="004D05C8"/>
    <w:rsid w:val="004D2944"/>
    <w:rsid w:val="004E329D"/>
    <w:rsid w:val="004F7F5E"/>
    <w:rsid w:val="0050673C"/>
    <w:rsid w:val="00551003"/>
    <w:rsid w:val="005573AA"/>
    <w:rsid w:val="005612C6"/>
    <w:rsid w:val="00582003"/>
    <w:rsid w:val="005838A2"/>
    <w:rsid w:val="005849EB"/>
    <w:rsid w:val="00592CE0"/>
    <w:rsid w:val="005A0CF3"/>
    <w:rsid w:val="005B255A"/>
    <w:rsid w:val="005C2C69"/>
    <w:rsid w:val="005C7C8A"/>
    <w:rsid w:val="005D4F60"/>
    <w:rsid w:val="005D705F"/>
    <w:rsid w:val="005E0D59"/>
    <w:rsid w:val="005E2A71"/>
    <w:rsid w:val="005F693F"/>
    <w:rsid w:val="00605241"/>
    <w:rsid w:val="00615409"/>
    <w:rsid w:val="00617C2E"/>
    <w:rsid w:val="00622A46"/>
    <w:rsid w:val="0065272F"/>
    <w:rsid w:val="006567F2"/>
    <w:rsid w:val="00666BCA"/>
    <w:rsid w:val="0067353E"/>
    <w:rsid w:val="00674B5E"/>
    <w:rsid w:val="006755E0"/>
    <w:rsid w:val="00694C2C"/>
    <w:rsid w:val="006A0488"/>
    <w:rsid w:val="006A7EE3"/>
    <w:rsid w:val="006B4EFB"/>
    <w:rsid w:val="006D5A05"/>
    <w:rsid w:val="00712E16"/>
    <w:rsid w:val="007242AF"/>
    <w:rsid w:val="0072782C"/>
    <w:rsid w:val="00731331"/>
    <w:rsid w:val="007348F1"/>
    <w:rsid w:val="00771E35"/>
    <w:rsid w:val="00773E09"/>
    <w:rsid w:val="0079070B"/>
    <w:rsid w:val="00790734"/>
    <w:rsid w:val="007B2361"/>
    <w:rsid w:val="007F6295"/>
    <w:rsid w:val="00812EE2"/>
    <w:rsid w:val="00831D89"/>
    <w:rsid w:val="00852192"/>
    <w:rsid w:val="00861B02"/>
    <w:rsid w:val="00884011"/>
    <w:rsid w:val="008923BD"/>
    <w:rsid w:val="008A4D4C"/>
    <w:rsid w:val="008E7386"/>
    <w:rsid w:val="008E78BC"/>
    <w:rsid w:val="00902F3F"/>
    <w:rsid w:val="00905DA6"/>
    <w:rsid w:val="00911222"/>
    <w:rsid w:val="0094511B"/>
    <w:rsid w:val="009613AF"/>
    <w:rsid w:val="009921D8"/>
    <w:rsid w:val="009C3A90"/>
    <w:rsid w:val="009D09FE"/>
    <w:rsid w:val="00A000BB"/>
    <w:rsid w:val="00A03998"/>
    <w:rsid w:val="00A11CFA"/>
    <w:rsid w:val="00A22155"/>
    <w:rsid w:val="00A27970"/>
    <w:rsid w:val="00A31919"/>
    <w:rsid w:val="00A33B2A"/>
    <w:rsid w:val="00A415A3"/>
    <w:rsid w:val="00A456EF"/>
    <w:rsid w:val="00A67B13"/>
    <w:rsid w:val="00A82F65"/>
    <w:rsid w:val="00A85C9B"/>
    <w:rsid w:val="00A87985"/>
    <w:rsid w:val="00A9354A"/>
    <w:rsid w:val="00AA503E"/>
    <w:rsid w:val="00AB71B0"/>
    <w:rsid w:val="00AB7E97"/>
    <w:rsid w:val="00AC6B18"/>
    <w:rsid w:val="00AE0CB4"/>
    <w:rsid w:val="00B25980"/>
    <w:rsid w:val="00B315DB"/>
    <w:rsid w:val="00B34BFC"/>
    <w:rsid w:val="00B36A65"/>
    <w:rsid w:val="00B41A71"/>
    <w:rsid w:val="00B5275B"/>
    <w:rsid w:val="00B81A06"/>
    <w:rsid w:val="00B830E4"/>
    <w:rsid w:val="00BA2442"/>
    <w:rsid w:val="00BA2EED"/>
    <w:rsid w:val="00BA6C1B"/>
    <w:rsid w:val="00BB61AA"/>
    <w:rsid w:val="00BB6B61"/>
    <w:rsid w:val="00BB7C8B"/>
    <w:rsid w:val="00BC6DBD"/>
    <w:rsid w:val="00BE64F0"/>
    <w:rsid w:val="00C072D9"/>
    <w:rsid w:val="00C108F6"/>
    <w:rsid w:val="00C26E4F"/>
    <w:rsid w:val="00C73731"/>
    <w:rsid w:val="00CB1DE4"/>
    <w:rsid w:val="00CE5E9A"/>
    <w:rsid w:val="00CE773C"/>
    <w:rsid w:val="00CF1C6E"/>
    <w:rsid w:val="00D03FAE"/>
    <w:rsid w:val="00D04CBC"/>
    <w:rsid w:val="00D13F6F"/>
    <w:rsid w:val="00D22B54"/>
    <w:rsid w:val="00D32829"/>
    <w:rsid w:val="00D36308"/>
    <w:rsid w:val="00D4357D"/>
    <w:rsid w:val="00D60354"/>
    <w:rsid w:val="00D772E5"/>
    <w:rsid w:val="00DA511B"/>
    <w:rsid w:val="00DC4B4D"/>
    <w:rsid w:val="00DF34DE"/>
    <w:rsid w:val="00E079AD"/>
    <w:rsid w:val="00E259B4"/>
    <w:rsid w:val="00E25ED9"/>
    <w:rsid w:val="00E362AC"/>
    <w:rsid w:val="00E846F7"/>
    <w:rsid w:val="00E9080F"/>
    <w:rsid w:val="00EA4898"/>
    <w:rsid w:val="00EC1B34"/>
    <w:rsid w:val="00EC3B3B"/>
    <w:rsid w:val="00ED4BF6"/>
    <w:rsid w:val="00ED4E68"/>
    <w:rsid w:val="00EF7125"/>
    <w:rsid w:val="00F16F55"/>
    <w:rsid w:val="00F20969"/>
    <w:rsid w:val="00F233C8"/>
    <w:rsid w:val="00F2598D"/>
    <w:rsid w:val="00F352FA"/>
    <w:rsid w:val="00F3554F"/>
    <w:rsid w:val="00F374A8"/>
    <w:rsid w:val="00F40264"/>
    <w:rsid w:val="00F65CBD"/>
    <w:rsid w:val="00F67BF1"/>
    <w:rsid w:val="00F738D7"/>
    <w:rsid w:val="00F75CA3"/>
    <w:rsid w:val="00F81AF0"/>
    <w:rsid w:val="00F92016"/>
    <w:rsid w:val="00FB5222"/>
    <w:rsid w:val="00FB6AB3"/>
    <w:rsid w:val="00FD1E84"/>
    <w:rsid w:val="00FD3183"/>
    <w:rsid w:val="00FD75CD"/>
    <w:rsid w:val="00FF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4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24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51003"/>
    <w:pPr>
      <w:widowControl w:val="0"/>
      <w:suppressAutoHyphens/>
    </w:pPr>
    <w:rPr>
      <w:rFonts w:ascii="Times New Roman" w:hAnsi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47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811001@pec.istruzione.it" TargetMode="External"/><Relationship Id="rId5" Type="http://schemas.openxmlformats.org/officeDocument/2006/relationships/hyperlink" Target="mailto:alic811001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6</Pages>
  <Words>557</Words>
  <Characters>3180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 E DEL MERITO</dc:title>
  <dc:subject/>
  <dc:creator>ISTITUTO COMPRENSIVO CERRINA MONFERRATO</dc:creator>
  <cp:keywords/>
  <dc:description/>
  <cp:lastModifiedBy>User</cp:lastModifiedBy>
  <cp:revision>10</cp:revision>
  <cp:lastPrinted>2025-12-02T10:16:00Z</cp:lastPrinted>
  <dcterms:created xsi:type="dcterms:W3CDTF">2025-12-02T10:47:00Z</dcterms:created>
  <dcterms:modified xsi:type="dcterms:W3CDTF">2026-01-13T14:35:00Z</dcterms:modified>
</cp:coreProperties>
</file>