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48" w:rsidRPr="00615409" w:rsidRDefault="00490748" w:rsidP="00BA2442">
      <w:pPr>
        <w:suppressAutoHyphens/>
        <w:jc w:val="center"/>
        <w:rPr>
          <w:rFonts w:cs="font1236"/>
          <w:b/>
          <w:kern w:val="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.3pt;margin-top:.3pt;width:58.8pt;height:64.2pt;z-index:251658240;visibility:visible">
            <v:imagedata r:id="rId4" o:title=""/>
          </v:shape>
        </w:pict>
      </w:r>
      <w:r w:rsidRPr="00615409">
        <w:rPr>
          <w:rFonts w:cs="font1236"/>
          <w:b/>
          <w:kern w:val="1"/>
        </w:rPr>
        <w:t>MINISTERO DELL’ISTRUZIONE E DEL MERITO</w:t>
      </w:r>
    </w:p>
    <w:p w:rsidR="00490748" w:rsidRPr="00615409" w:rsidRDefault="00490748" w:rsidP="00BA2442">
      <w:pPr>
        <w:suppressAutoHyphens/>
        <w:jc w:val="center"/>
        <w:rPr>
          <w:rFonts w:cs="font1236"/>
          <w:b/>
          <w:kern w:val="1"/>
        </w:rPr>
      </w:pPr>
      <w:r w:rsidRPr="00615409">
        <w:rPr>
          <w:rFonts w:cs="font1236"/>
          <w:b/>
          <w:bCs/>
          <w:kern w:val="1"/>
        </w:rPr>
        <w:t>ISTITUTO COMPRENSIVO DI CERRINA MONFERRATO</w:t>
      </w:r>
    </w:p>
    <w:p w:rsidR="00490748" w:rsidRPr="00615409" w:rsidRDefault="00490748" w:rsidP="00BA2442">
      <w:pPr>
        <w:suppressAutoHyphens/>
        <w:jc w:val="center"/>
        <w:rPr>
          <w:rFonts w:cs="font1236"/>
          <w:i/>
          <w:iCs/>
          <w:kern w:val="1"/>
        </w:rPr>
      </w:pPr>
      <w:r w:rsidRPr="00615409">
        <w:rPr>
          <w:rFonts w:cs="font1236"/>
          <w:b/>
          <w:bCs/>
          <w:i/>
          <w:iCs/>
          <w:kern w:val="1"/>
        </w:rPr>
        <w:t>di Scuola dell’Infanzia, Primaria e Secondaria di I grado</w:t>
      </w:r>
    </w:p>
    <w:p w:rsidR="00490748" w:rsidRPr="00615409" w:rsidRDefault="00490748" w:rsidP="00BA2442">
      <w:pPr>
        <w:suppressAutoHyphens/>
        <w:jc w:val="center"/>
        <w:rPr>
          <w:rFonts w:cs="font1236"/>
          <w:kern w:val="1"/>
        </w:rPr>
      </w:pPr>
      <w:r w:rsidRPr="00615409">
        <w:rPr>
          <w:rFonts w:cs="font1236"/>
          <w:b/>
          <w:bCs/>
          <w:kern w:val="1"/>
        </w:rPr>
        <w:t>Via Dante Alighieri, 21 – 15020 – Cerrina Monferrato (AL)</w:t>
      </w:r>
    </w:p>
    <w:p w:rsidR="00490748" w:rsidRPr="00615409" w:rsidRDefault="00490748" w:rsidP="00BA2442">
      <w:pPr>
        <w:suppressAutoHyphens/>
        <w:jc w:val="center"/>
        <w:rPr>
          <w:rFonts w:cs="font1236"/>
          <w:b/>
          <w:bCs/>
          <w:kern w:val="1"/>
        </w:rPr>
      </w:pPr>
      <w:r w:rsidRPr="00615409">
        <w:rPr>
          <w:rFonts w:cs="font1236"/>
          <w:b/>
          <w:bCs/>
          <w:kern w:val="1"/>
        </w:rPr>
        <w:t xml:space="preserve">E-mail: </w:t>
      </w:r>
      <w:hyperlink r:id="rId5" w:history="1">
        <w:r w:rsidRPr="00615409">
          <w:rPr>
            <w:rFonts w:cs="font1236"/>
            <w:b/>
            <w:bCs/>
            <w:color w:val="0000FF"/>
            <w:kern w:val="1"/>
            <w:u w:val="single"/>
          </w:rPr>
          <w:t>alic811001@istruzione.it</w:t>
        </w:r>
      </w:hyperlink>
      <w:r w:rsidRPr="00615409">
        <w:rPr>
          <w:rFonts w:cs="font1236"/>
          <w:b/>
          <w:bCs/>
          <w:kern w:val="1"/>
        </w:rPr>
        <w:t xml:space="preserve"> – PEC: </w:t>
      </w:r>
      <w:hyperlink r:id="rId6" w:history="1">
        <w:r w:rsidRPr="00615409">
          <w:rPr>
            <w:rFonts w:cs="font1236"/>
            <w:b/>
            <w:bCs/>
            <w:color w:val="0000FF"/>
            <w:kern w:val="1"/>
            <w:u w:val="single"/>
          </w:rPr>
          <w:t>alic811001@pec.istruzione.it</w:t>
        </w:r>
      </w:hyperlink>
    </w:p>
    <w:p w:rsidR="00490748" w:rsidRPr="00615409" w:rsidRDefault="00490748" w:rsidP="00BA2442">
      <w:pPr>
        <w:suppressAutoHyphens/>
        <w:jc w:val="center"/>
        <w:rPr>
          <w:rFonts w:cs="font1236"/>
          <w:kern w:val="1"/>
        </w:rPr>
      </w:pPr>
      <w:r w:rsidRPr="00615409">
        <w:rPr>
          <w:rFonts w:cs="font1236"/>
          <w:b/>
          <w:bCs/>
          <w:kern w:val="1"/>
        </w:rPr>
        <w:t xml:space="preserve">Sito web: </w:t>
      </w:r>
      <w:hyperlink r:id="rId7" w:history="1">
        <w:r w:rsidRPr="00615409">
          <w:rPr>
            <w:rFonts w:cs="font1236"/>
            <w:b/>
            <w:bCs/>
            <w:color w:val="0000FF"/>
            <w:kern w:val="1"/>
            <w:u w:val="single"/>
          </w:rPr>
          <w:t>www.iccerrina.edu.it</w:t>
        </w:r>
      </w:hyperlink>
      <w:r w:rsidRPr="00615409">
        <w:rPr>
          <w:rFonts w:cs="font1236"/>
          <w:b/>
          <w:bCs/>
          <w:kern w:val="1"/>
        </w:rPr>
        <w:t xml:space="preserve"> – Telefono: 0142-94109</w:t>
      </w:r>
    </w:p>
    <w:p w:rsidR="00490748" w:rsidRPr="00615409" w:rsidRDefault="00490748" w:rsidP="00BA2442">
      <w:pPr>
        <w:widowControl w:val="0"/>
        <w:suppressAutoHyphens/>
        <w:jc w:val="center"/>
        <w:rPr>
          <w:color w:val="000000"/>
          <w:kern w:val="1"/>
        </w:rPr>
      </w:pPr>
      <w:r w:rsidRPr="00615409">
        <w:rPr>
          <w:b/>
          <w:bCs/>
          <w:color w:val="000000"/>
          <w:kern w:val="1"/>
        </w:rPr>
        <w:t>Codice meccanografico istituto: ALIC811001 – Cod. Fisc. 91018750066</w:t>
      </w:r>
    </w:p>
    <w:p w:rsidR="00490748" w:rsidRDefault="00490748" w:rsidP="00BA2442">
      <w:pPr>
        <w:jc w:val="center"/>
      </w:pPr>
    </w:p>
    <w:p w:rsidR="00490748" w:rsidRDefault="00490748" w:rsidP="00BA2442">
      <w:pPr>
        <w:jc w:val="center"/>
      </w:pPr>
    </w:p>
    <w:tbl>
      <w:tblPr>
        <w:tblW w:w="16646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540"/>
        <w:gridCol w:w="2540"/>
        <w:gridCol w:w="1760"/>
        <w:gridCol w:w="2030"/>
        <w:gridCol w:w="160"/>
        <w:gridCol w:w="2000"/>
        <w:gridCol w:w="68"/>
        <w:gridCol w:w="2140"/>
        <w:gridCol w:w="1872"/>
        <w:gridCol w:w="2536"/>
      </w:tblGrid>
      <w:tr w:rsidR="00490748" w:rsidRPr="00063F67" w:rsidTr="00D32829">
        <w:trPr>
          <w:gridAfter w:val="1"/>
          <w:wAfter w:w="2536" w:type="dxa"/>
          <w:trHeight w:val="312"/>
        </w:trPr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3F67">
              <w:rPr>
                <w:b/>
                <w:bCs/>
                <w:color w:val="000000"/>
                <w:sz w:val="24"/>
                <w:szCs w:val="24"/>
              </w:rPr>
              <w:t>PROCEDUR</w:t>
            </w:r>
            <w:r>
              <w:rPr>
                <w:b/>
                <w:bCs/>
                <w:color w:val="000000"/>
                <w:sz w:val="24"/>
                <w:szCs w:val="24"/>
              </w:rPr>
              <w:t>E DI GARA avviate nell'anno 2024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  <w:tc>
          <w:tcPr>
            <w:tcW w:w="22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</w:tr>
      <w:tr w:rsidR="00490748" w:rsidRPr="00063F67" w:rsidTr="00D32829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497526">
            <w:pPr>
              <w:ind w:hanging="70"/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0748" w:rsidRPr="00063F67" w:rsidRDefault="00490748" w:rsidP="00063F67"/>
        </w:tc>
      </w:tr>
      <w:tr w:rsidR="00490748" w:rsidRPr="00063F67" w:rsidTr="00D32829">
        <w:trPr>
          <w:trHeight w:val="52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center"/>
          </w:tcPr>
          <w:p w:rsidR="00490748" w:rsidRPr="00063F67" w:rsidRDefault="00490748" w:rsidP="00063F67">
            <w:pPr>
              <w:rPr>
                <w:b/>
                <w:bCs/>
                <w:color w:val="000000"/>
              </w:rPr>
            </w:pPr>
            <w:r w:rsidRPr="00063F67">
              <w:rPr>
                <w:b/>
                <w:bCs/>
                <w:color w:val="000000"/>
              </w:rPr>
              <w:t>Codice CIG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center"/>
          </w:tcPr>
          <w:p w:rsidR="00490748" w:rsidRPr="00063F67" w:rsidRDefault="00490748" w:rsidP="00063F67">
            <w:pPr>
              <w:rPr>
                <w:b/>
                <w:bCs/>
                <w:color w:val="000000"/>
              </w:rPr>
            </w:pPr>
            <w:r w:rsidRPr="00063F67">
              <w:rPr>
                <w:b/>
                <w:bCs/>
                <w:color w:val="000000"/>
              </w:rPr>
              <w:t>Oggetto gara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center"/>
          </w:tcPr>
          <w:p w:rsidR="00490748" w:rsidRPr="00063F67" w:rsidRDefault="00490748" w:rsidP="00063F67">
            <w:pPr>
              <w:rPr>
                <w:b/>
                <w:bCs/>
                <w:color w:val="000000"/>
              </w:rPr>
            </w:pPr>
            <w:r w:rsidRPr="00063F67">
              <w:rPr>
                <w:b/>
                <w:bCs/>
                <w:color w:val="000000"/>
              </w:rPr>
              <w:t>Scelta contraente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center"/>
          </w:tcPr>
          <w:p w:rsidR="00490748" w:rsidRPr="00063F67" w:rsidRDefault="00490748" w:rsidP="00063F67">
            <w:pPr>
              <w:rPr>
                <w:b/>
                <w:bCs/>
                <w:color w:val="000000"/>
              </w:rPr>
            </w:pPr>
            <w:r w:rsidRPr="00063F67">
              <w:rPr>
                <w:b/>
                <w:bCs/>
                <w:color w:val="000000"/>
              </w:rPr>
              <w:t>Ragione sociale partecipante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center"/>
          </w:tcPr>
          <w:p w:rsidR="00490748" w:rsidRPr="00063F67" w:rsidRDefault="00490748" w:rsidP="00063F67">
            <w:pPr>
              <w:rPr>
                <w:b/>
                <w:bCs/>
                <w:color w:val="000000"/>
              </w:rPr>
            </w:pPr>
            <w:r w:rsidRPr="00063F67">
              <w:rPr>
                <w:b/>
                <w:bCs/>
                <w:color w:val="000000"/>
              </w:rPr>
              <w:t>Codice fiscale</w:t>
            </w:r>
            <w:r w:rsidRPr="00063F67">
              <w:rPr>
                <w:b/>
                <w:bCs/>
                <w:color w:val="000000"/>
              </w:rPr>
              <w:br/>
              <w:t xml:space="preserve"> partecipante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center"/>
          </w:tcPr>
          <w:p w:rsidR="00490748" w:rsidRPr="00063F67" w:rsidRDefault="00490748" w:rsidP="00063F67">
            <w:pPr>
              <w:rPr>
                <w:b/>
                <w:bCs/>
                <w:color w:val="000000"/>
              </w:rPr>
            </w:pPr>
            <w:r w:rsidRPr="00063F67">
              <w:rPr>
                <w:b/>
                <w:bCs/>
                <w:color w:val="000000"/>
              </w:rPr>
              <w:t>Importo di aggiudicazione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vAlign w:val="center"/>
          </w:tcPr>
          <w:p w:rsidR="00490748" w:rsidRPr="00063F67" w:rsidRDefault="00490748" w:rsidP="00063F67">
            <w:pPr>
              <w:rPr>
                <w:b/>
                <w:bCs/>
                <w:color w:val="000000"/>
              </w:rPr>
            </w:pPr>
            <w:r w:rsidRPr="00063F67">
              <w:rPr>
                <w:b/>
                <w:bCs/>
                <w:color w:val="000000"/>
              </w:rPr>
              <w:t>Importo liquidato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D0CECE"/>
            <w:noWrap/>
            <w:vAlign w:val="center"/>
          </w:tcPr>
          <w:p w:rsidR="00490748" w:rsidRPr="00063F67" w:rsidRDefault="00490748" w:rsidP="00063F67">
            <w:pPr>
              <w:rPr>
                <w:b/>
                <w:bCs/>
                <w:color w:val="000000"/>
              </w:rPr>
            </w:pPr>
            <w:r w:rsidRPr="00063F67">
              <w:rPr>
                <w:b/>
                <w:bCs/>
                <w:color w:val="000000"/>
              </w:rPr>
              <w:t>Inizio/fine lavori</w:t>
            </w:r>
          </w:p>
        </w:tc>
      </w:tr>
      <w:tr w:rsidR="00490748" w:rsidRPr="00063F67" w:rsidTr="00D32829">
        <w:trPr>
          <w:trHeight w:val="7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ZBE3DBBA37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INCARICO DPO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731331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731331">
            <w:pPr>
              <w:rPr>
                <w:color w:val="000000"/>
              </w:rPr>
            </w:pPr>
            <w:r>
              <w:rPr>
                <w:color w:val="000000"/>
              </w:rPr>
              <w:t>AVVOCATO CARAZZA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731331">
            <w:pPr>
              <w:rPr>
                <w:color w:val="2C3E50"/>
              </w:rPr>
            </w:pPr>
            <w:r>
              <w:rPr>
                <w:color w:val="2C3E50"/>
              </w:rPr>
              <w:t>00100888882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pPr>
              <w:rPr>
                <w:color w:val="2C3E50"/>
              </w:rPr>
            </w:pPr>
            <w:r>
              <w:rPr>
                <w:color w:val="2C3E50"/>
              </w:rPr>
              <w:t>01/01/2024</w:t>
            </w:r>
          </w:p>
        </w:tc>
      </w:tr>
      <w:tr w:rsidR="00490748" w:rsidRPr="00063F67" w:rsidTr="00D32829">
        <w:trPr>
          <w:trHeight w:val="7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B011537577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Noleggio n.2 autobus da 49 cadauno con autista da Cerrina, Murisengo, Pontesura a Milano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731331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731331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731331">
            <w:pPr>
              <w:rPr>
                <w:color w:val="2C3E50"/>
              </w:rPr>
            </w:pPr>
            <w:r>
              <w:t>01199360064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 xml:space="preserve"> 1680,00 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 xml:space="preserve"> 1680,00 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15/02/2024-15/02/2024</w:t>
            </w:r>
          </w:p>
        </w:tc>
      </w:tr>
      <w:tr w:rsidR="00490748" w:rsidRPr="00063F67" w:rsidTr="00D32829">
        <w:trPr>
          <w:trHeight w:val="7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4B32D5" w:rsidRDefault="00490748" w:rsidP="00063F67">
            <w:pPr>
              <w:rPr>
                <w:color w:val="000000"/>
              </w:rPr>
            </w:pPr>
            <w:r>
              <w:t>B011F66CD2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4B32D5" w:rsidRDefault="00490748" w:rsidP="00063F67">
            <w:pPr>
              <w:rPr>
                <w:color w:val="212529"/>
                <w:sz w:val="16"/>
                <w:szCs w:val="16"/>
              </w:rPr>
            </w:pPr>
            <w:r>
              <w:t>Noleggio autobus da 67 posti con conducente da Cerrina e Murisengo a Torino il 08/03/2024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2C3E50"/>
              </w:rPr>
            </w:pPr>
            <w:r>
              <w:t>01199360064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1100,00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1100,00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08/03/2024 -08/03/2024</w:t>
            </w:r>
          </w:p>
        </w:tc>
      </w:tr>
      <w:tr w:rsidR="00490748" w:rsidRPr="00063F67" w:rsidTr="00D32829">
        <w:trPr>
          <w:trHeight w:val="1056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4B32D5" w:rsidRDefault="00490748" w:rsidP="00065D20">
            <w:pPr>
              <w:rPr>
                <w:color w:val="000000"/>
              </w:rPr>
            </w:pPr>
            <w:r>
              <w:t>B011F67DA5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4B32D5" w:rsidRDefault="00490748" w:rsidP="00065D20">
            <w:pPr>
              <w:rPr>
                <w:color w:val="212529"/>
                <w:sz w:val="16"/>
                <w:szCs w:val="16"/>
              </w:rPr>
            </w:pPr>
            <w:r>
              <w:t>Visita guidata 90 minuti Museo Egizio 3 gruppi del 08/03/2024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Default="00490748" w:rsidP="00065D20"/>
          <w:p w:rsidR="00490748" w:rsidRPr="00063F67" w:rsidRDefault="00490748" w:rsidP="00065D20">
            <w:pPr>
              <w:rPr>
                <w:color w:val="000000"/>
              </w:rPr>
            </w:pPr>
            <w:r>
              <w:t xml:space="preserve">Rear soc. coop. via Pietrino Belli, 55 Torino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4B32D5" w:rsidRDefault="00490748" w:rsidP="00065D20">
            <w:pPr>
              <w:rPr>
                <w:color w:val="2C3E50"/>
              </w:rPr>
            </w:pPr>
            <w:r>
              <w:t>04560130017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B41A71" w:rsidRDefault="00490748" w:rsidP="00065D20">
            <w:pPr>
              <w:rPr>
                <w:bCs/>
                <w:color w:val="000000"/>
              </w:rPr>
            </w:pPr>
            <w:r>
              <w:t>335,50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B41A71" w:rsidRDefault="00490748" w:rsidP="00065D20">
            <w:pPr>
              <w:rPr>
                <w:bCs/>
                <w:color w:val="000000"/>
              </w:rPr>
            </w:pPr>
            <w:r>
              <w:t>335,50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B5275B" w:rsidRDefault="00490748" w:rsidP="002D3C2D">
            <w:pPr>
              <w:ind w:left="-278"/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0808/03/2024 -08/03/2024</w:t>
            </w:r>
          </w:p>
        </w:tc>
      </w:tr>
      <w:tr w:rsidR="00490748" w:rsidRPr="00063F67" w:rsidTr="00D32829">
        <w:trPr>
          <w:trHeight w:val="7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5D20">
            <w:pPr>
              <w:rPr>
                <w:color w:val="000000"/>
              </w:rPr>
            </w:pPr>
            <w:r>
              <w:t>B011F68E78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212529"/>
              </w:rPr>
            </w:pPr>
            <w:r>
              <w:t>Ingresso 67 persone Museo Egizio del 08/03/2024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212529"/>
              </w:rPr>
            </w:pPr>
            <w:r>
              <w:t>Fondazione Museo delle Antichità Egizie via Accademia delle Scienze,  Torino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2C3E50"/>
              </w:rPr>
            </w:pPr>
            <w:r>
              <w:t>09269240017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5D20">
            <w:pPr>
              <w:rPr>
                <w:color w:val="000000"/>
              </w:rPr>
            </w:pPr>
            <w:r>
              <w:t>167,50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5D20">
            <w:pPr>
              <w:rPr>
                <w:color w:val="000000"/>
              </w:rPr>
            </w:pPr>
            <w:r>
              <w:t>167,50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B5275B" w:rsidRDefault="00490748" w:rsidP="00065D20">
            <w:pPr>
              <w:ind w:left="-278"/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0808/03/2024 -08/03/2024</w:t>
            </w:r>
          </w:p>
        </w:tc>
      </w:tr>
      <w:tr w:rsidR="00490748" w:rsidRPr="00063F67" w:rsidTr="00D32829">
        <w:trPr>
          <w:trHeight w:val="7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9D09FE" w:rsidRDefault="00490748" w:rsidP="00065D20">
            <w:pPr>
              <w:rPr>
                <w:color w:val="000000"/>
              </w:rPr>
            </w:pPr>
            <w:r w:rsidRPr="009D09FE">
              <w:t>B0123D5576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4B32D5" w:rsidRDefault="00490748" w:rsidP="00065D20">
            <w:pPr>
              <w:rPr>
                <w:color w:val="21252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n.3 </w:t>
            </w:r>
            <w:r w:rsidRPr="004B32D5">
              <w:rPr>
                <w:sz w:val="16"/>
                <w:szCs w:val="16"/>
              </w:rPr>
              <w:t>SPETTACOLI TEATRALI IN LINGUA FRANCESE  il 18/03/2024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000000"/>
              </w:rPr>
            </w:pPr>
            <w:r w:rsidRPr="004B32D5">
              <w:rPr>
                <w:sz w:val="18"/>
                <w:szCs w:val="18"/>
              </w:rPr>
              <w:t>LINGUE SENZA FRONTIERE S.R.L Corso Inglesi n. 172 18038 SAN REMO (IM)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4B32D5" w:rsidRDefault="00490748" w:rsidP="00065D20">
            <w:pPr>
              <w:rPr>
                <w:color w:val="2C3E50"/>
              </w:rPr>
            </w:pPr>
            <w:r w:rsidRPr="004B32D5">
              <w:t>01566460083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B41A71" w:rsidRDefault="00490748" w:rsidP="00065D20">
            <w:pPr>
              <w:rPr>
                <w:bCs/>
                <w:color w:val="000000"/>
              </w:rPr>
            </w:pPr>
            <w:r w:rsidRPr="00B41A71">
              <w:rPr>
                <w:bCs/>
              </w:rPr>
              <w:t>1250,00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B41A71" w:rsidRDefault="00490748" w:rsidP="00065D20">
            <w:pPr>
              <w:rPr>
                <w:bCs/>
                <w:color w:val="000000"/>
              </w:rPr>
            </w:pPr>
            <w:r w:rsidRPr="00B41A71">
              <w:rPr>
                <w:bCs/>
              </w:rPr>
              <w:t>1250,00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B5275B" w:rsidRDefault="00490748" w:rsidP="00065D20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18/03/2024 18/03/2024</w:t>
            </w:r>
          </w:p>
        </w:tc>
      </w:tr>
      <w:tr w:rsidR="00490748" w:rsidRPr="00063F67" w:rsidTr="00D32829">
        <w:trPr>
          <w:trHeight w:val="792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9D09FE" w:rsidRDefault="00490748" w:rsidP="00065D20">
            <w:pPr>
              <w:rPr>
                <w:color w:val="000000"/>
              </w:rPr>
            </w:pPr>
            <w:r w:rsidRPr="009D09FE">
              <w:t>B0124AD7B5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4B32D5" w:rsidRDefault="00490748" w:rsidP="00065D20">
            <w:pPr>
              <w:rPr>
                <w:color w:val="212529"/>
                <w:sz w:val="16"/>
                <w:szCs w:val="16"/>
              </w:rPr>
            </w:pPr>
            <w:r>
              <w:rPr>
                <w:sz w:val="18"/>
                <w:szCs w:val="18"/>
              </w:rPr>
              <w:t>SPETTACOLI TEATRALI IN LINGUA INGLESE   il 25/03/2024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5D20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5D20">
            <w:pPr>
              <w:rPr>
                <w:color w:val="000000"/>
              </w:rPr>
            </w:pPr>
            <w:r w:rsidRPr="004B32D5">
              <w:rPr>
                <w:sz w:val="18"/>
                <w:szCs w:val="18"/>
              </w:rPr>
              <w:t>LINGUE SENZA FRONTIERE S.R.L Corso Inglesi n. 172 18038 SAN REMO (IM)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4B32D5" w:rsidRDefault="00490748" w:rsidP="00065D20">
            <w:pPr>
              <w:rPr>
                <w:color w:val="2C3E50"/>
              </w:rPr>
            </w:pPr>
            <w:r w:rsidRPr="004B32D5">
              <w:t>01566460083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B41A71" w:rsidRDefault="00490748" w:rsidP="00065D20">
            <w:pPr>
              <w:rPr>
                <w:bCs/>
                <w:color w:val="000000"/>
              </w:rPr>
            </w:pPr>
            <w:r w:rsidRPr="00B41A71">
              <w:rPr>
                <w:bCs/>
              </w:rPr>
              <w:t>1250,00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B41A71" w:rsidRDefault="00490748" w:rsidP="00065D20">
            <w:pPr>
              <w:rPr>
                <w:bCs/>
                <w:color w:val="000000"/>
              </w:rPr>
            </w:pPr>
            <w:r w:rsidRPr="00B41A71">
              <w:rPr>
                <w:bCs/>
              </w:rPr>
              <w:t>1250,00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B5275B" w:rsidRDefault="00490748" w:rsidP="00065D20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25/03/2024-25/03/2024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B01DC47AFB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SERVIZIO RINNOVO ASSISTENZA SITO WEB ANNO 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 xml:space="preserve">MADISOFT SPA Via G. Falcone, 5 – cap. 62010 POLLENZA (MC)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01818840439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01/01/2024-31/12/2024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B01DFD384A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NOLEGGIO AUTOBUS CON AUTISTA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5D20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01199360064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1147,00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1147,00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21/05/2024-21/05/204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B01DFD491D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VISITA GUIDATA AL FORTE DI BARD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ASSOCIAZIONE FORTE DI BARD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 xml:space="preserve">01087120075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21/05/2024-21/05/204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B01DFD59F0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VISITE GUIDATA AL CASTELLO DI FENIS 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ASSOCIAZIONE GUIDE TURISTICHE VALLE D’AOSTA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01041030071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275,00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275,00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21/05/2024-21/05/204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B0309CDE2E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Viaggio d’istruzione tutto compreso da Cerrina, Murisengo, Pontestura a Ferrara, Ravenna e Valli di Comacchio dal 06/05/2024 al 08/05/2024 per 55alunni e 4 accompagnatori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STAT Viaggi srl con sede in via Pier Enrico Motta, n. 28 – 15033 Casle M.to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01157160068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16380,00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16380,00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06/05/2024 -08/05/2024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B03CBF3594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VISITA GUIDATA EDUCAZIONE AMBIENTALE presso il PARCO del PO Piemontese / Bosco delle sorti della Partecipanza di Trino del 23/04/2024 tutte le classi della Scuola Primaria di MOMBELLO M.TO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 xml:space="preserve">TREKKING ART di Anna Maria Bruno con sede in via Francesco Oddone , n. 6 – 15030– Conzano (AL) –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02696660063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23/04/2024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B041B055CE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NOLEGGIO CON CONDUCENTE AUTOBUS da Pontestura a Omegna il 27/05/2024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5D20">
            <w:pPr>
              <w:rPr>
                <w:color w:val="000000"/>
              </w:rPr>
            </w:pPr>
            <w:r>
              <w:t>01199360064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27/05/2024-27/05/2024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B041B066A1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PARCO DELLA FANTASIA “Gianni Rodari” – laboratorio teatrale e passeggiata narrartiva per le vie di Omegna 27/05/2024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Fondazione PARCO DELLE ARTI E DELLA CULTURA ;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93016150034;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5D20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27/05/2024-27/05/2024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B0667D3B6E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NOLEGGIO CON CONDUCENTE AUTOBUS da Cerrina a Vigevano il 13/05/24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 xml:space="preserve">STAT TURISMO </w:t>
            </w:r>
            <w:r>
              <w:t>s.r.l. con sede in via Pier Enrico Motta, n. 30 – 15033 – Casale Monferrato (AL)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t>01199360064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13/05/2024-13/05/2024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B0667D4C41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>OFFERTA DIDATTICA “GIORNATA SU LEONARDO E LE ACQUE” CON LABORATORIO IL 13/05/24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ASSOCIAZIONE CULTURALE LA CITTA' IDEALE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01997880180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397,79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rPr>
                <w:color w:val="000000"/>
              </w:rPr>
              <w:t>397,79</w:t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13/05/2024-13/05/2024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063F67">
            <w:r>
              <w:t>B0B18DCB93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t xml:space="preserve">ACQUISTO MATERIALE DI FACILE CONSUMO PER SCUOLA INFANZIA MURISENGO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063F67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BORGIONE CENTRO DIDATTICO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02027040019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240,67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063F67">
            <w:pPr>
              <w:rPr>
                <w:color w:val="000000"/>
              </w:rPr>
            </w:pPr>
            <w:r>
              <w:t>240,67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B5275B" w:rsidRDefault="00490748" w:rsidP="00063F67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06/03/2024-06/03/2024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F374A8">
            <w:r>
              <w:t>ZE093F653B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>SPESE POSTALI MESE DI GENNAIO 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 xml:space="preserve">POSTE ITALIANE Viale Europa 190 – 00144 ROMA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97103880585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44,87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44,87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B5275B" w:rsidRDefault="00490748" w:rsidP="00F374A8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01/01/2024-31/01/2024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F374A8">
            <w:r>
              <w:t>B0E044972B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>FORMAZIONE PROGRAMMI GESTIONALI E SU INTERCOMUNICABILITA’ PIATTAFORME GESTIONALI SCUOLE CON PIATTAFORME PUBBLICHE ANNO 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 xml:space="preserve">CAMERLO Assistenza Via delle Libertà 85 10070 – LEVONE (TO)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11454930014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B5275B" w:rsidRDefault="00490748" w:rsidP="00F374A8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01/01/2024-31/12/2024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F374A8">
            <w:r>
              <w:t>Z2B2F17480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>PAGAMENTO SERVIZI BANCARI ULTIMO  TRIMESTRE 2023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 xml:space="preserve">BANCA POPOLARE di MILANO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1A2CB7">
            <w:pPr>
              <w:rPr>
                <w:color w:val="000000"/>
              </w:rPr>
            </w:pPr>
            <w:r w:rsidRPr="001A2CB7">
              <w:rPr>
                <w:color w:val="000000"/>
              </w:rPr>
              <w:t>10537050964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B5275B" w:rsidRDefault="00490748" w:rsidP="00F374A8">
            <w:pPr>
              <w:rPr>
                <w:color w:val="2C3E50"/>
                <w:sz w:val="16"/>
                <w:szCs w:val="16"/>
              </w:rPr>
            </w:pPr>
            <w:r w:rsidRPr="00B5275B">
              <w:rPr>
                <w:color w:val="2C3E50"/>
                <w:sz w:val="16"/>
                <w:szCs w:val="16"/>
              </w:rPr>
              <w:t>01/10/2023-31/12/2023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F374A8">
            <w:r>
              <w:t>B0EFF48812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>ESAMI TRINITY A.S. 2023/24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 xml:space="preserve">TRINITY COLLEGE LONDON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228129805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1709,80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1709,80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210E64" w:rsidRDefault="00490748" w:rsidP="00F374A8">
            <w:pPr>
              <w:rPr>
                <w:color w:val="2C3E50"/>
                <w:sz w:val="16"/>
                <w:szCs w:val="16"/>
              </w:rPr>
            </w:pPr>
            <w:r w:rsidRPr="00210E64">
              <w:rPr>
                <w:color w:val="2C3E50"/>
                <w:sz w:val="16"/>
                <w:szCs w:val="16"/>
              </w:rPr>
              <w:t>20/05/2024-20/05/2024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F374A8">
            <w:r>
              <w:t>B0F388DAB5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>CORSI ORE 6 PER AGGIORNAMENTO SICUREZZA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TROIANO GIOVANNI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TRNGNN63A26I016V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F374A8">
            <w:pPr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A9354A" w:rsidRDefault="00490748" w:rsidP="00F374A8">
            <w:pPr>
              <w:rPr>
                <w:color w:val="2C3E50"/>
                <w:sz w:val="16"/>
                <w:szCs w:val="16"/>
              </w:rPr>
            </w:pPr>
            <w:r w:rsidRPr="00A9354A">
              <w:rPr>
                <w:color w:val="2C3E50"/>
                <w:sz w:val="16"/>
                <w:szCs w:val="16"/>
              </w:rPr>
              <w:t>01/05/2024-31/05/2024</w:t>
            </w:r>
          </w:p>
        </w:tc>
      </w:tr>
      <w:tr w:rsidR="00490748" w:rsidRPr="00063F67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F374A8">
            <w:r>
              <w:t>B0F6530094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>CORSI ORE 12 PER FORMAZIONE GENERALE E SPECIFICA  SICUREZZA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F374A8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TROIANO GIOVANNI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TRNGNN63A26I016V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A9354A" w:rsidRDefault="00490748" w:rsidP="00E25ED9">
            <w:pPr>
              <w:rPr>
                <w:color w:val="2C3E50"/>
                <w:sz w:val="16"/>
                <w:szCs w:val="16"/>
              </w:rPr>
            </w:pPr>
            <w:r w:rsidRPr="00A9354A">
              <w:rPr>
                <w:color w:val="2C3E50"/>
                <w:sz w:val="16"/>
                <w:szCs w:val="16"/>
              </w:rPr>
              <w:t>01/05/2024-31/05/2024</w:t>
            </w:r>
          </w:p>
        </w:tc>
      </w:tr>
      <w:tr w:rsidR="00490748" w:rsidRPr="004D05C8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A9354A">
            <w:r>
              <w:t>B104DA876D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4D05C8" w:rsidRDefault="00490748" w:rsidP="00A9354A">
            <w:pPr>
              <w:rPr>
                <w:color w:val="212529"/>
                <w:lang w:val="en-GB"/>
              </w:rPr>
            </w:pPr>
            <w:r w:rsidRPr="004D05C8">
              <w:rPr>
                <w:color w:val="212529"/>
                <w:lang w:val="en-GB"/>
              </w:rPr>
              <w:t>ESAME KEY FOR SCHOOLS A</w:t>
            </w:r>
            <w:r>
              <w:rPr>
                <w:color w:val="212529"/>
                <w:lang w:val="en-GB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4D05C8" w:rsidRDefault="00490748" w:rsidP="00A9354A">
            <w:pPr>
              <w:rPr>
                <w:color w:val="212529"/>
                <w:lang w:val="en-GB"/>
              </w:rPr>
            </w:pPr>
            <w:r>
              <w:rPr>
                <w:color w:val="212529"/>
                <w:lang w:val="en-GB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4D05C8" w:rsidRDefault="00490748" w:rsidP="00A9354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THE EUROPEAN SCHOOL OF LANGUAGES s.r.l.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4D05C8" w:rsidRDefault="00490748" w:rsidP="00A9354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01472850062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4D05C8" w:rsidRDefault="00490748" w:rsidP="00A9354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1236,00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4D05C8" w:rsidRDefault="00490748" w:rsidP="00A9354A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1236,00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4D05C8" w:rsidRDefault="00490748" w:rsidP="00A9354A">
            <w:pPr>
              <w:rPr>
                <w:color w:val="2C3E50"/>
                <w:lang w:val="en-GB"/>
              </w:rPr>
            </w:pPr>
            <w:r w:rsidRPr="00A9354A">
              <w:rPr>
                <w:color w:val="2C3E50"/>
                <w:sz w:val="16"/>
                <w:szCs w:val="16"/>
              </w:rPr>
              <w:t>01/05/2024-31/05/2024</w:t>
            </w:r>
          </w:p>
        </w:tc>
      </w:tr>
      <w:tr w:rsidR="00490748" w:rsidRPr="006A7EE3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4D05C8" w:rsidRDefault="00490748" w:rsidP="00A9354A">
            <w:pPr>
              <w:rPr>
                <w:lang w:val="en-GB"/>
              </w:rPr>
            </w:pPr>
            <w:r>
              <w:rPr>
                <w:lang w:val="en-GB"/>
              </w:rPr>
              <w:t>B144FEF09D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A9354A">
            <w:pPr>
              <w:rPr>
                <w:color w:val="212529"/>
              </w:rPr>
            </w:pPr>
            <w:r w:rsidRPr="006A7EE3">
              <w:rPr>
                <w:color w:val="212529"/>
              </w:rPr>
              <w:t>Fornitura di 3 fotocopiatrici UTAX 2540 i</w:t>
            </w:r>
            <w:r>
              <w:rPr>
                <w:color w:val="212529"/>
              </w:rPr>
              <w:t xml:space="preserve"> per le scuole di Infanzia Murisengo,Infanzia Pontestura e Primaria Cerrina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A9354A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 xml:space="preserve">FREMONT ITALIA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01532570064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4650,00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4650,00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1651A6" w:rsidRDefault="00490748" w:rsidP="00A9354A">
            <w:pPr>
              <w:rPr>
                <w:color w:val="2C3E50"/>
                <w:sz w:val="16"/>
                <w:szCs w:val="16"/>
              </w:rPr>
            </w:pPr>
            <w:r w:rsidRPr="001651A6">
              <w:rPr>
                <w:color w:val="2C3E50"/>
                <w:sz w:val="16"/>
                <w:szCs w:val="16"/>
              </w:rPr>
              <w:t>16/04/2024-16/04/2024</w:t>
            </w:r>
          </w:p>
        </w:tc>
      </w:tr>
      <w:tr w:rsidR="00490748" w:rsidRPr="006A7EE3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r>
              <w:t>B145A9E19B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A9354A">
            <w:pPr>
              <w:rPr>
                <w:color w:val="212529"/>
              </w:rPr>
            </w:pPr>
            <w:r>
              <w:rPr>
                <w:color w:val="212529"/>
              </w:rPr>
              <w:t>Ripristino con intervento tecnico per sostituzione kit manutenzione e regolazione qualità copia fotocopiatrice UTAX 1855 Infanzia Cerrina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A9354A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 xml:space="preserve">FREMONT ITALIA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01532570064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1651A6" w:rsidRDefault="00490748" w:rsidP="00E25ED9">
            <w:pPr>
              <w:rPr>
                <w:color w:val="2C3E50"/>
                <w:sz w:val="16"/>
                <w:szCs w:val="16"/>
              </w:rPr>
            </w:pPr>
            <w:r w:rsidRPr="001651A6">
              <w:rPr>
                <w:color w:val="2C3E50"/>
                <w:sz w:val="16"/>
                <w:szCs w:val="16"/>
              </w:rPr>
              <w:t>16/04/2024-16/04/2</w:t>
            </w:r>
          </w:p>
        </w:tc>
      </w:tr>
      <w:tr w:rsidR="00490748" w:rsidRPr="006A7EE3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r>
              <w:t>B1502D84CA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A9354A">
            <w:pPr>
              <w:rPr>
                <w:color w:val="212529"/>
              </w:rPr>
            </w:pPr>
            <w:r>
              <w:rPr>
                <w:color w:val="212529"/>
              </w:rPr>
              <w:t>Acquisto materiale per esame licenza e cancelleria per le scuole dipendenti da questo Istituo scolastico.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A9354A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 xml:space="preserve">GRUPPO SPAGGIARI PARMA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00150470342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552,61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552,61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1651A6" w:rsidRDefault="00490748" w:rsidP="00A9354A">
            <w:pPr>
              <w:rPr>
                <w:color w:val="2C3E50"/>
                <w:sz w:val="16"/>
                <w:szCs w:val="16"/>
              </w:rPr>
            </w:pPr>
            <w:r w:rsidRPr="001651A6">
              <w:rPr>
                <w:color w:val="2C3E50"/>
                <w:sz w:val="16"/>
                <w:szCs w:val="16"/>
              </w:rPr>
              <w:t>18/04/2024</w:t>
            </w:r>
            <w:r>
              <w:rPr>
                <w:color w:val="2C3E50"/>
                <w:sz w:val="16"/>
                <w:szCs w:val="16"/>
              </w:rPr>
              <w:t>-18/04/2024</w:t>
            </w:r>
          </w:p>
        </w:tc>
      </w:tr>
      <w:tr w:rsidR="00490748" w:rsidRPr="006A7EE3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Default="00490748" w:rsidP="00E25ED9">
            <w:r>
              <w:t>Z2B2F17480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E25ED9">
            <w:pPr>
              <w:rPr>
                <w:color w:val="212529"/>
              </w:rPr>
            </w:pPr>
            <w:r>
              <w:rPr>
                <w:color w:val="212529"/>
              </w:rPr>
              <w:t>PAGAMENTO SERVIZI BANCARI PRIMO TRIMESTRE 2024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063F67" w:rsidRDefault="00490748" w:rsidP="00E25ED9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 xml:space="preserve">BANCA POPOLARE di MILANO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E25ED9">
            <w:pPr>
              <w:rPr>
                <w:color w:val="000000"/>
              </w:rPr>
            </w:pPr>
            <w:r w:rsidRPr="001A2CB7">
              <w:rPr>
                <w:color w:val="000000"/>
              </w:rPr>
              <w:t>10537050964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063F67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1A2CB7" w:rsidRDefault="00490748" w:rsidP="00E25ED9">
            <w:pPr>
              <w:rPr>
                <w:color w:val="2C3E50"/>
                <w:sz w:val="16"/>
                <w:szCs w:val="16"/>
              </w:rPr>
            </w:pPr>
            <w:r w:rsidRPr="001A2CB7">
              <w:rPr>
                <w:color w:val="2C3E50"/>
                <w:sz w:val="16"/>
                <w:szCs w:val="16"/>
              </w:rPr>
              <w:t>01/</w:t>
            </w:r>
            <w:r>
              <w:rPr>
                <w:color w:val="2C3E50"/>
                <w:sz w:val="16"/>
                <w:szCs w:val="16"/>
              </w:rPr>
              <w:t>01</w:t>
            </w:r>
            <w:r w:rsidRPr="001A2CB7">
              <w:rPr>
                <w:color w:val="2C3E50"/>
                <w:sz w:val="16"/>
                <w:szCs w:val="16"/>
              </w:rPr>
              <w:t>/202</w:t>
            </w:r>
            <w:r>
              <w:rPr>
                <w:color w:val="2C3E50"/>
                <w:sz w:val="16"/>
                <w:szCs w:val="16"/>
              </w:rPr>
              <w:t>4</w:t>
            </w:r>
            <w:r w:rsidRPr="001A2CB7">
              <w:rPr>
                <w:color w:val="2C3E50"/>
                <w:sz w:val="16"/>
                <w:szCs w:val="16"/>
              </w:rPr>
              <w:t>-31/</w:t>
            </w:r>
            <w:r>
              <w:rPr>
                <w:color w:val="2C3E50"/>
                <w:sz w:val="16"/>
                <w:szCs w:val="16"/>
              </w:rPr>
              <w:t>03</w:t>
            </w:r>
            <w:r w:rsidRPr="001A2CB7">
              <w:rPr>
                <w:color w:val="2C3E50"/>
                <w:sz w:val="16"/>
                <w:szCs w:val="16"/>
              </w:rPr>
              <w:t>/202</w:t>
            </w:r>
            <w:r>
              <w:rPr>
                <w:color w:val="2C3E50"/>
                <w:sz w:val="16"/>
                <w:szCs w:val="16"/>
              </w:rPr>
              <w:t>4</w:t>
            </w:r>
          </w:p>
        </w:tc>
      </w:tr>
      <w:tr w:rsidR="00490748" w:rsidRPr="006A7EE3" w:rsidTr="00D3282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r>
              <w:t>B19316FF52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A9354A">
            <w:pPr>
              <w:rPr>
                <w:color w:val="212529"/>
              </w:rPr>
            </w:pPr>
            <w:r>
              <w:rPr>
                <w:color w:val="212529"/>
              </w:rPr>
              <w:t xml:space="preserve">MINIFRIGO PER SCUOLA INFANZIA MURISENGO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A9354A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LAITECH SRL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14329411004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144,60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A9354A">
            <w:pPr>
              <w:rPr>
                <w:color w:val="000000"/>
              </w:rPr>
            </w:pPr>
            <w:r>
              <w:rPr>
                <w:color w:val="000000"/>
              </w:rPr>
              <w:t>144,60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D32829" w:rsidRDefault="00490748" w:rsidP="00A9354A">
            <w:pPr>
              <w:rPr>
                <w:color w:val="2C3E50"/>
                <w:sz w:val="16"/>
                <w:szCs w:val="16"/>
              </w:rPr>
            </w:pPr>
            <w:r w:rsidRPr="00D32829">
              <w:rPr>
                <w:color w:val="2C3E50"/>
                <w:sz w:val="16"/>
                <w:szCs w:val="16"/>
              </w:rPr>
              <w:t>08/05/2024-08/05/2024</w:t>
            </w:r>
          </w:p>
        </w:tc>
      </w:tr>
      <w:tr w:rsidR="00490748" w:rsidRPr="006A7EE3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r>
              <w:t>B1A293FFAA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E25ED9">
            <w:pPr>
              <w:rPr>
                <w:color w:val="212529"/>
              </w:rPr>
            </w:pPr>
            <w:r>
              <w:rPr>
                <w:color w:val="212529"/>
              </w:rPr>
              <w:t>RINNOVO RILEVAZIONE PRESENZE  dal 01/09/2024 al 31/08/2025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E25ED9">
            <w:pPr>
              <w:rPr>
                <w:color w:val="212529"/>
              </w:rPr>
            </w:pPr>
            <w:r>
              <w:rPr>
                <w:color w:val="212529"/>
              </w:rPr>
              <w:t>Affidamento diretto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 xml:space="preserve">MADISOFT SPA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01818840439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315,00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315,00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A67B13" w:rsidRDefault="00490748" w:rsidP="00E25ED9">
            <w:pPr>
              <w:rPr>
                <w:color w:val="2C3E50"/>
                <w:sz w:val="16"/>
                <w:szCs w:val="16"/>
              </w:rPr>
            </w:pPr>
            <w:r w:rsidRPr="00A67B13">
              <w:rPr>
                <w:color w:val="2C3E50"/>
                <w:sz w:val="16"/>
                <w:szCs w:val="16"/>
              </w:rPr>
              <w:t>01/09/2024-31/08/2025</w:t>
            </w:r>
          </w:p>
        </w:tc>
      </w:tr>
      <w:tr w:rsidR="00490748" w:rsidRPr="006A7EE3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r>
              <w:t>B1A2BF6D33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E25ED9">
            <w:pPr>
              <w:rPr>
                <w:color w:val="212529"/>
              </w:rPr>
            </w:pPr>
            <w:r>
              <w:rPr>
                <w:color w:val="212529"/>
              </w:rPr>
              <w:t>RINNOVO AREA ALUNNI, REGISTRO ELETTRONICO COMPLETO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E25ED9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 xml:space="preserve">MADISOFT SPA </w: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01818840439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1590,00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1590,00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A67B13" w:rsidRDefault="00490748" w:rsidP="00E25ED9">
            <w:pPr>
              <w:rPr>
                <w:color w:val="2C3E50"/>
                <w:sz w:val="16"/>
                <w:szCs w:val="16"/>
              </w:rPr>
            </w:pPr>
            <w:r w:rsidRPr="00A67B13">
              <w:rPr>
                <w:color w:val="2C3E50"/>
                <w:sz w:val="16"/>
                <w:szCs w:val="16"/>
              </w:rPr>
              <w:t>01/09/2024-31/08/2025</w:t>
            </w:r>
          </w:p>
        </w:tc>
      </w:tr>
    </w:tbl>
    <w:p w:rsidR="00490748" w:rsidRDefault="00490748" w:rsidP="00712E16"/>
    <w:tbl>
      <w:tblPr>
        <w:tblW w:w="16646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540"/>
        <w:gridCol w:w="2540"/>
        <w:gridCol w:w="1760"/>
        <w:gridCol w:w="2030"/>
        <w:gridCol w:w="2228"/>
        <w:gridCol w:w="2140"/>
        <w:gridCol w:w="1872"/>
        <w:gridCol w:w="2536"/>
      </w:tblGrid>
      <w:tr w:rsidR="00490748" w:rsidRPr="006A7EE3" w:rsidTr="00E25ED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r>
              <w:t>B1A2DA50E3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E25ED9">
            <w:pPr>
              <w:rPr>
                <w:color w:val="212529"/>
              </w:rPr>
            </w:pPr>
            <w:r>
              <w:rPr>
                <w:color w:val="212529"/>
              </w:rPr>
              <w:t xml:space="preserve">RINNOVO AREA PERSONALE COMPLETA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E25ED9">
            <w:pPr>
              <w:rPr>
                <w:color w:val="212529"/>
              </w:rPr>
            </w:pPr>
            <w:r>
              <w:rPr>
                <w:color w:val="212529"/>
              </w:rPr>
              <w:t xml:space="preserve">Affidamento diretto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 xml:space="preserve">MADISOFT SPA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01818840439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315,00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  <w:r>
              <w:rPr>
                <w:color w:val="000000"/>
              </w:rPr>
              <w:t>315,00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A67B13" w:rsidRDefault="00490748" w:rsidP="00E25ED9">
            <w:pPr>
              <w:rPr>
                <w:color w:val="2C3E50"/>
                <w:sz w:val="16"/>
                <w:szCs w:val="16"/>
              </w:rPr>
            </w:pPr>
            <w:r w:rsidRPr="00A67B13">
              <w:rPr>
                <w:color w:val="2C3E50"/>
                <w:sz w:val="16"/>
                <w:szCs w:val="16"/>
              </w:rPr>
              <w:t>01/09/2024-31/08/2025</w:t>
            </w:r>
          </w:p>
        </w:tc>
      </w:tr>
      <w:tr w:rsidR="00490748" w:rsidRPr="006A7EE3" w:rsidTr="00E25ED9">
        <w:trPr>
          <w:trHeight w:val="132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/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E25ED9">
            <w:pPr>
              <w:rPr>
                <w:color w:val="212529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E25ED9">
            <w:pPr>
              <w:rPr>
                <w:color w:val="212529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0748" w:rsidRPr="006A7EE3" w:rsidRDefault="00490748" w:rsidP="00E25ED9">
            <w:pPr>
              <w:rPr>
                <w:color w:val="00000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748" w:rsidRPr="006A7EE3" w:rsidRDefault="00490748" w:rsidP="00E25ED9">
            <w:pPr>
              <w:rPr>
                <w:color w:val="2C3E50"/>
              </w:rPr>
            </w:pPr>
          </w:p>
        </w:tc>
      </w:tr>
    </w:tbl>
    <w:p w:rsidR="00490748" w:rsidRPr="006A7EE3" w:rsidRDefault="00490748" w:rsidP="00712E16"/>
    <w:sectPr w:rsidR="00490748" w:rsidRPr="006A7EE3" w:rsidSect="00F3554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236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A65"/>
    <w:rsid w:val="00034131"/>
    <w:rsid w:val="00063F67"/>
    <w:rsid w:val="00065D20"/>
    <w:rsid w:val="000C0EC8"/>
    <w:rsid w:val="001651A6"/>
    <w:rsid w:val="00172722"/>
    <w:rsid w:val="00182499"/>
    <w:rsid w:val="001A2CB7"/>
    <w:rsid w:val="001F741E"/>
    <w:rsid w:val="00201938"/>
    <w:rsid w:val="00210E64"/>
    <w:rsid w:val="002D3C2D"/>
    <w:rsid w:val="00317BDA"/>
    <w:rsid w:val="003E4BCA"/>
    <w:rsid w:val="0046731A"/>
    <w:rsid w:val="00490748"/>
    <w:rsid w:val="00497526"/>
    <w:rsid w:val="004B1BDA"/>
    <w:rsid w:val="004B32D5"/>
    <w:rsid w:val="004C7CE8"/>
    <w:rsid w:val="004C7FC2"/>
    <w:rsid w:val="004D05C8"/>
    <w:rsid w:val="004F7F5E"/>
    <w:rsid w:val="005612C6"/>
    <w:rsid w:val="005849EB"/>
    <w:rsid w:val="00615409"/>
    <w:rsid w:val="00617C2E"/>
    <w:rsid w:val="00622A46"/>
    <w:rsid w:val="0065272F"/>
    <w:rsid w:val="0067353E"/>
    <w:rsid w:val="00674B5E"/>
    <w:rsid w:val="006A0488"/>
    <w:rsid w:val="006A7EE3"/>
    <w:rsid w:val="00712E16"/>
    <w:rsid w:val="00731331"/>
    <w:rsid w:val="00771E35"/>
    <w:rsid w:val="00773E09"/>
    <w:rsid w:val="00790734"/>
    <w:rsid w:val="00812EE2"/>
    <w:rsid w:val="009C3A90"/>
    <w:rsid w:val="009D09FE"/>
    <w:rsid w:val="00A22155"/>
    <w:rsid w:val="00A27970"/>
    <w:rsid w:val="00A31919"/>
    <w:rsid w:val="00A67B13"/>
    <w:rsid w:val="00A9354A"/>
    <w:rsid w:val="00AE0CB4"/>
    <w:rsid w:val="00B36A65"/>
    <w:rsid w:val="00B41A71"/>
    <w:rsid w:val="00B5275B"/>
    <w:rsid w:val="00B830E4"/>
    <w:rsid w:val="00BA2442"/>
    <w:rsid w:val="00BA2EED"/>
    <w:rsid w:val="00CB1DE4"/>
    <w:rsid w:val="00D32829"/>
    <w:rsid w:val="00D36308"/>
    <w:rsid w:val="00DC4B4D"/>
    <w:rsid w:val="00DF34DE"/>
    <w:rsid w:val="00E25ED9"/>
    <w:rsid w:val="00E9080F"/>
    <w:rsid w:val="00EA4898"/>
    <w:rsid w:val="00EC1B34"/>
    <w:rsid w:val="00F16F55"/>
    <w:rsid w:val="00F2598D"/>
    <w:rsid w:val="00F352FA"/>
    <w:rsid w:val="00F3554F"/>
    <w:rsid w:val="00F374A8"/>
    <w:rsid w:val="00F65CBD"/>
    <w:rsid w:val="00F738D7"/>
    <w:rsid w:val="00F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44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24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cerrin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811001@pec.istruzione.it" TargetMode="External"/><Relationship Id="rId5" Type="http://schemas.openxmlformats.org/officeDocument/2006/relationships/hyperlink" Target="mailto:alic811001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6</Pages>
  <Words>1080</Words>
  <Characters>6160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E DEL MERITO</dc:title>
  <dc:subject/>
  <dc:creator>ISTITUTO COMPRENSIVO CERRINA MONFERRATO</dc:creator>
  <cp:keywords/>
  <dc:description/>
  <cp:lastModifiedBy>User</cp:lastModifiedBy>
  <cp:revision>23</cp:revision>
  <cp:lastPrinted>2023-11-22T09:37:00Z</cp:lastPrinted>
  <dcterms:created xsi:type="dcterms:W3CDTF">2024-05-27T11:22:00Z</dcterms:created>
  <dcterms:modified xsi:type="dcterms:W3CDTF">2024-05-28T09:34:00Z</dcterms:modified>
</cp:coreProperties>
</file>