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1EE9" w14:textId="4571226D" w:rsidR="003B31DE" w:rsidRPr="009B51AA" w:rsidRDefault="009B51AA">
      <w:pPr>
        <w:tabs>
          <w:tab w:val="left" w:pos="109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</w:t>
      </w:r>
      <w:r w:rsidR="00BB4DF6" w:rsidRPr="009B51AA">
        <w:rPr>
          <w:rFonts w:ascii="Arial" w:hAnsi="Arial" w:cs="Arial"/>
          <w:b/>
          <w:bCs/>
        </w:rPr>
        <w:t>B</w:t>
      </w:r>
    </w:p>
    <w:p w14:paraId="23DCA5C4" w14:textId="77777777" w:rsidR="003B31DE" w:rsidRPr="009B51AA" w:rsidRDefault="003B31DE">
      <w:pPr>
        <w:tabs>
          <w:tab w:val="left" w:pos="1095"/>
        </w:tabs>
        <w:rPr>
          <w:rFonts w:ascii="Arial" w:hAnsi="Arial" w:cs="Arial"/>
          <w:b/>
          <w:bCs/>
        </w:rPr>
      </w:pPr>
    </w:p>
    <w:p w14:paraId="62D010DD" w14:textId="77777777" w:rsidR="003B31DE" w:rsidRPr="009B51AA" w:rsidRDefault="003B31DE">
      <w:pPr>
        <w:tabs>
          <w:tab w:val="left" w:pos="1095"/>
        </w:tabs>
        <w:rPr>
          <w:rFonts w:ascii="Arial" w:hAnsi="Arial" w:cs="Arial"/>
          <w:b/>
          <w:bCs/>
        </w:rPr>
      </w:pPr>
    </w:p>
    <w:p w14:paraId="6323E51F" w14:textId="3FB3B8E9" w:rsidR="003B31DE" w:rsidRPr="009B51AA" w:rsidRDefault="00BB4DF6">
      <w:pPr>
        <w:tabs>
          <w:tab w:val="left" w:pos="2055"/>
        </w:tabs>
        <w:rPr>
          <w:rFonts w:ascii="Arial" w:hAnsi="Arial" w:cs="Arial"/>
        </w:rPr>
      </w:pPr>
      <w:r w:rsidRPr="009B51AA">
        <w:rPr>
          <w:rFonts w:ascii="Arial" w:hAnsi="Arial" w:cs="Arial"/>
          <w:b/>
          <w:bCs/>
        </w:rPr>
        <w:t xml:space="preserve">OGGETTO - </w:t>
      </w:r>
      <w:r w:rsidR="009B51AA" w:rsidRPr="009B51AA">
        <w:rPr>
          <w:rFonts w:ascii="Arial" w:hAnsi="Arial" w:cs="Arial"/>
          <w:b/>
          <w:bCs/>
          <w:iCs/>
        </w:rPr>
        <w:t xml:space="preserve">Domanda di partecipazione all’avviso di selezione di un esperto (esterno o interno) REGISTA DI TEATRO CLASSICO </w:t>
      </w:r>
      <w:proofErr w:type="spellStart"/>
      <w:r w:rsidR="009B51AA" w:rsidRPr="009B51AA">
        <w:rPr>
          <w:rFonts w:ascii="Arial" w:hAnsi="Arial" w:cs="Arial"/>
          <w:b/>
          <w:bCs/>
          <w:iCs/>
        </w:rPr>
        <w:t>a.s.</w:t>
      </w:r>
      <w:proofErr w:type="spellEnd"/>
      <w:r w:rsidR="009B51AA" w:rsidRPr="009B51AA">
        <w:rPr>
          <w:rFonts w:ascii="Arial" w:hAnsi="Arial" w:cs="Arial"/>
          <w:b/>
          <w:bCs/>
          <w:iCs/>
        </w:rPr>
        <w:t xml:space="preserve"> 2022/2023</w:t>
      </w:r>
    </w:p>
    <w:p w14:paraId="7319B33F" w14:textId="77777777" w:rsidR="003B31DE" w:rsidRPr="009B51AA" w:rsidRDefault="003B31DE">
      <w:pPr>
        <w:tabs>
          <w:tab w:val="left" w:pos="2055"/>
        </w:tabs>
        <w:rPr>
          <w:rFonts w:ascii="Arial" w:hAnsi="Arial" w:cs="Arial"/>
          <w:b/>
          <w:i/>
          <w:iCs/>
        </w:rPr>
      </w:pPr>
    </w:p>
    <w:p w14:paraId="3BFE61B0" w14:textId="77777777" w:rsidR="003B31DE" w:rsidRPr="009B51AA" w:rsidRDefault="00BB4DF6">
      <w:pPr>
        <w:tabs>
          <w:tab w:val="left" w:pos="2055"/>
        </w:tabs>
        <w:jc w:val="center"/>
        <w:rPr>
          <w:rFonts w:ascii="Arial" w:hAnsi="Arial" w:cs="Arial"/>
        </w:rPr>
      </w:pPr>
      <w:r w:rsidRPr="009B51AA">
        <w:rPr>
          <w:rFonts w:ascii="Arial" w:hAnsi="Arial" w:cs="Arial"/>
        </w:rPr>
        <w:t>TABELLA DI AUTOVALUTAZIONE PER SELEZIONE DI ESPERTO</w:t>
      </w:r>
    </w:p>
    <w:p w14:paraId="28F662B3" w14:textId="77777777" w:rsidR="003B31DE" w:rsidRPr="009B51AA" w:rsidRDefault="00BB4DF6">
      <w:pPr>
        <w:tabs>
          <w:tab w:val="left" w:pos="2055"/>
        </w:tabs>
        <w:jc w:val="center"/>
        <w:rPr>
          <w:rFonts w:ascii="Arial" w:hAnsi="Arial" w:cs="Arial"/>
        </w:rPr>
      </w:pPr>
      <w:r w:rsidRPr="009B51AA">
        <w:rPr>
          <w:rFonts w:ascii="Arial" w:hAnsi="Arial" w:cs="Arial"/>
        </w:rPr>
        <w:t>(Autocertificazione ai sensi degli artt. 46 e 47 del D.P.R. n. 445/2000)</w:t>
      </w:r>
    </w:p>
    <w:p w14:paraId="0F3524A1" w14:textId="77777777" w:rsidR="003B31DE" w:rsidRPr="009B51AA" w:rsidRDefault="003B31DE">
      <w:pPr>
        <w:tabs>
          <w:tab w:val="left" w:pos="2055"/>
        </w:tabs>
        <w:jc w:val="center"/>
        <w:rPr>
          <w:rFonts w:ascii="Arial" w:hAnsi="Arial" w:cs="Arial"/>
        </w:rPr>
      </w:pPr>
    </w:p>
    <w:p w14:paraId="04CADF6D" w14:textId="77777777" w:rsidR="003B31DE" w:rsidRPr="009B51AA" w:rsidRDefault="00BB4DF6">
      <w:pPr>
        <w:tabs>
          <w:tab w:val="left" w:pos="2055"/>
        </w:tabs>
        <w:rPr>
          <w:rFonts w:ascii="Arial" w:hAnsi="Arial" w:cs="Arial"/>
        </w:rPr>
      </w:pPr>
      <w:r w:rsidRPr="009B51AA">
        <w:rPr>
          <w:rFonts w:ascii="Arial" w:hAnsi="Arial" w:cs="Arial"/>
        </w:rPr>
        <w:t>Candidato (cognome e nome) _________________________________________</w:t>
      </w:r>
    </w:p>
    <w:p w14:paraId="75EA0F24" w14:textId="77777777" w:rsidR="003B31DE" w:rsidRDefault="003B31DE">
      <w:pPr>
        <w:tabs>
          <w:tab w:val="left" w:pos="2055"/>
        </w:tabs>
      </w:pPr>
    </w:p>
    <w:tbl>
      <w:tblPr>
        <w:tblW w:w="107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5"/>
        <w:gridCol w:w="2999"/>
        <w:gridCol w:w="4111"/>
        <w:gridCol w:w="1559"/>
        <w:gridCol w:w="1559"/>
      </w:tblGrid>
      <w:tr w:rsidR="009B51AA" w:rsidRPr="009B51AA" w14:paraId="175E19FA" w14:textId="77777777" w:rsidTr="00BB4DF6">
        <w:trPr>
          <w:jc w:val="center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64962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A2047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/>
                <w:sz w:val="18"/>
                <w:szCs w:val="18"/>
              </w:rPr>
              <w:t>Tabella di valutazione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4F80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BA272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/>
                <w:sz w:val="18"/>
                <w:szCs w:val="18"/>
              </w:rPr>
              <w:t>Punteggio a cura candidato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C5F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/>
                <w:sz w:val="18"/>
                <w:szCs w:val="18"/>
              </w:rPr>
              <w:t>Punteggio a cura Ufficio</w:t>
            </w:r>
          </w:p>
        </w:tc>
      </w:tr>
      <w:tr w:rsidR="009B51AA" w:rsidRPr="009B51AA" w14:paraId="3E3C7815" w14:textId="77777777" w:rsidTr="00BB4DF6">
        <w:trPr>
          <w:jc w:val="center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75AB9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28F2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TITOLO DI ACCESSO</w:t>
            </w:r>
          </w:p>
          <w:p w14:paraId="002FBF88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14:paraId="42D3825F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ind w:left="104" w:right="54"/>
              <w:jc w:val="center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CORSI/MASTER IN DIDATTICA TEATRALE</w:t>
            </w:r>
          </w:p>
          <w:p w14:paraId="473D58AB" w14:textId="77777777" w:rsidR="009B51AA" w:rsidRPr="009B51AA" w:rsidRDefault="009B51AA" w:rsidP="009B51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ind w:right="54" w:hanging="360"/>
              <w:jc w:val="both"/>
              <w:rPr>
                <w:rFonts w:asciiTheme="minorHAnsi" w:eastAsiaTheme="minorHAnsi" w:hAnsiTheme="minorHAnsi" w:cstheme="minorBidi"/>
              </w:rPr>
            </w:pPr>
            <w:r w:rsidRPr="009B51AA"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</w:t>
            </w:r>
          </w:p>
          <w:p w14:paraId="177F7E67" w14:textId="77777777" w:rsidR="009B51AA" w:rsidRPr="009B51AA" w:rsidRDefault="009B51AA" w:rsidP="009B51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ind w:right="54" w:hanging="360"/>
              <w:jc w:val="both"/>
              <w:rPr>
                <w:rFonts w:asciiTheme="minorHAnsi" w:eastAsiaTheme="minorHAnsi" w:hAnsiTheme="minorHAnsi" w:cstheme="minorBidi"/>
              </w:rPr>
            </w:pPr>
            <w:r w:rsidRPr="009B51AA"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</w:t>
            </w:r>
          </w:p>
          <w:p w14:paraId="1120E693" w14:textId="77777777" w:rsidR="009B51AA" w:rsidRPr="009B51AA" w:rsidRDefault="009B51AA" w:rsidP="009B51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ind w:right="54" w:hanging="360"/>
              <w:jc w:val="both"/>
              <w:rPr>
                <w:rFonts w:asciiTheme="minorHAnsi" w:eastAsiaTheme="minorHAnsi" w:hAnsiTheme="minorHAnsi" w:cstheme="minorBidi"/>
              </w:rPr>
            </w:pPr>
            <w:r w:rsidRPr="009B51AA"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</w:t>
            </w:r>
          </w:p>
          <w:p w14:paraId="363A4EE0" w14:textId="77777777" w:rsidR="009B51AA" w:rsidRPr="009B51AA" w:rsidRDefault="009B51AA" w:rsidP="009B51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ind w:right="54" w:hanging="360"/>
              <w:jc w:val="both"/>
              <w:rPr>
                <w:rFonts w:asciiTheme="minorHAnsi" w:eastAsiaTheme="minorHAnsi" w:hAnsiTheme="minorHAnsi" w:cstheme="minorBidi"/>
              </w:rPr>
            </w:pPr>
            <w:r w:rsidRPr="009B51AA"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</w:t>
            </w:r>
          </w:p>
          <w:p w14:paraId="75F0A710" w14:textId="77777777" w:rsidR="009B51AA" w:rsidRPr="009B51AA" w:rsidRDefault="009B51AA" w:rsidP="009B51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ind w:right="54" w:hanging="360"/>
              <w:jc w:val="both"/>
              <w:rPr>
                <w:rFonts w:asciiTheme="minorHAnsi" w:eastAsiaTheme="minorHAnsi" w:hAnsiTheme="minorHAnsi" w:cstheme="minorBidi"/>
              </w:rPr>
            </w:pPr>
            <w:r w:rsidRPr="009B51AA">
              <w:rPr>
                <w:rFonts w:ascii="Arial" w:eastAsia="Arial" w:hAnsi="Arial" w:cs="Arial"/>
                <w:color w:val="000000"/>
                <w:sz w:val="16"/>
                <w:szCs w:val="16"/>
              </w:rPr>
              <w:t>___________________</w:t>
            </w:r>
          </w:p>
          <w:p w14:paraId="2C45F9CA" w14:textId="77777777" w:rsidR="009B51AA" w:rsidRPr="009B51AA" w:rsidRDefault="009B51AA" w:rsidP="009B51AA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ind w:hanging="360"/>
              <w:jc w:val="both"/>
              <w:rPr>
                <w:rFonts w:asciiTheme="minorHAnsi" w:eastAsiaTheme="minorHAnsi" w:hAnsiTheme="minorHAnsi" w:cstheme="minorBidi"/>
              </w:rPr>
            </w:pPr>
            <w:r w:rsidRPr="009B51AA">
              <w:rPr>
                <w:rFonts w:ascii="Arial" w:eastAsia="Arial" w:hAnsi="Arial" w:cs="Arial"/>
                <w:sz w:val="16"/>
                <w:szCs w:val="16"/>
              </w:rPr>
              <w:t>___________________</w:t>
            </w:r>
          </w:p>
          <w:p w14:paraId="138C804B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282C8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sz w:val="18"/>
                <w:szCs w:val="18"/>
              </w:rPr>
              <w:t>Punti 3 (0,5 punti per ogni titolo)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FFBB7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852C6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51AA" w:rsidRPr="009B51AA" w14:paraId="53701F34" w14:textId="77777777" w:rsidTr="00BB4DF6">
        <w:trPr>
          <w:jc w:val="center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784BD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C0899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03B2A96E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Cs/>
                <w:sz w:val="18"/>
                <w:szCs w:val="18"/>
              </w:rPr>
              <w:t>ESPERIENZA DI DIDATTICA TEATRALE E LABORATORIALE IN AMBITO SCOLASTICO</w:t>
            </w:r>
          </w:p>
          <w:p w14:paraId="781A9E40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Indicare quali:</w:t>
            </w:r>
          </w:p>
          <w:p w14:paraId="3035ED6B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a)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1FE1F891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b)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3B098C39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c)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78552D5C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d)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76BA2DA3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e)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5F75B2EF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f)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415E6A3E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g)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5E1EAA2F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h)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5973A8DC" w14:textId="77777777" w:rsidR="009B51AA" w:rsidRPr="009B51AA" w:rsidRDefault="009B51AA" w:rsidP="009B51AA">
            <w:pPr>
              <w:widowControl/>
              <w:tabs>
                <w:tab w:val="left" w:pos="328"/>
              </w:tabs>
              <w:suppressAutoHyphens w:val="0"/>
              <w:autoSpaceDE/>
              <w:autoSpaceDN/>
              <w:spacing w:after="160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1ED51" w14:textId="77777777" w:rsidR="009B51AA" w:rsidRPr="009B51AA" w:rsidRDefault="009B51AA" w:rsidP="009B51AA">
            <w:pPr>
              <w:widowControl/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Cs/>
                <w:sz w:val="18"/>
                <w:szCs w:val="18"/>
              </w:rPr>
              <w:t>max Punti 4 (n. 0,5 punti per ogni esperienza)</w:t>
            </w:r>
          </w:p>
          <w:p w14:paraId="419A1DC2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47371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D995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51AA" w:rsidRPr="009B51AA" w14:paraId="3D881007" w14:textId="77777777" w:rsidTr="00BB4DF6">
        <w:trPr>
          <w:jc w:val="center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9F91E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A499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1B658456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Cs/>
                <w:sz w:val="18"/>
                <w:szCs w:val="18"/>
              </w:rPr>
              <w:t>ESPERIENZA DI ALLESTIMENTO DI SPETTACOLI DI TEATRO CLASSICO ANTICO</w:t>
            </w:r>
          </w:p>
          <w:p w14:paraId="2092895F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Cs/>
                <w:sz w:val="18"/>
                <w:szCs w:val="18"/>
              </w:rPr>
              <w:t>Indicare quali:</w:t>
            </w:r>
          </w:p>
          <w:p w14:paraId="30ACC8D8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a)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6FA1DD4F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b)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2FB40D8C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c)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2978726D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lastRenderedPageBreak/>
              <w:t>d)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0CCA8CC7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e)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51876537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f)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5242CE4A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g)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67F0C88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h)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1B4975C7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1680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Cs/>
                <w:sz w:val="18"/>
                <w:szCs w:val="18"/>
              </w:rPr>
              <w:lastRenderedPageBreak/>
              <w:t>max Punti 4 (n.0,5 punti per ogni esperienza)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42A1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2B98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51AA" w:rsidRPr="009B51AA" w14:paraId="76F33ACF" w14:textId="77777777" w:rsidTr="00BB4DF6">
        <w:trPr>
          <w:jc w:val="center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BC40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C7BD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  <w:p w14:paraId="3A2A61EC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Cs/>
                <w:sz w:val="18"/>
                <w:szCs w:val="18"/>
              </w:rPr>
              <w:t>CORSO DI FORMAZIONE IN TECNICHE DI DIZIONE</w:t>
            </w:r>
          </w:p>
          <w:p w14:paraId="06FB606C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"/>
              </w:tabs>
              <w:suppressAutoHyphens w:val="0"/>
              <w:autoSpaceDE/>
              <w:autoSpaceDN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EBFDC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F0356B3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sz w:val="18"/>
                <w:szCs w:val="18"/>
              </w:rPr>
              <w:t>punti 2</w:t>
            </w:r>
          </w:p>
          <w:p w14:paraId="6E2213ED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5187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6734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51AA" w:rsidRPr="009B51AA" w14:paraId="5F90E32F" w14:textId="77777777" w:rsidTr="00BB4DF6">
        <w:trPr>
          <w:jc w:val="center"/>
        </w:trPr>
        <w:tc>
          <w:tcPr>
            <w:tcW w:w="5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2064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29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8CA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D4F7A93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Cs/>
                <w:sz w:val="18"/>
                <w:szCs w:val="18"/>
              </w:rPr>
              <w:t>ESPERIENZA DI ALLESTIMENTO DI SPETTACOLI DI TEATRO DI INCLUSIONE</w:t>
            </w:r>
            <w:r w:rsidRPr="009B51AA">
              <w:rPr>
                <w:rFonts w:ascii="Arial" w:eastAsia="Arial" w:hAnsi="Arial" w:cs="Arial"/>
                <w:bCs/>
                <w:sz w:val="18"/>
                <w:szCs w:val="18"/>
                <w:vertAlign w:val="superscript"/>
              </w:rPr>
              <w:t xml:space="preserve"> (A parità di punteggio tale parametro acquisisce valore di titolo di preferenza</w:t>
            </w:r>
            <w:r w:rsidRPr="009B51AA">
              <w:rPr>
                <w:rFonts w:asciiTheme="minorHAnsi" w:eastAsiaTheme="minorHAnsi" w:hAnsiTheme="minorHAnsi" w:cstheme="minorBidi"/>
                <w:vertAlign w:val="superscript"/>
              </w:rPr>
              <w:t>)</w:t>
            </w:r>
          </w:p>
          <w:p w14:paraId="3D1E0AB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Cs/>
                <w:sz w:val="18"/>
                <w:szCs w:val="18"/>
              </w:rPr>
              <w:t>Indicare quali:</w:t>
            </w:r>
          </w:p>
          <w:p w14:paraId="448D8929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a)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04D3C7B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b)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4BA12E1D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c)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0172F3B1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d)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31FB8905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e)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19C455BE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f)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1C1A1F99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g)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313AE9F1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Cs/>
                <w:sz w:val="16"/>
                <w:szCs w:val="16"/>
              </w:rPr>
            </w:pP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>h)</w:t>
            </w:r>
            <w:r w:rsidRPr="009B51AA">
              <w:rPr>
                <w:rFonts w:ascii="Arial" w:eastAsia="Arial" w:hAnsi="Arial" w:cs="Arial"/>
                <w:bCs/>
                <w:sz w:val="16"/>
                <w:szCs w:val="16"/>
              </w:rPr>
              <w:tab/>
              <w:t>____________________;</w:t>
            </w:r>
          </w:p>
          <w:p w14:paraId="3C2D8AF8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2812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DC2FFC6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CDB2279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sz w:val="18"/>
                <w:szCs w:val="18"/>
              </w:rPr>
              <w:t>max Punti 3 (n.0,5 punti per ogni esperienza)</w:t>
            </w:r>
          </w:p>
          <w:p w14:paraId="7DC66A19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141E2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5E3B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B51AA" w:rsidRPr="009B51AA" w14:paraId="25D6FC85" w14:textId="77777777" w:rsidTr="009B51AA">
        <w:trPr>
          <w:jc w:val="center"/>
        </w:trPr>
        <w:tc>
          <w:tcPr>
            <w:tcW w:w="764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8758A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B51AA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Totali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0573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F036" w14:textId="77777777" w:rsidR="009B51AA" w:rsidRPr="009B51AA" w:rsidRDefault="009B51AA" w:rsidP="009B51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E/>
              <w:autoSpaceDN/>
              <w:spacing w:after="160" w:line="259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47228F8A" w14:textId="77777777" w:rsidR="003B31DE" w:rsidRDefault="003B31DE">
      <w:pPr>
        <w:tabs>
          <w:tab w:val="left" w:pos="2055"/>
        </w:tabs>
        <w:jc w:val="center"/>
      </w:pPr>
    </w:p>
    <w:p w14:paraId="13E97282" w14:textId="77777777" w:rsidR="003B31DE" w:rsidRDefault="003B31DE">
      <w:pPr>
        <w:tabs>
          <w:tab w:val="left" w:pos="1095"/>
        </w:tabs>
        <w:rPr>
          <w:sz w:val="24"/>
          <w:szCs w:val="28"/>
        </w:rPr>
      </w:pPr>
    </w:p>
    <w:p w14:paraId="7DDAA2BD" w14:textId="4939AD8D" w:rsidR="003B31DE" w:rsidRDefault="009B51AA">
      <w:pPr>
        <w:tabs>
          <w:tab w:val="left" w:pos="1095"/>
        </w:tabs>
        <w:rPr>
          <w:sz w:val="24"/>
          <w:szCs w:val="28"/>
        </w:rPr>
      </w:pPr>
      <w:r>
        <w:rPr>
          <w:sz w:val="24"/>
          <w:szCs w:val="28"/>
        </w:rPr>
        <w:t xml:space="preserve">             </w:t>
      </w:r>
      <w:r w:rsidR="00BB4DF6">
        <w:rPr>
          <w:sz w:val="24"/>
          <w:szCs w:val="28"/>
        </w:rPr>
        <w:t>Luogo e data</w:t>
      </w:r>
      <w:r w:rsidR="00BB4DF6">
        <w:rPr>
          <w:sz w:val="24"/>
          <w:szCs w:val="28"/>
        </w:rPr>
        <w:tab/>
      </w:r>
      <w:r w:rsidR="00BB4DF6">
        <w:rPr>
          <w:sz w:val="24"/>
          <w:szCs w:val="28"/>
        </w:rPr>
        <w:tab/>
      </w:r>
      <w:r w:rsidR="00BB4DF6">
        <w:rPr>
          <w:sz w:val="24"/>
          <w:szCs w:val="28"/>
        </w:rPr>
        <w:tab/>
      </w:r>
      <w:r w:rsidR="00BB4DF6">
        <w:rPr>
          <w:sz w:val="24"/>
          <w:szCs w:val="28"/>
        </w:rPr>
        <w:tab/>
      </w:r>
      <w:r w:rsidR="00BB4DF6">
        <w:rPr>
          <w:sz w:val="24"/>
          <w:szCs w:val="28"/>
        </w:rPr>
        <w:tab/>
      </w:r>
      <w:r w:rsidR="00BB4DF6">
        <w:rPr>
          <w:sz w:val="24"/>
          <w:szCs w:val="28"/>
        </w:rPr>
        <w:tab/>
      </w:r>
      <w:r w:rsidR="00BB4DF6">
        <w:rPr>
          <w:sz w:val="24"/>
          <w:szCs w:val="28"/>
        </w:rPr>
        <w:tab/>
      </w:r>
      <w:r w:rsidR="00BB4DF6">
        <w:rPr>
          <w:sz w:val="24"/>
          <w:szCs w:val="28"/>
        </w:rPr>
        <w:tab/>
      </w:r>
      <w:r>
        <w:rPr>
          <w:sz w:val="24"/>
          <w:szCs w:val="28"/>
        </w:rPr>
        <w:t xml:space="preserve">        </w:t>
      </w:r>
      <w:r w:rsidR="00BB4DF6">
        <w:rPr>
          <w:sz w:val="24"/>
          <w:szCs w:val="28"/>
        </w:rPr>
        <w:t>Firma</w:t>
      </w:r>
    </w:p>
    <w:p w14:paraId="47A231BC" w14:textId="77777777" w:rsidR="003B31DE" w:rsidRDefault="00BB4DF6">
      <w:pPr>
        <w:tabs>
          <w:tab w:val="left" w:pos="1095"/>
        </w:tabs>
        <w:rPr>
          <w:sz w:val="24"/>
          <w:szCs w:val="28"/>
        </w:rPr>
      </w:pP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  <w:t xml:space="preserve">    </w:t>
      </w:r>
    </w:p>
    <w:p w14:paraId="345AC38D" w14:textId="77777777" w:rsidR="003B31DE" w:rsidRDefault="003B31DE">
      <w:pPr>
        <w:tabs>
          <w:tab w:val="left" w:pos="1095"/>
        </w:tabs>
        <w:rPr>
          <w:sz w:val="24"/>
          <w:szCs w:val="28"/>
        </w:rPr>
      </w:pPr>
    </w:p>
    <w:p w14:paraId="190CD24A" w14:textId="77777777" w:rsidR="003B31DE" w:rsidRDefault="00BB4DF6">
      <w:r>
        <w:rPr>
          <w:sz w:val="24"/>
          <w:szCs w:val="28"/>
        </w:rPr>
        <w:t>_________________________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>__________________________</w:t>
      </w:r>
    </w:p>
    <w:sectPr w:rsidR="003B31DE"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F68A" w14:textId="77777777" w:rsidR="00000000" w:rsidRDefault="00BB4DF6">
      <w:r>
        <w:separator/>
      </w:r>
    </w:p>
  </w:endnote>
  <w:endnote w:type="continuationSeparator" w:id="0">
    <w:p w14:paraId="55FF5F7D" w14:textId="77777777" w:rsidR="00000000" w:rsidRDefault="00BB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2119" w14:textId="77777777" w:rsidR="00000000" w:rsidRDefault="00BB4DF6">
      <w:r>
        <w:rPr>
          <w:color w:val="000000"/>
        </w:rPr>
        <w:separator/>
      </w:r>
    </w:p>
  </w:footnote>
  <w:footnote w:type="continuationSeparator" w:id="0">
    <w:p w14:paraId="449EC685" w14:textId="77777777" w:rsidR="00000000" w:rsidRDefault="00BB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38A9"/>
    <w:multiLevelType w:val="multilevel"/>
    <w:tmpl w:val="F580B36E"/>
    <w:lvl w:ilvl="0">
      <w:start w:val="1"/>
      <w:numFmt w:val="decimal"/>
      <w:lvlText w:val="%1."/>
      <w:lvlJc w:val="left"/>
      <w:pPr>
        <w:ind w:left="824" w:hanging="8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544" w:hanging="15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264" w:hanging="22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984" w:hanging="29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04" w:hanging="370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424" w:hanging="442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144" w:hanging="514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864" w:hanging="58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584" w:hanging="6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119404F9"/>
    <w:multiLevelType w:val="multilevel"/>
    <w:tmpl w:val="EDD0E02C"/>
    <w:lvl w:ilvl="0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/>
        <w:w w:val="94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85" w:hanging="12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331" w:hanging="12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877" w:hanging="12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423" w:hanging="12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969" w:hanging="12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515" w:hanging="12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061" w:hanging="12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607" w:hanging="125"/>
      </w:pPr>
      <w:rPr>
        <w:lang w:val="it-IT" w:eastAsia="en-US" w:bidi="ar-SA"/>
      </w:rPr>
    </w:lvl>
  </w:abstractNum>
  <w:abstractNum w:abstractNumId="2" w15:restartNumberingAfterBreak="0">
    <w:nsid w:val="50D53C2D"/>
    <w:multiLevelType w:val="multilevel"/>
    <w:tmpl w:val="76D0AF46"/>
    <w:lvl w:ilvl="0">
      <w:numFmt w:val="bullet"/>
      <w:lvlText w:val="-"/>
      <w:lvlJc w:val="left"/>
      <w:pPr>
        <w:ind w:left="177" w:hanging="125"/>
      </w:pPr>
      <w:rPr>
        <w:rFonts w:ascii="Times New Roman" w:eastAsia="Times New Roman" w:hAnsi="Times New Roman" w:cs="Times New Roman"/>
        <w:w w:val="94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31" w:hanging="125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1283" w:hanging="125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1835" w:hanging="125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2387" w:hanging="125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2939" w:hanging="125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3491" w:hanging="125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4043" w:hanging="125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4595" w:hanging="125"/>
      </w:pPr>
      <w:rPr>
        <w:lang w:val="it-IT" w:eastAsia="en-US" w:bidi="ar-SA"/>
      </w:rPr>
    </w:lvl>
  </w:abstractNum>
  <w:num w:numId="1" w16cid:durableId="1266571621">
    <w:abstractNumId w:val="1"/>
  </w:num>
  <w:num w:numId="2" w16cid:durableId="1295985778">
    <w:abstractNumId w:val="2"/>
  </w:num>
  <w:num w:numId="3" w16cid:durableId="147667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B31DE"/>
    <w:rsid w:val="003B31DE"/>
    <w:rsid w:val="009B51AA"/>
    <w:rsid w:val="00BB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139D"/>
  <w15:docId w15:val="{1167AEEE-D071-4A27-BC83-F3751D20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pPr>
      <w:suppressAutoHyphens w:val="0"/>
    </w:p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 RINALDINI</dc:creator>
  <dc:description/>
  <cp:lastModifiedBy>LICEO RINALDINI</cp:lastModifiedBy>
  <cp:revision>3</cp:revision>
  <dcterms:created xsi:type="dcterms:W3CDTF">2022-12-19T12:24:00Z</dcterms:created>
  <dcterms:modified xsi:type="dcterms:W3CDTF">2022-12-19T12:25:00Z</dcterms:modified>
</cp:coreProperties>
</file>