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A192" w14:textId="77777777" w:rsidR="00F10FF8" w:rsidRDefault="00F10FF8" w:rsidP="00F10FF8">
      <w:pPr>
        <w:spacing w:before="120" w:after="120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</w:p>
    <w:p w14:paraId="69204EF7" w14:textId="0B9190CC" w:rsidR="003F32EF" w:rsidRPr="003F32EF" w:rsidRDefault="003F32EF" w:rsidP="00F10FF8">
      <w:pPr>
        <w:spacing w:before="120" w:after="120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F10FF8">
      <w:pPr>
        <w:spacing w:before="120" w:after="120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F10FF8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41961A" w14:textId="3421CF53" w:rsidR="00F10FF8" w:rsidRDefault="003F32EF" w:rsidP="00F10F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F10FF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10FF8" w:rsidRPr="00F10FF8">
        <w:rPr>
          <w:rFonts w:asciiTheme="minorHAnsi" w:hAnsiTheme="minorHAnsi" w:cstheme="minorHAnsi"/>
          <w:b/>
          <w:bCs/>
          <w:sz w:val="22"/>
          <w:szCs w:val="22"/>
        </w:rPr>
        <w:t xml:space="preserve">ffidamento diretto, ai sensi art. 36, comma 2, lettera a) D.lgs. 50/2016, del servizio di </w:t>
      </w:r>
    </w:p>
    <w:p w14:paraId="101B640B" w14:textId="378B91F1" w:rsidR="00026821" w:rsidRPr="00F10FF8" w:rsidRDefault="00026821" w:rsidP="00F10F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4180D8B" w14:textId="5E1D7EF8" w:rsidR="003F32EF" w:rsidRDefault="003F32EF" w:rsidP="00F10FF8">
      <w:pPr>
        <w:spacing w:before="120"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2C9CD8C5" w14:textId="77777777" w:rsidR="00F10FF8" w:rsidRPr="003F32EF" w:rsidRDefault="00F10FF8" w:rsidP="00F10FF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9CC75A5" w14:textId="77777777" w:rsidR="003F32EF" w:rsidRPr="003F32EF" w:rsidRDefault="003F32EF" w:rsidP="00F10FF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F10FF8">
            <w:pPr>
              <w:pStyle w:val="usoboll1"/>
              <w:spacing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F10FF8">
            <w:pPr>
              <w:pStyle w:val="usoboll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EE026F1" w14:textId="77777777" w:rsidR="00F10FF8" w:rsidRDefault="00F10FF8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6842C563" w:rsidR="003F32EF" w:rsidRDefault="003F32EF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649B5F00" w14:textId="37985C64" w:rsidR="00F10FF8" w:rsidRDefault="00F10FF8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B1D368D" w14:textId="5AC2B156" w:rsidR="00F10FF8" w:rsidRDefault="00F10FF8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A1A22A8" w14:textId="57B06EE1" w:rsidR="00F10FF8" w:rsidRDefault="00F10FF8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69AA4A7" w14:textId="15AB5843" w:rsidR="00F10FF8" w:rsidRDefault="00F10FF8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965C1A7" w14:textId="7FC31029" w:rsidR="00F10FF8" w:rsidRDefault="00F10FF8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94FF5B1" w14:textId="77777777" w:rsidR="00F10FF8" w:rsidRPr="003F32EF" w:rsidRDefault="00F10FF8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5B9737A" w14:textId="26E5CC1C" w:rsidR="003F32EF" w:rsidRPr="003F32EF" w:rsidRDefault="003F32EF" w:rsidP="00F10FF8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F10FF8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F10FF8">
      <w:pPr>
        <w:pStyle w:val="usoboll1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F10FF8">
            <w:pPr>
              <w:widowControl w:val="0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F10FF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F10FF8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F10FF8">
      <w:pPr>
        <w:pStyle w:val="usoboll1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F10FF8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F10FF8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754A630" w14:textId="31710145" w:rsidR="00A86BFC" w:rsidRPr="00F10FF8" w:rsidRDefault="00A86BFC" w:rsidP="00F10FF8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3578733E" w14:textId="474274D6" w:rsidR="00A86BFC" w:rsidRPr="007320DF" w:rsidRDefault="00A86BFC" w:rsidP="00F10FF8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F10F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F10F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F10F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F10FF8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909A" w14:textId="77777777" w:rsidR="000E76D4" w:rsidRDefault="000E76D4">
      <w:r>
        <w:separator/>
      </w:r>
    </w:p>
  </w:endnote>
  <w:endnote w:type="continuationSeparator" w:id="0">
    <w:p w14:paraId="323CF85C" w14:textId="77777777" w:rsidR="000E76D4" w:rsidRDefault="000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A8F8" w14:textId="77777777" w:rsidR="000E76D4" w:rsidRDefault="000E76D4">
      <w:r>
        <w:separator/>
      </w:r>
    </w:p>
  </w:footnote>
  <w:footnote w:type="continuationSeparator" w:id="0">
    <w:p w14:paraId="60AD636B" w14:textId="77777777" w:rsidR="000E76D4" w:rsidRDefault="000E76D4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26821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C5990"/>
    <w:rsid w:val="001D7BE7"/>
    <w:rsid w:val="001E2D93"/>
    <w:rsid w:val="001F18BF"/>
    <w:rsid w:val="001F1AB6"/>
    <w:rsid w:val="001F76E1"/>
    <w:rsid w:val="00206818"/>
    <w:rsid w:val="00211E41"/>
    <w:rsid w:val="00220339"/>
    <w:rsid w:val="00221648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0C85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E43F2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3304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0FF8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5759-A755-4D4D-AA17-8B7C35E1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2</TotalTime>
  <Pages>2</Pages>
  <Words>456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utente</cp:lastModifiedBy>
  <cp:revision>4</cp:revision>
  <cp:lastPrinted>2016-07-15T08:29:00Z</cp:lastPrinted>
  <dcterms:created xsi:type="dcterms:W3CDTF">2025-07-28T11:39:00Z</dcterms:created>
  <dcterms:modified xsi:type="dcterms:W3CDTF">2025-07-28T11:41:00Z</dcterms:modified>
</cp:coreProperties>
</file>