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B4392" w14:textId="45541C0E" w:rsidR="00B42BA5" w:rsidRPr="000838AF" w:rsidRDefault="00C33D60" w:rsidP="00B42BA5">
      <w:pPr>
        <w:pageBreakBefore/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38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Procedura per la selezione </w:t>
      </w:r>
      <w:r w:rsidR="00B73843">
        <w:rPr>
          <w:rFonts w:ascii="Times New Roman" w:eastAsia="Times New Roman" w:hAnsi="Times New Roman" w:cs="Times New Roman"/>
          <w:sz w:val="24"/>
          <w:szCs w:val="24"/>
          <w:lang w:eastAsia="it-IT"/>
        </w:rPr>
        <w:t>n° 01 esperto</w:t>
      </w:r>
      <w:r w:rsidR="001B27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960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“ PROGETTO </w:t>
      </w:r>
      <w:r w:rsidR="00B73843">
        <w:rPr>
          <w:rFonts w:ascii="Times New Roman" w:eastAsia="Times New Roman" w:hAnsi="Times New Roman" w:cs="Times New Roman"/>
          <w:sz w:val="24"/>
          <w:szCs w:val="24"/>
          <w:lang w:eastAsia="it-IT"/>
        </w:rPr>
        <w:t>MATEMATICA</w:t>
      </w:r>
      <w:r w:rsidR="001960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RETE”</w:t>
      </w:r>
    </w:p>
    <w:p w14:paraId="61AA2067" w14:textId="77777777" w:rsidR="0000687C" w:rsidRDefault="0000687C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A3C4129" w14:textId="77777777" w:rsidR="00A03DDB" w:rsidRDefault="00A03DDB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838A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B</w:t>
      </w:r>
    </w:p>
    <w:p w14:paraId="56A9EAC1" w14:textId="77777777" w:rsidR="0000687C" w:rsidRPr="000838AF" w:rsidRDefault="0000687C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49C84F5" w14:textId="77777777" w:rsidR="00B42BA5" w:rsidRDefault="00A03DDB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838A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OFFERTA TECNICA</w:t>
      </w:r>
    </w:p>
    <w:p w14:paraId="4F9FD810" w14:textId="77777777" w:rsidR="0000687C" w:rsidRPr="000838AF" w:rsidRDefault="0000687C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A57448" w14:textId="77777777" w:rsidR="00B42BA5" w:rsidRPr="000838AF" w:rsidRDefault="00B42BA5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6AE0BA" w14:textId="77777777" w:rsidR="00B42BA5" w:rsidRDefault="00D63512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lang w:eastAsia="it-IT"/>
        </w:rPr>
      </w:pPr>
      <w:r w:rsidRPr="00D63512">
        <w:rPr>
          <w:rFonts w:ascii="Times New Roman" w:eastAsia="Times New Roman" w:hAnsi="Times New Roman" w:cs="Times New Roman"/>
          <w:lang w:eastAsia="it-IT"/>
        </w:rPr>
        <w:t>Il</w:t>
      </w:r>
      <w:r w:rsidR="00B42BA5" w:rsidRPr="00D63512">
        <w:rPr>
          <w:rFonts w:ascii="Times New Roman" w:eastAsia="Times New Roman" w:hAnsi="Times New Roman" w:cs="Times New Roman"/>
          <w:lang w:eastAsia="it-IT"/>
        </w:rPr>
        <w:t xml:space="preserve">/La sottoscritto/a _________________________________________________________________________ </w:t>
      </w:r>
    </w:p>
    <w:p w14:paraId="548C436A" w14:textId="77777777" w:rsidR="00BA03F0" w:rsidRPr="00D63512" w:rsidRDefault="00BA03F0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lang w:eastAsia="it-IT"/>
        </w:rPr>
      </w:pPr>
    </w:p>
    <w:p w14:paraId="583BE8A1" w14:textId="77777777" w:rsid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lang w:eastAsia="it-IT"/>
        </w:rPr>
      </w:pPr>
      <w:r w:rsidRPr="00D63512">
        <w:rPr>
          <w:rFonts w:ascii="Times New Roman" w:eastAsia="Times New Roman" w:hAnsi="Times New Roman" w:cs="Times New Roman"/>
          <w:lang w:eastAsia="it-IT"/>
        </w:rPr>
        <w:t>Nato/a il ______________ nel Comune di ______________________________________ (</w:t>
      </w:r>
      <w:proofErr w:type="spellStart"/>
      <w:r w:rsidRPr="00D63512">
        <w:rPr>
          <w:rFonts w:ascii="Times New Roman" w:eastAsia="Times New Roman" w:hAnsi="Times New Roman" w:cs="Times New Roman"/>
          <w:lang w:eastAsia="it-IT"/>
        </w:rPr>
        <w:t>Prov</w:t>
      </w:r>
      <w:proofErr w:type="spellEnd"/>
      <w:r w:rsidRPr="00D63512">
        <w:rPr>
          <w:rFonts w:ascii="Times New Roman" w:eastAsia="Times New Roman" w:hAnsi="Times New Roman" w:cs="Times New Roman"/>
          <w:lang w:eastAsia="it-IT"/>
        </w:rPr>
        <w:t>. __________)</w:t>
      </w:r>
    </w:p>
    <w:p w14:paraId="24031D04" w14:textId="77777777" w:rsidR="00BA03F0" w:rsidRPr="00D63512" w:rsidRDefault="00BA03F0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lang w:eastAsia="it-IT"/>
        </w:rPr>
      </w:pPr>
    </w:p>
    <w:p w14:paraId="0D585703" w14:textId="77777777" w:rsidR="00B42BA5" w:rsidRPr="00D63512" w:rsidRDefault="00B42BA5" w:rsidP="00B42BA5">
      <w:pPr>
        <w:tabs>
          <w:tab w:val="left" w:pos="6237"/>
        </w:tabs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lang w:eastAsia="it-IT"/>
        </w:rPr>
      </w:pPr>
      <w:r w:rsidRPr="00D63512">
        <w:rPr>
          <w:rFonts w:ascii="Times New Roman" w:eastAsia="Times New Roman" w:hAnsi="Times New Roman" w:cs="Times New Roman"/>
          <w:vertAlign w:val="superscript"/>
          <w:lang w:eastAsia="it-IT"/>
        </w:rPr>
        <w:t>,</w:t>
      </w:r>
      <w:r w:rsidRPr="00D63512">
        <w:rPr>
          <w:rFonts w:ascii="Times New Roman" w:eastAsia="Times New Roman" w:hAnsi="Times New Roman" w:cs="Times New Roman"/>
          <w:lang w:eastAsia="it-IT"/>
        </w:rPr>
        <w:t>Residente a _____________________________ in Via/Piazza_______________________________________</w:t>
      </w:r>
    </w:p>
    <w:p w14:paraId="110EBE7F" w14:textId="77777777" w:rsidR="00B42BA5" w:rsidRPr="006D723B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3512">
        <w:rPr>
          <w:rFonts w:ascii="Times New Roman" w:eastAsia="Times New Roman" w:hAnsi="Times New Roman" w:cs="Times New Roman"/>
          <w:vertAlign w:val="superscript"/>
          <w:lang w:eastAsia="it-IT"/>
        </w:rPr>
        <w:t xml:space="preserve"> </w:t>
      </w:r>
      <w:r w:rsidRPr="00D63512">
        <w:rPr>
          <w:rFonts w:ascii="Times New Roman" w:eastAsia="Times New Roman" w:hAnsi="Times New Roman" w:cs="Times New Roman"/>
          <w:lang w:eastAsia="it-IT"/>
        </w:rPr>
        <w:t xml:space="preserve">Codice fiscale </w:t>
      </w:r>
      <w:r w:rsidRPr="00BA03F0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BA03F0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BA03F0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BA03F0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BA03F0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BA03F0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BA03F0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BA03F0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BA03F0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BA03F0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BA03F0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BA03F0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BA03F0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BA03F0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BA03F0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BA03F0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BA03F0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</w:p>
    <w:p w14:paraId="7DAECEA6" w14:textId="77777777" w:rsidR="00B42BA5" w:rsidRPr="00D63512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lang w:eastAsia="it-IT"/>
        </w:rPr>
      </w:pPr>
      <w:r w:rsidRPr="00D63512">
        <w:rPr>
          <w:rFonts w:ascii="Times New Roman" w:eastAsia="Times New Roman" w:hAnsi="Times New Roman" w:cs="Times New Roman"/>
          <w:lang w:eastAsia="it-IT"/>
        </w:rPr>
        <w:t xml:space="preserve">Recapito telefonico tel. _____________ </w:t>
      </w:r>
      <w:proofErr w:type="spellStart"/>
      <w:r w:rsidRPr="00D63512">
        <w:rPr>
          <w:rFonts w:ascii="Times New Roman" w:eastAsia="Times New Roman" w:hAnsi="Times New Roman" w:cs="Times New Roman"/>
          <w:lang w:eastAsia="it-IT"/>
        </w:rPr>
        <w:t>cell</w:t>
      </w:r>
      <w:proofErr w:type="spellEnd"/>
      <w:r w:rsidRPr="00D63512">
        <w:rPr>
          <w:rFonts w:ascii="Times New Roman" w:eastAsia="Times New Roman" w:hAnsi="Times New Roman" w:cs="Times New Roman"/>
          <w:lang w:eastAsia="it-IT"/>
        </w:rPr>
        <w:t>. ____________  e-mail __________________________________</w:t>
      </w:r>
    </w:p>
    <w:p w14:paraId="363A9F35" w14:textId="77777777" w:rsidR="00B42BA5" w:rsidRDefault="00B42BA5" w:rsidP="00B42BA5">
      <w:pPr>
        <w:spacing w:before="0" w:beforeAutospacing="0" w:line="240" w:lineRule="auto"/>
        <w:ind w:left="4530" w:right="4508" w:firstLine="0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D63512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267CDE53" w14:textId="77777777" w:rsidR="00BA03F0" w:rsidRPr="00D63512" w:rsidRDefault="00BA03F0" w:rsidP="00B42BA5">
      <w:pPr>
        <w:spacing w:before="0" w:beforeAutospacing="0" w:line="240" w:lineRule="auto"/>
        <w:ind w:left="4530" w:right="4508" w:firstLine="0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1FA731F" w14:textId="77777777" w:rsidR="00B42BA5" w:rsidRPr="00D63512" w:rsidRDefault="00B42BA5" w:rsidP="00DE7F1F">
      <w:pPr>
        <w:spacing w:before="0" w:beforeAutospacing="0" w:line="240" w:lineRule="auto"/>
        <w:ind w:left="0" w:right="51" w:firstLine="0"/>
        <w:rPr>
          <w:rFonts w:ascii="Times New Roman" w:eastAsia="Times New Roman" w:hAnsi="Times New Roman" w:cs="Times New Roman"/>
          <w:lang w:eastAsia="it-IT"/>
        </w:rPr>
      </w:pPr>
      <w:r w:rsidRPr="00D63512">
        <w:rPr>
          <w:rFonts w:ascii="Times New Roman" w:eastAsia="Times New Roman" w:hAnsi="Times New Roman" w:cs="Times New Roman"/>
          <w:lang w:eastAsia="it-IT"/>
        </w:rPr>
        <w:t>sotto la propria responsabilità, a conoscenza di quanto prescritto dall’</w:t>
      </w:r>
      <w:hyperlink r:id="rId9" w:history="1">
        <w:r w:rsidRPr="00D63512">
          <w:rPr>
            <w:rFonts w:ascii="Times New Roman" w:eastAsia="Times New Roman" w:hAnsi="Times New Roman" w:cs="Times New Roman"/>
            <w:lang w:eastAsia="it-IT"/>
          </w:rPr>
          <w:t>art. 75 del D.P.R. 28/12/445</w:t>
        </w:r>
      </w:hyperlink>
      <w:r w:rsidRPr="00D63512">
        <w:rPr>
          <w:rFonts w:ascii="Times New Roman" w:eastAsia="Times New Roman" w:hAnsi="Times New Roman" w:cs="Times New Roman"/>
          <w:color w:val="0000FF"/>
          <w:lang w:eastAsia="it-IT"/>
        </w:rPr>
        <w:t xml:space="preserve"> </w:t>
      </w:r>
      <w:r w:rsidRPr="00D63512">
        <w:rPr>
          <w:rFonts w:ascii="Times New Roman" w:eastAsia="Times New Roman" w:hAnsi="Times New Roman" w:cs="Times New Roman"/>
          <w:color w:val="000000"/>
          <w:lang w:eastAsia="it-IT"/>
        </w:rPr>
        <w:t>sulla decadenza dei benefici eventualmente conseguenti al provvedimento emanato sulla base di dichiarazioni non veritiere e dal successivo art. 76 sulla responsabilità penale cui possono andare incontro in caso di dichiarazioni mendaci:</w:t>
      </w:r>
    </w:p>
    <w:p w14:paraId="001F2EF4" w14:textId="77777777" w:rsidR="00613BF2" w:rsidRPr="00D63512" w:rsidRDefault="00B42BA5" w:rsidP="00DE7F1F">
      <w:pPr>
        <w:pStyle w:val="Paragrafoelenco"/>
        <w:numPr>
          <w:ilvl w:val="0"/>
          <w:numId w:val="5"/>
        </w:numPr>
        <w:spacing w:before="0" w:beforeAutospacing="0" w:line="240" w:lineRule="auto"/>
        <w:ind w:left="436" w:right="0" w:hanging="436"/>
        <w:rPr>
          <w:rFonts w:ascii="Times New Roman" w:eastAsia="Times New Roman" w:hAnsi="Times New Roman" w:cs="Times New Roman"/>
          <w:lang w:eastAsia="it-IT"/>
        </w:rPr>
      </w:pPr>
      <w:r w:rsidRPr="00D63512">
        <w:rPr>
          <w:rFonts w:ascii="Times New Roman" w:eastAsia="Times New Roman" w:hAnsi="Times New Roman" w:cs="Times New Roman"/>
          <w:color w:val="000000"/>
          <w:lang w:eastAsia="it-IT"/>
        </w:rPr>
        <w:t xml:space="preserve">Di essere in possesso del seguente titolo di </w:t>
      </w:r>
      <w:r w:rsidR="00613BF2" w:rsidRPr="00D63512">
        <w:rPr>
          <w:rFonts w:ascii="Times New Roman" w:eastAsia="Times New Roman" w:hAnsi="Times New Roman" w:cs="Times New Roman"/>
          <w:color w:val="000000"/>
          <w:lang w:eastAsia="it-IT"/>
        </w:rPr>
        <w:t>accesso</w:t>
      </w:r>
      <w:r w:rsidR="00394D49" w:rsidRPr="00D63512">
        <w:rPr>
          <w:rFonts w:ascii="Times New Roman" w:eastAsia="Times New Roman" w:hAnsi="Times New Roman" w:cs="Times New Roman"/>
          <w:color w:val="000000"/>
          <w:lang w:eastAsia="it-IT"/>
        </w:rPr>
        <w:t>/ammissione</w:t>
      </w:r>
      <w:r w:rsidR="00613BF2" w:rsidRPr="00D63512">
        <w:rPr>
          <w:rFonts w:ascii="Times New Roman" w:eastAsia="Times New Roman" w:hAnsi="Times New Roman" w:cs="Times New Roman"/>
          <w:color w:val="000000"/>
          <w:lang w:eastAsia="it-IT"/>
        </w:rPr>
        <w:t xml:space="preserve">: </w:t>
      </w:r>
    </w:p>
    <w:p w14:paraId="1F69CEA7" w14:textId="77777777" w:rsidR="00BA03F0" w:rsidRDefault="00613BF2" w:rsidP="00C05C7C">
      <w:pPr>
        <w:numPr>
          <w:ilvl w:val="1"/>
          <w:numId w:val="5"/>
        </w:numPr>
        <w:spacing w:before="0" w:beforeAutospacing="0" w:line="240" w:lineRule="auto"/>
        <w:ind w:left="709" w:right="0" w:hanging="283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  <w:r w:rsidRPr="00D63512">
        <w:rPr>
          <w:rFonts w:ascii="Times New Roman" w:eastAsia="Times New Roman" w:hAnsi="Times New Roman" w:cs="Times New Roman"/>
          <w:color w:val="000000"/>
          <w:lang w:eastAsia="it-IT"/>
        </w:rPr>
        <w:t>Laurea</w:t>
      </w:r>
      <w:r w:rsidR="00394D49" w:rsidRPr="00D63512">
        <w:rPr>
          <w:rFonts w:ascii="Times New Roman" w:eastAsia="Times New Roman" w:hAnsi="Times New Roman" w:cs="Times New Roman"/>
          <w:color w:val="000000"/>
          <w:lang w:eastAsia="it-IT"/>
        </w:rPr>
        <w:t>/Diploma______________________</w:t>
      </w:r>
      <w:r w:rsidRPr="00D63512">
        <w:rPr>
          <w:rFonts w:ascii="Times New Roman" w:eastAsia="Times New Roman" w:hAnsi="Times New Roman" w:cs="Times New Roman"/>
          <w:color w:val="000000"/>
          <w:lang w:eastAsia="it-IT"/>
        </w:rPr>
        <w:t xml:space="preserve"> conseguito il ___________</w:t>
      </w:r>
      <w:r w:rsidR="00D41AE8">
        <w:rPr>
          <w:rFonts w:ascii="Times New Roman" w:eastAsia="Times New Roman" w:hAnsi="Times New Roman" w:cs="Times New Roman"/>
          <w:color w:val="000000"/>
          <w:lang w:eastAsia="it-IT"/>
        </w:rPr>
        <w:t xml:space="preserve">  </w:t>
      </w:r>
      <w:r w:rsidR="00DE7F1F" w:rsidRPr="00D63512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D63512">
        <w:rPr>
          <w:rFonts w:ascii="Times New Roman" w:eastAsia="Times New Roman" w:hAnsi="Times New Roman" w:cs="Times New Roman"/>
          <w:color w:val="000000"/>
          <w:lang w:eastAsia="it-IT"/>
        </w:rPr>
        <w:t xml:space="preserve">presso </w:t>
      </w:r>
    </w:p>
    <w:p w14:paraId="0A4C6FF6" w14:textId="77777777" w:rsidR="00BA03F0" w:rsidRDefault="00BA03F0" w:rsidP="00BA03F0">
      <w:pPr>
        <w:spacing w:before="0" w:beforeAutospacing="0" w:line="240" w:lineRule="auto"/>
        <w:ind w:left="709" w:right="0" w:firstLine="0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4758ED15" w14:textId="39298E7F" w:rsidR="00613BF2" w:rsidRDefault="00613BF2" w:rsidP="00BA03F0">
      <w:pPr>
        <w:spacing w:before="0" w:beforeAutospacing="0" w:line="240" w:lineRule="auto"/>
        <w:ind w:left="709" w:right="0" w:firstLine="0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  <w:r w:rsidRPr="00D63512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______________________________________________________________________________</w:t>
      </w:r>
    </w:p>
    <w:p w14:paraId="3C08D4F1" w14:textId="018F5DCB" w:rsidR="00E56529" w:rsidRDefault="00E56529" w:rsidP="00C05C7C">
      <w:pPr>
        <w:numPr>
          <w:ilvl w:val="1"/>
          <w:numId w:val="5"/>
        </w:numPr>
        <w:spacing w:before="0" w:beforeAutospacing="0" w:line="240" w:lineRule="auto"/>
        <w:ind w:left="709" w:right="0" w:hanging="283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Altre lauree magistrali o specialistiche ________________</w:t>
      </w:r>
      <w:r w:rsidR="00BA03F0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</w:t>
      </w:r>
    </w:p>
    <w:p w14:paraId="6EE634E7" w14:textId="77777777" w:rsidR="00902A4B" w:rsidRPr="00D63512" w:rsidRDefault="00902A4B" w:rsidP="00205618">
      <w:pPr>
        <w:spacing w:before="0" w:beforeAutospacing="0" w:line="240" w:lineRule="auto"/>
        <w:ind w:left="709" w:right="0" w:firstLine="0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39DDF386" w14:textId="11C18F6F" w:rsidR="00B42BA5" w:rsidRDefault="00902A4B" w:rsidP="00C05C7C">
      <w:pPr>
        <w:numPr>
          <w:ilvl w:val="0"/>
          <w:numId w:val="2"/>
        </w:numPr>
        <w:spacing w:before="0" w:beforeAutospacing="0" w:line="240" w:lineRule="auto"/>
        <w:ind w:left="425" w:right="-23" w:hanging="425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Titoli di servizio</w:t>
      </w:r>
    </w:p>
    <w:p w14:paraId="5E5BAB8F" w14:textId="5F945F3A" w:rsidR="00196049" w:rsidRDefault="00902A4B" w:rsidP="00196049">
      <w:pPr>
        <w:pStyle w:val="TableParagraph"/>
        <w:spacing w:line="275" w:lineRule="exact"/>
        <w:rPr>
          <w:spacing w:val="-2"/>
          <w:sz w:val="24"/>
        </w:rPr>
      </w:pPr>
      <w:r>
        <w:rPr>
          <w:color w:val="000000"/>
          <w:lang w:eastAsia="it-IT"/>
        </w:rPr>
        <w:t xml:space="preserve"> </w:t>
      </w:r>
      <w:r w:rsidR="00196049">
        <w:rPr>
          <w:sz w:val="24"/>
        </w:rPr>
        <w:t>Pregresse esperienze</w:t>
      </w:r>
      <w:r w:rsidR="00196049">
        <w:rPr>
          <w:spacing w:val="-3"/>
          <w:sz w:val="24"/>
        </w:rPr>
        <w:t xml:space="preserve"> </w:t>
      </w:r>
      <w:r w:rsidR="00196049">
        <w:rPr>
          <w:sz w:val="24"/>
        </w:rPr>
        <w:t>di</w:t>
      </w:r>
      <w:r w:rsidR="00196049">
        <w:rPr>
          <w:spacing w:val="-2"/>
          <w:sz w:val="24"/>
        </w:rPr>
        <w:t xml:space="preserve"> </w:t>
      </w:r>
      <w:r w:rsidR="00196049">
        <w:rPr>
          <w:sz w:val="24"/>
        </w:rPr>
        <w:t>formazione rivolta ai docenti,</w:t>
      </w:r>
      <w:r w:rsidR="00196049">
        <w:rPr>
          <w:spacing w:val="-2"/>
          <w:sz w:val="24"/>
        </w:rPr>
        <w:t xml:space="preserve"> </w:t>
      </w:r>
      <w:r w:rsidR="00196049">
        <w:rPr>
          <w:sz w:val="24"/>
        </w:rPr>
        <w:t>nell’ambito della tematica</w:t>
      </w:r>
      <w:r w:rsidR="00196049">
        <w:rPr>
          <w:spacing w:val="-7"/>
          <w:sz w:val="24"/>
        </w:rPr>
        <w:t xml:space="preserve"> </w:t>
      </w:r>
      <w:r w:rsidR="00196049">
        <w:rPr>
          <w:sz w:val="24"/>
        </w:rPr>
        <w:t>in</w:t>
      </w:r>
      <w:r w:rsidR="00196049">
        <w:rPr>
          <w:spacing w:val="-6"/>
          <w:sz w:val="24"/>
        </w:rPr>
        <w:t xml:space="preserve"> </w:t>
      </w:r>
      <w:r w:rsidR="00196049">
        <w:rPr>
          <w:sz w:val="24"/>
        </w:rPr>
        <w:t>oggetto:</w:t>
      </w:r>
      <w:r w:rsidR="00196049">
        <w:rPr>
          <w:spacing w:val="-6"/>
          <w:sz w:val="24"/>
        </w:rPr>
        <w:t xml:space="preserve"> </w:t>
      </w:r>
      <w:r w:rsidR="00196049">
        <w:rPr>
          <w:sz w:val="24"/>
        </w:rPr>
        <w:t>Progetto</w:t>
      </w:r>
      <w:r w:rsidR="00196049">
        <w:rPr>
          <w:spacing w:val="-6"/>
          <w:sz w:val="24"/>
        </w:rPr>
        <w:t xml:space="preserve"> </w:t>
      </w:r>
      <w:r w:rsidR="00196049">
        <w:rPr>
          <w:sz w:val="24"/>
        </w:rPr>
        <w:t>“</w:t>
      </w:r>
      <w:r w:rsidR="00B73843">
        <w:rPr>
          <w:sz w:val="24"/>
        </w:rPr>
        <w:t>MATEMATICA</w:t>
      </w:r>
      <w:r w:rsidR="00196049">
        <w:rPr>
          <w:sz w:val="24"/>
        </w:rPr>
        <w:t xml:space="preserve"> IN RETE”</w:t>
      </w:r>
      <w:r w:rsidR="00196049">
        <w:rPr>
          <w:spacing w:val="-7"/>
          <w:sz w:val="24"/>
        </w:rPr>
        <w:t xml:space="preserve"> </w:t>
      </w:r>
      <w:r w:rsidR="00196049">
        <w:rPr>
          <w:sz w:val="24"/>
        </w:rPr>
        <w:t>promosso dall’ Istituto Corinaldo (punti</w:t>
      </w:r>
      <w:r w:rsidR="00196049">
        <w:rPr>
          <w:spacing w:val="-1"/>
          <w:sz w:val="24"/>
        </w:rPr>
        <w:t xml:space="preserve"> </w:t>
      </w:r>
      <w:r w:rsidR="00196049">
        <w:rPr>
          <w:sz w:val="24"/>
        </w:rPr>
        <w:t xml:space="preserve">5 per </w:t>
      </w:r>
      <w:r w:rsidR="00196049">
        <w:rPr>
          <w:spacing w:val="-2"/>
          <w:sz w:val="24"/>
        </w:rPr>
        <w:t>anno)</w:t>
      </w:r>
    </w:p>
    <w:p w14:paraId="4230B182" w14:textId="77777777" w:rsidR="0000687C" w:rsidRDefault="0000687C" w:rsidP="00196049">
      <w:pPr>
        <w:pStyle w:val="TableParagraph"/>
        <w:spacing w:line="275" w:lineRule="exact"/>
        <w:rPr>
          <w:sz w:val="24"/>
        </w:rPr>
      </w:pPr>
      <w:bookmarkStart w:id="0" w:name="_GoBack"/>
      <w:bookmarkEnd w:id="0"/>
    </w:p>
    <w:p w14:paraId="5784F793" w14:textId="60675F6C" w:rsidR="00902A4B" w:rsidRPr="00E611B9" w:rsidRDefault="00902A4B" w:rsidP="00196049">
      <w:pPr>
        <w:spacing w:before="0" w:beforeAutospacing="0" w:line="240" w:lineRule="auto"/>
        <w:ind w:left="720" w:right="-23" w:firstLine="0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</w:p>
    <w:tbl>
      <w:tblPr>
        <w:tblStyle w:val="Grigliatabella1"/>
        <w:tblW w:w="0" w:type="auto"/>
        <w:tblInd w:w="521" w:type="dxa"/>
        <w:tblLook w:val="04A0" w:firstRow="1" w:lastRow="0" w:firstColumn="1" w:lastColumn="0" w:noHBand="0" w:noVBand="1"/>
      </w:tblPr>
      <w:tblGrid>
        <w:gridCol w:w="3052"/>
        <w:gridCol w:w="4925"/>
        <w:gridCol w:w="1192"/>
        <w:gridCol w:w="1298"/>
      </w:tblGrid>
      <w:tr w:rsidR="000838AF" w:rsidRPr="00D63512" w14:paraId="04848F5B" w14:textId="77777777" w:rsidTr="000838AF">
        <w:tc>
          <w:tcPr>
            <w:tcW w:w="3052" w:type="dxa"/>
          </w:tcPr>
          <w:p w14:paraId="12D42A95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  <w:r w:rsidRPr="00D63512">
              <w:rPr>
                <w:color w:val="000000"/>
                <w:sz w:val="22"/>
                <w:szCs w:val="22"/>
              </w:rPr>
              <w:t>Tipo di esperienza</w:t>
            </w:r>
          </w:p>
        </w:tc>
        <w:tc>
          <w:tcPr>
            <w:tcW w:w="4925" w:type="dxa"/>
          </w:tcPr>
          <w:p w14:paraId="707253DE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  <w:r w:rsidRPr="00D63512">
              <w:rPr>
                <w:color w:val="000000"/>
                <w:sz w:val="22"/>
                <w:szCs w:val="22"/>
              </w:rPr>
              <w:t>Effettuata presso</w:t>
            </w:r>
          </w:p>
        </w:tc>
        <w:tc>
          <w:tcPr>
            <w:tcW w:w="1192" w:type="dxa"/>
          </w:tcPr>
          <w:p w14:paraId="6D085F43" w14:textId="77777777" w:rsidR="000838AF" w:rsidRPr="00D63512" w:rsidRDefault="000838AF" w:rsidP="00B42BA5">
            <w:pPr>
              <w:spacing w:before="0" w:beforeAutospacing="0"/>
              <w:ind w:left="0" w:right="0" w:firstLine="0"/>
              <w:rPr>
                <w:color w:val="000000"/>
                <w:sz w:val="22"/>
                <w:szCs w:val="22"/>
              </w:rPr>
            </w:pPr>
            <w:r w:rsidRPr="00D63512">
              <w:rPr>
                <w:color w:val="000000"/>
                <w:sz w:val="22"/>
                <w:szCs w:val="22"/>
              </w:rPr>
              <w:t xml:space="preserve">Anno </w:t>
            </w:r>
            <w:proofErr w:type="spellStart"/>
            <w:r w:rsidRPr="00D63512">
              <w:rPr>
                <w:color w:val="000000"/>
                <w:sz w:val="22"/>
                <w:szCs w:val="22"/>
              </w:rPr>
              <w:t>Scol</w:t>
            </w:r>
            <w:proofErr w:type="spellEnd"/>
            <w:r w:rsidRPr="00D6351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8" w:type="dxa"/>
          </w:tcPr>
          <w:p w14:paraId="753B71AA" w14:textId="77777777" w:rsidR="000838AF" w:rsidRPr="00D63512" w:rsidRDefault="000838AF" w:rsidP="00B42BA5">
            <w:pPr>
              <w:spacing w:before="0" w:beforeAutospacing="0"/>
              <w:ind w:left="0" w:right="0" w:firstLine="0"/>
              <w:rPr>
                <w:color w:val="000000"/>
                <w:sz w:val="22"/>
                <w:szCs w:val="22"/>
              </w:rPr>
            </w:pPr>
            <w:r w:rsidRPr="00D63512">
              <w:rPr>
                <w:color w:val="000000"/>
                <w:sz w:val="22"/>
                <w:szCs w:val="22"/>
              </w:rPr>
              <w:t>Durata ore</w:t>
            </w:r>
          </w:p>
        </w:tc>
      </w:tr>
      <w:tr w:rsidR="000838AF" w:rsidRPr="00D63512" w14:paraId="204B5F4B" w14:textId="77777777" w:rsidTr="000838AF">
        <w:tc>
          <w:tcPr>
            <w:tcW w:w="3052" w:type="dxa"/>
          </w:tcPr>
          <w:p w14:paraId="6C7C4EA1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25" w:type="dxa"/>
          </w:tcPr>
          <w:p w14:paraId="77E155A5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</w:tcPr>
          <w:p w14:paraId="1A9F8F28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14:paraId="7643C0E1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</w:tr>
      <w:tr w:rsidR="000838AF" w:rsidRPr="00D63512" w14:paraId="67F2ADA3" w14:textId="77777777" w:rsidTr="000838AF">
        <w:tc>
          <w:tcPr>
            <w:tcW w:w="3052" w:type="dxa"/>
          </w:tcPr>
          <w:p w14:paraId="069374ED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25" w:type="dxa"/>
          </w:tcPr>
          <w:p w14:paraId="61F94FCF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</w:tcPr>
          <w:p w14:paraId="34779C61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14:paraId="6BB70975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</w:tr>
      <w:tr w:rsidR="000838AF" w:rsidRPr="00D63512" w14:paraId="29E44CFC" w14:textId="77777777" w:rsidTr="000838AF">
        <w:tc>
          <w:tcPr>
            <w:tcW w:w="3052" w:type="dxa"/>
          </w:tcPr>
          <w:p w14:paraId="63FC21DA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25" w:type="dxa"/>
          </w:tcPr>
          <w:p w14:paraId="5AAB87A7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</w:tcPr>
          <w:p w14:paraId="017FFB3F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14:paraId="25D650BE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</w:tr>
      <w:tr w:rsidR="000838AF" w:rsidRPr="00D63512" w14:paraId="498BCF02" w14:textId="77777777" w:rsidTr="000838AF">
        <w:tc>
          <w:tcPr>
            <w:tcW w:w="3052" w:type="dxa"/>
          </w:tcPr>
          <w:p w14:paraId="366A3B39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25" w:type="dxa"/>
          </w:tcPr>
          <w:p w14:paraId="246EC978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</w:tcPr>
          <w:p w14:paraId="4933D4F6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14:paraId="647DCF6F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</w:tr>
      <w:tr w:rsidR="000838AF" w:rsidRPr="00D63512" w14:paraId="72A10A1F" w14:textId="77777777" w:rsidTr="000838AF">
        <w:tc>
          <w:tcPr>
            <w:tcW w:w="3052" w:type="dxa"/>
          </w:tcPr>
          <w:p w14:paraId="139158F8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25" w:type="dxa"/>
          </w:tcPr>
          <w:p w14:paraId="4A0EE262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</w:tcPr>
          <w:p w14:paraId="380F9D99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14:paraId="4A1DC1CF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</w:tr>
      <w:tr w:rsidR="00902A4B" w:rsidRPr="00D63512" w14:paraId="639164D4" w14:textId="77777777" w:rsidTr="000838AF">
        <w:tc>
          <w:tcPr>
            <w:tcW w:w="3052" w:type="dxa"/>
          </w:tcPr>
          <w:p w14:paraId="13A8B53E" w14:textId="77777777" w:rsidR="00902A4B" w:rsidRPr="00D63512" w:rsidRDefault="00902A4B" w:rsidP="00B42BA5">
            <w:pPr>
              <w:spacing w:before="0" w:beforeAutospacing="0" w:line="360" w:lineRule="auto"/>
              <w:ind w:left="0" w:right="-23" w:firstLine="0"/>
              <w:rPr>
                <w:color w:val="000000"/>
              </w:rPr>
            </w:pPr>
          </w:p>
        </w:tc>
        <w:tc>
          <w:tcPr>
            <w:tcW w:w="4925" w:type="dxa"/>
          </w:tcPr>
          <w:p w14:paraId="4A3DD015" w14:textId="77777777" w:rsidR="00902A4B" w:rsidRPr="00D63512" w:rsidRDefault="00902A4B" w:rsidP="00B42BA5">
            <w:pPr>
              <w:spacing w:before="0" w:beforeAutospacing="0" w:line="360" w:lineRule="auto"/>
              <w:ind w:left="0" w:right="-23" w:firstLine="0"/>
              <w:rPr>
                <w:color w:val="000000"/>
              </w:rPr>
            </w:pPr>
          </w:p>
        </w:tc>
        <w:tc>
          <w:tcPr>
            <w:tcW w:w="1192" w:type="dxa"/>
          </w:tcPr>
          <w:p w14:paraId="40649730" w14:textId="77777777" w:rsidR="00902A4B" w:rsidRPr="00D63512" w:rsidRDefault="00902A4B" w:rsidP="00B42BA5">
            <w:pPr>
              <w:spacing w:before="0" w:beforeAutospacing="0" w:line="360" w:lineRule="auto"/>
              <w:ind w:left="0" w:right="-23" w:firstLine="0"/>
              <w:rPr>
                <w:color w:val="000000"/>
              </w:rPr>
            </w:pPr>
          </w:p>
        </w:tc>
        <w:tc>
          <w:tcPr>
            <w:tcW w:w="1298" w:type="dxa"/>
          </w:tcPr>
          <w:p w14:paraId="6E08D2F1" w14:textId="77777777" w:rsidR="00902A4B" w:rsidRPr="00D63512" w:rsidRDefault="00902A4B" w:rsidP="00B42BA5">
            <w:pPr>
              <w:spacing w:before="0" w:beforeAutospacing="0" w:line="360" w:lineRule="auto"/>
              <w:ind w:left="0" w:right="-23" w:firstLine="0"/>
              <w:rPr>
                <w:color w:val="000000"/>
              </w:rPr>
            </w:pPr>
          </w:p>
        </w:tc>
      </w:tr>
      <w:tr w:rsidR="00902A4B" w:rsidRPr="00D63512" w14:paraId="6A4A4F3E" w14:textId="77777777" w:rsidTr="000838AF">
        <w:tc>
          <w:tcPr>
            <w:tcW w:w="3052" w:type="dxa"/>
          </w:tcPr>
          <w:p w14:paraId="51C48D54" w14:textId="77777777" w:rsidR="00902A4B" w:rsidRPr="00D63512" w:rsidRDefault="00902A4B" w:rsidP="00B42BA5">
            <w:pPr>
              <w:spacing w:before="0" w:beforeAutospacing="0" w:line="360" w:lineRule="auto"/>
              <w:ind w:left="0" w:right="-23" w:firstLine="0"/>
              <w:rPr>
                <w:color w:val="000000"/>
              </w:rPr>
            </w:pPr>
          </w:p>
        </w:tc>
        <w:tc>
          <w:tcPr>
            <w:tcW w:w="4925" w:type="dxa"/>
          </w:tcPr>
          <w:p w14:paraId="7C6EB411" w14:textId="77777777" w:rsidR="00902A4B" w:rsidRPr="00D63512" w:rsidRDefault="00902A4B" w:rsidP="00B42BA5">
            <w:pPr>
              <w:spacing w:before="0" w:beforeAutospacing="0" w:line="360" w:lineRule="auto"/>
              <w:ind w:left="0" w:right="-23" w:firstLine="0"/>
              <w:rPr>
                <w:color w:val="000000"/>
              </w:rPr>
            </w:pPr>
          </w:p>
        </w:tc>
        <w:tc>
          <w:tcPr>
            <w:tcW w:w="1192" w:type="dxa"/>
          </w:tcPr>
          <w:p w14:paraId="3DFEE73D" w14:textId="77777777" w:rsidR="00902A4B" w:rsidRPr="00D63512" w:rsidRDefault="00902A4B" w:rsidP="00B42BA5">
            <w:pPr>
              <w:spacing w:before="0" w:beforeAutospacing="0" w:line="360" w:lineRule="auto"/>
              <w:ind w:left="0" w:right="-23" w:firstLine="0"/>
              <w:rPr>
                <w:color w:val="000000"/>
              </w:rPr>
            </w:pPr>
          </w:p>
        </w:tc>
        <w:tc>
          <w:tcPr>
            <w:tcW w:w="1298" w:type="dxa"/>
          </w:tcPr>
          <w:p w14:paraId="76F9DAC3" w14:textId="77777777" w:rsidR="00902A4B" w:rsidRPr="00D63512" w:rsidRDefault="00902A4B" w:rsidP="00B42BA5">
            <w:pPr>
              <w:spacing w:before="0" w:beforeAutospacing="0" w:line="360" w:lineRule="auto"/>
              <w:ind w:left="0" w:right="-23" w:firstLine="0"/>
              <w:rPr>
                <w:color w:val="000000"/>
              </w:rPr>
            </w:pPr>
          </w:p>
        </w:tc>
      </w:tr>
      <w:tr w:rsidR="00902A4B" w:rsidRPr="00D63512" w14:paraId="3418B677" w14:textId="77777777" w:rsidTr="000838AF">
        <w:tc>
          <w:tcPr>
            <w:tcW w:w="3052" w:type="dxa"/>
          </w:tcPr>
          <w:p w14:paraId="28F9B4D0" w14:textId="77777777" w:rsidR="00902A4B" w:rsidRPr="00D63512" w:rsidRDefault="00902A4B" w:rsidP="00B42BA5">
            <w:pPr>
              <w:spacing w:before="0" w:beforeAutospacing="0" w:line="360" w:lineRule="auto"/>
              <w:ind w:left="0" w:right="-23" w:firstLine="0"/>
              <w:rPr>
                <w:color w:val="000000"/>
              </w:rPr>
            </w:pPr>
          </w:p>
        </w:tc>
        <w:tc>
          <w:tcPr>
            <w:tcW w:w="4925" w:type="dxa"/>
          </w:tcPr>
          <w:p w14:paraId="0E9A6AD4" w14:textId="77777777" w:rsidR="00902A4B" w:rsidRPr="00D63512" w:rsidRDefault="00902A4B" w:rsidP="00B42BA5">
            <w:pPr>
              <w:spacing w:before="0" w:beforeAutospacing="0" w:line="360" w:lineRule="auto"/>
              <w:ind w:left="0" w:right="-23" w:firstLine="0"/>
              <w:rPr>
                <w:color w:val="000000"/>
              </w:rPr>
            </w:pPr>
          </w:p>
        </w:tc>
        <w:tc>
          <w:tcPr>
            <w:tcW w:w="1192" w:type="dxa"/>
          </w:tcPr>
          <w:p w14:paraId="550103A2" w14:textId="77777777" w:rsidR="00902A4B" w:rsidRPr="00D63512" w:rsidRDefault="00902A4B" w:rsidP="00B42BA5">
            <w:pPr>
              <w:spacing w:before="0" w:beforeAutospacing="0" w:line="360" w:lineRule="auto"/>
              <w:ind w:left="0" w:right="-23" w:firstLine="0"/>
              <w:rPr>
                <w:color w:val="000000"/>
              </w:rPr>
            </w:pPr>
          </w:p>
        </w:tc>
        <w:tc>
          <w:tcPr>
            <w:tcW w:w="1298" w:type="dxa"/>
          </w:tcPr>
          <w:p w14:paraId="22F535AB" w14:textId="77777777" w:rsidR="00902A4B" w:rsidRPr="00D63512" w:rsidRDefault="00902A4B" w:rsidP="00B42BA5">
            <w:pPr>
              <w:spacing w:before="0" w:beforeAutospacing="0" w:line="360" w:lineRule="auto"/>
              <w:ind w:left="0" w:right="-23" w:firstLine="0"/>
              <w:rPr>
                <w:color w:val="000000"/>
              </w:rPr>
            </w:pPr>
          </w:p>
        </w:tc>
      </w:tr>
    </w:tbl>
    <w:p w14:paraId="784C411F" w14:textId="77777777" w:rsidR="00902A4B" w:rsidRDefault="00902A4B" w:rsidP="00902A4B">
      <w:pPr>
        <w:spacing w:before="0" w:beforeAutospacing="0" w:line="240" w:lineRule="auto"/>
        <w:ind w:left="425" w:right="-23" w:firstLine="0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5170A876" w14:textId="77777777" w:rsidR="00BA03F0" w:rsidRDefault="00BA03F0" w:rsidP="00902A4B">
      <w:pPr>
        <w:spacing w:before="0" w:beforeAutospacing="0" w:line="240" w:lineRule="auto"/>
        <w:ind w:left="425" w:right="-23" w:firstLine="0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69FB9ABF" w14:textId="77777777" w:rsidR="00BA03F0" w:rsidRDefault="00BA03F0" w:rsidP="00902A4B">
      <w:pPr>
        <w:spacing w:before="0" w:beforeAutospacing="0" w:line="240" w:lineRule="auto"/>
        <w:ind w:left="425" w:right="-23" w:firstLine="0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746C7018" w14:textId="77777777" w:rsidR="00BA03F0" w:rsidRDefault="00BA03F0" w:rsidP="00902A4B">
      <w:pPr>
        <w:spacing w:before="0" w:beforeAutospacing="0" w:line="240" w:lineRule="auto"/>
        <w:ind w:left="425" w:right="-23" w:firstLine="0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7F153955" w14:textId="77777777" w:rsidR="00BA03F0" w:rsidRDefault="00BA03F0" w:rsidP="00902A4B">
      <w:pPr>
        <w:spacing w:before="0" w:beforeAutospacing="0" w:line="240" w:lineRule="auto"/>
        <w:ind w:left="425" w:right="-23" w:firstLine="0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6C457261" w14:textId="77777777" w:rsidR="00BA03F0" w:rsidRDefault="00BA03F0" w:rsidP="00902A4B">
      <w:pPr>
        <w:spacing w:before="0" w:beforeAutospacing="0" w:line="240" w:lineRule="auto"/>
        <w:ind w:left="425" w:right="-23" w:firstLine="0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3F41E0DC" w14:textId="77777777" w:rsidR="00BA03F0" w:rsidRDefault="00BA03F0" w:rsidP="00902A4B">
      <w:pPr>
        <w:spacing w:before="0" w:beforeAutospacing="0" w:line="240" w:lineRule="auto"/>
        <w:ind w:left="425" w:right="-23" w:firstLine="0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5D5C27DE" w14:textId="77777777" w:rsidR="00BA03F0" w:rsidRDefault="00BA03F0" w:rsidP="00902A4B">
      <w:pPr>
        <w:spacing w:before="0" w:beforeAutospacing="0" w:line="240" w:lineRule="auto"/>
        <w:ind w:left="425" w:right="-23" w:firstLine="0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33726895" w14:textId="77777777" w:rsidR="00BA03F0" w:rsidRDefault="00BA03F0" w:rsidP="00902A4B">
      <w:pPr>
        <w:spacing w:before="0" w:beforeAutospacing="0" w:line="240" w:lineRule="auto"/>
        <w:ind w:left="425" w:right="-23" w:firstLine="0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4722FC69" w14:textId="77777777" w:rsidR="00BA03F0" w:rsidRDefault="00BA03F0" w:rsidP="00902A4B">
      <w:pPr>
        <w:spacing w:before="0" w:beforeAutospacing="0" w:line="240" w:lineRule="auto"/>
        <w:ind w:left="425" w:right="-23" w:firstLine="0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243A31A5" w14:textId="77777777" w:rsidR="00BA03F0" w:rsidRDefault="00BA03F0" w:rsidP="00902A4B">
      <w:pPr>
        <w:spacing w:before="0" w:beforeAutospacing="0" w:line="240" w:lineRule="auto"/>
        <w:ind w:left="425" w:right="-23" w:firstLine="0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678F5730" w14:textId="77777777" w:rsidR="00BA03F0" w:rsidRPr="00902A4B" w:rsidRDefault="00BA03F0" w:rsidP="00902A4B">
      <w:pPr>
        <w:spacing w:before="0" w:beforeAutospacing="0" w:line="240" w:lineRule="auto"/>
        <w:ind w:left="425" w:right="-23" w:firstLine="0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775B3603" w14:textId="35221A00" w:rsidR="00902A4B" w:rsidRPr="00BA03F0" w:rsidRDefault="00902A4B" w:rsidP="00D41AE8">
      <w:pPr>
        <w:numPr>
          <w:ilvl w:val="0"/>
          <w:numId w:val="2"/>
        </w:numPr>
        <w:spacing w:before="0" w:beforeAutospacing="0" w:line="240" w:lineRule="auto"/>
        <w:ind w:left="425" w:right="-23" w:hanging="425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  <w:bookmarkStart w:id="1" w:name="_Hlk191444101"/>
      <w:r w:rsidRPr="00E611B9">
        <w:rPr>
          <w:rFonts w:ascii="Times New Roman" w:eastAsia="Calibri" w:hAnsi="Times New Roman" w:cs="Times New Roman"/>
        </w:rPr>
        <w:t xml:space="preserve">Titoli di servizio </w:t>
      </w:r>
    </w:p>
    <w:p w14:paraId="48E72649" w14:textId="77777777" w:rsidR="00BA03F0" w:rsidRPr="00E611B9" w:rsidRDefault="00BA03F0" w:rsidP="00BA03F0">
      <w:pPr>
        <w:spacing w:before="0" w:beforeAutospacing="0" w:line="240" w:lineRule="auto"/>
        <w:ind w:left="425" w:right="-23" w:firstLine="0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</w:p>
    <w:bookmarkEnd w:id="1"/>
    <w:p w14:paraId="270E44FE" w14:textId="10010F73" w:rsidR="00B42BA5" w:rsidRPr="00196049" w:rsidRDefault="00196049" w:rsidP="00196049">
      <w:pPr>
        <w:pStyle w:val="TableParagraph"/>
        <w:rPr>
          <w:sz w:val="24"/>
        </w:rPr>
      </w:pPr>
      <w:r>
        <w:rPr>
          <w:sz w:val="24"/>
        </w:rPr>
        <w:t>Possesso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altri</w:t>
      </w:r>
      <w:r>
        <w:rPr>
          <w:spacing w:val="-6"/>
          <w:sz w:val="24"/>
        </w:rPr>
        <w:t xml:space="preserve"> </w:t>
      </w:r>
      <w:r>
        <w:rPr>
          <w:sz w:val="24"/>
        </w:rPr>
        <w:t>titoli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culturali</w:t>
      </w:r>
      <w:r>
        <w:rPr>
          <w:spacing w:val="-6"/>
          <w:sz w:val="24"/>
        </w:rPr>
        <w:t xml:space="preserve"> </w:t>
      </w:r>
      <w:r>
        <w:rPr>
          <w:sz w:val="24"/>
        </w:rPr>
        <w:t>universitari (Dottorato di ricerca, Diploma di specializzazione pluriennale, Diploma di perfezionamento o Master, ecc.) oltre la Laurea/Diploma specifico nel settore (punti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 per </w:t>
      </w:r>
      <w:r>
        <w:rPr>
          <w:spacing w:val="-2"/>
          <w:sz w:val="24"/>
        </w:rPr>
        <w:t>titolo)</w:t>
      </w:r>
    </w:p>
    <w:tbl>
      <w:tblPr>
        <w:tblStyle w:val="Grigliatabella1"/>
        <w:tblW w:w="4757" w:type="pct"/>
        <w:tblInd w:w="534" w:type="dxa"/>
        <w:tblLook w:val="04A0" w:firstRow="1" w:lastRow="0" w:firstColumn="1" w:lastColumn="0" w:noHBand="0" w:noVBand="1"/>
      </w:tblPr>
      <w:tblGrid>
        <w:gridCol w:w="8012"/>
        <w:gridCol w:w="1221"/>
        <w:gridCol w:w="1221"/>
      </w:tblGrid>
      <w:tr w:rsidR="000838AF" w:rsidRPr="00D63512" w14:paraId="3FFA6527" w14:textId="77777777" w:rsidTr="000838AF">
        <w:trPr>
          <w:trHeight w:val="411"/>
        </w:trPr>
        <w:tc>
          <w:tcPr>
            <w:tcW w:w="3832" w:type="pct"/>
          </w:tcPr>
          <w:p w14:paraId="69799651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  <w:bookmarkStart w:id="2" w:name="_Hlk191444156"/>
            <w:r w:rsidRPr="00D63512">
              <w:rPr>
                <w:color w:val="000000"/>
                <w:sz w:val="22"/>
                <w:szCs w:val="22"/>
              </w:rPr>
              <w:t>Tipo di esperienza</w:t>
            </w:r>
          </w:p>
        </w:tc>
        <w:tc>
          <w:tcPr>
            <w:tcW w:w="584" w:type="pct"/>
          </w:tcPr>
          <w:p w14:paraId="78889DA7" w14:textId="77777777" w:rsidR="000838AF" w:rsidRPr="00D63512" w:rsidRDefault="000838AF" w:rsidP="00B42BA5">
            <w:pPr>
              <w:spacing w:before="0" w:beforeAutospacing="0"/>
              <w:ind w:left="0" w:right="0" w:firstLine="0"/>
              <w:rPr>
                <w:color w:val="000000"/>
                <w:sz w:val="22"/>
                <w:szCs w:val="22"/>
              </w:rPr>
            </w:pPr>
            <w:r w:rsidRPr="00D63512">
              <w:rPr>
                <w:color w:val="000000"/>
                <w:sz w:val="22"/>
                <w:szCs w:val="22"/>
              </w:rPr>
              <w:t xml:space="preserve">Anno </w:t>
            </w:r>
            <w:proofErr w:type="spellStart"/>
            <w:r w:rsidRPr="00D63512">
              <w:rPr>
                <w:color w:val="000000"/>
                <w:sz w:val="22"/>
                <w:szCs w:val="22"/>
              </w:rPr>
              <w:t>Scol</w:t>
            </w:r>
            <w:proofErr w:type="spellEnd"/>
            <w:r w:rsidRPr="00D6351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84" w:type="pct"/>
          </w:tcPr>
          <w:p w14:paraId="2C151604" w14:textId="77777777" w:rsidR="000838AF" w:rsidRPr="00D63512" w:rsidRDefault="000838AF" w:rsidP="00B42BA5">
            <w:pPr>
              <w:spacing w:before="0" w:beforeAutospacing="0"/>
              <w:ind w:left="0" w:right="0" w:firstLine="0"/>
              <w:rPr>
                <w:color w:val="000000"/>
                <w:sz w:val="22"/>
                <w:szCs w:val="22"/>
              </w:rPr>
            </w:pPr>
            <w:r w:rsidRPr="00D63512">
              <w:rPr>
                <w:color w:val="000000"/>
                <w:sz w:val="22"/>
                <w:szCs w:val="22"/>
              </w:rPr>
              <w:t>Durata ore</w:t>
            </w:r>
          </w:p>
        </w:tc>
      </w:tr>
      <w:tr w:rsidR="000838AF" w:rsidRPr="00D63512" w14:paraId="4477B027" w14:textId="77777777" w:rsidTr="000838AF">
        <w:tc>
          <w:tcPr>
            <w:tcW w:w="3832" w:type="pct"/>
          </w:tcPr>
          <w:p w14:paraId="040770DF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2C81DD7A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0D1A4938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</w:tr>
      <w:tr w:rsidR="000838AF" w:rsidRPr="00D63512" w14:paraId="076CE159" w14:textId="77777777" w:rsidTr="000838AF">
        <w:tc>
          <w:tcPr>
            <w:tcW w:w="3832" w:type="pct"/>
          </w:tcPr>
          <w:p w14:paraId="3EAD9498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242A6F8D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0B063005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</w:tr>
      <w:tr w:rsidR="000838AF" w:rsidRPr="00D63512" w14:paraId="6A3A0C34" w14:textId="77777777" w:rsidTr="000838AF">
        <w:tc>
          <w:tcPr>
            <w:tcW w:w="3832" w:type="pct"/>
          </w:tcPr>
          <w:p w14:paraId="770DC947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66EFA09A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11F11EDF" w14:textId="77777777" w:rsidR="000838AF" w:rsidRPr="00D63512" w:rsidRDefault="000838AF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</w:tr>
      <w:tr w:rsidR="00902A4B" w:rsidRPr="00D63512" w14:paraId="78BE6A04" w14:textId="77777777" w:rsidTr="000838AF">
        <w:tc>
          <w:tcPr>
            <w:tcW w:w="3832" w:type="pct"/>
          </w:tcPr>
          <w:p w14:paraId="51EFD659" w14:textId="77777777" w:rsidR="00902A4B" w:rsidRPr="00D63512" w:rsidRDefault="00902A4B" w:rsidP="00B42BA5">
            <w:pPr>
              <w:spacing w:before="0" w:beforeAutospacing="0" w:line="360" w:lineRule="auto"/>
              <w:ind w:left="0" w:right="-23" w:firstLine="0"/>
              <w:rPr>
                <w:color w:val="000000"/>
              </w:rPr>
            </w:pPr>
          </w:p>
        </w:tc>
        <w:tc>
          <w:tcPr>
            <w:tcW w:w="584" w:type="pct"/>
          </w:tcPr>
          <w:p w14:paraId="78FEFFA0" w14:textId="77777777" w:rsidR="00902A4B" w:rsidRPr="00D63512" w:rsidRDefault="00902A4B" w:rsidP="00B42BA5">
            <w:pPr>
              <w:spacing w:before="0" w:beforeAutospacing="0" w:line="360" w:lineRule="auto"/>
              <w:ind w:left="0" w:right="-23" w:firstLine="0"/>
              <w:rPr>
                <w:color w:val="000000"/>
              </w:rPr>
            </w:pPr>
          </w:p>
        </w:tc>
        <w:tc>
          <w:tcPr>
            <w:tcW w:w="584" w:type="pct"/>
          </w:tcPr>
          <w:p w14:paraId="69A1A185" w14:textId="77777777" w:rsidR="00902A4B" w:rsidRPr="00D63512" w:rsidRDefault="00902A4B" w:rsidP="00B42BA5">
            <w:pPr>
              <w:spacing w:before="0" w:beforeAutospacing="0" w:line="360" w:lineRule="auto"/>
              <w:ind w:left="0" w:right="-23" w:firstLine="0"/>
              <w:rPr>
                <w:color w:val="000000"/>
              </w:rPr>
            </w:pPr>
          </w:p>
        </w:tc>
      </w:tr>
      <w:tr w:rsidR="00902A4B" w:rsidRPr="00D63512" w14:paraId="4E68AE12" w14:textId="77777777" w:rsidTr="000838AF">
        <w:tc>
          <w:tcPr>
            <w:tcW w:w="3832" w:type="pct"/>
          </w:tcPr>
          <w:p w14:paraId="542899D5" w14:textId="77777777" w:rsidR="00902A4B" w:rsidRPr="00D63512" w:rsidRDefault="00902A4B" w:rsidP="00B42BA5">
            <w:pPr>
              <w:spacing w:before="0" w:beforeAutospacing="0" w:line="360" w:lineRule="auto"/>
              <w:ind w:left="0" w:right="-23" w:firstLine="0"/>
              <w:rPr>
                <w:color w:val="000000"/>
              </w:rPr>
            </w:pPr>
          </w:p>
        </w:tc>
        <w:tc>
          <w:tcPr>
            <w:tcW w:w="584" w:type="pct"/>
          </w:tcPr>
          <w:p w14:paraId="34A25127" w14:textId="77777777" w:rsidR="00902A4B" w:rsidRPr="00D63512" w:rsidRDefault="00902A4B" w:rsidP="00B42BA5">
            <w:pPr>
              <w:spacing w:before="0" w:beforeAutospacing="0" w:line="360" w:lineRule="auto"/>
              <w:ind w:left="0" w:right="-23" w:firstLine="0"/>
              <w:rPr>
                <w:color w:val="000000"/>
              </w:rPr>
            </w:pPr>
          </w:p>
        </w:tc>
        <w:tc>
          <w:tcPr>
            <w:tcW w:w="584" w:type="pct"/>
          </w:tcPr>
          <w:p w14:paraId="521017AA" w14:textId="77777777" w:rsidR="00902A4B" w:rsidRPr="00D63512" w:rsidRDefault="00902A4B" w:rsidP="00B42BA5">
            <w:pPr>
              <w:spacing w:before="0" w:beforeAutospacing="0" w:line="360" w:lineRule="auto"/>
              <w:ind w:left="0" w:right="-23" w:firstLine="0"/>
              <w:rPr>
                <w:color w:val="000000"/>
              </w:rPr>
            </w:pPr>
          </w:p>
        </w:tc>
      </w:tr>
      <w:bookmarkEnd w:id="2"/>
    </w:tbl>
    <w:p w14:paraId="00C85687" w14:textId="77777777" w:rsidR="00902A4B" w:rsidRDefault="00902A4B" w:rsidP="00E611B9">
      <w:pPr>
        <w:spacing w:before="0" w:beforeAutospacing="0" w:line="240" w:lineRule="auto"/>
        <w:ind w:left="0" w:right="-23" w:firstLine="0"/>
        <w:rPr>
          <w:rFonts w:ascii="Times New Roman" w:hAnsi="Times New Roman" w:cs="Times New Roman"/>
        </w:rPr>
      </w:pPr>
    </w:p>
    <w:p w14:paraId="1F8C3EEE" w14:textId="397FB49F" w:rsidR="00394D49" w:rsidRPr="00BA03F0" w:rsidRDefault="00394D49" w:rsidP="00902A4B">
      <w:pPr>
        <w:numPr>
          <w:ilvl w:val="0"/>
          <w:numId w:val="2"/>
        </w:numPr>
        <w:spacing w:before="0" w:beforeAutospacing="0" w:line="240" w:lineRule="auto"/>
        <w:ind w:right="-23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  <w:r w:rsidRPr="00902A4B">
        <w:rPr>
          <w:rFonts w:ascii="Times New Roman" w:hAnsi="Times New Roman" w:cs="Times New Roman"/>
        </w:rPr>
        <w:t>Eventuali corsi – Corsi di aggiornamento nel settore</w:t>
      </w:r>
      <w:r w:rsidR="00196049">
        <w:rPr>
          <w:rFonts w:ascii="Times New Roman" w:hAnsi="Times New Roman" w:cs="Times New Roman"/>
        </w:rPr>
        <w:t xml:space="preserve"> (</w:t>
      </w:r>
      <w:proofErr w:type="spellStart"/>
      <w:r w:rsidR="00196049">
        <w:rPr>
          <w:rFonts w:ascii="Times New Roman" w:hAnsi="Times New Roman" w:cs="Times New Roman"/>
        </w:rPr>
        <w:t>max</w:t>
      </w:r>
      <w:proofErr w:type="spellEnd"/>
      <w:r w:rsidR="00196049">
        <w:rPr>
          <w:rFonts w:ascii="Times New Roman" w:hAnsi="Times New Roman" w:cs="Times New Roman"/>
        </w:rPr>
        <w:t xml:space="preserve"> 16</w:t>
      </w:r>
      <w:r w:rsidR="00E56529" w:rsidRPr="00902A4B">
        <w:rPr>
          <w:rFonts w:ascii="Times New Roman" w:hAnsi="Times New Roman" w:cs="Times New Roman"/>
        </w:rPr>
        <w:t>)</w:t>
      </w:r>
    </w:p>
    <w:p w14:paraId="740DD350" w14:textId="77777777" w:rsidR="00BA03F0" w:rsidRPr="00902A4B" w:rsidRDefault="00BA03F0" w:rsidP="00BA03F0">
      <w:pPr>
        <w:spacing w:before="0" w:beforeAutospacing="0" w:line="240" w:lineRule="auto"/>
        <w:ind w:left="720" w:right="-23" w:firstLine="0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77B3E4E5" w14:textId="77777777" w:rsidR="00902A4B" w:rsidRDefault="00902A4B" w:rsidP="00E611B9">
      <w:pPr>
        <w:spacing w:before="0" w:beforeAutospacing="0" w:line="240" w:lineRule="auto"/>
        <w:ind w:left="0" w:right="-23" w:firstLine="0"/>
        <w:contextualSpacing/>
        <w:rPr>
          <w:rFonts w:ascii="Times New Roman" w:hAnsi="Times New Roman" w:cs="Times New Roman"/>
        </w:rPr>
      </w:pPr>
    </w:p>
    <w:tbl>
      <w:tblPr>
        <w:tblStyle w:val="Grigliatabella1"/>
        <w:tblW w:w="4201" w:type="pct"/>
        <w:tblInd w:w="534" w:type="dxa"/>
        <w:tblLook w:val="04A0" w:firstRow="1" w:lastRow="0" w:firstColumn="1" w:lastColumn="0" w:noHBand="0" w:noVBand="1"/>
      </w:tblPr>
      <w:tblGrid>
        <w:gridCol w:w="8012"/>
        <w:gridCol w:w="1220"/>
      </w:tblGrid>
      <w:tr w:rsidR="00902A4B" w:rsidRPr="00D63512" w14:paraId="6443945F" w14:textId="77777777" w:rsidTr="00902A4B">
        <w:trPr>
          <w:trHeight w:val="411"/>
        </w:trPr>
        <w:tc>
          <w:tcPr>
            <w:tcW w:w="4339" w:type="pct"/>
          </w:tcPr>
          <w:p w14:paraId="296B98EF" w14:textId="39F8D259" w:rsidR="00902A4B" w:rsidRPr="00D63512" w:rsidRDefault="00902A4B" w:rsidP="00B3376E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Corso di aggio</w:t>
            </w:r>
            <w:r w:rsidR="00E611B9">
              <w:rPr>
                <w:color w:val="000000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namento</w:t>
            </w:r>
          </w:p>
        </w:tc>
        <w:tc>
          <w:tcPr>
            <w:tcW w:w="661" w:type="pct"/>
          </w:tcPr>
          <w:p w14:paraId="1FD6D0D5" w14:textId="42B560DE" w:rsidR="00902A4B" w:rsidRPr="00D63512" w:rsidRDefault="00902A4B" w:rsidP="00B3376E">
            <w:pPr>
              <w:spacing w:before="0" w:beforeAutospacing="0"/>
              <w:ind w:left="0" w:right="0" w:firstLine="0"/>
              <w:rPr>
                <w:color w:val="000000"/>
                <w:sz w:val="22"/>
                <w:szCs w:val="22"/>
              </w:rPr>
            </w:pPr>
            <w:r w:rsidRPr="00D63512">
              <w:rPr>
                <w:color w:val="000000"/>
                <w:sz w:val="22"/>
                <w:szCs w:val="22"/>
              </w:rPr>
              <w:t>Anno.</w:t>
            </w:r>
          </w:p>
        </w:tc>
      </w:tr>
      <w:tr w:rsidR="00902A4B" w:rsidRPr="00D63512" w14:paraId="2D00A616" w14:textId="77777777" w:rsidTr="00902A4B">
        <w:tc>
          <w:tcPr>
            <w:tcW w:w="4339" w:type="pct"/>
          </w:tcPr>
          <w:p w14:paraId="0F9FE8AA" w14:textId="77777777" w:rsidR="00902A4B" w:rsidRPr="00D63512" w:rsidRDefault="00902A4B" w:rsidP="00B3376E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pct"/>
          </w:tcPr>
          <w:p w14:paraId="04AD87AB" w14:textId="77777777" w:rsidR="00902A4B" w:rsidRPr="00D63512" w:rsidRDefault="00902A4B" w:rsidP="00B3376E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</w:tr>
      <w:tr w:rsidR="00902A4B" w:rsidRPr="00D63512" w14:paraId="0E20E11B" w14:textId="77777777" w:rsidTr="00902A4B">
        <w:tc>
          <w:tcPr>
            <w:tcW w:w="4339" w:type="pct"/>
          </w:tcPr>
          <w:p w14:paraId="0CF077A8" w14:textId="77777777" w:rsidR="00902A4B" w:rsidRPr="00D63512" w:rsidRDefault="00902A4B" w:rsidP="00B3376E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pct"/>
          </w:tcPr>
          <w:p w14:paraId="002B1D76" w14:textId="77777777" w:rsidR="00902A4B" w:rsidRPr="00D63512" w:rsidRDefault="00902A4B" w:rsidP="00B3376E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</w:tr>
      <w:tr w:rsidR="00902A4B" w:rsidRPr="00D63512" w14:paraId="48BB615C" w14:textId="77777777" w:rsidTr="00902A4B">
        <w:tc>
          <w:tcPr>
            <w:tcW w:w="4339" w:type="pct"/>
          </w:tcPr>
          <w:p w14:paraId="6B21B5F0" w14:textId="77777777" w:rsidR="00902A4B" w:rsidRPr="00D63512" w:rsidRDefault="00902A4B" w:rsidP="00B3376E">
            <w:pPr>
              <w:spacing w:before="0" w:beforeAutospacing="0" w:line="360" w:lineRule="auto"/>
              <w:ind w:left="0" w:right="-23" w:firstLine="0"/>
              <w:rPr>
                <w:color w:val="000000"/>
              </w:rPr>
            </w:pPr>
          </w:p>
        </w:tc>
        <w:tc>
          <w:tcPr>
            <w:tcW w:w="661" w:type="pct"/>
          </w:tcPr>
          <w:p w14:paraId="074DAA88" w14:textId="77777777" w:rsidR="00902A4B" w:rsidRPr="00D63512" w:rsidRDefault="00902A4B" w:rsidP="00B3376E">
            <w:pPr>
              <w:spacing w:before="0" w:beforeAutospacing="0" w:line="360" w:lineRule="auto"/>
              <w:ind w:left="0" w:right="-23" w:firstLine="0"/>
              <w:rPr>
                <w:color w:val="000000"/>
              </w:rPr>
            </w:pPr>
          </w:p>
        </w:tc>
      </w:tr>
      <w:tr w:rsidR="00902A4B" w:rsidRPr="00D63512" w14:paraId="26BBC527" w14:textId="77777777" w:rsidTr="00902A4B">
        <w:tc>
          <w:tcPr>
            <w:tcW w:w="4339" w:type="pct"/>
          </w:tcPr>
          <w:p w14:paraId="22FCF340" w14:textId="77777777" w:rsidR="00902A4B" w:rsidRPr="00D63512" w:rsidRDefault="00902A4B" w:rsidP="00B3376E">
            <w:pPr>
              <w:spacing w:before="0" w:beforeAutospacing="0" w:line="360" w:lineRule="auto"/>
              <w:ind w:left="0" w:right="-23" w:firstLine="0"/>
              <w:rPr>
                <w:color w:val="000000"/>
              </w:rPr>
            </w:pPr>
          </w:p>
        </w:tc>
        <w:tc>
          <w:tcPr>
            <w:tcW w:w="661" w:type="pct"/>
          </w:tcPr>
          <w:p w14:paraId="5D0CB324" w14:textId="77777777" w:rsidR="00902A4B" w:rsidRPr="00D63512" w:rsidRDefault="00902A4B" w:rsidP="00B3376E">
            <w:pPr>
              <w:spacing w:before="0" w:beforeAutospacing="0" w:line="360" w:lineRule="auto"/>
              <w:ind w:left="0" w:right="-23" w:firstLine="0"/>
              <w:rPr>
                <w:color w:val="000000"/>
              </w:rPr>
            </w:pPr>
          </w:p>
        </w:tc>
      </w:tr>
      <w:tr w:rsidR="00902A4B" w:rsidRPr="00D63512" w14:paraId="7171A6CD" w14:textId="77777777" w:rsidTr="00902A4B">
        <w:tc>
          <w:tcPr>
            <w:tcW w:w="4339" w:type="pct"/>
          </w:tcPr>
          <w:p w14:paraId="1E6888C8" w14:textId="77777777" w:rsidR="00902A4B" w:rsidRPr="00D63512" w:rsidRDefault="00902A4B" w:rsidP="00B3376E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pct"/>
          </w:tcPr>
          <w:p w14:paraId="2B5420A1" w14:textId="77777777" w:rsidR="00902A4B" w:rsidRPr="00D63512" w:rsidRDefault="00902A4B" w:rsidP="00B3376E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64E233AE" w14:textId="77777777" w:rsidR="00902A4B" w:rsidRDefault="00902A4B" w:rsidP="00902A4B">
      <w:pPr>
        <w:spacing w:before="0" w:beforeAutospacing="0" w:line="240" w:lineRule="auto"/>
        <w:ind w:right="-23"/>
        <w:contextualSpacing/>
        <w:rPr>
          <w:rFonts w:ascii="Times New Roman" w:hAnsi="Times New Roman" w:cs="Times New Roman"/>
        </w:rPr>
      </w:pPr>
    </w:p>
    <w:p w14:paraId="25338A7F" w14:textId="77777777" w:rsidR="00902A4B" w:rsidRDefault="00902A4B" w:rsidP="00B42BA5">
      <w:pPr>
        <w:spacing w:before="0" w:beforeAutospacing="0" w:line="240" w:lineRule="auto"/>
        <w:ind w:left="0" w:right="-23" w:firstLine="0"/>
        <w:rPr>
          <w:rFonts w:ascii="Times New Roman" w:hAnsi="Times New Roman" w:cs="Times New Roman"/>
        </w:rPr>
      </w:pPr>
    </w:p>
    <w:p w14:paraId="6741B99D" w14:textId="77777777" w:rsidR="00902A4B" w:rsidRDefault="00902A4B" w:rsidP="00B42BA5">
      <w:pPr>
        <w:spacing w:before="0" w:beforeAutospacing="0" w:line="240" w:lineRule="auto"/>
        <w:ind w:left="0" w:right="-23" w:firstLine="0"/>
        <w:rPr>
          <w:rFonts w:ascii="Times New Roman" w:hAnsi="Times New Roman" w:cs="Times New Roman"/>
        </w:rPr>
      </w:pPr>
    </w:p>
    <w:p w14:paraId="3B78D417" w14:textId="4554F4D7" w:rsidR="00CA1500" w:rsidRPr="00D63512" w:rsidRDefault="00CA1500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color w:val="000000"/>
          <w:lang w:eastAsia="it-IT"/>
        </w:rPr>
      </w:pPr>
      <w:r w:rsidRPr="00D63512">
        <w:rPr>
          <w:rFonts w:ascii="Times New Roman" w:eastAsia="Times New Roman" w:hAnsi="Times New Roman" w:cs="Times New Roman"/>
          <w:color w:val="000000"/>
          <w:lang w:eastAsia="it-IT"/>
        </w:rPr>
        <w:t>Data ______________</w:t>
      </w:r>
    </w:p>
    <w:p w14:paraId="256D585D" w14:textId="77777777" w:rsidR="00D63512" w:rsidRDefault="00D63512" w:rsidP="006D6A8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6EE3B1BD" w14:textId="77777777" w:rsidR="006D6A8E" w:rsidRDefault="00CA1500" w:rsidP="00E56529">
      <w:pPr>
        <w:pStyle w:val="Default"/>
        <w:ind w:left="6372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D63512">
        <w:rPr>
          <w:rFonts w:ascii="Times New Roman" w:hAnsi="Times New Roman" w:cs="Times New Roman"/>
          <w:sz w:val="22"/>
          <w:szCs w:val="22"/>
        </w:rPr>
        <w:t>Firma</w:t>
      </w:r>
    </w:p>
    <w:p w14:paraId="0FA5941E" w14:textId="5E2FEDFB" w:rsidR="00902A4B" w:rsidRPr="00D63512" w:rsidRDefault="00902A4B" w:rsidP="00E56529">
      <w:pPr>
        <w:pStyle w:val="Default"/>
        <w:ind w:left="6372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____________________</w:t>
      </w:r>
      <w:r w:rsidRPr="00D63512">
        <w:rPr>
          <w:rFonts w:ascii="Times New Roman" w:hAnsi="Times New Roman" w:cs="Times New Roman"/>
        </w:rPr>
        <w:t>_</w:t>
      </w:r>
    </w:p>
    <w:sectPr w:rsidR="00902A4B" w:rsidRPr="00D63512" w:rsidSect="00787D4E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19690" w14:textId="77777777" w:rsidR="00F62C7B" w:rsidRDefault="00F62C7B" w:rsidP="00C95090">
      <w:pPr>
        <w:spacing w:line="240" w:lineRule="auto"/>
      </w:pPr>
      <w:r>
        <w:separator/>
      </w:r>
    </w:p>
  </w:endnote>
  <w:endnote w:type="continuationSeparator" w:id="0">
    <w:p w14:paraId="6CFA89FE" w14:textId="77777777" w:rsidR="00F62C7B" w:rsidRDefault="00F62C7B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17712" w14:textId="77777777" w:rsidR="00F62C7B" w:rsidRDefault="00F62C7B" w:rsidP="00C95090">
      <w:pPr>
        <w:spacing w:line="240" w:lineRule="auto"/>
      </w:pPr>
      <w:r>
        <w:separator/>
      </w:r>
    </w:p>
  </w:footnote>
  <w:footnote w:type="continuationSeparator" w:id="0">
    <w:p w14:paraId="486E4460" w14:textId="77777777" w:rsidR="00F62C7B" w:rsidRDefault="00F62C7B" w:rsidP="00C950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006C"/>
    <w:multiLevelType w:val="hybridMultilevel"/>
    <w:tmpl w:val="98C42060"/>
    <w:lvl w:ilvl="0" w:tplc="601216E4">
      <w:numFmt w:val="bullet"/>
      <w:lvlText w:val="-"/>
      <w:lvlJc w:val="left"/>
      <w:pPr>
        <w:ind w:left="14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FF68F8E">
      <w:numFmt w:val="bullet"/>
      <w:lvlText w:val="•"/>
      <w:lvlJc w:val="left"/>
      <w:pPr>
        <w:ind w:left="703" w:hanging="142"/>
      </w:pPr>
      <w:rPr>
        <w:rFonts w:hint="default"/>
        <w:lang w:val="it-IT" w:eastAsia="en-US" w:bidi="ar-SA"/>
      </w:rPr>
    </w:lvl>
    <w:lvl w:ilvl="2" w:tplc="BED6BEA4">
      <w:numFmt w:val="bullet"/>
      <w:lvlText w:val="•"/>
      <w:lvlJc w:val="left"/>
      <w:pPr>
        <w:ind w:left="1267" w:hanging="142"/>
      </w:pPr>
      <w:rPr>
        <w:rFonts w:hint="default"/>
        <w:lang w:val="it-IT" w:eastAsia="en-US" w:bidi="ar-SA"/>
      </w:rPr>
    </w:lvl>
    <w:lvl w:ilvl="3" w:tplc="51A6DB24">
      <w:numFmt w:val="bullet"/>
      <w:lvlText w:val="•"/>
      <w:lvlJc w:val="left"/>
      <w:pPr>
        <w:ind w:left="1831" w:hanging="142"/>
      </w:pPr>
      <w:rPr>
        <w:rFonts w:hint="default"/>
        <w:lang w:val="it-IT" w:eastAsia="en-US" w:bidi="ar-SA"/>
      </w:rPr>
    </w:lvl>
    <w:lvl w:ilvl="4" w:tplc="9BCC7774">
      <w:numFmt w:val="bullet"/>
      <w:lvlText w:val="•"/>
      <w:lvlJc w:val="left"/>
      <w:pPr>
        <w:ind w:left="2395" w:hanging="142"/>
      </w:pPr>
      <w:rPr>
        <w:rFonts w:hint="default"/>
        <w:lang w:val="it-IT" w:eastAsia="en-US" w:bidi="ar-SA"/>
      </w:rPr>
    </w:lvl>
    <w:lvl w:ilvl="5" w:tplc="FD4AC640">
      <w:numFmt w:val="bullet"/>
      <w:lvlText w:val="•"/>
      <w:lvlJc w:val="left"/>
      <w:pPr>
        <w:ind w:left="2959" w:hanging="142"/>
      </w:pPr>
      <w:rPr>
        <w:rFonts w:hint="default"/>
        <w:lang w:val="it-IT" w:eastAsia="en-US" w:bidi="ar-SA"/>
      </w:rPr>
    </w:lvl>
    <w:lvl w:ilvl="6" w:tplc="297E1C04">
      <w:numFmt w:val="bullet"/>
      <w:lvlText w:val="•"/>
      <w:lvlJc w:val="left"/>
      <w:pPr>
        <w:ind w:left="3522" w:hanging="142"/>
      </w:pPr>
      <w:rPr>
        <w:rFonts w:hint="default"/>
        <w:lang w:val="it-IT" w:eastAsia="en-US" w:bidi="ar-SA"/>
      </w:rPr>
    </w:lvl>
    <w:lvl w:ilvl="7" w:tplc="3B40881E">
      <w:numFmt w:val="bullet"/>
      <w:lvlText w:val="•"/>
      <w:lvlJc w:val="left"/>
      <w:pPr>
        <w:ind w:left="4086" w:hanging="142"/>
      </w:pPr>
      <w:rPr>
        <w:rFonts w:hint="default"/>
        <w:lang w:val="it-IT" w:eastAsia="en-US" w:bidi="ar-SA"/>
      </w:rPr>
    </w:lvl>
    <w:lvl w:ilvl="8" w:tplc="4C7491A8">
      <w:numFmt w:val="bullet"/>
      <w:lvlText w:val="•"/>
      <w:lvlJc w:val="left"/>
      <w:pPr>
        <w:ind w:left="4650" w:hanging="142"/>
      </w:pPr>
      <w:rPr>
        <w:rFonts w:hint="default"/>
        <w:lang w:val="it-IT" w:eastAsia="en-US" w:bidi="ar-SA"/>
      </w:rPr>
    </w:lvl>
  </w:abstractNum>
  <w:abstractNum w:abstractNumId="1">
    <w:nsid w:val="1C826142"/>
    <w:multiLevelType w:val="hybridMultilevel"/>
    <w:tmpl w:val="D4487122"/>
    <w:lvl w:ilvl="0" w:tplc="00621D0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36365B"/>
    <w:multiLevelType w:val="hybridMultilevel"/>
    <w:tmpl w:val="15A6C79E"/>
    <w:lvl w:ilvl="0" w:tplc="188405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E386F"/>
    <w:multiLevelType w:val="hybridMultilevel"/>
    <w:tmpl w:val="57864584"/>
    <w:lvl w:ilvl="0" w:tplc="32320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16E77"/>
    <w:multiLevelType w:val="hybridMultilevel"/>
    <w:tmpl w:val="0EE60E84"/>
    <w:lvl w:ilvl="0" w:tplc="4B0C8D70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caps w:val="0"/>
        <w:strike w:val="0"/>
        <w:dstrike w:val="0"/>
        <w:sz w:val="40"/>
        <w:vertAlign w:val="baseline"/>
      </w:rPr>
    </w:lvl>
    <w:lvl w:ilvl="1" w:tplc="4B0C8D70">
      <w:start w:val="1"/>
      <w:numFmt w:val="bullet"/>
      <w:lvlText w:val=""/>
      <w:lvlJc w:val="left"/>
      <w:pPr>
        <w:ind w:left="1865" w:hanging="360"/>
      </w:pPr>
      <w:rPr>
        <w:rFonts w:ascii="Symbol" w:hAnsi="Symbol" w:hint="default"/>
        <w:caps w:val="0"/>
        <w:strike w:val="0"/>
        <w:dstrike w:val="0"/>
        <w:sz w:val="40"/>
        <w:vertAlign w:val="baseline"/>
      </w:rPr>
    </w:lvl>
    <w:lvl w:ilvl="2" w:tplc="452AD716">
      <w:numFmt w:val="bullet"/>
      <w:lvlText w:val="-"/>
      <w:lvlJc w:val="left"/>
      <w:pPr>
        <w:ind w:left="2765" w:hanging="360"/>
      </w:pPr>
      <w:rPr>
        <w:rFonts w:ascii="Times New Roman" w:eastAsiaTheme="minorHAnsi" w:hAnsi="Times New Roman" w:cs="Times New Roman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7FD01563"/>
    <w:multiLevelType w:val="hybridMultilevel"/>
    <w:tmpl w:val="343EA762"/>
    <w:lvl w:ilvl="0" w:tplc="0410000F">
      <w:start w:val="1"/>
      <w:numFmt w:val="decimal"/>
      <w:lvlText w:val="%1.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A5"/>
    <w:rsid w:val="0000687C"/>
    <w:rsid w:val="000838AF"/>
    <w:rsid w:val="00094816"/>
    <w:rsid w:val="000C7A1F"/>
    <w:rsid w:val="000E1642"/>
    <w:rsid w:val="00113C87"/>
    <w:rsid w:val="001402BE"/>
    <w:rsid w:val="001428A3"/>
    <w:rsid w:val="00196049"/>
    <w:rsid w:val="001B27AD"/>
    <w:rsid w:val="00205618"/>
    <w:rsid w:val="00301312"/>
    <w:rsid w:val="003070E9"/>
    <w:rsid w:val="00394D49"/>
    <w:rsid w:val="003A086D"/>
    <w:rsid w:val="004250F5"/>
    <w:rsid w:val="0046489B"/>
    <w:rsid w:val="00475376"/>
    <w:rsid w:val="00482EC8"/>
    <w:rsid w:val="004F5457"/>
    <w:rsid w:val="005F3F7F"/>
    <w:rsid w:val="00613BF2"/>
    <w:rsid w:val="006C208A"/>
    <w:rsid w:val="006C4550"/>
    <w:rsid w:val="006D6A8E"/>
    <w:rsid w:val="006D723B"/>
    <w:rsid w:val="00766A9A"/>
    <w:rsid w:val="00787D4E"/>
    <w:rsid w:val="007A3D9E"/>
    <w:rsid w:val="007E2191"/>
    <w:rsid w:val="00902A4B"/>
    <w:rsid w:val="0098476C"/>
    <w:rsid w:val="00A03DDB"/>
    <w:rsid w:val="00A9185E"/>
    <w:rsid w:val="00B42BA5"/>
    <w:rsid w:val="00B73843"/>
    <w:rsid w:val="00BA03F0"/>
    <w:rsid w:val="00BF17EB"/>
    <w:rsid w:val="00C05C7C"/>
    <w:rsid w:val="00C33D60"/>
    <w:rsid w:val="00C45D47"/>
    <w:rsid w:val="00C732B0"/>
    <w:rsid w:val="00C95090"/>
    <w:rsid w:val="00CA1500"/>
    <w:rsid w:val="00CF0654"/>
    <w:rsid w:val="00CF5F23"/>
    <w:rsid w:val="00D41AE8"/>
    <w:rsid w:val="00D63512"/>
    <w:rsid w:val="00DE7F1F"/>
    <w:rsid w:val="00E54210"/>
    <w:rsid w:val="00E56529"/>
    <w:rsid w:val="00E611B9"/>
    <w:rsid w:val="00E750BC"/>
    <w:rsid w:val="00F414A0"/>
    <w:rsid w:val="00F62C7B"/>
    <w:rsid w:val="00FB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A1C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196049"/>
    <w:pPr>
      <w:widowControl w:val="0"/>
      <w:autoSpaceDE w:val="0"/>
      <w:autoSpaceDN w:val="0"/>
      <w:spacing w:before="0" w:beforeAutospacing="0" w:line="240" w:lineRule="auto"/>
      <w:ind w:left="146" w:right="0" w:firstLine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196049"/>
    <w:pPr>
      <w:widowControl w:val="0"/>
      <w:autoSpaceDE w:val="0"/>
      <w:autoSpaceDN w:val="0"/>
      <w:spacing w:before="0" w:beforeAutospacing="0" w:line="240" w:lineRule="auto"/>
      <w:ind w:left="146" w:right="0" w:firstLine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ietrelcinanet.com/autocertificazione/D_P_R_445_20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MODELLO%20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</Template>
  <TotalTime>32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Protocollo</cp:lastModifiedBy>
  <cp:revision>11</cp:revision>
  <dcterms:created xsi:type="dcterms:W3CDTF">2023-11-21T12:58:00Z</dcterms:created>
  <dcterms:modified xsi:type="dcterms:W3CDTF">2026-01-27T14:48:00Z</dcterms:modified>
</cp:coreProperties>
</file>