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965" w:rsidRDefault="000E491E" w:rsidP="00BE4965">
      <w:pPr>
        <w:jc w:val="right"/>
      </w:pPr>
      <w:r>
        <w:t xml:space="preserve">Allegato 1_ </w:t>
      </w:r>
      <w:r w:rsidR="00DE48AC">
        <w:t>MODELLO A (</w:t>
      </w:r>
      <w:proofErr w:type="spellStart"/>
      <w:r w:rsidR="00DE48AC">
        <w:t>Mod.A</w:t>
      </w:r>
      <w:proofErr w:type="spellEnd"/>
      <w:r w:rsidR="00DE48AC">
        <w:t>)</w:t>
      </w:r>
    </w:p>
    <w:p w:rsidR="007F4BD2" w:rsidRPr="00105979" w:rsidRDefault="00B83378">
      <w:r w:rsidRPr="008E5E64">
        <w:t xml:space="preserve">MODULO </w:t>
      </w:r>
      <w:r w:rsidR="00474C5D" w:rsidRPr="008E5E64">
        <w:t xml:space="preserve">ISTANZA </w:t>
      </w:r>
      <w:r w:rsidRPr="008E5E64">
        <w:rPr>
          <w:b/>
        </w:rPr>
        <w:t xml:space="preserve">ESPERTO </w:t>
      </w:r>
      <w:r w:rsidR="00CA591D" w:rsidRPr="008E5E64">
        <w:t xml:space="preserve">PER PROGETTO </w:t>
      </w:r>
      <w:r w:rsidR="00DE48AC" w:rsidRPr="008E5E64">
        <w:rPr>
          <w:b/>
        </w:rPr>
        <w:t>“</w:t>
      </w:r>
      <w:r w:rsidR="00C81E4F">
        <w:rPr>
          <w:b/>
        </w:rPr>
        <w:t xml:space="preserve">LABORATORIO DI </w:t>
      </w:r>
      <w:r w:rsidR="004B54E3">
        <w:rPr>
          <w:b/>
        </w:rPr>
        <w:t>MUSICA</w:t>
      </w:r>
      <w:r w:rsidR="00EB0F9C">
        <w:rPr>
          <w:b/>
        </w:rPr>
        <w:t xml:space="preserve"> SCU</w:t>
      </w:r>
      <w:r w:rsidR="00D36D53">
        <w:rPr>
          <w:b/>
        </w:rPr>
        <w:t>OLA SECONDARIA DI I GRADO U. FOSCOLO</w:t>
      </w:r>
      <w:r w:rsidR="00DE48AC" w:rsidRPr="008E5E64">
        <w:rPr>
          <w:b/>
        </w:rPr>
        <w:t>”</w:t>
      </w:r>
    </w:p>
    <w:p w:rsidR="00BE4965" w:rsidRDefault="00BE4965" w:rsidP="00BE4965">
      <w:pPr>
        <w:pStyle w:val="Default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Al Dirigente Scolastico</w:t>
      </w:r>
    </w:p>
    <w:p w:rsidR="00BE4965" w:rsidRDefault="00E469B3" w:rsidP="00BE4965">
      <w:pPr>
        <w:pStyle w:val="Default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Istituto Comprensivo </w:t>
      </w:r>
    </w:p>
    <w:p w:rsidR="00E469B3" w:rsidRDefault="00BE4965" w:rsidP="00BE4965">
      <w:pPr>
        <w:pStyle w:val="Default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CORINALDO (AN)</w:t>
      </w:r>
    </w:p>
    <w:p w:rsidR="00E469B3" w:rsidRPr="00632B1B" w:rsidRDefault="00E469B3" w:rsidP="00BE4965">
      <w:pPr>
        <w:pStyle w:val="Default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>Il/La sottoscritto/a ____________________</w:t>
      </w:r>
      <w:r w:rsidR="00CA591D" w:rsidRPr="00632B1B">
        <w:rPr>
          <w:rFonts w:asciiTheme="minorHAnsi" w:hAnsiTheme="minorHAnsi"/>
          <w:color w:val="auto"/>
        </w:rPr>
        <w:t>_______</w:t>
      </w:r>
      <w:r w:rsidRPr="00632B1B">
        <w:rPr>
          <w:rFonts w:asciiTheme="minorHAnsi" w:hAnsiTheme="minorHAnsi"/>
          <w:color w:val="auto"/>
        </w:rPr>
        <w:t>________________________________________</w:t>
      </w:r>
    </w:p>
    <w:p w:rsidR="00E469B3" w:rsidRPr="00632B1B" w:rsidRDefault="00E469B3" w:rsidP="00BE4965">
      <w:pPr>
        <w:pStyle w:val="Default"/>
        <w:rPr>
          <w:rFonts w:asciiTheme="minorHAnsi" w:hAnsiTheme="minorHAnsi"/>
          <w:color w:val="auto"/>
        </w:rPr>
      </w:pPr>
    </w:p>
    <w:p w:rsidR="00E469B3" w:rsidRPr="00632B1B" w:rsidRDefault="00E469B3" w:rsidP="00BE4965">
      <w:pPr>
        <w:pStyle w:val="Default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 xml:space="preserve">nato/a </w:t>
      </w:r>
      <w:proofErr w:type="spellStart"/>
      <w:r w:rsidRPr="00632B1B">
        <w:rPr>
          <w:rFonts w:asciiTheme="minorHAnsi" w:hAnsiTheme="minorHAnsi"/>
          <w:color w:val="auto"/>
        </w:rPr>
        <w:t>a</w:t>
      </w:r>
      <w:proofErr w:type="spellEnd"/>
      <w:r w:rsidRPr="00632B1B">
        <w:rPr>
          <w:rFonts w:asciiTheme="minorHAnsi" w:hAnsiTheme="minorHAnsi"/>
          <w:color w:val="auto"/>
        </w:rPr>
        <w:t xml:space="preserve"> ______________</w:t>
      </w:r>
      <w:r w:rsidR="00CA591D" w:rsidRPr="00632B1B">
        <w:rPr>
          <w:rFonts w:asciiTheme="minorHAnsi" w:hAnsiTheme="minorHAnsi"/>
          <w:color w:val="auto"/>
        </w:rPr>
        <w:t>____</w:t>
      </w:r>
      <w:r w:rsidRPr="00632B1B">
        <w:rPr>
          <w:rFonts w:asciiTheme="minorHAnsi" w:hAnsiTheme="minorHAnsi"/>
          <w:color w:val="auto"/>
        </w:rPr>
        <w:t>____________</w:t>
      </w:r>
      <w:r w:rsidR="00CA591D" w:rsidRPr="00632B1B">
        <w:rPr>
          <w:rFonts w:asciiTheme="minorHAnsi" w:hAnsiTheme="minorHAnsi"/>
          <w:color w:val="auto"/>
        </w:rPr>
        <w:t>_____</w:t>
      </w:r>
      <w:r w:rsidRPr="00632B1B">
        <w:rPr>
          <w:rFonts w:asciiTheme="minorHAnsi" w:hAnsiTheme="minorHAnsi"/>
          <w:color w:val="auto"/>
        </w:rPr>
        <w:t xml:space="preserve">_______ </w:t>
      </w:r>
      <w:proofErr w:type="spellStart"/>
      <w:r w:rsidRPr="00632B1B">
        <w:rPr>
          <w:rFonts w:asciiTheme="minorHAnsi" w:hAnsiTheme="minorHAnsi"/>
          <w:color w:val="auto"/>
        </w:rPr>
        <w:t>Prov</w:t>
      </w:r>
      <w:proofErr w:type="spellEnd"/>
      <w:r w:rsidRPr="00632B1B">
        <w:rPr>
          <w:rFonts w:asciiTheme="minorHAnsi" w:hAnsiTheme="minorHAnsi"/>
          <w:color w:val="auto"/>
        </w:rPr>
        <w:t>. _____ il _______________________</w:t>
      </w:r>
    </w:p>
    <w:p w:rsidR="00E469B3" w:rsidRPr="00632B1B" w:rsidRDefault="00E469B3" w:rsidP="00BE4965">
      <w:pPr>
        <w:pStyle w:val="Default"/>
        <w:rPr>
          <w:rFonts w:asciiTheme="minorHAnsi" w:hAnsiTheme="minorHAnsi"/>
          <w:color w:val="auto"/>
        </w:rPr>
      </w:pPr>
    </w:p>
    <w:p w:rsidR="00E469B3" w:rsidRPr="00632B1B" w:rsidRDefault="00E469B3" w:rsidP="00BE4965">
      <w:pPr>
        <w:pStyle w:val="Default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>codice fiscale _____________</w:t>
      </w:r>
      <w:r w:rsidR="00CA591D" w:rsidRPr="00632B1B">
        <w:rPr>
          <w:rFonts w:asciiTheme="minorHAnsi" w:hAnsiTheme="minorHAnsi"/>
          <w:color w:val="auto"/>
        </w:rPr>
        <w:t>____</w:t>
      </w:r>
      <w:r w:rsidRPr="00632B1B">
        <w:rPr>
          <w:rFonts w:asciiTheme="minorHAnsi" w:hAnsiTheme="minorHAnsi"/>
          <w:color w:val="auto"/>
        </w:rPr>
        <w:t>_</w:t>
      </w:r>
      <w:r w:rsidR="00BE4965" w:rsidRPr="00632B1B">
        <w:rPr>
          <w:rFonts w:asciiTheme="minorHAnsi" w:hAnsiTheme="minorHAnsi"/>
          <w:color w:val="auto"/>
        </w:rPr>
        <w:t>_____</w:t>
      </w:r>
      <w:r w:rsidRPr="00632B1B">
        <w:rPr>
          <w:rFonts w:asciiTheme="minorHAnsi" w:hAnsiTheme="minorHAnsi"/>
          <w:color w:val="auto"/>
        </w:rPr>
        <w:t>____________ residente a ____________________________</w:t>
      </w:r>
    </w:p>
    <w:p w:rsidR="00E469B3" w:rsidRPr="00632B1B" w:rsidRDefault="00E469B3" w:rsidP="00BE4965">
      <w:pPr>
        <w:pStyle w:val="Default"/>
        <w:rPr>
          <w:rFonts w:asciiTheme="minorHAnsi" w:hAnsiTheme="minorHAnsi"/>
          <w:color w:val="auto"/>
        </w:rPr>
      </w:pPr>
    </w:p>
    <w:p w:rsidR="00E469B3" w:rsidRPr="00632B1B" w:rsidRDefault="00E469B3" w:rsidP="00BE4965">
      <w:pPr>
        <w:pStyle w:val="Default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>in Via/Piazza _________________</w:t>
      </w:r>
      <w:r w:rsidR="00CA591D" w:rsidRPr="00632B1B">
        <w:rPr>
          <w:rFonts w:asciiTheme="minorHAnsi" w:hAnsiTheme="minorHAnsi"/>
          <w:color w:val="auto"/>
        </w:rPr>
        <w:t>____</w:t>
      </w:r>
      <w:r w:rsidRPr="00632B1B">
        <w:rPr>
          <w:rFonts w:asciiTheme="minorHAnsi" w:hAnsiTheme="minorHAnsi"/>
          <w:color w:val="auto"/>
        </w:rPr>
        <w:t xml:space="preserve">_________________ n. ____ </w:t>
      </w:r>
      <w:proofErr w:type="spellStart"/>
      <w:proofErr w:type="gramStart"/>
      <w:r w:rsidRPr="00632B1B">
        <w:rPr>
          <w:rFonts w:asciiTheme="minorHAnsi" w:hAnsiTheme="minorHAnsi"/>
          <w:color w:val="auto"/>
        </w:rPr>
        <w:t>tel.cell</w:t>
      </w:r>
      <w:proofErr w:type="spellEnd"/>
      <w:proofErr w:type="gramEnd"/>
      <w:r w:rsidRPr="00632B1B">
        <w:rPr>
          <w:rFonts w:asciiTheme="minorHAnsi" w:hAnsiTheme="minorHAnsi"/>
          <w:color w:val="auto"/>
        </w:rPr>
        <w:t>. __________</w:t>
      </w:r>
      <w:r w:rsidR="00BE4965" w:rsidRPr="00632B1B">
        <w:rPr>
          <w:rFonts w:asciiTheme="minorHAnsi" w:hAnsiTheme="minorHAnsi"/>
          <w:color w:val="auto"/>
        </w:rPr>
        <w:t>______</w:t>
      </w:r>
      <w:r w:rsidRPr="00632B1B">
        <w:rPr>
          <w:rFonts w:asciiTheme="minorHAnsi" w:hAnsiTheme="minorHAnsi"/>
          <w:color w:val="auto"/>
        </w:rPr>
        <w:t>_______</w:t>
      </w:r>
    </w:p>
    <w:p w:rsidR="00E469B3" w:rsidRPr="00632B1B" w:rsidRDefault="00E469B3" w:rsidP="00BE4965">
      <w:pPr>
        <w:pStyle w:val="Default"/>
        <w:rPr>
          <w:rFonts w:asciiTheme="minorHAnsi" w:hAnsiTheme="minorHAnsi"/>
          <w:color w:val="auto"/>
        </w:rPr>
      </w:pPr>
    </w:p>
    <w:p w:rsidR="00CA591D" w:rsidRPr="00632B1B" w:rsidRDefault="00E469B3" w:rsidP="00BE4965">
      <w:pPr>
        <w:pStyle w:val="Default"/>
        <w:spacing w:line="360" w:lineRule="auto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 xml:space="preserve">indirizzo </w:t>
      </w:r>
      <w:proofErr w:type="gramStart"/>
      <w:r w:rsidRPr="00632B1B">
        <w:rPr>
          <w:rFonts w:asciiTheme="minorHAnsi" w:hAnsiTheme="minorHAnsi"/>
          <w:color w:val="auto"/>
        </w:rPr>
        <w:t>e-mail:</w:t>
      </w:r>
      <w:r w:rsidR="00956708" w:rsidRPr="00632B1B">
        <w:rPr>
          <w:rFonts w:asciiTheme="minorHAnsi" w:hAnsiTheme="minorHAnsi"/>
          <w:color w:val="auto"/>
        </w:rPr>
        <w:t>_</w:t>
      </w:r>
      <w:proofErr w:type="gramEnd"/>
      <w:r w:rsidR="00956708" w:rsidRPr="00632B1B">
        <w:rPr>
          <w:rFonts w:asciiTheme="minorHAnsi" w:hAnsiTheme="minorHAnsi"/>
          <w:color w:val="auto"/>
        </w:rPr>
        <w:t>_____</w:t>
      </w:r>
      <w:r w:rsidRPr="00632B1B">
        <w:rPr>
          <w:rFonts w:asciiTheme="minorHAnsi" w:hAnsiTheme="minorHAnsi"/>
          <w:color w:val="auto"/>
        </w:rPr>
        <w:t>______</w:t>
      </w:r>
      <w:r w:rsidR="00BE4965" w:rsidRPr="00632B1B">
        <w:rPr>
          <w:rFonts w:asciiTheme="minorHAnsi" w:hAnsiTheme="minorHAnsi"/>
          <w:color w:val="auto"/>
        </w:rPr>
        <w:t>_______________________</w:t>
      </w:r>
      <w:r w:rsidRPr="00632B1B">
        <w:rPr>
          <w:rFonts w:asciiTheme="minorHAnsi" w:hAnsiTheme="minorHAnsi"/>
          <w:color w:val="auto"/>
        </w:rPr>
        <w:t>__________</w:t>
      </w:r>
      <w:r w:rsidR="00A43E9A" w:rsidRPr="00632B1B">
        <w:rPr>
          <w:rFonts w:asciiTheme="minorHAnsi" w:hAnsiTheme="minorHAnsi"/>
          <w:color w:val="auto"/>
        </w:rPr>
        <w:t xml:space="preserve">, </w:t>
      </w:r>
    </w:p>
    <w:p w:rsidR="00E469B3" w:rsidRPr="00632B1B" w:rsidRDefault="00E469B3" w:rsidP="00E469B3">
      <w:pPr>
        <w:pStyle w:val="Default"/>
        <w:jc w:val="center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>CHIEDE</w:t>
      </w:r>
    </w:p>
    <w:p w:rsidR="00504F14" w:rsidRPr="00632B1B" w:rsidRDefault="00E469B3" w:rsidP="00504F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Cs/>
          <w:iCs/>
          <w:sz w:val="24"/>
          <w:szCs w:val="24"/>
        </w:rPr>
      </w:pPr>
      <w:r w:rsidRPr="00632B1B">
        <w:rPr>
          <w:rFonts w:asciiTheme="minorHAnsi" w:hAnsiTheme="minorHAnsi"/>
          <w:sz w:val="24"/>
          <w:szCs w:val="24"/>
        </w:rPr>
        <w:t>alla S.V. di essere ammesso/a alla procedura di selezione in qualità di Esperto</w:t>
      </w:r>
      <w:r w:rsidR="003A5459">
        <w:rPr>
          <w:rFonts w:asciiTheme="minorHAnsi" w:hAnsiTheme="minorHAnsi"/>
          <w:sz w:val="24"/>
          <w:szCs w:val="24"/>
        </w:rPr>
        <w:t xml:space="preserve"> </w:t>
      </w:r>
      <w:r w:rsidRPr="00632B1B">
        <w:rPr>
          <w:rFonts w:asciiTheme="minorHAnsi" w:hAnsiTheme="minorHAnsi"/>
          <w:sz w:val="24"/>
          <w:szCs w:val="24"/>
        </w:rPr>
        <w:t xml:space="preserve">per il </w:t>
      </w:r>
      <w:r w:rsidR="00504F14" w:rsidRPr="00632B1B">
        <w:rPr>
          <w:sz w:val="24"/>
          <w:szCs w:val="24"/>
        </w:rPr>
        <w:t xml:space="preserve">Progetto </w:t>
      </w:r>
      <w:r w:rsidR="002A162D" w:rsidRPr="00632B1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:rsidR="00E469B3" w:rsidRPr="00632B1B" w:rsidRDefault="00E469B3" w:rsidP="00E469B3">
      <w:pPr>
        <w:pStyle w:val="Default"/>
        <w:jc w:val="both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>A tal fine dichiara:</w:t>
      </w:r>
    </w:p>
    <w:p w:rsidR="00E469B3" w:rsidRPr="00632B1B" w:rsidRDefault="00E469B3" w:rsidP="00E469B3">
      <w:pPr>
        <w:pStyle w:val="Default"/>
        <w:jc w:val="both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sym w:font="Symbol" w:char="F0A8"/>
      </w:r>
      <w:r w:rsidRPr="00632B1B">
        <w:rPr>
          <w:rFonts w:asciiTheme="minorHAnsi" w:hAnsiTheme="minorHAnsi"/>
          <w:color w:val="auto"/>
        </w:rPr>
        <w:t>di svolgere l’incarico senza riserva e secondo il calendario approntato dal Dirigente Scolastico;</w:t>
      </w:r>
    </w:p>
    <w:p w:rsidR="00E469B3" w:rsidRPr="00632B1B" w:rsidRDefault="00E469B3" w:rsidP="00E469B3">
      <w:pPr>
        <w:pStyle w:val="Default"/>
        <w:jc w:val="both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sym w:font="Symbol" w:char="F0A8"/>
      </w:r>
      <w:r w:rsidRPr="00632B1B">
        <w:rPr>
          <w:rFonts w:asciiTheme="minorHAnsi" w:hAnsiTheme="minorHAnsi"/>
          <w:color w:val="auto"/>
        </w:rPr>
        <w:t>di avere preso visione dei criteri di selezione;</w:t>
      </w:r>
    </w:p>
    <w:p w:rsidR="002744E2" w:rsidRPr="00632B1B" w:rsidRDefault="00A03447" w:rsidP="002744E2">
      <w:pPr>
        <w:pStyle w:val="Default"/>
        <w:jc w:val="both"/>
        <w:rPr>
          <w:rFonts w:asciiTheme="minorHAnsi" w:hAnsiTheme="minorHAnsi"/>
          <w:color w:val="auto"/>
        </w:rPr>
      </w:pPr>
      <w:proofErr w:type="spellStart"/>
      <w:r w:rsidRPr="00632B1B">
        <w:rPr>
          <w:rFonts w:asciiTheme="minorHAnsi" w:hAnsiTheme="minorHAnsi"/>
          <w:color w:val="auto"/>
        </w:rPr>
        <w:t>ll</w:t>
      </w:r>
      <w:proofErr w:type="spellEnd"/>
      <w:r w:rsidRPr="00632B1B">
        <w:rPr>
          <w:rFonts w:asciiTheme="minorHAnsi" w:hAnsiTheme="minorHAnsi"/>
          <w:color w:val="auto"/>
        </w:rPr>
        <w:t xml:space="preserve"> sottoscritto …………………………………………………………………… </w:t>
      </w:r>
      <w:r w:rsidR="002744E2" w:rsidRPr="00632B1B">
        <w:rPr>
          <w:rFonts w:asciiTheme="minorHAnsi" w:hAnsiTheme="minorHAnsi"/>
          <w:color w:val="auto"/>
        </w:rPr>
        <w:t xml:space="preserve">consapevole delle sanzioni penali, nel caso di dichiarazioni non veritiere, di formazione o uso di atti falsi, richiamante dall’art 76 del DPR 445/2000, </w:t>
      </w:r>
    </w:p>
    <w:p w:rsidR="002744E2" w:rsidRPr="00E50D9B" w:rsidRDefault="002744E2" w:rsidP="002744E2">
      <w:pPr>
        <w:pStyle w:val="Default"/>
        <w:jc w:val="center"/>
        <w:rPr>
          <w:rFonts w:asciiTheme="minorHAnsi" w:hAnsiTheme="minorHAnsi"/>
          <w:color w:val="auto"/>
          <w:sz w:val="16"/>
          <w:szCs w:val="16"/>
        </w:rPr>
      </w:pPr>
    </w:p>
    <w:p w:rsidR="00A03447" w:rsidRPr="00632B1B" w:rsidRDefault="00A03447" w:rsidP="002744E2">
      <w:pPr>
        <w:pStyle w:val="Default"/>
        <w:jc w:val="center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>DICHIARA</w:t>
      </w:r>
    </w:p>
    <w:p w:rsidR="00A03447" w:rsidRPr="00632B1B" w:rsidRDefault="00A03447" w:rsidP="00A03447">
      <w:pPr>
        <w:pStyle w:val="Paragrafoelenco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632B1B">
        <w:rPr>
          <w:rFonts w:asciiTheme="minorHAnsi" w:hAnsiTheme="minorHAnsi"/>
          <w:sz w:val="24"/>
          <w:szCs w:val="24"/>
        </w:rPr>
        <w:t>Di essere in godimento dei diritti civili e politici;</w:t>
      </w:r>
    </w:p>
    <w:p w:rsidR="00A03447" w:rsidRPr="00632B1B" w:rsidRDefault="00A03447" w:rsidP="003F699F">
      <w:pPr>
        <w:pStyle w:val="Paragrafoelenco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142" w:hanging="135"/>
        <w:jc w:val="both"/>
        <w:rPr>
          <w:rFonts w:asciiTheme="minorHAnsi" w:hAnsiTheme="minorHAnsi"/>
          <w:sz w:val="24"/>
          <w:szCs w:val="24"/>
        </w:rPr>
      </w:pPr>
      <w:r w:rsidRPr="00632B1B">
        <w:rPr>
          <w:rFonts w:asciiTheme="minorHAnsi" w:hAnsiTheme="minorHAnsi"/>
          <w:sz w:val="24"/>
          <w:szCs w:val="24"/>
        </w:rPr>
        <w:t>Di non aver r</w:t>
      </w:r>
      <w:r w:rsidR="003F699F" w:rsidRPr="00632B1B">
        <w:rPr>
          <w:rFonts w:asciiTheme="minorHAnsi" w:hAnsiTheme="minorHAnsi"/>
          <w:sz w:val="24"/>
          <w:szCs w:val="24"/>
        </w:rPr>
        <w:t xml:space="preserve">iportato condanne penali e non </w:t>
      </w:r>
      <w:r w:rsidRPr="00632B1B">
        <w:rPr>
          <w:rFonts w:asciiTheme="minorHAnsi" w:hAnsiTheme="minorHAnsi"/>
          <w:sz w:val="24"/>
          <w:szCs w:val="24"/>
        </w:rPr>
        <w:t>essere destinatario di provvedimenti che riguardano l’applicazione di misure di prevenzione, di decisioni civili e di provvedimenti amministrativi iscritti nel casellario giudiziale</w:t>
      </w:r>
      <w:r w:rsidR="003F699F" w:rsidRPr="00632B1B">
        <w:rPr>
          <w:rFonts w:asciiTheme="minorHAnsi" w:hAnsiTheme="minorHAnsi"/>
          <w:sz w:val="24"/>
          <w:szCs w:val="24"/>
        </w:rPr>
        <w:t>;</w:t>
      </w:r>
    </w:p>
    <w:p w:rsidR="00A03447" w:rsidRPr="00632B1B" w:rsidRDefault="002744E2" w:rsidP="00A03447">
      <w:pPr>
        <w:pStyle w:val="Paragrafoelenco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632B1B">
        <w:rPr>
          <w:rFonts w:asciiTheme="minorHAnsi" w:hAnsiTheme="minorHAnsi"/>
          <w:sz w:val="24"/>
          <w:szCs w:val="24"/>
        </w:rPr>
        <w:t xml:space="preserve">Di </w:t>
      </w:r>
      <w:r w:rsidR="00A03447" w:rsidRPr="00632B1B">
        <w:rPr>
          <w:rFonts w:asciiTheme="minorHAnsi" w:hAnsiTheme="minorHAnsi"/>
          <w:sz w:val="24"/>
          <w:szCs w:val="24"/>
        </w:rPr>
        <w:t>essere a conoscenza di non essere sottoposto a procedimenti penali</w:t>
      </w:r>
      <w:r w:rsidRPr="00632B1B">
        <w:rPr>
          <w:rFonts w:asciiTheme="minorHAnsi" w:hAnsiTheme="minorHAnsi"/>
          <w:sz w:val="24"/>
          <w:szCs w:val="24"/>
        </w:rPr>
        <w:t>;</w:t>
      </w:r>
    </w:p>
    <w:p w:rsidR="00564293" w:rsidRDefault="00564293" w:rsidP="00564293">
      <w:pPr>
        <w:pStyle w:val="Paragrafoelenco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632B1B">
        <w:rPr>
          <w:rFonts w:asciiTheme="minorHAnsi" w:hAnsiTheme="minorHAnsi"/>
          <w:sz w:val="24"/>
          <w:szCs w:val="24"/>
        </w:rPr>
        <w:t>Di non trovarsi in situazione di incompatibilità e/o conflitto d’interessi</w:t>
      </w:r>
      <w:r w:rsidR="00E50D9B">
        <w:rPr>
          <w:rFonts w:asciiTheme="minorHAnsi" w:hAnsiTheme="minorHAnsi"/>
          <w:sz w:val="24"/>
          <w:szCs w:val="24"/>
        </w:rPr>
        <w:t>;</w:t>
      </w:r>
    </w:p>
    <w:p w:rsidR="00E50D9B" w:rsidRDefault="00D36D53" w:rsidP="00E50D9B">
      <w:pPr>
        <w:pStyle w:val="Paragrafoelenco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candidarsi per il seguente laboratorio</w:t>
      </w:r>
      <w:r w:rsidR="00E50D9B">
        <w:rPr>
          <w:rFonts w:asciiTheme="minorHAnsi" w:hAnsiTheme="minorHAnsi"/>
          <w:sz w:val="24"/>
          <w:szCs w:val="24"/>
        </w:rPr>
        <w:t xml:space="preserve">: </w:t>
      </w:r>
    </w:p>
    <w:p w:rsidR="00D36D53" w:rsidRDefault="00D36D53" w:rsidP="00E50D9B">
      <w:pPr>
        <w:pStyle w:val="Paragrafoelenco"/>
        <w:tabs>
          <w:tab w:val="left" w:pos="142"/>
        </w:tabs>
        <w:autoSpaceDE w:val="0"/>
        <w:autoSpaceDN w:val="0"/>
        <w:adjustRightInd w:val="0"/>
        <w:ind w:left="367"/>
        <w:jc w:val="both"/>
        <w:rPr>
          <w:rFonts w:asciiTheme="minorHAnsi" w:hAnsiTheme="minorHAnsi"/>
          <w:sz w:val="24"/>
          <w:szCs w:val="24"/>
        </w:rPr>
      </w:pPr>
    </w:p>
    <w:p w:rsidR="00E50D9B" w:rsidRDefault="00E50D9B" w:rsidP="00E50D9B">
      <w:pPr>
        <w:pStyle w:val="Paragrafoelenco"/>
        <w:tabs>
          <w:tab w:val="left" w:pos="142"/>
        </w:tabs>
        <w:autoSpaceDE w:val="0"/>
        <w:autoSpaceDN w:val="0"/>
        <w:adjustRightInd w:val="0"/>
        <w:ind w:left="3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sym w:font="Webdings" w:char="F063"/>
      </w:r>
      <w:r w:rsidR="00D36D53" w:rsidRPr="00D36D53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r w:rsidR="00D36D53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MODULO A Il primo modulo sarà organizzato con </w:t>
      </w:r>
      <w:r w:rsidR="000D607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19</w:t>
      </w:r>
      <w:r w:rsidR="00D36D53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ore di attività di conoscenza e di avvio al suono del pianoforte + 4 ore per la preparazione di un evento conclusivo del laboratorio</w:t>
      </w:r>
    </w:p>
    <w:p w:rsidR="00D36D53" w:rsidRDefault="00D36D53" w:rsidP="00E50D9B">
      <w:pPr>
        <w:pStyle w:val="Paragrafoelenco"/>
        <w:tabs>
          <w:tab w:val="left" w:pos="142"/>
        </w:tabs>
        <w:autoSpaceDE w:val="0"/>
        <w:autoSpaceDN w:val="0"/>
        <w:adjustRightInd w:val="0"/>
        <w:ind w:left="367"/>
        <w:jc w:val="both"/>
        <w:rPr>
          <w:rFonts w:asciiTheme="minorHAnsi" w:hAnsiTheme="minorHAnsi"/>
          <w:sz w:val="24"/>
          <w:szCs w:val="24"/>
        </w:rPr>
      </w:pPr>
    </w:p>
    <w:p w:rsidR="005E5057" w:rsidRPr="00C81E4F" w:rsidRDefault="00E50D9B" w:rsidP="00C81E4F">
      <w:pPr>
        <w:suppressAutoHyphens/>
        <w:spacing w:line="240" w:lineRule="auto"/>
        <w:ind w:left="3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>
        <w:rPr>
          <w:rFonts w:asciiTheme="minorHAnsi" w:hAnsiTheme="minorHAnsi"/>
          <w:sz w:val="24"/>
          <w:szCs w:val="24"/>
        </w:rPr>
        <w:sym w:font="Webdings" w:char="F063"/>
      </w:r>
      <w:r w:rsidR="00D36D53">
        <w:rPr>
          <w:rFonts w:asciiTheme="minorHAnsi" w:hAnsiTheme="minorHAnsi"/>
          <w:sz w:val="24"/>
          <w:szCs w:val="24"/>
        </w:rPr>
        <w:t xml:space="preserve">  </w:t>
      </w:r>
      <w:r w:rsidR="00D36D53" w:rsidRPr="00D36D53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MODULO B Il secondo modulo sarà organizzato con </w:t>
      </w:r>
      <w:r w:rsidR="000D607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18</w:t>
      </w:r>
      <w:bookmarkStart w:id="0" w:name="_GoBack"/>
      <w:bookmarkEnd w:id="0"/>
      <w:r w:rsidR="00D36D53" w:rsidRPr="00D36D53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ore di attività di conoscenza e di avvio al suono della chitarra + 4 ore per la preparazione di un evento conclusivo del laboratorio.</w:t>
      </w:r>
    </w:p>
    <w:p w:rsidR="00CA591D" w:rsidRPr="00E95F7E" w:rsidRDefault="003F699F" w:rsidP="001B646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6"/>
        <w:jc w:val="both"/>
        <w:rPr>
          <w:rFonts w:asciiTheme="minorHAnsi" w:hAnsiTheme="minorHAnsi" w:cstheme="minorHAnsi"/>
          <w:sz w:val="24"/>
          <w:szCs w:val="24"/>
        </w:rPr>
      </w:pPr>
      <w:r w:rsidRPr="00E95F7E">
        <w:rPr>
          <w:rFonts w:asciiTheme="minorHAnsi" w:hAnsiTheme="minorHAnsi" w:cstheme="minorHAnsi"/>
          <w:sz w:val="24"/>
          <w:szCs w:val="24"/>
        </w:rPr>
        <w:t>Il/La sottoscritto/a</w:t>
      </w:r>
      <w:r w:rsidR="001B6464" w:rsidRPr="00E95F7E">
        <w:rPr>
          <w:rFonts w:asciiTheme="minorHAnsi" w:hAnsiTheme="minorHAnsi" w:cstheme="minorHAnsi"/>
          <w:sz w:val="24"/>
          <w:szCs w:val="24"/>
        </w:rPr>
        <w:t xml:space="preserve">, se </w:t>
      </w:r>
      <w:r w:rsidR="00CA591D" w:rsidRPr="00E95F7E">
        <w:rPr>
          <w:rFonts w:asciiTheme="minorHAnsi" w:hAnsiTheme="minorHAnsi" w:cstheme="minorHAnsi"/>
          <w:i/>
          <w:sz w:val="24"/>
          <w:szCs w:val="24"/>
        </w:rPr>
        <w:t>dipendente pubblico</w:t>
      </w:r>
      <w:r w:rsidR="00CA591D" w:rsidRPr="00E95F7E">
        <w:rPr>
          <w:rFonts w:asciiTheme="minorHAnsi" w:hAnsiTheme="minorHAnsi" w:cstheme="minorHAnsi"/>
          <w:sz w:val="24"/>
          <w:szCs w:val="24"/>
        </w:rPr>
        <w:t xml:space="preserve"> si impegna a presentare prima del conferimento dell’incarico, espressa autorizzazione allo svolgimento di attività di docenza, rilasciata dall’amministrazione di appartenenza.</w:t>
      </w:r>
    </w:p>
    <w:p w:rsidR="001B6464" w:rsidRPr="00E95F7E" w:rsidRDefault="00E469B3" w:rsidP="00E469B3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95F7E">
        <w:rPr>
          <w:rFonts w:asciiTheme="minorHAnsi" w:hAnsiTheme="minorHAnsi" w:cstheme="minorHAnsi"/>
          <w:color w:val="auto"/>
        </w:rPr>
        <w:t xml:space="preserve">Il/La sottoscritto/a si impegna </w:t>
      </w:r>
      <w:r w:rsidR="001B6464" w:rsidRPr="00E95F7E">
        <w:rPr>
          <w:rFonts w:asciiTheme="minorHAnsi" w:hAnsiTheme="minorHAnsi" w:cstheme="minorHAnsi"/>
          <w:color w:val="auto"/>
        </w:rPr>
        <w:t xml:space="preserve">altresì </w:t>
      </w:r>
      <w:r w:rsidRPr="00E95F7E">
        <w:rPr>
          <w:rFonts w:asciiTheme="minorHAnsi" w:hAnsiTheme="minorHAnsi" w:cstheme="minorHAnsi"/>
          <w:color w:val="auto"/>
        </w:rPr>
        <w:t xml:space="preserve">a concordare con il Dirigente Scolastico in caso di nomina la programmazione </w:t>
      </w:r>
      <w:r w:rsidR="001B6464" w:rsidRPr="00E95F7E">
        <w:rPr>
          <w:rFonts w:asciiTheme="minorHAnsi" w:hAnsiTheme="minorHAnsi" w:cstheme="minorHAnsi"/>
          <w:color w:val="auto"/>
        </w:rPr>
        <w:t xml:space="preserve">ed il calendario </w:t>
      </w:r>
      <w:r w:rsidRPr="00E95F7E">
        <w:rPr>
          <w:rFonts w:asciiTheme="minorHAnsi" w:hAnsiTheme="minorHAnsi" w:cstheme="minorHAnsi"/>
          <w:color w:val="auto"/>
        </w:rPr>
        <w:t>del</w:t>
      </w:r>
      <w:r w:rsidR="001B6464" w:rsidRPr="00E95F7E">
        <w:rPr>
          <w:rFonts w:asciiTheme="minorHAnsi" w:hAnsiTheme="minorHAnsi" w:cstheme="minorHAnsi"/>
          <w:color w:val="auto"/>
        </w:rPr>
        <w:t>le attività.</w:t>
      </w:r>
    </w:p>
    <w:p w:rsidR="00E469B3" w:rsidRDefault="00E469B3" w:rsidP="00E469B3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95F7E">
        <w:rPr>
          <w:rFonts w:asciiTheme="minorHAnsi" w:hAnsiTheme="minorHAnsi" w:cstheme="minorHAnsi"/>
          <w:color w:val="auto"/>
        </w:rPr>
        <w:t xml:space="preserve">Ai sensi del </w:t>
      </w:r>
      <w:r w:rsidR="003F699F" w:rsidRPr="00E95F7E">
        <w:rPr>
          <w:rFonts w:asciiTheme="minorHAnsi" w:hAnsiTheme="minorHAnsi" w:cstheme="minorHAnsi"/>
          <w:color w:val="auto"/>
        </w:rPr>
        <w:t xml:space="preserve">Regolamento UE  </w:t>
      </w:r>
      <w:r w:rsidR="003F699F" w:rsidRPr="00E95F7E">
        <w:rPr>
          <w:rFonts w:asciiTheme="minorHAnsi" w:hAnsiTheme="minorHAnsi" w:cstheme="minorHAnsi"/>
          <w:bCs/>
          <w:color w:val="auto"/>
        </w:rPr>
        <w:t xml:space="preserve">2016/679 </w:t>
      </w:r>
      <w:r w:rsidR="003F699F" w:rsidRPr="00E95F7E">
        <w:rPr>
          <w:rFonts w:asciiTheme="minorHAnsi" w:hAnsiTheme="minorHAnsi" w:cstheme="minorHAnsi"/>
          <w:color w:val="auto"/>
        </w:rPr>
        <w:t xml:space="preserve">del </w:t>
      </w:r>
      <w:proofErr w:type="spellStart"/>
      <w:proofErr w:type="gramStart"/>
      <w:r w:rsidR="003F699F" w:rsidRPr="00E95F7E">
        <w:rPr>
          <w:rFonts w:asciiTheme="minorHAnsi" w:hAnsiTheme="minorHAnsi" w:cstheme="minorHAnsi"/>
          <w:color w:val="auto"/>
        </w:rPr>
        <w:t>D.Lgs</w:t>
      </w:r>
      <w:proofErr w:type="spellEnd"/>
      <w:proofErr w:type="gramEnd"/>
      <w:r w:rsidR="003F699F" w:rsidRPr="00E95F7E">
        <w:rPr>
          <w:rFonts w:asciiTheme="minorHAnsi" w:hAnsiTheme="minorHAnsi" w:cstheme="minorHAnsi"/>
          <w:color w:val="auto"/>
        </w:rPr>
        <w:t xml:space="preserve"> 101/2018 </w:t>
      </w:r>
      <w:r w:rsidRPr="00E95F7E">
        <w:rPr>
          <w:rFonts w:asciiTheme="minorHAnsi" w:hAnsiTheme="minorHAnsi" w:cstheme="minorHAnsi"/>
          <w:color w:val="auto"/>
        </w:rPr>
        <w:t>dichiaro, altresì di essere informato che i dati raccolti saranno trattati anche con strumenti informatici, esclusivamente nell’ambito del procedimento per il quale la pr</w:t>
      </w:r>
      <w:r w:rsidR="00B73CB1" w:rsidRPr="00E95F7E">
        <w:rPr>
          <w:rFonts w:asciiTheme="minorHAnsi" w:hAnsiTheme="minorHAnsi" w:cstheme="minorHAnsi"/>
          <w:color w:val="auto"/>
        </w:rPr>
        <w:t>esente dichiarazione viene resa</w:t>
      </w:r>
      <w:r w:rsidRPr="00E95F7E">
        <w:rPr>
          <w:rFonts w:asciiTheme="minorHAnsi" w:hAnsiTheme="minorHAnsi" w:cstheme="minorHAnsi"/>
          <w:color w:val="auto"/>
        </w:rPr>
        <w:t>.</w:t>
      </w:r>
    </w:p>
    <w:p w:rsidR="00A24D11" w:rsidRDefault="00A24D11" w:rsidP="00E469B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A24D11" w:rsidRDefault="00A24D11" w:rsidP="00E469B3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A24D11">
        <w:rPr>
          <w:rFonts w:asciiTheme="minorHAnsi" w:hAnsiTheme="minorHAnsi" w:cstheme="minorHAnsi"/>
          <w:b/>
          <w:color w:val="auto"/>
          <w:u w:val="single"/>
        </w:rPr>
        <w:t>Inoltre, in coerenza con il curriculo allegato compila la tabella sottostante inserendo i punteggi per ogni voce</w:t>
      </w:r>
      <w:r>
        <w:rPr>
          <w:rFonts w:asciiTheme="minorHAnsi" w:hAnsiTheme="minorHAnsi" w:cstheme="minorHAnsi"/>
          <w:color w:val="auto"/>
        </w:rPr>
        <w:t>:</w:t>
      </w:r>
    </w:p>
    <w:p w:rsidR="00C81E4F" w:rsidRDefault="00C81E4F" w:rsidP="00E469B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C81E4F" w:rsidRDefault="00C81E4F" w:rsidP="00E469B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C81E4F" w:rsidRDefault="00C81E4F" w:rsidP="00E469B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C81E4F" w:rsidRDefault="00C81E4F" w:rsidP="00E469B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4747"/>
        <w:gridCol w:w="1503"/>
        <w:gridCol w:w="2010"/>
        <w:gridCol w:w="1780"/>
      </w:tblGrid>
      <w:tr w:rsidR="00A24D11" w:rsidRPr="00A24D11" w:rsidTr="00A24D11">
        <w:trPr>
          <w:trHeight w:val="20"/>
        </w:trPr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D11" w:rsidRPr="00A24D11" w:rsidRDefault="00A24D11" w:rsidP="00A24D11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A. TITOLI CULTURALI E FORMATIVI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11" w:rsidRPr="00A24D11" w:rsidRDefault="00A24D11" w:rsidP="00A24D11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Max 45 punti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D11" w:rsidRPr="00A24D11" w:rsidRDefault="00A24D11" w:rsidP="00A24D11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da compilare a cura della commissione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D11" w:rsidRPr="00A24D11" w:rsidRDefault="000551B4" w:rsidP="00A24D11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d</w:t>
            </w:r>
            <w:r w:rsid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a compilare a cura del candidato</w:t>
            </w:r>
          </w:p>
        </w:tc>
      </w:tr>
      <w:tr w:rsidR="00A24D11" w:rsidRPr="00A24D11" w:rsidTr="00A24D11">
        <w:trPr>
          <w:trHeight w:val="258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D11" w:rsidRPr="00A24D11" w:rsidRDefault="00A24D11" w:rsidP="00A24D11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11" w:rsidRPr="00A24D11" w:rsidRDefault="00A24D11" w:rsidP="00A24D11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Diploma di scuola superiore</w:t>
            </w:r>
          </w:p>
          <w:p w:rsidR="00A24D11" w:rsidRPr="00A24D11" w:rsidRDefault="00A24D11" w:rsidP="00A24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A24D11">
              <w:rPr>
                <w:rFonts w:ascii="Times New Roman" w:hAnsi="Times New Roman"/>
                <w:color w:val="000000"/>
                <w:lang w:eastAsia="it-IT"/>
              </w:rPr>
              <w:t>per le valutazioni fino a 70/100 (1 punto)</w:t>
            </w:r>
          </w:p>
          <w:p w:rsidR="00A24D11" w:rsidRPr="00A24D11" w:rsidRDefault="00A24D11" w:rsidP="00A24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A24D11">
              <w:rPr>
                <w:rFonts w:ascii="Times New Roman" w:hAnsi="Times New Roman"/>
                <w:color w:val="000000"/>
                <w:lang w:eastAsia="it-IT"/>
              </w:rPr>
              <w:t xml:space="preserve">per le valutazioni comprese tra 71-80/100 (2 punti) </w:t>
            </w:r>
          </w:p>
          <w:p w:rsidR="00A24D11" w:rsidRPr="00A24D11" w:rsidRDefault="00A24D11" w:rsidP="00A24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A24D11">
              <w:rPr>
                <w:rFonts w:ascii="Times New Roman" w:hAnsi="Times New Roman"/>
                <w:color w:val="000000"/>
                <w:lang w:eastAsia="it-IT"/>
              </w:rPr>
              <w:t>per le valutazioni comprese tra 81/90/100 (3 punti)</w:t>
            </w:r>
          </w:p>
          <w:p w:rsidR="00A24D11" w:rsidRPr="00A24D11" w:rsidRDefault="00A24D11" w:rsidP="00A24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A24D11">
              <w:rPr>
                <w:rFonts w:ascii="Times New Roman" w:hAnsi="Times New Roman"/>
                <w:color w:val="000000"/>
                <w:lang w:eastAsia="it-IT"/>
              </w:rPr>
              <w:t xml:space="preserve">per le valutazioni comprese tra 91-100/100 (5 punti) </w:t>
            </w:r>
          </w:p>
          <w:p w:rsidR="00A24D11" w:rsidRPr="00A24D11" w:rsidRDefault="00A24D11" w:rsidP="00A24D11">
            <w:pPr>
              <w:rPr>
                <w:rFonts w:ascii="Times New Roman" w:hAnsi="Times New Roman"/>
                <w:color w:val="000000"/>
                <w:lang w:eastAsia="it-IT"/>
              </w:rPr>
            </w:pPr>
            <w:r w:rsidRPr="00A24D11">
              <w:rPr>
                <w:rFonts w:ascii="Times New Roman" w:hAnsi="Times New Roman"/>
                <w:color w:val="000000"/>
                <w:lang w:eastAsia="it-IT"/>
              </w:rPr>
              <w:t xml:space="preserve">per le valutazioni di 100/100 </w:t>
            </w:r>
            <w:proofErr w:type="gramStart"/>
            <w:r w:rsidRPr="00A24D11">
              <w:rPr>
                <w:rFonts w:ascii="Times New Roman" w:hAnsi="Times New Roman"/>
                <w:color w:val="000000"/>
                <w:lang w:eastAsia="it-IT"/>
              </w:rPr>
              <w:t>e  lode</w:t>
            </w:r>
            <w:proofErr w:type="gramEnd"/>
            <w:r w:rsidRPr="00A24D11">
              <w:rPr>
                <w:rFonts w:ascii="Times New Roman" w:hAnsi="Times New Roman"/>
                <w:color w:val="000000"/>
                <w:lang w:eastAsia="it-IT"/>
              </w:rPr>
              <w:t xml:space="preserve"> (punti 7 punti)</w:t>
            </w:r>
          </w:p>
          <w:p w:rsidR="00A24D11" w:rsidRPr="00A24D11" w:rsidRDefault="00A24D11" w:rsidP="00A24D11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hAnsi="Times New Roman"/>
                <w:color w:val="000000"/>
                <w:lang w:eastAsia="it-IT"/>
              </w:rPr>
              <w:t>N.B. Per le valutazioni non espresse su 100, verrà effettuato il calcolo in proporzione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11" w:rsidRPr="00A24D11" w:rsidRDefault="00A24D11" w:rsidP="00A24D11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7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11" w:rsidRPr="00A24D11" w:rsidRDefault="00A24D11" w:rsidP="00A24D11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D11" w:rsidRPr="00A24D11" w:rsidRDefault="00A24D11" w:rsidP="00A24D11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</w:tr>
      <w:tr w:rsidR="00A24D11" w:rsidRPr="00A24D11" w:rsidTr="00A24D11">
        <w:trPr>
          <w:trHeight w:val="2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D11" w:rsidRPr="00A24D11" w:rsidRDefault="00A24D11" w:rsidP="00A24D11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11" w:rsidRPr="00A24D11" w:rsidRDefault="00A24D11" w:rsidP="00A24D11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Laurea magistrale </w:t>
            </w:r>
          </w:p>
          <w:p w:rsidR="00A24D11" w:rsidRPr="00A24D11" w:rsidRDefault="00A24D11" w:rsidP="00A24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A24D11">
              <w:rPr>
                <w:rFonts w:ascii="Times New Roman" w:hAnsi="Times New Roman"/>
                <w:lang w:eastAsia="it-IT"/>
              </w:rPr>
              <w:t>per le valutazioni fino a 80/110 (11 punti)</w:t>
            </w:r>
          </w:p>
          <w:p w:rsidR="00A24D11" w:rsidRPr="00A24D11" w:rsidRDefault="00A24D11" w:rsidP="00A24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A24D11">
              <w:rPr>
                <w:rFonts w:ascii="Times New Roman" w:hAnsi="Times New Roman"/>
                <w:lang w:eastAsia="it-IT"/>
              </w:rPr>
              <w:t xml:space="preserve">per le valutazioni comprese tra 81-95/110 (13 punti) </w:t>
            </w:r>
          </w:p>
          <w:p w:rsidR="00A24D11" w:rsidRPr="00A24D11" w:rsidRDefault="00A24D11" w:rsidP="00A24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A24D11">
              <w:rPr>
                <w:rFonts w:ascii="Times New Roman" w:hAnsi="Times New Roman"/>
                <w:lang w:eastAsia="it-IT"/>
              </w:rPr>
              <w:t>per le valutazioni comprese tra 96/100/110 (15 punti)</w:t>
            </w:r>
          </w:p>
          <w:p w:rsidR="00A24D11" w:rsidRPr="00A24D11" w:rsidRDefault="00A24D11" w:rsidP="00A24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A24D11">
              <w:rPr>
                <w:rFonts w:ascii="Times New Roman" w:hAnsi="Times New Roman"/>
                <w:lang w:eastAsia="it-IT"/>
              </w:rPr>
              <w:t xml:space="preserve">per le valutazioni comprese tra 100-105/110 (17 punti) </w:t>
            </w:r>
          </w:p>
          <w:p w:rsidR="00A24D11" w:rsidRPr="00A24D11" w:rsidRDefault="00A24D11" w:rsidP="00A24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A24D11">
              <w:rPr>
                <w:rFonts w:ascii="Times New Roman" w:hAnsi="Times New Roman"/>
                <w:lang w:eastAsia="it-IT"/>
              </w:rPr>
              <w:t>per le valutazioni uguali a 105/110/110 (punti 19 punti)</w:t>
            </w:r>
          </w:p>
          <w:p w:rsidR="00A24D11" w:rsidRPr="00A24D11" w:rsidRDefault="00A24D11" w:rsidP="00A24D11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hAnsi="Times New Roman"/>
                <w:lang w:eastAsia="it-IT"/>
              </w:rPr>
              <w:t>per le valutazioni di 110/110 e  lode (punti 21 punti)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11" w:rsidRPr="00A24D11" w:rsidRDefault="00A24D11" w:rsidP="00A24D11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  <w:highlight w:val="yellow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11" w:rsidRPr="00A24D11" w:rsidRDefault="00A24D11" w:rsidP="00A24D11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D11" w:rsidRPr="00A24D11" w:rsidRDefault="00A24D11" w:rsidP="00A24D11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</w:tr>
      <w:tr w:rsidR="00A24D11" w:rsidRPr="00A24D11" w:rsidTr="00A24D11">
        <w:trPr>
          <w:trHeight w:val="2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11" w:rsidRPr="00A24D11" w:rsidRDefault="00A24D11" w:rsidP="00A24D11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11" w:rsidRPr="00A24D11" w:rsidRDefault="00A24D11" w:rsidP="00A24D11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Laurea triennale (in alternativa al punto A1)</w:t>
            </w:r>
          </w:p>
          <w:p w:rsidR="00A24D11" w:rsidRPr="00A24D11" w:rsidRDefault="00A24D11" w:rsidP="00A24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A24D11">
              <w:rPr>
                <w:rFonts w:ascii="Times New Roman" w:hAnsi="Times New Roman"/>
                <w:lang w:eastAsia="it-IT"/>
              </w:rPr>
              <w:t>per le valutazioni fino a 80/110 (2 punti)</w:t>
            </w:r>
          </w:p>
          <w:p w:rsidR="00A24D11" w:rsidRPr="00A24D11" w:rsidRDefault="00A24D11" w:rsidP="00A24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A24D11">
              <w:rPr>
                <w:rFonts w:ascii="Times New Roman" w:hAnsi="Times New Roman"/>
                <w:lang w:eastAsia="it-IT"/>
              </w:rPr>
              <w:t xml:space="preserve">per le valutazioni comprese tra 81-95/110 (3 punti) </w:t>
            </w:r>
          </w:p>
          <w:p w:rsidR="00A24D11" w:rsidRPr="00A24D11" w:rsidRDefault="00A24D11" w:rsidP="00A24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A24D11">
              <w:rPr>
                <w:rFonts w:ascii="Times New Roman" w:hAnsi="Times New Roman"/>
                <w:lang w:eastAsia="it-IT"/>
              </w:rPr>
              <w:t>per le valutazioni comprese tra 96/100/110 (5 punti)</w:t>
            </w:r>
          </w:p>
          <w:p w:rsidR="00A24D11" w:rsidRPr="00A24D11" w:rsidRDefault="00A24D11" w:rsidP="00A24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A24D11">
              <w:rPr>
                <w:rFonts w:ascii="Times New Roman" w:hAnsi="Times New Roman"/>
                <w:lang w:eastAsia="it-IT"/>
              </w:rPr>
              <w:t xml:space="preserve">per le valutazioni comprese tra 100-105/110 (7 punti) </w:t>
            </w:r>
          </w:p>
          <w:p w:rsidR="00A24D11" w:rsidRPr="00A24D11" w:rsidRDefault="00A24D11" w:rsidP="00A24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A24D11">
              <w:rPr>
                <w:rFonts w:ascii="Times New Roman" w:hAnsi="Times New Roman"/>
                <w:lang w:eastAsia="it-IT"/>
              </w:rPr>
              <w:t>per le valutazioni uguali a 105/110/110 (punti 9 punti)</w:t>
            </w:r>
          </w:p>
          <w:p w:rsidR="00A24D11" w:rsidRPr="00A24D11" w:rsidRDefault="00A24D11" w:rsidP="00A24D11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hAnsi="Times New Roman"/>
                <w:lang w:eastAsia="it-IT"/>
              </w:rPr>
              <w:t>per le valutazioni di 110/110 e  lode (punti 11 punti)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11" w:rsidRPr="00A24D11" w:rsidRDefault="00A24D11" w:rsidP="00A24D11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11" w:rsidRPr="00A24D11" w:rsidRDefault="00A24D11" w:rsidP="00A24D11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D11" w:rsidRPr="00A24D11" w:rsidRDefault="00A24D11" w:rsidP="00A24D11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</w:tr>
      <w:tr w:rsidR="00A24D11" w:rsidRPr="00A24D11" w:rsidTr="00A24D11">
        <w:trPr>
          <w:trHeight w:val="2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11" w:rsidRPr="00A24D11" w:rsidRDefault="00A24D11" w:rsidP="00A24D11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11" w:rsidRPr="00A24D11" w:rsidRDefault="00A24D11" w:rsidP="00A24D11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Corso di perfezionamento/master post-laurea, se pertinente la selezione </w:t>
            </w:r>
            <w:r w:rsidRPr="00A24D11">
              <w:rPr>
                <w:rFonts w:ascii="Times New Roman" w:eastAsiaTheme="minorHAnsi" w:hAnsi="Times New Roman"/>
                <w:bCs/>
                <w:sz w:val="20"/>
                <w:szCs w:val="20"/>
              </w:rPr>
              <w:t>(2 pp. per ogni corso/master fino ad un massimo di punti 4)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11" w:rsidRPr="00A24D11" w:rsidRDefault="00A24D11" w:rsidP="00A24D11">
            <w:pPr>
              <w:jc w:val="center"/>
              <w:rPr>
                <w:rFonts w:ascii="Times New Roman" w:eastAsiaTheme="minorHAnsi" w:hAnsi="Times New Roman"/>
                <w:b/>
                <w:bCs/>
                <w:color w:val="FF0000"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11" w:rsidRPr="00A24D11" w:rsidRDefault="00A24D11" w:rsidP="00A24D11">
            <w:pPr>
              <w:rPr>
                <w:rFonts w:ascii="Times New Roman" w:eastAsiaTheme="minorHAnsi" w:hAnsi="Times New Roman"/>
                <w:b/>
                <w:bCs/>
                <w:color w:val="FF0000"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D11" w:rsidRPr="00A24D11" w:rsidRDefault="00A24D11" w:rsidP="00A24D11">
            <w:pPr>
              <w:rPr>
                <w:rFonts w:ascii="Times New Roman" w:eastAsiaTheme="minorHAnsi" w:hAnsi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4D11" w:rsidRPr="00A24D11" w:rsidTr="00A24D11">
        <w:trPr>
          <w:trHeight w:val="2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11" w:rsidRPr="00A24D11" w:rsidRDefault="00A24D11" w:rsidP="00A24D11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A5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11" w:rsidRPr="00A24D11" w:rsidRDefault="00A24D11" w:rsidP="00A24D11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Altri titoli pertinenti la selezione </w:t>
            </w:r>
            <w:r w:rsidRPr="00A24D11">
              <w:rPr>
                <w:rFonts w:ascii="Times New Roman" w:eastAsiaTheme="minorHAnsi" w:hAnsi="Times New Roman"/>
                <w:bCs/>
                <w:sz w:val="20"/>
                <w:szCs w:val="20"/>
              </w:rPr>
              <w:t>(pp. 1 per ogni titolo –</w:t>
            </w:r>
            <w:proofErr w:type="spellStart"/>
            <w:r w:rsidRPr="00A24D11">
              <w:rPr>
                <w:rFonts w:ascii="Times New Roman" w:eastAsiaTheme="minorHAnsi" w:hAnsi="Times New Roman"/>
                <w:bCs/>
                <w:sz w:val="20"/>
                <w:szCs w:val="20"/>
              </w:rPr>
              <w:t>max</w:t>
            </w:r>
            <w:proofErr w:type="spellEnd"/>
            <w:r w:rsidRPr="00A24D11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11" w:rsidRPr="00A24D11" w:rsidRDefault="00A24D11" w:rsidP="00A24D11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11" w:rsidRPr="00A24D11" w:rsidRDefault="00A24D11" w:rsidP="00A24D11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D11" w:rsidRPr="00A24D11" w:rsidRDefault="00A24D11" w:rsidP="00A24D11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</w:tr>
      <w:tr w:rsidR="00A24D11" w:rsidRPr="00A24D11" w:rsidTr="00A24D11">
        <w:trPr>
          <w:trHeight w:val="20"/>
        </w:trPr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11" w:rsidRPr="00A24D11" w:rsidRDefault="00A24D11" w:rsidP="00A24D11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B. ESPERIENZE PROFESSIONALI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11" w:rsidRPr="00A24D11" w:rsidRDefault="00A24D11" w:rsidP="00A24D11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Max 112 punti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11" w:rsidRPr="00A24D11" w:rsidRDefault="00A24D11" w:rsidP="00A24D11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da compilare a cura della commissione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D11" w:rsidRPr="00A24D11" w:rsidRDefault="000551B4" w:rsidP="00A24D11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da compilare a cura del candidato</w:t>
            </w:r>
          </w:p>
        </w:tc>
      </w:tr>
      <w:tr w:rsidR="00A24D11" w:rsidRPr="00A24D11" w:rsidTr="00A24D11">
        <w:trPr>
          <w:trHeight w:val="2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11" w:rsidRPr="00A24D11" w:rsidRDefault="00A24D11" w:rsidP="00A24D11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B1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11" w:rsidRPr="00A24D11" w:rsidRDefault="00A24D11" w:rsidP="00A24D11">
            <w:pPr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Esperienza (minimo 15 ore) di docenza con bambini e/o attività di musica con bambini, presso Istituzioni Scolastiche e/o in settori di pertinenza diversi della docenza </w:t>
            </w:r>
            <w:r w:rsidRPr="00A24D11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(pp.5 per ogni esperienza </w:t>
            </w:r>
            <w:proofErr w:type="spellStart"/>
            <w:r w:rsidRPr="00A24D11">
              <w:rPr>
                <w:rFonts w:ascii="Times New Roman" w:eastAsiaTheme="minorHAnsi" w:hAnsi="Times New Roman"/>
                <w:bCs/>
                <w:sz w:val="20"/>
                <w:szCs w:val="20"/>
              </w:rPr>
              <w:t>max</w:t>
            </w:r>
            <w:proofErr w:type="spellEnd"/>
            <w:r w:rsidRPr="00A24D11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50)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11" w:rsidRPr="00A24D11" w:rsidRDefault="00A24D11" w:rsidP="00A24D11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11" w:rsidRPr="00A24D11" w:rsidRDefault="00A24D11" w:rsidP="00A24D11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D11" w:rsidRPr="00A24D11" w:rsidRDefault="00A24D11" w:rsidP="00A24D11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</w:tr>
      <w:tr w:rsidR="00A24D11" w:rsidRPr="00A24D11" w:rsidTr="00A24D11">
        <w:trPr>
          <w:trHeight w:val="2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D11" w:rsidRPr="00A24D11" w:rsidRDefault="00A24D11" w:rsidP="00A24D11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B2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11" w:rsidRPr="00A24D11" w:rsidRDefault="00A24D11" w:rsidP="00A24D11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Corsi di aggiornamento/formazione </w:t>
            </w:r>
            <w:proofErr w:type="gramStart"/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( min.</w:t>
            </w:r>
            <w:proofErr w:type="gramEnd"/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20 ore) con attestazione o titolo non riconosciuto fra i titoli culturali e formativi di cui al punto A  </w:t>
            </w:r>
            <w:r w:rsidRPr="00A24D11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( </w:t>
            </w:r>
            <w:proofErr w:type="spellStart"/>
            <w:r w:rsidRPr="00A24D11">
              <w:rPr>
                <w:rFonts w:ascii="Times New Roman" w:eastAsiaTheme="minorHAnsi" w:hAnsi="Times New Roman"/>
                <w:bCs/>
                <w:sz w:val="20"/>
                <w:szCs w:val="20"/>
              </w:rPr>
              <w:t>pp</w:t>
            </w:r>
            <w:proofErr w:type="spellEnd"/>
            <w:r w:rsidRPr="00A24D11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2. per ogni corso fino ad un </w:t>
            </w:r>
            <w:proofErr w:type="spellStart"/>
            <w:r w:rsidRPr="00A24D11">
              <w:rPr>
                <w:rFonts w:ascii="Times New Roman" w:eastAsiaTheme="minorHAnsi" w:hAnsi="Times New Roman"/>
                <w:bCs/>
                <w:sz w:val="20"/>
                <w:szCs w:val="20"/>
              </w:rPr>
              <w:t>max</w:t>
            </w:r>
            <w:proofErr w:type="spellEnd"/>
            <w:r w:rsidRPr="00A24D11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12)</w:t>
            </w: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se pertinenti la selezione.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11" w:rsidRPr="00A24D11" w:rsidRDefault="00A24D11" w:rsidP="00A24D11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11" w:rsidRPr="00A24D11" w:rsidRDefault="00A24D11" w:rsidP="00A24D11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D11" w:rsidRPr="00A24D11" w:rsidRDefault="00A24D11" w:rsidP="00A24D11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</w:tr>
      <w:tr w:rsidR="00A24D11" w:rsidRPr="00A24D11" w:rsidTr="00A24D11">
        <w:trPr>
          <w:trHeight w:val="2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D11" w:rsidRPr="00A24D11" w:rsidRDefault="00A24D11" w:rsidP="00A24D11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B3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11" w:rsidRPr="00A24D11" w:rsidRDefault="00A24D11" w:rsidP="00A24D11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Esperienza nell’organizzazione di eventi musicali </w:t>
            </w:r>
            <w:proofErr w:type="gramStart"/>
            <w:r w:rsidRPr="00A24D11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( </w:t>
            </w:r>
            <w:proofErr w:type="spellStart"/>
            <w:r w:rsidRPr="00A24D11">
              <w:rPr>
                <w:rFonts w:ascii="Times New Roman" w:eastAsiaTheme="minorHAnsi" w:hAnsi="Times New Roman"/>
                <w:bCs/>
                <w:sz w:val="20"/>
                <w:szCs w:val="20"/>
              </w:rPr>
              <w:t>pp</w:t>
            </w:r>
            <w:proofErr w:type="spellEnd"/>
            <w:proofErr w:type="gramEnd"/>
            <w:r w:rsidRPr="00A24D11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5. per ogni evento fino ad un </w:t>
            </w:r>
            <w:proofErr w:type="spellStart"/>
            <w:r w:rsidRPr="00A24D11">
              <w:rPr>
                <w:rFonts w:ascii="Times New Roman" w:eastAsiaTheme="minorHAnsi" w:hAnsi="Times New Roman"/>
                <w:bCs/>
                <w:sz w:val="20"/>
                <w:szCs w:val="20"/>
              </w:rPr>
              <w:t>max</w:t>
            </w:r>
            <w:proofErr w:type="spellEnd"/>
            <w:r w:rsidRPr="00A24D11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50)</w:t>
            </w: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11" w:rsidRPr="00A24D11" w:rsidRDefault="00A24D11" w:rsidP="00A24D11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24D11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11" w:rsidRPr="00A24D11" w:rsidRDefault="00A24D11" w:rsidP="00A24D11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D11" w:rsidRPr="00A24D11" w:rsidRDefault="00A24D11" w:rsidP="00A24D11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</w:tr>
    </w:tbl>
    <w:p w:rsidR="00C81E4F" w:rsidRDefault="00C81E4F" w:rsidP="00E469B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C81E4F" w:rsidRDefault="00C81E4F" w:rsidP="00E469B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C81E4F" w:rsidRDefault="00C81E4F" w:rsidP="00E469B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C81E4F" w:rsidRDefault="00C81E4F" w:rsidP="00E469B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C81E4F" w:rsidRDefault="00C81E4F" w:rsidP="00E469B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C81E4F" w:rsidRDefault="00C81E4F" w:rsidP="00E469B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C81E4F" w:rsidRDefault="00C81E4F" w:rsidP="00E469B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E95F7E" w:rsidRPr="00E50D9B" w:rsidRDefault="00E95F7E" w:rsidP="002744E2">
      <w:pPr>
        <w:pStyle w:val="Default"/>
        <w:jc w:val="both"/>
        <w:rPr>
          <w:rFonts w:asciiTheme="minorHAnsi" w:hAnsiTheme="minorHAnsi"/>
          <w:color w:val="auto"/>
          <w:sz w:val="16"/>
          <w:szCs w:val="16"/>
        </w:rPr>
      </w:pPr>
    </w:p>
    <w:p w:rsidR="002744E2" w:rsidRPr="00632B1B" w:rsidRDefault="002744E2" w:rsidP="002744E2">
      <w:pPr>
        <w:pStyle w:val="Default"/>
        <w:jc w:val="both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>ALLEGA</w:t>
      </w:r>
    </w:p>
    <w:p w:rsidR="002744E2" w:rsidRPr="00632B1B" w:rsidRDefault="002744E2" w:rsidP="00B73CB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32B1B">
        <w:rPr>
          <w:rFonts w:asciiTheme="minorHAnsi" w:hAnsiTheme="minorHAnsi"/>
          <w:sz w:val="24"/>
          <w:szCs w:val="24"/>
        </w:rPr>
        <w:t xml:space="preserve">Dettagliato curriculum vitae prodotto e sottoscritto con espressa dichiarazione di responsabilità ai sensi del DPR 445/2000; </w:t>
      </w:r>
    </w:p>
    <w:p w:rsidR="00E95F7E" w:rsidRPr="00C81E4F" w:rsidRDefault="001B6464" w:rsidP="00C81E4F">
      <w:pPr>
        <w:pStyle w:val="Paragrafoelenco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32B1B">
        <w:rPr>
          <w:rFonts w:asciiTheme="minorHAnsi" w:hAnsiTheme="minorHAnsi"/>
          <w:sz w:val="24"/>
          <w:szCs w:val="24"/>
        </w:rPr>
        <w:t>Copia del documento di identità</w:t>
      </w:r>
      <w:r w:rsidR="00C24C1F" w:rsidRPr="00632B1B">
        <w:rPr>
          <w:rFonts w:asciiTheme="minorHAnsi" w:hAnsiTheme="minorHAnsi"/>
          <w:sz w:val="24"/>
          <w:szCs w:val="24"/>
        </w:rPr>
        <w:t xml:space="preserve"> in corso di validità</w:t>
      </w:r>
      <w:r w:rsidR="0009566C" w:rsidRPr="00632B1B">
        <w:rPr>
          <w:rFonts w:asciiTheme="minorHAnsi" w:hAnsiTheme="minorHAnsi"/>
          <w:sz w:val="24"/>
          <w:szCs w:val="24"/>
        </w:rPr>
        <w:t>.</w:t>
      </w:r>
    </w:p>
    <w:p w:rsidR="002744E2" w:rsidRPr="00E50D9B" w:rsidRDefault="002744E2" w:rsidP="00E469B3">
      <w:pPr>
        <w:pStyle w:val="Default"/>
        <w:rPr>
          <w:rFonts w:asciiTheme="minorHAnsi" w:hAnsiTheme="minorHAnsi"/>
          <w:color w:val="auto"/>
          <w:sz w:val="16"/>
          <w:szCs w:val="16"/>
        </w:rPr>
      </w:pPr>
    </w:p>
    <w:p w:rsidR="00E469B3" w:rsidRDefault="00E469B3" w:rsidP="00E469B3">
      <w:pPr>
        <w:pStyle w:val="Default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>Luogo e data</w:t>
      </w:r>
      <w:r w:rsidRPr="00632B1B">
        <w:rPr>
          <w:rFonts w:asciiTheme="minorHAnsi" w:hAnsiTheme="minorHAnsi"/>
          <w:color w:val="auto"/>
        </w:rPr>
        <w:tab/>
      </w:r>
      <w:r w:rsidRPr="00632B1B">
        <w:rPr>
          <w:rFonts w:asciiTheme="minorHAnsi" w:hAnsiTheme="minorHAnsi"/>
          <w:color w:val="auto"/>
        </w:rPr>
        <w:tab/>
      </w:r>
      <w:r w:rsidRPr="00632B1B">
        <w:rPr>
          <w:rFonts w:asciiTheme="minorHAnsi" w:hAnsiTheme="minorHAnsi"/>
          <w:color w:val="auto"/>
        </w:rPr>
        <w:tab/>
      </w:r>
      <w:r w:rsidRPr="00632B1B">
        <w:rPr>
          <w:rFonts w:asciiTheme="minorHAnsi" w:hAnsiTheme="minorHAnsi"/>
          <w:color w:val="auto"/>
        </w:rPr>
        <w:tab/>
      </w:r>
      <w:r w:rsidRPr="00632B1B">
        <w:rPr>
          <w:rFonts w:asciiTheme="minorHAnsi" w:hAnsiTheme="minorHAnsi"/>
          <w:color w:val="auto"/>
        </w:rPr>
        <w:tab/>
      </w:r>
      <w:r w:rsidRPr="00632B1B">
        <w:rPr>
          <w:rFonts w:asciiTheme="minorHAnsi" w:hAnsiTheme="minorHAnsi"/>
          <w:color w:val="auto"/>
        </w:rPr>
        <w:tab/>
      </w:r>
      <w:r w:rsidRPr="00632B1B">
        <w:rPr>
          <w:rFonts w:asciiTheme="minorHAnsi" w:hAnsiTheme="minorHAnsi"/>
          <w:color w:val="auto"/>
        </w:rPr>
        <w:tab/>
      </w:r>
      <w:r w:rsidRPr="00632B1B">
        <w:rPr>
          <w:rFonts w:asciiTheme="minorHAnsi" w:hAnsiTheme="minorHAnsi"/>
          <w:color w:val="auto"/>
        </w:rPr>
        <w:tab/>
        <w:t>Firma</w:t>
      </w:r>
    </w:p>
    <w:p w:rsidR="007F4BD2" w:rsidRPr="00E50D9B" w:rsidRDefault="00356F7E" w:rsidP="00E50D9B">
      <w:pPr>
        <w:pStyle w:val="Defaul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  <w:t>……………………………………………………..</w:t>
      </w:r>
      <w:r w:rsidR="007F4BD2" w:rsidRPr="00632B1B">
        <w:rPr>
          <w:rFonts w:asciiTheme="minorHAnsi" w:hAnsiTheme="minorHAnsi"/>
        </w:rPr>
        <w:tab/>
      </w:r>
    </w:p>
    <w:sectPr w:rsidR="007F4BD2" w:rsidRPr="00E50D9B" w:rsidSect="00BE4965">
      <w:pgSz w:w="11906" w:h="16838"/>
      <w:pgMar w:top="238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B1842"/>
    <w:multiLevelType w:val="hybridMultilevel"/>
    <w:tmpl w:val="705A8B4E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4CC78FC"/>
    <w:multiLevelType w:val="hybridMultilevel"/>
    <w:tmpl w:val="12F45C62"/>
    <w:lvl w:ilvl="0" w:tplc="2026DBCE">
      <w:numFmt w:val="bullet"/>
      <w:lvlText w:val="-"/>
      <w:lvlJc w:val="left"/>
      <w:pPr>
        <w:ind w:left="367" w:hanging="360"/>
      </w:pPr>
      <w:rPr>
        <w:rFonts w:ascii="Calibri" w:eastAsia="Verdan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B3"/>
    <w:rsid w:val="000551B4"/>
    <w:rsid w:val="0009566C"/>
    <w:rsid w:val="000A1390"/>
    <w:rsid w:val="000B418C"/>
    <w:rsid w:val="000D6076"/>
    <w:rsid w:val="000E2F11"/>
    <w:rsid w:val="000E491E"/>
    <w:rsid w:val="00105979"/>
    <w:rsid w:val="00170014"/>
    <w:rsid w:val="00173568"/>
    <w:rsid w:val="00183562"/>
    <w:rsid w:val="001B6464"/>
    <w:rsid w:val="001F12AD"/>
    <w:rsid w:val="002325CF"/>
    <w:rsid w:val="002352C5"/>
    <w:rsid w:val="00252009"/>
    <w:rsid w:val="002744E2"/>
    <w:rsid w:val="002A162D"/>
    <w:rsid w:val="00333AE6"/>
    <w:rsid w:val="003351E4"/>
    <w:rsid w:val="00356F7E"/>
    <w:rsid w:val="003A5459"/>
    <w:rsid w:val="003F6139"/>
    <w:rsid w:val="003F699F"/>
    <w:rsid w:val="00474C5D"/>
    <w:rsid w:val="004B54E3"/>
    <w:rsid w:val="004D3E6E"/>
    <w:rsid w:val="004E1753"/>
    <w:rsid w:val="00504F14"/>
    <w:rsid w:val="00521D13"/>
    <w:rsid w:val="00564293"/>
    <w:rsid w:val="005678D2"/>
    <w:rsid w:val="005D2FC9"/>
    <w:rsid w:val="005E5057"/>
    <w:rsid w:val="00614FAF"/>
    <w:rsid w:val="00623A47"/>
    <w:rsid w:val="00632B1B"/>
    <w:rsid w:val="007605F4"/>
    <w:rsid w:val="007623CA"/>
    <w:rsid w:val="007B0C0F"/>
    <w:rsid w:val="007B2CBB"/>
    <w:rsid w:val="007D5FC2"/>
    <w:rsid w:val="007F4BD2"/>
    <w:rsid w:val="00822F1B"/>
    <w:rsid w:val="00832307"/>
    <w:rsid w:val="00852944"/>
    <w:rsid w:val="00894E81"/>
    <w:rsid w:val="008C2AEE"/>
    <w:rsid w:val="008E5E64"/>
    <w:rsid w:val="00911CDC"/>
    <w:rsid w:val="00956708"/>
    <w:rsid w:val="00966122"/>
    <w:rsid w:val="009A19E3"/>
    <w:rsid w:val="009D644E"/>
    <w:rsid w:val="00A03447"/>
    <w:rsid w:val="00A24D11"/>
    <w:rsid w:val="00A43E9A"/>
    <w:rsid w:val="00AE0184"/>
    <w:rsid w:val="00AF5906"/>
    <w:rsid w:val="00B37A23"/>
    <w:rsid w:val="00B65D9D"/>
    <w:rsid w:val="00B73CB1"/>
    <w:rsid w:val="00B83378"/>
    <w:rsid w:val="00BE4965"/>
    <w:rsid w:val="00C24C1F"/>
    <w:rsid w:val="00C373A0"/>
    <w:rsid w:val="00C53388"/>
    <w:rsid w:val="00C81E4F"/>
    <w:rsid w:val="00CA591D"/>
    <w:rsid w:val="00CA637E"/>
    <w:rsid w:val="00CC1857"/>
    <w:rsid w:val="00CF64F2"/>
    <w:rsid w:val="00CF7990"/>
    <w:rsid w:val="00D35B54"/>
    <w:rsid w:val="00D36D53"/>
    <w:rsid w:val="00D43EC6"/>
    <w:rsid w:val="00D52679"/>
    <w:rsid w:val="00D54471"/>
    <w:rsid w:val="00D82148"/>
    <w:rsid w:val="00DE48AC"/>
    <w:rsid w:val="00DF279B"/>
    <w:rsid w:val="00E469B3"/>
    <w:rsid w:val="00E50D9B"/>
    <w:rsid w:val="00E5480F"/>
    <w:rsid w:val="00E8610A"/>
    <w:rsid w:val="00E95F7E"/>
    <w:rsid w:val="00EB0F9C"/>
    <w:rsid w:val="00F30093"/>
    <w:rsid w:val="00F35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EED85"/>
  <w15:docId w15:val="{6856CB4E-7A1B-47BB-8AB5-2E38AE68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267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52679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CF64F2"/>
    <w:pPr>
      <w:spacing w:after="0" w:line="240" w:lineRule="auto"/>
      <w:jc w:val="both"/>
    </w:pPr>
    <w:rPr>
      <w:rFonts w:ascii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F64F2"/>
    <w:rPr>
      <w:sz w:val="24"/>
    </w:rPr>
  </w:style>
  <w:style w:type="table" w:styleId="Grigliatabella">
    <w:name w:val="Table Grid"/>
    <w:basedOn w:val="Tabellanormale"/>
    <w:rsid w:val="00CF6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9B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CA6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PO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PON</Template>
  <TotalTime>28</TotalTime>
  <Pages>3</Pages>
  <Words>737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Links>
    <vt:vector size="12" baseType="variant">
      <vt:variant>
        <vt:i4>4522105</vt:i4>
      </vt:variant>
      <vt:variant>
        <vt:i4>3</vt:i4>
      </vt:variant>
      <vt:variant>
        <vt:i4>0</vt:i4>
      </vt:variant>
      <vt:variant>
        <vt:i4>5</vt:i4>
      </vt:variant>
      <vt:variant>
        <vt:lpwstr>mailto:anic82400n@pec.istruzione.it</vt:lpwstr>
      </vt:variant>
      <vt:variant>
        <vt:lpwstr/>
      </vt:variant>
      <vt:variant>
        <vt:i4>917610</vt:i4>
      </vt:variant>
      <vt:variant>
        <vt:i4>0</vt:i4>
      </vt:variant>
      <vt:variant>
        <vt:i4>0</vt:i4>
      </vt:variant>
      <vt:variant>
        <vt:i4>5</vt:i4>
      </vt:variant>
      <vt:variant>
        <vt:lpwstr>mailto:anic82400n@istruzione.it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PC50011232</cp:lastModifiedBy>
  <cp:revision>7</cp:revision>
  <cp:lastPrinted>2021-12-09T14:27:00Z</cp:lastPrinted>
  <dcterms:created xsi:type="dcterms:W3CDTF">2022-02-22T10:41:00Z</dcterms:created>
  <dcterms:modified xsi:type="dcterms:W3CDTF">2025-01-23T12:34:00Z</dcterms:modified>
</cp:coreProperties>
</file>