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10C3D" w14:textId="74AD8B7C" w:rsidR="00EB0C80" w:rsidRDefault="005260DE" w:rsidP="00810437">
      <w:pPr>
        <w:pStyle w:val="Titol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CD10A7" wp14:editId="1604B335">
                <wp:simplePos x="0" y="0"/>
                <wp:positionH relativeFrom="page">
                  <wp:posOffset>540385</wp:posOffset>
                </wp:positionH>
                <wp:positionV relativeFrom="paragraph">
                  <wp:posOffset>167005</wp:posOffset>
                </wp:positionV>
                <wp:extent cx="6286500" cy="1278255"/>
                <wp:effectExtent l="0" t="0" r="0" b="0"/>
                <wp:wrapSquare wrapText="bothSides"/>
                <wp:docPr id="885179399" name="Gruppo 885179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278255"/>
                          <a:chOff x="0" y="0"/>
                          <a:chExt cx="6286500" cy="1278255"/>
                        </a:xfrm>
                      </wpg:grpSpPr>
                      <pic:pic xmlns:pic="http://schemas.openxmlformats.org/drawingml/2006/picture">
                        <pic:nvPicPr>
                          <pic:cNvPr id="1180094615" name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520"/>
                            <a:ext cx="6286500" cy="927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5466044" name="Immagine 147546604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" y="0"/>
                            <a:ext cx="62560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97E77" id="Gruppo 885179399" o:spid="_x0000_s1026" style="position:absolute;margin-left:42.55pt;margin-top:13.15pt;width:495pt;height:100.65pt;z-index:251659264;mso-position-horizontal-relative:page" coordsize="62865,1278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style="position:absolute;top:3505;width:62865;height:92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">
                  <v:imagedata r:id="rId10" o:title=""/>
                </v:shape>
                <v:shape id="Immagine 1475466044" o:spid="_x0000_s1028" type="#_x0000_t75" style="position:absolute;left:228;width:62560;height:26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">
                  <v:imagedata r:id="rId11" o:title=""/>
                </v:shape>
                <w10:wrap type="square" anchorx="page"/>
              </v:group>
            </w:pict>
          </mc:Fallback>
        </mc:AlternateContent>
      </w:r>
    </w:p>
    <w:p w14:paraId="407D04D3" w14:textId="77777777" w:rsidR="00632A9D" w:rsidRPr="00632A9D" w:rsidRDefault="00632A9D" w:rsidP="00632A9D">
      <w:pPr>
        <w:rPr>
          <w:rFonts w:ascii="Arial" w:hAnsi="Arial" w:cs="Arial"/>
          <w:b/>
          <w:sz w:val="24"/>
          <w:szCs w:val="24"/>
        </w:rPr>
      </w:pPr>
      <w:r w:rsidRPr="00632A9D">
        <w:rPr>
          <w:rFonts w:ascii="Arial" w:hAnsi="Arial" w:cs="Arial"/>
          <w:b/>
          <w:sz w:val="24"/>
          <w:szCs w:val="24"/>
        </w:rPr>
        <w:t>ALLEGATO B</w:t>
      </w:r>
    </w:p>
    <w:p w14:paraId="172EDA10" w14:textId="77777777" w:rsidR="00632A9D" w:rsidRPr="00262087" w:rsidRDefault="00632A9D" w:rsidP="00632A9D">
      <w:pPr>
        <w:jc w:val="center"/>
        <w:rPr>
          <w:b/>
        </w:rPr>
      </w:pPr>
      <w:r w:rsidRPr="002238AB">
        <w:rPr>
          <w:rFonts w:ascii="Myriad Pro" w:hAnsi="Myriad Pro"/>
          <w:b/>
          <w:sz w:val="32"/>
          <w:szCs w:val="32"/>
        </w:rPr>
        <w:t>SCHEDA RICHIESTA MATERIALI</w:t>
      </w:r>
    </w:p>
    <w:p w14:paraId="7B704F42" w14:textId="77777777" w:rsidR="00632A9D" w:rsidRPr="002238AB" w:rsidRDefault="00632A9D" w:rsidP="00632A9D">
      <w:pPr>
        <w:rPr>
          <w:rFonts w:ascii="Myriad Pro" w:hAnsi="Myriad Pro"/>
          <w:b/>
          <w:szCs w:val="24"/>
        </w:rPr>
      </w:pPr>
    </w:p>
    <w:tbl>
      <w:tblPr>
        <w:tblW w:w="9863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5"/>
        <w:gridCol w:w="1759"/>
        <w:gridCol w:w="1759"/>
      </w:tblGrid>
      <w:tr w:rsidR="00632A9D" w:rsidRPr="00483A44" w14:paraId="1B5F3842" w14:textId="77777777" w:rsidTr="00412549">
        <w:trPr>
          <w:trHeight w:val="269"/>
        </w:trPr>
        <w:tc>
          <w:tcPr>
            <w:tcW w:w="9863" w:type="dxa"/>
            <w:gridSpan w:val="3"/>
            <w:noWrap/>
            <w:vAlign w:val="center"/>
          </w:tcPr>
          <w:p w14:paraId="1E9D80B4" w14:textId="77777777" w:rsidR="00632A9D" w:rsidRPr="002238AB" w:rsidRDefault="00632A9D" w:rsidP="00412549">
            <w:pPr>
              <w:jc w:val="both"/>
              <w:rPr>
                <w:rFonts w:ascii="Myriad Pro" w:hAnsi="Myriad Pro"/>
                <w:szCs w:val="24"/>
              </w:rPr>
            </w:pPr>
            <w:r w:rsidRPr="002238AB">
              <w:rPr>
                <w:rFonts w:ascii="Myriad Pro" w:hAnsi="Myriad Pro"/>
                <w:b/>
                <w:szCs w:val="24"/>
              </w:rPr>
              <w:t>Scuola</w:t>
            </w:r>
            <w:r w:rsidRPr="002238AB">
              <w:rPr>
                <w:rFonts w:ascii="Myriad Pro" w:hAnsi="Myriad Pro"/>
                <w:szCs w:val="24"/>
              </w:rPr>
              <w:t>: ___________________________________________________________________________</w:t>
            </w:r>
          </w:p>
        </w:tc>
      </w:tr>
      <w:tr w:rsidR="00632A9D" w:rsidRPr="00483A44" w14:paraId="611F8C8F" w14:textId="77777777" w:rsidTr="00412549">
        <w:trPr>
          <w:trHeight w:val="269"/>
        </w:trPr>
        <w:tc>
          <w:tcPr>
            <w:tcW w:w="9863" w:type="dxa"/>
            <w:gridSpan w:val="3"/>
            <w:noWrap/>
            <w:vAlign w:val="center"/>
          </w:tcPr>
          <w:p w14:paraId="2EFDFEAA" w14:textId="77777777" w:rsidR="00632A9D" w:rsidRPr="00483A44" w:rsidRDefault="00632A9D" w:rsidP="00412549">
            <w:pPr>
              <w:jc w:val="both"/>
              <w:rPr>
                <w:rFonts w:ascii="Myriad Pro" w:hAnsi="Myriad Pro"/>
                <w:b/>
                <w:szCs w:val="24"/>
              </w:rPr>
            </w:pPr>
          </w:p>
        </w:tc>
      </w:tr>
      <w:tr w:rsidR="00632A9D" w:rsidRPr="00483A44" w14:paraId="0E552208" w14:textId="77777777" w:rsidTr="00412549">
        <w:trPr>
          <w:trHeight w:val="269"/>
        </w:trPr>
        <w:tc>
          <w:tcPr>
            <w:tcW w:w="9863" w:type="dxa"/>
            <w:gridSpan w:val="3"/>
            <w:noWrap/>
            <w:vAlign w:val="center"/>
          </w:tcPr>
          <w:p w14:paraId="12602AC2" w14:textId="77777777" w:rsidR="00632A9D" w:rsidRPr="002238AB" w:rsidRDefault="00632A9D" w:rsidP="00412549">
            <w:pPr>
              <w:jc w:val="both"/>
              <w:rPr>
                <w:rFonts w:ascii="Myriad Pro" w:hAnsi="Myriad Pro"/>
                <w:szCs w:val="24"/>
              </w:rPr>
            </w:pPr>
            <w:r w:rsidRPr="002238AB">
              <w:rPr>
                <w:rFonts w:ascii="Myriad Pro" w:hAnsi="Myriad Pro"/>
                <w:b/>
                <w:szCs w:val="24"/>
              </w:rPr>
              <w:t>Titolo del progetto</w:t>
            </w:r>
            <w:r w:rsidRPr="002238AB">
              <w:rPr>
                <w:rFonts w:ascii="Myriad Pro" w:hAnsi="Myriad Pro"/>
                <w:szCs w:val="24"/>
              </w:rPr>
              <w:t>: _________________________________________________________________</w:t>
            </w:r>
          </w:p>
        </w:tc>
      </w:tr>
      <w:tr w:rsidR="00632A9D" w:rsidRPr="00483A44" w14:paraId="05E60A02" w14:textId="77777777" w:rsidTr="00412549">
        <w:trPr>
          <w:trHeight w:val="269"/>
        </w:trPr>
        <w:tc>
          <w:tcPr>
            <w:tcW w:w="9863" w:type="dxa"/>
            <w:gridSpan w:val="3"/>
            <w:noWrap/>
            <w:vAlign w:val="center"/>
          </w:tcPr>
          <w:p w14:paraId="7307404E" w14:textId="77777777" w:rsidR="00632A9D" w:rsidRDefault="00632A9D" w:rsidP="00412549">
            <w:pPr>
              <w:jc w:val="center"/>
              <w:rPr>
                <w:rFonts w:ascii="Myriad Pro" w:hAnsi="Myriad Pro"/>
                <w:b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 xml:space="preserve"> </w:t>
            </w:r>
          </w:p>
          <w:p w14:paraId="783AE166" w14:textId="77777777" w:rsidR="00632A9D" w:rsidRPr="00483A44" w:rsidRDefault="00632A9D" w:rsidP="00412549">
            <w:pPr>
              <w:jc w:val="center"/>
              <w:rPr>
                <w:rFonts w:ascii="Myriad Pro" w:hAnsi="Myriad Pro"/>
                <w:b/>
                <w:szCs w:val="24"/>
              </w:rPr>
            </w:pPr>
          </w:p>
        </w:tc>
      </w:tr>
      <w:tr w:rsidR="00632A9D" w:rsidRPr="00483A44" w14:paraId="659A593B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9D41" w14:textId="77777777" w:rsidR="00632A9D" w:rsidRPr="00483A44" w:rsidRDefault="00632A9D" w:rsidP="00412549">
            <w:pPr>
              <w:rPr>
                <w:rFonts w:ascii="Myriad Pro" w:hAnsi="Myriad Pro"/>
                <w:i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>a) Materiali di facile consumo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BF19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FEEA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77C152E4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E20F2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F10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6911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1075B37B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EAFD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6FB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AAC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13074BCD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32711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F2F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E21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0980224B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3B9B6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4479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921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543E4257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5FC8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2889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0867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4D6EC395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E529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>b) Sussidi tecnico/specialistici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2C4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3032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7BCC5BBD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07AB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EB1C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6FA9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11ADD8E0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86E73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174F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9E5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5111A2C5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5C551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A41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83AF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397B459A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435F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6B41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6AFD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31C6D1B6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E8AE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CD7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7F2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6671D694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801F1" w14:textId="77777777" w:rsidR="00632A9D" w:rsidRPr="00483A44" w:rsidRDefault="00632A9D" w:rsidP="00412549">
            <w:pPr>
              <w:rPr>
                <w:rFonts w:ascii="Myriad Pro" w:hAnsi="Myriad Pro"/>
                <w:i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>c) Software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7B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C5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4AF88CCF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CA7A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493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578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72CB201F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AE3A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66B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0E6D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2257F940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C2BC3" w14:textId="77777777" w:rsidR="00632A9D" w:rsidRPr="00483A44" w:rsidRDefault="00632A9D" w:rsidP="00412549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C444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1E2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31E7A9FA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D741" w14:textId="77777777" w:rsidR="00632A9D" w:rsidRPr="00483A44" w:rsidRDefault="00632A9D" w:rsidP="00412549">
            <w:pPr>
              <w:rPr>
                <w:rFonts w:ascii="Myriad Pro" w:hAnsi="Myriad Pro"/>
                <w:b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>d) Risme fotocopie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ABA2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4995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171A3EE4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B549" w14:textId="77777777" w:rsidR="00632A9D" w:rsidRPr="00483A44" w:rsidRDefault="00632A9D" w:rsidP="00412549">
            <w:pPr>
              <w:jc w:val="both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6B7" w14:textId="77777777" w:rsidR="00632A9D" w:rsidRPr="00483A44" w:rsidRDefault="00632A9D" w:rsidP="00412549">
            <w:pPr>
              <w:jc w:val="right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21C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246FDAA8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67D3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FE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4F9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35664936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1ECB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41B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E52A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1913F4A5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6500" w14:textId="77777777" w:rsidR="00632A9D" w:rsidRPr="00483A44" w:rsidRDefault="00632A9D" w:rsidP="00412549">
            <w:pPr>
              <w:rPr>
                <w:rFonts w:ascii="Myriad Pro" w:hAnsi="Myriad Pro"/>
                <w:b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 xml:space="preserve">d) Libri </w:t>
            </w:r>
            <w:r w:rsidRPr="00483A44">
              <w:rPr>
                <w:rFonts w:ascii="Myriad Pro" w:hAnsi="Myriad Pro"/>
                <w:szCs w:val="24"/>
              </w:rPr>
              <w:t>(indicare Autore, Titolo, Editore, Anno di edizione)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64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8F37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73529CEB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123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61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C5A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13F1C86F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D53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8FC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3728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70724461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0811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16E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D6D9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0D1786C9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3FB0" w14:textId="77777777" w:rsidR="00632A9D" w:rsidRPr="00483A44" w:rsidRDefault="00632A9D" w:rsidP="00412549">
            <w:pPr>
              <w:rPr>
                <w:rFonts w:ascii="Myriad Pro" w:hAnsi="Myriad Pro"/>
                <w:b/>
                <w:szCs w:val="24"/>
              </w:rPr>
            </w:pPr>
            <w:r w:rsidRPr="00483A44">
              <w:rPr>
                <w:rFonts w:ascii="Myriad Pro" w:hAnsi="Myriad Pro"/>
                <w:b/>
                <w:szCs w:val="24"/>
              </w:rPr>
              <w:t>e) Altro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25EA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Quantità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803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  <w:r w:rsidRPr="00483A44">
              <w:rPr>
                <w:rFonts w:ascii="Myriad Pro" w:hAnsi="Myriad Pro"/>
                <w:szCs w:val="24"/>
              </w:rPr>
              <w:t>Costo</w:t>
            </w:r>
          </w:p>
        </w:tc>
      </w:tr>
      <w:tr w:rsidR="00632A9D" w:rsidRPr="00483A44" w14:paraId="70441A85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7C39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12D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9FD2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32D61BDC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A5B58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4910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BAA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  <w:tr w:rsidR="00632A9D" w:rsidRPr="00483A44" w14:paraId="6AD94AD6" w14:textId="77777777" w:rsidTr="00412549">
        <w:trPr>
          <w:trHeight w:val="26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9C1D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F287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17C3" w14:textId="77777777" w:rsidR="00632A9D" w:rsidRPr="00483A44" w:rsidRDefault="00632A9D" w:rsidP="00412549">
            <w:pPr>
              <w:jc w:val="center"/>
              <w:rPr>
                <w:rFonts w:ascii="Myriad Pro" w:hAnsi="Myriad Pro"/>
                <w:szCs w:val="24"/>
              </w:rPr>
            </w:pPr>
          </w:p>
        </w:tc>
      </w:tr>
    </w:tbl>
    <w:p w14:paraId="2D18DA05" w14:textId="77777777" w:rsidR="00632A9D" w:rsidRPr="00483A44" w:rsidRDefault="00632A9D" w:rsidP="00632A9D">
      <w:pPr>
        <w:rPr>
          <w:rFonts w:ascii="Myriad Pro" w:hAnsi="Myriad Pro"/>
          <w:szCs w:val="24"/>
        </w:rPr>
      </w:pPr>
    </w:p>
    <w:p w14:paraId="2D70C969" w14:textId="77777777" w:rsidR="00632A9D" w:rsidRDefault="00632A9D" w:rsidP="00632A9D">
      <w:pPr>
        <w:ind w:firstLine="708"/>
        <w:rPr>
          <w:rFonts w:ascii="Myriad Pro" w:hAnsi="Myriad Pro"/>
          <w:szCs w:val="24"/>
        </w:rPr>
      </w:pPr>
      <w:r w:rsidRPr="00483A44">
        <w:rPr>
          <w:rFonts w:ascii="Myriad Pro" w:hAnsi="Myriad Pro"/>
          <w:szCs w:val="24"/>
        </w:rPr>
        <w:t>Data</w:t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</w:r>
      <w:r w:rsidRPr="00483A44">
        <w:rPr>
          <w:rFonts w:ascii="Myriad Pro" w:hAnsi="Myriad Pro"/>
          <w:szCs w:val="24"/>
        </w:rPr>
        <w:tab/>
        <w:t>Firma docente referente</w:t>
      </w:r>
    </w:p>
    <w:p w14:paraId="5AEB8195" w14:textId="77777777" w:rsidR="00632A9D" w:rsidRDefault="00632A9D" w:rsidP="00632A9D">
      <w:pPr>
        <w:ind w:firstLine="708"/>
        <w:rPr>
          <w:rFonts w:ascii="Myriad Pro" w:hAnsi="Myriad Pro"/>
          <w:szCs w:val="24"/>
        </w:rPr>
      </w:pPr>
    </w:p>
    <w:p w14:paraId="23CC77B4" w14:textId="796C2D31" w:rsidR="00ED7F6D" w:rsidRPr="00C51E5C" w:rsidRDefault="00632A9D" w:rsidP="00632A9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Myriad Pro" w:hAnsi="Myriad Pro"/>
          <w:szCs w:val="24"/>
        </w:rPr>
        <w:t>_______________</w:t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</w:r>
      <w:r>
        <w:rPr>
          <w:rFonts w:ascii="Myriad Pro" w:hAnsi="Myriad Pro"/>
          <w:szCs w:val="24"/>
        </w:rPr>
        <w:tab/>
        <w:t>_______________________</w:t>
      </w:r>
    </w:p>
    <w:sectPr w:rsidR="00ED7F6D" w:rsidRPr="00C51E5C" w:rsidSect="00810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40" w:right="1134" w:bottom="1134" w:left="851" w:header="708" w:footer="1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0884" w14:textId="77777777" w:rsidR="00951AA0" w:rsidRDefault="00951AA0" w:rsidP="00491DFC">
      <w:r>
        <w:separator/>
      </w:r>
    </w:p>
  </w:endnote>
  <w:endnote w:type="continuationSeparator" w:id="0">
    <w:p w14:paraId="39F4F5D6" w14:textId="77777777" w:rsidR="00951AA0" w:rsidRDefault="00951AA0" w:rsidP="0049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CCFF9" w14:textId="77777777" w:rsidR="005260DE" w:rsidRDefault="005260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19BA" w14:textId="4FD1927F" w:rsidR="00072201" w:rsidRPr="00450A9A" w:rsidRDefault="00072201" w:rsidP="00450A9A">
    <w:pPr>
      <w:pStyle w:val="Pidipagina"/>
      <w:rPr>
        <w:szCs w:val="1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C236" w14:textId="77777777" w:rsidR="005260DE" w:rsidRDefault="005260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4B70F" w14:textId="77777777" w:rsidR="00951AA0" w:rsidRDefault="00951AA0" w:rsidP="00491DFC">
      <w:r>
        <w:separator/>
      </w:r>
    </w:p>
  </w:footnote>
  <w:footnote w:type="continuationSeparator" w:id="0">
    <w:p w14:paraId="7FACDC33" w14:textId="77777777" w:rsidR="00951AA0" w:rsidRDefault="00951AA0" w:rsidP="00491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8255" w14:textId="77777777" w:rsidR="005260DE" w:rsidRDefault="005260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3F14C" w14:textId="77777777" w:rsidR="005260DE" w:rsidRDefault="005260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5C316" w14:textId="77777777" w:rsidR="005260DE" w:rsidRDefault="005260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E06"/>
    <w:multiLevelType w:val="hybridMultilevel"/>
    <w:tmpl w:val="5EE4A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380D037D"/>
    <w:multiLevelType w:val="hybridMultilevel"/>
    <w:tmpl w:val="00D8A1D0"/>
    <w:lvl w:ilvl="0" w:tplc="8432FE38">
      <w:start w:val="1"/>
      <w:numFmt w:val="bullet"/>
      <w:lvlText w:val="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A40E1"/>
    <w:multiLevelType w:val="hybridMultilevel"/>
    <w:tmpl w:val="EAD485CA"/>
    <w:lvl w:ilvl="0" w:tplc="4394177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44CB1"/>
    <w:multiLevelType w:val="hybridMultilevel"/>
    <w:tmpl w:val="4B44FD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D96793"/>
    <w:multiLevelType w:val="hybridMultilevel"/>
    <w:tmpl w:val="01046488"/>
    <w:lvl w:ilvl="0" w:tplc="99549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56AA9"/>
    <w:multiLevelType w:val="hybridMultilevel"/>
    <w:tmpl w:val="E500B558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B428F"/>
    <w:multiLevelType w:val="hybridMultilevel"/>
    <w:tmpl w:val="85D60D7C"/>
    <w:lvl w:ilvl="0" w:tplc="C194E12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7511D72"/>
    <w:multiLevelType w:val="hybridMultilevel"/>
    <w:tmpl w:val="C1825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C"/>
    <w:rsid w:val="00010607"/>
    <w:rsid w:val="00032448"/>
    <w:rsid w:val="00034B69"/>
    <w:rsid w:val="00046F5A"/>
    <w:rsid w:val="00050D1C"/>
    <w:rsid w:val="00055008"/>
    <w:rsid w:val="0005654B"/>
    <w:rsid w:val="00066B54"/>
    <w:rsid w:val="000671F5"/>
    <w:rsid w:val="00072201"/>
    <w:rsid w:val="00075E4A"/>
    <w:rsid w:val="00082D62"/>
    <w:rsid w:val="00094E4A"/>
    <w:rsid w:val="000A1618"/>
    <w:rsid w:val="000B7D7C"/>
    <w:rsid w:val="000C2292"/>
    <w:rsid w:val="00103A6C"/>
    <w:rsid w:val="00106DED"/>
    <w:rsid w:val="00107913"/>
    <w:rsid w:val="00113E59"/>
    <w:rsid w:val="00120187"/>
    <w:rsid w:val="001340C9"/>
    <w:rsid w:val="00146F4B"/>
    <w:rsid w:val="00195B38"/>
    <w:rsid w:val="001A7925"/>
    <w:rsid w:val="001A7AF9"/>
    <w:rsid w:val="001B2121"/>
    <w:rsid w:val="001D03C0"/>
    <w:rsid w:val="001E5828"/>
    <w:rsid w:val="001E6949"/>
    <w:rsid w:val="002158F0"/>
    <w:rsid w:val="00220180"/>
    <w:rsid w:val="00220B57"/>
    <w:rsid w:val="00222EA9"/>
    <w:rsid w:val="002461EB"/>
    <w:rsid w:val="0025484A"/>
    <w:rsid w:val="00260214"/>
    <w:rsid w:val="00262B0C"/>
    <w:rsid w:val="002737D9"/>
    <w:rsid w:val="00275259"/>
    <w:rsid w:val="00295211"/>
    <w:rsid w:val="002958D0"/>
    <w:rsid w:val="00296107"/>
    <w:rsid w:val="002A1AE9"/>
    <w:rsid w:val="002D09BB"/>
    <w:rsid w:val="002D2B32"/>
    <w:rsid w:val="003022F3"/>
    <w:rsid w:val="00305153"/>
    <w:rsid w:val="00313D37"/>
    <w:rsid w:val="00314402"/>
    <w:rsid w:val="00316E85"/>
    <w:rsid w:val="00317102"/>
    <w:rsid w:val="003370D7"/>
    <w:rsid w:val="00340224"/>
    <w:rsid w:val="00343867"/>
    <w:rsid w:val="00347D53"/>
    <w:rsid w:val="00352F46"/>
    <w:rsid w:val="0035433A"/>
    <w:rsid w:val="00355289"/>
    <w:rsid w:val="0036059C"/>
    <w:rsid w:val="003608E4"/>
    <w:rsid w:val="003641D0"/>
    <w:rsid w:val="00366375"/>
    <w:rsid w:val="00371400"/>
    <w:rsid w:val="00384415"/>
    <w:rsid w:val="0038472C"/>
    <w:rsid w:val="00387282"/>
    <w:rsid w:val="003A0553"/>
    <w:rsid w:val="003A4C5E"/>
    <w:rsid w:val="003A6500"/>
    <w:rsid w:val="003C6D07"/>
    <w:rsid w:val="003C7074"/>
    <w:rsid w:val="003D0EE5"/>
    <w:rsid w:val="003D4F05"/>
    <w:rsid w:val="003D6402"/>
    <w:rsid w:val="003E30D6"/>
    <w:rsid w:val="003F10D4"/>
    <w:rsid w:val="00400CA7"/>
    <w:rsid w:val="00400EEA"/>
    <w:rsid w:val="00411B6F"/>
    <w:rsid w:val="00416600"/>
    <w:rsid w:val="00442FF5"/>
    <w:rsid w:val="00450A9A"/>
    <w:rsid w:val="00462B81"/>
    <w:rsid w:val="00471995"/>
    <w:rsid w:val="00476436"/>
    <w:rsid w:val="00483F10"/>
    <w:rsid w:val="0048529A"/>
    <w:rsid w:val="00487989"/>
    <w:rsid w:val="00491DFC"/>
    <w:rsid w:val="004A3294"/>
    <w:rsid w:val="004B621C"/>
    <w:rsid w:val="004F7E30"/>
    <w:rsid w:val="005260DE"/>
    <w:rsid w:val="00540911"/>
    <w:rsid w:val="00540EFC"/>
    <w:rsid w:val="00553849"/>
    <w:rsid w:val="005713F4"/>
    <w:rsid w:val="00591D39"/>
    <w:rsid w:val="0059325F"/>
    <w:rsid w:val="005B180C"/>
    <w:rsid w:val="005D1577"/>
    <w:rsid w:val="005E237F"/>
    <w:rsid w:val="005E3450"/>
    <w:rsid w:val="005E48E6"/>
    <w:rsid w:val="00611576"/>
    <w:rsid w:val="00612419"/>
    <w:rsid w:val="00622ED9"/>
    <w:rsid w:val="006315AF"/>
    <w:rsid w:val="00631F6D"/>
    <w:rsid w:val="00632A9D"/>
    <w:rsid w:val="00634582"/>
    <w:rsid w:val="00635028"/>
    <w:rsid w:val="0064200F"/>
    <w:rsid w:val="0066305C"/>
    <w:rsid w:val="006732F8"/>
    <w:rsid w:val="006759A9"/>
    <w:rsid w:val="00677D3B"/>
    <w:rsid w:val="006854C7"/>
    <w:rsid w:val="00686E44"/>
    <w:rsid w:val="00687822"/>
    <w:rsid w:val="006A4481"/>
    <w:rsid w:val="006A4496"/>
    <w:rsid w:val="006A44EE"/>
    <w:rsid w:val="006B28B6"/>
    <w:rsid w:val="006B4133"/>
    <w:rsid w:val="006B563D"/>
    <w:rsid w:val="006C3277"/>
    <w:rsid w:val="006C4DF7"/>
    <w:rsid w:val="006C5D35"/>
    <w:rsid w:val="006C772D"/>
    <w:rsid w:val="006E0AD1"/>
    <w:rsid w:val="006E64E4"/>
    <w:rsid w:val="006F2D4E"/>
    <w:rsid w:val="006F303F"/>
    <w:rsid w:val="006F539F"/>
    <w:rsid w:val="00701514"/>
    <w:rsid w:val="00701D09"/>
    <w:rsid w:val="00702221"/>
    <w:rsid w:val="00710217"/>
    <w:rsid w:val="00715718"/>
    <w:rsid w:val="00723A55"/>
    <w:rsid w:val="00726F7C"/>
    <w:rsid w:val="00730F4E"/>
    <w:rsid w:val="00735AAB"/>
    <w:rsid w:val="007560D6"/>
    <w:rsid w:val="00757555"/>
    <w:rsid w:val="00761DF0"/>
    <w:rsid w:val="007647AD"/>
    <w:rsid w:val="00764CC8"/>
    <w:rsid w:val="007664CA"/>
    <w:rsid w:val="007726F8"/>
    <w:rsid w:val="007846AA"/>
    <w:rsid w:val="00794DDA"/>
    <w:rsid w:val="007C22F5"/>
    <w:rsid w:val="007C2EB6"/>
    <w:rsid w:val="007E24A0"/>
    <w:rsid w:val="007F2EBA"/>
    <w:rsid w:val="007F3EB6"/>
    <w:rsid w:val="00810437"/>
    <w:rsid w:val="0084371A"/>
    <w:rsid w:val="00852831"/>
    <w:rsid w:val="008561CB"/>
    <w:rsid w:val="008568E4"/>
    <w:rsid w:val="008609F0"/>
    <w:rsid w:val="00865568"/>
    <w:rsid w:val="008743DD"/>
    <w:rsid w:val="008756E5"/>
    <w:rsid w:val="0088567F"/>
    <w:rsid w:val="0089079A"/>
    <w:rsid w:val="00894F7B"/>
    <w:rsid w:val="008A4042"/>
    <w:rsid w:val="008B5B45"/>
    <w:rsid w:val="008C28A5"/>
    <w:rsid w:val="008E498E"/>
    <w:rsid w:val="00900F46"/>
    <w:rsid w:val="00904A95"/>
    <w:rsid w:val="00912286"/>
    <w:rsid w:val="00921963"/>
    <w:rsid w:val="009233FF"/>
    <w:rsid w:val="009405B7"/>
    <w:rsid w:val="00951AA0"/>
    <w:rsid w:val="00954046"/>
    <w:rsid w:val="009616CD"/>
    <w:rsid w:val="009900CB"/>
    <w:rsid w:val="0099346F"/>
    <w:rsid w:val="009A6207"/>
    <w:rsid w:val="009B19E3"/>
    <w:rsid w:val="009F0137"/>
    <w:rsid w:val="009F42B3"/>
    <w:rsid w:val="00A21C01"/>
    <w:rsid w:val="00A32104"/>
    <w:rsid w:val="00A3721D"/>
    <w:rsid w:val="00A405AC"/>
    <w:rsid w:val="00A42864"/>
    <w:rsid w:val="00A64127"/>
    <w:rsid w:val="00AA1F8E"/>
    <w:rsid w:val="00AB3475"/>
    <w:rsid w:val="00AC2DE7"/>
    <w:rsid w:val="00AD3839"/>
    <w:rsid w:val="00AD4B5B"/>
    <w:rsid w:val="00AF0682"/>
    <w:rsid w:val="00AF60DD"/>
    <w:rsid w:val="00B0479F"/>
    <w:rsid w:val="00B07586"/>
    <w:rsid w:val="00B11382"/>
    <w:rsid w:val="00B23F65"/>
    <w:rsid w:val="00B7290B"/>
    <w:rsid w:val="00B84335"/>
    <w:rsid w:val="00B84C3E"/>
    <w:rsid w:val="00B96C1F"/>
    <w:rsid w:val="00BC6194"/>
    <w:rsid w:val="00BD5834"/>
    <w:rsid w:val="00BF5401"/>
    <w:rsid w:val="00BF5E87"/>
    <w:rsid w:val="00BF7709"/>
    <w:rsid w:val="00C05333"/>
    <w:rsid w:val="00C11906"/>
    <w:rsid w:val="00C159CE"/>
    <w:rsid w:val="00C5259E"/>
    <w:rsid w:val="00C52944"/>
    <w:rsid w:val="00C60A9A"/>
    <w:rsid w:val="00C62F64"/>
    <w:rsid w:val="00C97F28"/>
    <w:rsid w:val="00CA561A"/>
    <w:rsid w:val="00CC0620"/>
    <w:rsid w:val="00CC4D7A"/>
    <w:rsid w:val="00CF2041"/>
    <w:rsid w:val="00D04D08"/>
    <w:rsid w:val="00D10B62"/>
    <w:rsid w:val="00D1595D"/>
    <w:rsid w:val="00D20810"/>
    <w:rsid w:val="00D26BFC"/>
    <w:rsid w:val="00D346E3"/>
    <w:rsid w:val="00D34CFB"/>
    <w:rsid w:val="00D42E03"/>
    <w:rsid w:val="00D44716"/>
    <w:rsid w:val="00D834DB"/>
    <w:rsid w:val="00D93897"/>
    <w:rsid w:val="00DA1BD3"/>
    <w:rsid w:val="00DA6304"/>
    <w:rsid w:val="00DC1B78"/>
    <w:rsid w:val="00DC567E"/>
    <w:rsid w:val="00DC68E3"/>
    <w:rsid w:val="00DD62B0"/>
    <w:rsid w:val="00DE3EC8"/>
    <w:rsid w:val="00DE7682"/>
    <w:rsid w:val="00DF68C8"/>
    <w:rsid w:val="00DF6FEB"/>
    <w:rsid w:val="00E01FDE"/>
    <w:rsid w:val="00E16EE7"/>
    <w:rsid w:val="00E25AAE"/>
    <w:rsid w:val="00E52D58"/>
    <w:rsid w:val="00E81795"/>
    <w:rsid w:val="00EB0C80"/>
    <w:rsid w:val="00EC2A62"/>
    <w:rsid w:val="00ED0DAD"/>
    <w:rsid w:val="00ED7F6D"/>
    <w:rsid w:val="00EE4DBF"/>
    <w:rsid w:val="00EF4ABE"/>
    <w:rsid w:val="00F12FDA"/>
    <w:rsid w:val="00F1396B"/>
    <w:rsid w:val="00F1399D"/>
    <w:rsid w:val="00F33691"/>
    <w:rsid w:val="00F34BDF"/>
    <w:rsid w:val="00F37B44"/>
    <w:rsid w:val="00F54347"/>
    <w:rsid w:val="00F62E21"/>
    <w:rsid w:val="00F7352B"/>
    <w:rsid w:val="00F829FC"/>
    <w:rsid w:val="00F85C74"/>
    <w:rsid w:val="00F97E8F"/>
    <w:rsid w:val="00FA4499"/>
    <w:rsid w:val="00FB5AEB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E7EB2"/>
  <w15:docId w15:val="{A33A5191-4248-F54E-903A-BE00B1EA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96C1F"/>
  </w:style>
  <w:style w:type="paragraph" w:styleId="Titolo1">
    <w:name w:val="heading 1"/>
    <w:basedOn w:val="Normale"/>
    <w:next w:val="Normale"/>
    <w:link w:val="Titolo1Carattere"/>
    <w:qFormat/>
    <w:rsid w:val="0099346F"/>
    <w:pPr>
      <w:keepNext/>
      <w:overflowPunct w:val="0"/>
      <w:autoSpaceDE w:val="0"/>
      <w:autoSpaceDN w:val="0"/>
      <w:adjustRightInd w:val="0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9346F"/>
    <w:rPr>
      <w:color w:val="0000FF"/>
      <w:u w:val="single"/>
    </w:rPr>
  </w:style>
  <w:style w:type="paragraph" w:styleId="Intestazione">
    <w:name w:val="header"/>
    <w:basedOn w:val="Normale"/>
    <w:rsid w:val="0099346F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sz w:val="28"/>
    </w:rPr>
  </w:style>
  <w:style w:type="paragraph" w:styleId="Titolo">
    <w:name w:val="Title"/>
    <w:basedOn w:val="Normale"/>
    <w:link w:val="TitoloCarattere"/>
    <w:qFormat/>
    <w:rsid w:val="0099346F"/>
    <w:pPr>
      <w:jc w:val="center"/>
    </w:pPr>
    <w:rPr>
      <w:b/>
      <w:sz w:val="32"/>
    </w:rPr>
  </w:style>
  <w:style w:type="table" w:styleId="Grigliatabella">
    <w:name w:val="Table Grid"/>
    <w:basedOn w:val="Tabellanormale"/>
    <w:rsid w:val="00631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D34CFB"/>
    <w:rPr>
      <w:i/>
      <w:iCs/>
    </w:rPr>
  </w:style>
  <w:style w:type="character" w:customStyle="1" w:styleId="apple-converted-space">
    <w:name w:val="apple-converted-space"/>
    <w:basedOn w:val="Carpredefinitoparagrafo"/>
    <w:rsid w:val="00D34CFB"/>
  </w:style>
  <w:style w:type="paragraph" w:customStyle="1" w:styleId="Default">
    <w:name w:val="Default"/>
    <w:rsid w:val="008561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idipagina">
    <w:name w:val="footer"/>
    <w:basedOn w:val="Normale"/>
    <w:link w:val="PidipaginaCarattere"/>
    <w:rsid w:val="00491D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91DFC"/>
  </w:style>
  <w:style w:type="character" w:styleId="Enfasigrassetto">
    <w:name w:val="Strong"/>
    <w:basedOn w:val="Carpredefinitoparagrafo"/>
    <w:uiPriority w:val="22"/>
    <w:qFormat/>
    <w:rsid w:val="009A6207"/>
    <w:rPr>
      <w:b/>
      <w:bCs/>
    </w:rPr>
  </w:style>
  <w:style w:type="paragraph" w:styleId="Testofumetto">
    <w:name w:val="Balloon Text"/>
    <w:basedOn w:val="Normale"/>
    <w:link w:val="TestofumettoCarattere"/>
    <w:rsid w:val="001E69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1E694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567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F42B3"/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9F42B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olomauriello/Library/Group%20Containers/UBF8T346G9.Office/User%20Content.localized/Templates.localized/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CF584-8F71-B14F-A0D5-66EDEE99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intestazione.dotx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12" baseType="variant">
      <vt:variant>
        <vt:i4>6291523</vt:i4>
      </vt:variant>
      <vt:variant>
        <vt:i4>3</vt:i4>
      </vt:variant>
      <vt:variant>
        <vt:i4>0</vt:i4>
      </vt:variant>
      <vt:variant>
        <vt:i4>5</vt:i4>
      </vt:variant>
      <vt:variant>
        <vt:lpwstr>mailto:segreteria@icspinetoli.it</vt:lpwstr>
      </vt:variant>
      <vt:variant>
        <vt:lpwstr/>
      </vt:variant>
      <vt:variant>
        <vt:i4>786536</vt:i4>
      </vt:variant>
      <vt:variant>
        <vt:i4>0</vt:i4>
      </vt:variant>
      <vt:variant>
        <vt:i4>0</vt:i4>
      </vt:variant>
      <vt:variant>
        <vt:i4>5</vt:i4>
      </vt:variant>
      <vt:variant>
        <vt:lpwstr>mailto:APIC80600P@istruzione.it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Mauriello</dc:creator>
  <cp:lastModifiedBy>Microsoft Office User</cp:lastModifiedBy>
  <cp:revision>4</cp:revision>
  <cp:lastPrinted>2017-08-18T10:51:00Z</cp:lastPrinted>
  <dcterms:created xsi:type="dcterms:W3CDTF">2023-10-30T10:58:00Z</dcterms:created>
  <dcterms:modified xsi:type="dcterms:W3CDTF">2024-11-04T10:11:00Z</dcterms:modified>
</cp:coreProperties>
</file>