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1B" w:rsidRPr="008E07B6" w:rsidRDefault="00B9391B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dirigente S</w:t>
      </w:r>
      <w:r w:rsidRPr="008E07B6">
        <w:rPr>
          <w:rFonts w:ascii="Times New Roman" w:hAnsi="Times New Roman"/>
          <w:sz w:val="28"/>
          <w:szCs w:val="28"/>
        </w:rPr>
        <w:t xml:space="preserve">colastico </w:t>
      </w:r>
    </w:p>
    <w:p w:rsidR="00B9391B" w:rsidRDefault="00B9391B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8E07B6">
        <w:rPr>
          <w:rFonts w:ascii="Times New Roman" w:hAnsi="Times New Roman"/>
          <w:sz w:val="28"/>
          <w:szCs w:val="28"/>
        </w:rPr>
        <w:t xml:space="preserve">ell’Istituto </w:t>
      </w:r>
      <w:r>
        <w:rPr>
          <w:rFonts w:ascii="Times New Roman" w:hAnsi="Times New Roman"/>
          <w:sz w:val="28"/>
          <w:szCs w:val="28"/>
        </w:rPr>
        <w:t>Comprensivo</w:t>
      </w:r>
    </w:p>
    <w:p w:rsidR="00B9391B" w:rsidRPr="008E07B6" w:rsidRDefault="00B9391B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Castel di Lama 1</w:t>
      </w:r>
    </w:p>
    <w:p w:rsidR="00B9391B" w:rsidRPr="008E07B6" w:rsidRDefault="00B9391B" w:rsidP="008E07B6">
      <w:pPr>
        <w:jc w:val="right"/>
        <w:rPr>
          <w:rFonts w:ascii="Times New Roman" w:hAnsi="Times New Roman"/>
          <w:sz w:val="28"/>
          <w:szCs w:val="28"/>
        </w:rPr>
      </w:pPr>
    </w:p>
    <w:p w:rsidR="00B9391B" w:rsidRDefault="00B9391B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>SEDE</w:t>
      </w:r>
    </w:p>
    <w:p w:rsidR="00B9391B" w:rsidRDefault="00B9391B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B9391B" w:rsidRPr="003E32A5" w:rsidRDefault="00B9391B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B9391B" w:rsidRPr="003E32A5" w:rsidRDefault="00B9391B" w:rsidP="003E32A5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3E32A5">
        <w:rPr>
          <w:rFonts w:ascii="Times New Roman" w:hAnsi="Times New Roman"/>
          <w:b/>
          <w:bCs/>
        </w:rPr>
        <w:t>Oggetto: Sciopero</w:t>
      </w:r>
      <w:r w:rsidRPr="00F561AF">
        <w:rPr>
          <w:sz w:val="23"/>
          <w:szCs w:val="23"/>
        </w:rPr>
        <w:t xml:space="preserve"> </w:t>
      </w:r>
      <w:r w:rsidRPr="00F561AF">
        <w:rPr>
          <w:rFonts w:ascii="Times New Roman" w:hAnsi="Times New Roman"/>
          <w:b/>
          <w:bCs/>
        </w:rPr>
        <w:t>Comparto Istruzione e Ricerca – Sezione Scuola – Sciopero SISA del 1 marzo 2021 per tutto il personale Docente e Dirigente con esclusione del personale ATA</w:t>
      </w:r>
      <w:r w:rsidRPr="00060E42">
        <w:rPr>
          <w:bCs/>
          <w:sz w:val="23"/>
          <w:szCs w:val="23"/>
        </w:rPr>
        <w:t>.</w:t>
      </w:r>
      <w:r w:rsidRPr="003E32A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</w:t>
      </w:r>
      <w:r w:rsidRPr="008E07B6">
        <w:rPr>
          <w:rFonts w:ascii="Times New Roman" w:hAnsi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:rsidR="00B9391B" w:rsidRDefault="00B9391B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B9391B" w:rsidRDefault="00B9391B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B9391B" w:rsidRDefault="00B9391B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r>
        <w:rPr>
          <w:rFonts w:ascii="Times New Roman" w:hAnsi="Times New Roman"/>
        </w:rPr>
        <w:t xml:space="preserve">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9391B" w:rsidRDefault="00B9391B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B9391B" w:rsidRDefault="00B9391B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B9391B" w:rsidRPr="00584E26" w:rsidRDefault="00B9391B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:rsidR="00B9391B" w:rsidRPr="00584E26" w:rsidRDefault="00B9391B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91B" w:rsidRDefault="00B9391B" w:rsidP="008E07B6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:rsidR="00B9391B" w:rsidRPr="00584E26" w:rsidRDefault="00B9391B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 w:rsidRPr="00584E26">
        <w:rPr>
          <w:rFonts w:ascii="Times New Roman" w:hAnsi="Times New Roman"/>
          <w:sz w:val="22"/>
          <w:szCs w:val="22"/>
        </w:rPr>
        <w:t>(oppure)</w:t>
      </w:r>
    </w:p>
    <w:p w:rsidR="00B9391B" w:rsidRDefault="00B9391B" w:rsidP="008E07B6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:rsidR="00B9391B" w:rsidRPr="00584E26" w:rsidRDefault="00B9391B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2"/>
          <w:szCs w:val="22"/>
        </w:rPr>
      </w:pPr>
      <w:r w:rsidRPr="00584E26">
        <w:rPr>
          <w:rFonts w:ascii="Times New Roman" w:hAnsi="Times New Roman"/>
          <w:sz w:val="22"/>
          <w:szCs w:val="22"/>
        </w:rPr>
        <w:t xml:space="preserve">     (oppure)</w:t>
      </w:r>
    </w:p>
    <w:p w:rsidR="00B9391B" w:rsidRDefault="00B9391B" w:rsidP="008E07B6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:rsidR="00B9391B" w:rsidRDefault="00B9391B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B9391B" w:rsidRDefault="00B9391B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B9391B" w:rsidRDefault="00B9391B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B9391B" w:rsidRDefault="00B9391B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B9391B" w:rsidRDefault="00B9391B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B9391B" w:rsidRDefault="00B9391B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:rsidR="00B9391B" w:rsidRDefault="00B9391B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B9391B" w:rsidRPr="00584E26" w:rsidRDefault="00B9391B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B9391B" w:rsidRDefault="00B9391B" w:rsidP="00584E26">
      <w:pPr>
        <w:pStyle w:val="ListParagraph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B9391B" w:rsidRPr="008E07B6" w:rsidRDefault="00B9391B" w:rsidP="00584E26">
      <w:pPr>
        <w:pStyle w:val="ListParagraph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B9391B" w:rsidRPr="00966167" w:rsidRDefault="00B9391B">
      <w:pPr>
        <w:rPr>
          <w:sz w:val="28"/>
          <w:szCs w:val="28"/>
        </w:rPr>
      </w:pPr>
    </w:p>
    <w:sectPr w:rsidR="00B9391B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91"/>
    <w:rsid w:val="00060E42"/>
    <w:rsid w:val="00062E08"/>
    <w:rsid w:val="00085D08"/>
    <w:rsid w:val="0012261E"/>
    <w:rsid w:val="00123B99"/>
    <w:rsid w:val="001500C1"/>
    <w:rsid w:val="00180952"/>
    <w:rsid w:val="00182938"/>
    <w:rsid w:val="002508FF"/>
    <w:rsid w:val="00293E40"/>
    <w:rsid w:val="003239B2"/>
    <w:rsid w:val="003362BF"/>
    <w:rsid w:val="00342FB6"/>
    <w:rsid w:val="003E32A5"/>
    <w:rsid w:val="004F5416"/>
    <w:rsid w:val="004F6F54"/>
    <w:rsid w:val="00584E26"/>
    <w:rsid w:val="0059674C"/>
    <w:rsid w:val="005A0A5E"/>
    <w:rsid w:val="005A6433"/>
    <w:rsid w:val="005C70E4"/>
    <w:rsid w:val="00667298"/>
    <w:rsid w:val="00715B62"/>
    <w:rsid w:val="00737AB1"/>
    <w:rsid w:val="007A44A8"/>
    <w:rsid w:val="007B65EE"/>
    <w:rsid w:val="008C0B17"/>
    <w:rsid w:val="008E07B6"/>
    <w:rsid w:val="00932684"/>
    <w:rsid w:val="00966167"/>
    <w:rsid w:val="009F541F"/>
    <w:rsid w:val="00A2671B"/>
    <w:rsid w:val="00AB1313"/>
    <w:rsid w:val="00B0651A"/>
    <w:rsid w:val="00B9391B"/>
    <w:rsid w:val="00BF4591"/>
    <w:rsid w:val="00C124C5"/>
    <w:rsid w:val="00D963A0"/>
    <w:rsid w:val="00E32773"/>
    <w:rsid w:val="00E351CD"/>
    <w:rsid w:val="00E814B9"/>
    <w:rsid w:val="00EB56ED"/>
    <w:rsid w:val="00EC4D1F"/>
    <w:rsid w:val="00F376D6"/>
    <w:rsid w:val="00F561AF"/>
    <w:rsid w:val="00F6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B9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45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6616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6167"/>
    <w:rPr>
      <w:rFonts w:eastAsia="Times New Roman" w:cs="Times New Roman"/>
    </w:rPr>
  </w:style>
  <w:style w:type="table" w:styleId="TableGrid">
    <w:name w:val="Table Grid"/>
    <w:basedOn w:val="TableNormal"/>
    <w:uiPriority w:val="99"/>
    <w:rsid w:val="00C124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8E07B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 comunicazione al personale della scuola </dc:title>
  <dc:subject/>
  <dc:creator>Microsoft Office User</dc:creator>
  <cp:keywords/>
  <dc:description/>
  <cp:lastModifiedBy>segreteria04</cp:lastModifiedBy>
  <cp:revision>9</cp:revision>
  <dcterms:created xsi:type="dcterms:W3CDTF">2021-02-19T08:16:00Z</dcterms:created>
  <dcterms:modified xsi:type="dcterms:W3CDTF">2021-02-19T08:19:00Z</dcterms:modified>
</cp:coreProperties>
</file>