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F" w:rsidRPr="009A18DF" w:rsidRDefault="000D3A2B" w:rsidP="009A18DF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eastAsia="Arial" w:hAnsi="Calibri" w:cs="Calibri"/>
          <w:sz w:val="24"/>
          <w:szCs w:val="24"/>
          <w:lang w:eastAsia="en-US"/>
        </w:rPr>
        <w:t>Allegato n.3</w:t>
      </w:r>
      <w:r w:rsidR="00B1368F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B1368F" w:rsidRDefault="00B1368F" w:rsidP="00B1368F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9A18DF" w:rsidRPr="00C2486B" w:rsidRDefault="00B1368F" w:rsidP="00B1368F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b/>
          <w:sz w:val="22"/>
          <w:szCs w:val="22"/>
          <w:lang w:eastAsia="en-US"/>
        </w:rPr>
        <w:t xml:space="preserve">SCHEDA DI </w:t>
      </w:r>
      <w:r w:rsidR="009A18DF" w:rsidRPr="00C2486B">
        <w:rPr>
          <w:rFonts w:ascii="Calibri" w:eastAsia="Arial" w:hAnsi="Calibri" w:cs="Calibri"/>
          <w:b/>
          <w:sz w:val="22"/>
          <w:szCs w:val="22"/>
          <w:lang w:eastAsia="en-US"/>
        </w:rPr>
        <w:t>VALUTAZIONE</w:t>
      </w:r>
      <w:r w:rsidRPr="00C2486B">
        <w:rPr>
          <w:rFonts w:ascii="Calibri" w:eastAsia="Arial" w:hAnsi="Calibri" w:cs="Calibri"/>
          <w:b/>
          <w:sz w:val="22"/>
          <w:szCs w:val="22"/>
          <w:lang w:eastAsia="en-US"/>
        </w:rPr>
        <w:t xml:space="preserve"> DEI TITOLI POSSEDUTI</w:t>
      </w:r>
    </w:p>
    <w:p w:rsidR="00B1368F" w:rsidRPr="00C2486B" w:rsidRDefault="00B1368F" w:rsidP="00B1368F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b/>
          <w:sz w:val="22"/>
          <w:szCs w:val="22"/>
          <w:lang w:eastAsia="en-US"/>
        </w:rPr>
        <w:t xml:space="preserve">Oggetto: Scheda di valutazione dei titoli posseduti da allegare alla domanda di partecipazione </w:t>
      </w: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b/>
          <w:sz w:val="22"/>
          <w:szCs w:val="22"/>
          <w:lang w:eastAsia="en-US"/>
        </w:rPr>
        <w:t xml:space="preserve">                 alla  selezione esperto R.S.P.P.</w:t>
      </w: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Il/La sottoscritt_______________________________ nato/a________________________</w:t>
      </w: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Il _______________________  Codice Fiscale____________________________________</w:t>
      </w: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1368F" w:rsidRPr="00C2486B" w:rsidRDefault="00B1368F" w:rsidP="00B1368F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b/>
          <w:sz w:val="22"/>
          <w:szCs w:val="22"/>
          <w:lang w:eastAsia="en-US"/>
        </w:rPr>
        <w:t>DICHIARA</w:t>
      </w:r>
    </w:p>
    <w:p w:rsidR="00B1368F" w:rsidRPr="00C2486B" w:rsidRDefault="00B1368F" w:rsidP="00B1368F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B1368F" w:rsidRPr="00C2486B" w:rsidRDefault="00B1368F" w:rsidP="00B1368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In relazione ai titoli posseduti ai fini dell’avviso di selezione per esperto R.S.P.P., di aver diritto ai seguenti punteggi, dettagliati nel Curriculum vitae allegato:</w:t>
      </w:r>
    </w:p>
    <w:p w:rsidR="00B1368F" w:rsidRPr="00C2486B" w:rsidRDefault="00B1368F" w:rsidP="009A18DF">
      <w:pPr>
        <w:autoSpaceDE/>
        <w:autoSpaceDN/>
        <w:adjustRightInd/>
        <w:rPr>
          <w:rFonts w:ascii="Calibri" w:eastAsia="Arial" w:hAnsi="Calibri" w:cs="Calibri"/>
          <w:i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7"/>
        <w:gridCol w:w="1758"/>
        <w:gridCol w:w="1761"/>
        <w:gridCol w:w="2009"/>
        <w:gridCol w:w="2009"/>
      </w:tblGrid>
      <w:tr w:rsidR="0084478F" w:rsidRPr="00C2486B" w:rsidTr="0084478F">
        <w:tc>
          <w:tcPr>
            <w:tcW w:w="2317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Competenze e titoli</w:t>
            </w:r>
          </w:p>
        </w:tc>
        <w:tc>
          <w:tcPr>
            <w:tcW w:w="1758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note</w:t>
            </w:r>
          </w:p>
        </w:tc>
        <w:tc>
          <w:tcPr>
            <w:tcW w:w="1761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Punteggio( </w:t>
            </w:r>
            <w:r w:rsidRPr="00C2486B">
              <w:rPr>
                <w:rFonts w:ascii="Calibri" w:eastAsia="Arial" w:hAnsi="Calibri" w:cs="Calibri"/>
                <w:i/>
                <w:sz w:val="22"/>
                <w:szCs w:val="22"/>
                <w:lang w:eastAsia="en-US"/>
              </w:rPr>
              <w:t>a cura del candidato</w:t>
            </w: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Punteggio(</w:t>
            </w:r>
            <w:r w:rsidRPr="00C2486B">
              <w:rPr>
                <w:rFonts w:ascii="Calibri" w:eastAsia="Arial" w:hAnsi="Calibri" w:cs="Calibri"/>
                <w:i/>
                <w:sz w:val="22"/>
                <w:szCs w:val="22"/>
                <w:lang w:eastAsia="en-US"/>
              </w:rPr>
              <w:t>a cura dell’istituto)</w:t>
            </w:r>
          </w:p>
        </w:tc>
      </w:tr>
      <w:tr w:rsidR="0084478F" w:rsidRPr="00C2486B" w:rsidTr="0084478F">
        <w:tc>
          <w:tcPr>
            <w:tcW w:w="2317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Titolo di studio</w:t>
            </w:r>
          </w:p>
        </w:tc>
        <w:tc>
          <w:tcPr>
            <w:tcW w:w="1758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Laurea di cui all’art.32 c.5 D.Lgs81/2008</w:t>
            </w:r>
          </w:p>
        </w:tc>
        <w:tc>
          <w:tcPr>
            <w:tcW w:w="1761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Voto di laurea</w:t>
            </w:r>
          </w:p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_________</w:t>
            </w:r>
          </w:p>
        </w:tc>
        <w:tc>
          <w:tcPr>
            <w:tcW w:w="2009" w:type="dxa"/>
          </w:tcPr>
          <w:p w:rsidR="0084478F" w:rsidRPr="00C2486B" w:rsidRDefault="0084478F" w:rsidP="0084478F">
            <w:pPr>
              <w:autoSpaceDE/>
              <w:autoSpaceDN/>
              <w:adjustRightInd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  <w:p w:rsidR="0084478F" w:rsidRPr="00C2486B" w:rsidRDefault="0084478F" w:rsidP="0084478F">
            <w:pPr>
              <w:autoSpaceDE/>
              <w:autoSpaceDN/>
              <w:adjustRightInd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Punti 4</w:t>
            </w: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</w:tr>
      <w:tr w:rsidR="0084478F" w:rsidRPr="00C2486B" w:rsidTr="0084478F">
        <w:tc>
          <w:tcPr>
            <w:tcW w:w="2317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 xml:space="preserve">Servizio RSPP prestato nell’Istituto o in altri istituti scolastici </w:t>
            </w:r>
          </w:p>
        </w:tc>
        <w:tc>
          <w:tcPr>
            <w:tcW w:w="1758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Punti 6 per ciascun anno scolastico sino ad un massimo di punti 60</w:t>
            </w:r>
          </w:p>
        </w:tc>
        <w:tc>
          <w:tcPr>
            <w:tcW w:w="1761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</w:tr>
      <w:tr w:rsidR="0084478F" w:rsidRPr="00C2486B" w:rsidTr="0084478F">
        <w:tc>
          <w:tcPr>
            <w:tcW w:w="2317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Analoghe esperienze e attività di consulenza e formazione per lo stesso tipo di attività</w:t>
            </w:r>
          </w:p>
        </w:tc>
        <w:tc>
          <w:tcPr>
            <w:tcW w:w="1758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C2486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1 punto per ogni esperienza annuale  fino ad un massimo di 5 punti</w:t>
            </w:r>
          </w:p>
        </w:tc>
        <w:tc>
          <w:tcPr>
            <w:tcW w:w="1761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</w:tcPr>
          <w:p w:rsidR="0084478F" w:rsidRPr="00C2486B" w:rsidRDefault="0084478F" w:rsidP="009A18DF">
            <w:pPr>
              <w:autoSpaceDE/>
              <w:autoSpaceDN/>
              <w:adjustRightInd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</w:p>
        </w:tc>
      </w:tr>
    </w:tbl>
    <w:p w:rsidR="0084478F" w:rsidRPr="00C2486B" w:rsidRDefault="0084478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9A18DF" w:rsidRPr="00C2486B" w:rsidRDefault="009A18D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9A18DF" w:rsidRPr="00C2486B" w:rsidRDefault="009A18D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In caso di parità si procederà ad assegnare l’incarico al candidato con maggiore continuità di</w:t>
      </w:r>
    </w:p>
    <w:p w:rsidR="009A18DF" w:rsidRPr="00C2486B" w:rsidRDefault="009A18DF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prestazione professionale presso la scuola.</w:t>
      </w:r>
    </w:p>
    <w:p w:rsidR="00C2486B" w:rsidRPr="00C2486B" w:rsidRDefault="00C2486B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984D78" w:rsidRPr="00C2486B" w:rsidRDefault="00C2486B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C2486B">
        <w:rPr>
          <w:rFonts w:ascii="Calibri" w:eastAsia="Arial" w:hAnsi="Calibri" w:cs="Calibri"/>
          <w:sz w:val="22"/>
          <w:szCs w:val="22"/>
          <w:lang w:eastAsia="en-US"/>
        </w:rPr>
        <w:t>_____________</w:t>
      </w:r>
      <w:r w:rsidR="009A18DF" w:rsidRPr="00C2486B">
        <w:rPr>
          <w:rFonts w:ascii="Calibri" w:eastAsia="Arial" w:hAnsi="Calibri" w:cs="Calibri"/>
          <w:sz w:val="22"/>
          <w:szCs w:val="22"/>
          <w:lang w:eastAsia="en-US"/>
        </w:rPr>
        <w:t>, ____ / ____</w:t>
      </w:r>
    </w:p>
    <w:p w:rsidR="00C2486B" w:rsidRPr="00C2486B" w:rsidRDefault="00C2486B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C2486B" w:rsidRPr="00C2486B" w:rsidRDefault="00C2486B" w:rsidP="009A18DF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C2486B" w:rsidRDefault="00C2486B" w:rsidP="00C2486B">
      <w:pPr>
        <w:autoSpaceDE/>
        <w:autoSpaceDN/>
        <w:adjustRightInd/>
        <w:ind w:left="6372" w:firstLine="708"/>
        <w:rPr>
          <w:rFonts w:eastAsia="Arial"/>
          <w:sz w:val="22"/>
          <w:szCs w:val="22"/>
          <w:lang w:eastAsia="en-US"/>
        </w:rPr>
      </w:pPr>
      <w:r w:rsidRPr="00C2486B">
        <w:rPr>
          <w:rFonts w:eastAsia="Arial"/>
          <w:sz w:val="22"/>
          <w:szCs w:val="22"/>
          <w:lang w:eastAsia="en-US"/>
        </w:rPr>
        <w:t>Firma</w:t>
      </w:r>
    </w:p>
    <w:p w:rsidR="00C2486B" w:rsidRDefault="00C2486B" w:rsidP="00C2486B">
      <w:pPr>
        <w:autoSpaceDE/>
        <w:autoSpaceDN/>
        <w:adjustRightInd/>
        <w:rPr>
          <w:rFonts w:eastAsia="Arial"/>
          <w:sz w:val="22"/>
          <w:szCs w:val="22"/>
          <w:lang w:eastAsia="en-US"/>
        </w:rPr>
      </w:pPr>
    </w:p>
    <w:p w:rsidR="00C2486B" w:rsidRDefault="00C2486B" w:rsidP="00C2486B">
      <w:pPr>
        <w:autoSpaceDE/>
        <w:autoSpaceDN/>
        <w:adjustRightInd/>
        <w:rPr>
          <w:rFonts w:eastAsia="Arial"/>
          <w:sz w:val="22"/>
          <w:szCs w:val="22"/>
          <w:lang w:eastAsia="en-US"/>
        </w:rPr>
      </w:pPr>
    </w:p>
    <w:p w:rsidR="00C2486B" w:rsidRPr="00C2486B" w:rsidRDefault="00C2486B" w:rsidP="00C2486B">
      <w:pPr>
        <w:autoSpaceDE/>
        <w:autoSpaceDN/>
        <w:adjustRightInd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</w:r>
      <w:r>
        <w:rPr>
          <w:rFonts w:eastAsia="Arial"/>
          <w:sz w:val="22"/>
          <w:szCs w:val="22"/>
          <w:lang w:eastAsia="en-US"/>
        </w:rPr>
        <w:tab/>
        <w:t>____________________________________</w:t>
      </w:r>
    </w:p>
    <w:sectPr w:rsidR="00C2486B" w:rsidRPr="00C2486B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5E" w:rsidRDefault="00316B5E" w:rsidP="00092F7C">
      <w:r>
        <w:separator/>
      </w:r>
    </w:p>
  </w:endnote>
  <w:endnote w:type="continuationSeparator" w:id="0">
    <w:p w:rsidR="00316B5E" w:rsidRDefault="00316B5E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fldSimple w:instr=" FILENAME   \* MERGEFORMAT ">
            <w:r w:rsidR="00DB3436" w:rsidRPr="00DB3436"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="00DB3436">
              <w:rPr>
                <w:noProof/>
              </w:rPr>
              <w:t xml:space="preserve"> - TABELLA VALUTAZIONEl.docx</w:t>
            </w:r>
          </w:fldSimple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DB3436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DB3436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5E" w:rsidRDefault="00316B5E" w:rsidP="00092F7C">
      <w:r>
        <w:separator/>
      </w:r>
    </w:p>
  </w:footnote>
  <w:footnote w:type="continuationSeparator" w:id="0">
    <w:p w:rsidR="00316B5E" w:rsidRDefault="00316B5E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694513660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Agelli, 10 - 63848 Petritoli (FM) - Tel. 0734 658180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 APIC82700Q - Cod.Fisc.: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815CCC" w:rsidRPr="00815CCC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815CCC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F"/>
    <w:rsid w:val="00010217"/>
    <w:rsid w:val="00014FE7"/>
    <w:rsid w:val="00016335"/>
    <w:rsid w:val="00081CDC"/>
    <w:rsid w:val="00092F7C"/>
    <w:rsid w:val="000D3A2B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44775"/>
    <w:rsid w:val="00271192"/>
    <w:rsid w:val="00285AA8"/>
    <w:rsid w:val="00290800"/>
    <w:rsid w:val="002B66C0"/>
    <w:rsid w:val="002C650F"/>
    <w:rsid w:val="002E59C8"/>
    <w:rsid w:val="003010E1"/>
    <w:rsid w:val="00316B5E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615A26"/>
    <w:rsid w:val="00653FDB"/>
    <w:rsid w:val="00686EE3"/>
    <w:rsid w:val="006923ED"/>
    <w:rsid w:val="006C2693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804D0B"/>
    <w:rsid w:val="00815CCC"/>
    <w:rsid w:val="00827E59"/>
    <w:rsid w:val="0084478F"/>
    <w:rsid w:val="008822DB"/>
    <w:rsid w:val="008B2174"/>
    <w:rsid w:val="008B52AB"/>
    <w:rsid w:val="008B575A"/>
    <w:rsid w:val="008E7F17"/>
    <w:rsid w:val="008F6A36"/>
    <w:rsid w:val="00913126"/>
    <w:rsid w:val="00924D52"/>
    <w:rsid w:val="00931DEC"/>
    <w:rsid w:val="00952F61"/>
    <w:rsid w:val="009611AB"/>
    <w:rsid w:val="00965726"/>
    <w:rsid w:val="00982666"/>
    <w:rsid w:val="00984D78"/>
    <w:rsid w:val="009A18DF"/>
    <w:rsid w:val="00A30155"/>
    <w:rsid w:val="00A50A3C"/>
    <w:rsid w:val="00A65EA6"/>
    <w:rsid w:val="00A718F2"/>
    <w:rsid w:val="00A96311"/>
    <w:rsid w:val="00AB3735"/>
    <w:rsid w:val="00AC3ECB"/>
    <w:rsid w:val="00B0195C"/>
    <w:rsid w:val="00B1301D"/>
    <w:rsid w:val="00B1368F"/>
    <w:rsid w:val="00B22525"/>
    <w:rsid w:val="00B25FD0"/>
    <w:rsid w:val="00B37EA8"/>
    <w:rsid w:val="00B549E6"/>
    <w:rsid w:val="00BB1D42"/>
    <w:rsid w:val="00BB5D22"/>
    <w:rsid w:val="00BB69ED"/>
    <w:rsid w:val="00BE0181"/>
    <w:rsid w:val="00C2486B"/>
    <w:rsid w:val="00C47506"/>
    <w:rsid w:val="00C51F3D"/>
    <w:rsid w:val="00C52512"/>
    <w:rsid w:val="00C76D6C"/>
    <w:rsid w:val="00C84512"/>
    <w:rsid w:val="00D14781"/>
    <w:rsid w:val="00D237E3"/>
    <w:rsid w:val="00D84CF9"/>
    <w:rsid w:val="00DB3043"/>
    <w:rsid w:val="00DB3436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6DE5-30B3-4D36-B08A-442414A1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1259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10</cp:revision>
  <cp:lastPrinted>2021-09-30T11:23:00Z</cp:lastPrinted>
  <dcterms:created xsi:type="dcterms:W3CDTF">2021-09-27T08:30:00Z</dcterms:created>
  <dcterms:modified xsi:type="dcterms:W3CDTF">2021-09-30T11:28:00Z</dcterms:modified>
</cp:coreProperties>
</file>