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E5" w:rsidRDefault="003327E5" w:rsidP="00FE3337">
      <w:pPr>
        <w:rPr>
          <w:rFonts w:eastAsia="Arial"/>
          <w:b/>
          <w:sz w:val="28"/>
          <w:szCs w:val="28"/>
        </w:rPr>
      </w:pPr>
      <w:r w:rsidRPr="00FE3337">
        <w:rPr>
          <w:rFonts w:eastAsia="Arial"/>
          <w:b/>
          <w:sz w:val="24"/>
          <w:szCs w:val="24"/>
        </w:rPr>
        <w:t>Allegato A</w:t>
      </w:r>
      <w:r w:rsidR="00884A5C">
        <w:rPr>
          <w:rFonts w:eastAsia="Arial"/>
          <w:b/>
          <w:sz w:val="28"/>
          <w:szCs w:val="28"/>
        </w:rPr>
        <w:t>(</w:t>
      </w:r>
      <w:r w:rsidR="00D25623">
        <w:rPr>
          <w:rFonts w:eastAsia="Arial"/>
          <w:sz w:val="20"/>
        </w:rPr>
        <w:t>Domanda</w:t>
      </w:r>
      <w:bookmarkStart w:id="0" w:name="_GoBack"/>
      <w:bookmarkEnd w:id="0"/>
      <w:r w:rsidR="00884A5C" w:rsidRPr="00884A5C">
        <w:rPr>
          <w:rFonts w:eastAsia="Arial"/>
          <w:sz w:val="20"/>
        </w:rPr>
        <w:t xml:space="preserve"> di partecipazione</w:t>
      </w:r>
      <w:r w:rsidR="00884A5C">
        <w:rPr>
          <w:rFonts w:eastAsia="Arial"/>
          <w:b/>
          <w:sz w:val="28"/>
          <w:szCs w:val="28"/>
        </w:rPr>
        <w:t>)</w:t>
      </w:r>
    </w:p>
    <w:p w:rsidR="00344EB8" w:rsidRDefault="00344EB8" w:rsidP="00196C05">
      <w:pPr>
        <w:ind w:firstLine="708"/>
        <w:jc w:val="right"/>
        <w:rPr>
          <w:rFonts w:eastAsia="Arial"/>
          <w:b/>
          <w:sz w:val="28"/>
          <w:szCs w:val="28"/>
        </w:rPr>
      </w:pPr>
    </w:p>
    <w:p w:rsidR="00344EB8" w:rsidRPr="00344EB8" w:rsidRDefault="00344EB8" w:rsidP="00196C05">
      <w:pPr>
        <w:ind w:firstLine="708"/>
        <w:jc w:val="right"/>
        <w:rPr>
          <w:rFonts w:eastAsia="Arial"/>
          <w:b/>
          <w:sz w:val="28"/>
          <w:szCs w:val="28"/>
        </w:rPr>
      </w:pPr>
    </w:p>
    <w:p w:rsidR="003327E5" w:rsidRPr="00344EB8" w:rsidRDefault="003327E5" w:rsidP="00E216F2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44EB8">
        <w:rPr>
          <w:rFonts w:ascii="Times New Roman" w:eastAsia="Arial" w:hAnsi="Times New Roman" w:cs="Times New Roman"/>
          <w:sz w:val="28"/>
          <w:szCs w:val="28"/>
        </w:rPr>
        <w:t xml:space="preserve"> Al Dirigente Scolastico</w:t>
      </w:r>
    </w:p>
    <w:p w:rsidR="003327E5" w:rsidRPr="00344EB8" w:rsidRDefault="003327E5" w:rsidP="00E216F2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44EB8">
        <w:rPr>
          <w:rFonts w:ascii="Times New Roman" w:eastAsia="Arial" w:hAnsi="Times New Roman" w:cs="Times New Roman"/>
          <w:sz w:val="28"/>
          <w:szCs w:val="28"/>
        </w:rPr>
        <w:t>dell’Istituto Comprensivo</w:t>
      </w:r>
    </w:p>
    <w:p w:rsidR="003327E5" w:rsidRPr="00344EB8" w:rsidRDefault="00E216F2" w:rsidP="00E216F2">
      <w:pPr>
        <w:jc w:val="right"/>
        <w:rPr>
          <w:rFonts w:eastAsia="Arial"/>
          <w:sz w:val="28"/>
          <w:szCs w:val="28"/>
        </w:rPr>
      </w:pPr>
      <w:r w:rsidRPr="00344EB8">
        <w:rPr>
          <w:rFonts w:eastAsia="Arial"/>
          <w:sz w:val="28"/>
          <w:szCs w:val="28"/>
        </w:rPr>
        <w:t>DI PETRITOLI</w:t>
      </w:r>
    </w:p>
    <w:p w:rsidR="00E216F2" w:rsidRPr="003327E5" w:rsidRDefault="00E216F2" w:rsidP="00E216F2">
      <w:pPr>
        <w:jc w:val="right"/>
        <w:rPr>
          <w:rFonts w:eastAsia="Arial"/>
        </w:rPr>
      </w:pPr>
    </w:p>
    <w:p w:rsidR="00E216F2" w:rsidRDefault="00E216F2" w:rsidP="003327E5">
      <w:pPr>
        <w:rPr>
          <w:rFonts w:eastAsia="Arial"/>
        </w:rPr>
      </w:pPr>
    </w:p>
    <w:p w:rsidR="00344EB8" w:rsidRDefault="00344EB8" w:rsidP="00E216F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44EB8" w:rsidRDefault="00344EB8" w:rsidP="00E216F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327E5" w:rsidRPr="00E216F2" w:rsidRDefault="003327E5" w:rsidP="00884A5C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216F2">
        <w:rPr>
          <w:rFonts w:ascii="Times New Roman" w:eastAsia="Arial" w:hAnsi="Times New Roman" w:cs="Times New Roman"/>
          <w:b/>
          <w:sz w:val="24"/>
          <w:szCs w:val="24"/>
        </w:rPr>
        <w:t>DOMANDA DI PARTECIPAZIONE ALL’AVVISO DI SELEZIONE ESPERTO</w:t>
      </w:r>
      <w:r w:rsidR="00884A5C">
        <w:rPr>
          <w:rFonts w:ascii="Times New Roman" w:eastAsia="Arial" w:hAnsi="Times New Roman" w:cs="Times New Roman"/>
          <w:b/>
          <w:sz w:val="24"/>
          <w:szCs w:val="24"/>
        </w:rPr>
        <w:t xml:space="preserve"> ESTERNO</w:t>
      </w:r>
      <w:r w:rsidRPr="00E216F2">
        <w:rPr>
          <w:rFonts w:ascii="Times New Roman" w:eastAsia="Arial" w:hAnsi="Times New Roman" w:cs="Times New Roman"/>
          <w:b/>
          <w:sz w:val="24"/>
          <w:szCs w:val="24"/>
        </w:rPr>
        <w:t xml:space="preserve"> PER ATTIVITA’ DI</w:t>
      </w:r>
      <w:r w:rsidR="00E216F2" w:rsidRPr="00E216F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16F2">
        <w:rPr>
          <w:rFonts w:ascii="Times New Roman" w:eastAsia="Arial" w:hAnsi="Times New Roman" w:cs="Times New Roman"/>
          <w:b/>
          <w:sz w:val="24"/>
          <w:szCs w:val="24"/>
        </w:rPr>
        <w:t xml:space="preserve">PROGETTISTA </w:t>
      </w:r>
    </w:p>
    <w:p w:rsidR="00E216F2" w:rsidRDefault="00E216F2" w:rsidP="003327E5">
      <w:pPr>
        <w:rPr>
          <w:rFonts w:eastAsia="Arial"/>
        </w:rPr>
      </w:pPr>
    </w:p>
    <w:p w:rsidR="00E216F2" w:rsidRPr="00E216F2" w:rsidRDefault="00E216F2" w:rsidP="003327E5">
      <w:pPr>
        <w:rPr>
          <w:rFonts w:ascii="Times New Roman" w:eastAsia="Arial" w:hAnsi="Times New Roman" w:cs="Times New Roman"/>
          <w:sz w:val="24"/>
          <w:szCs w:val="24"/>
        </w:rPr>
      </w:pPr>
    </w:p>
    <w:p w:rsidR="003327E5" w:rsidRPr="00FA3E4F" w:rsidRDefault="003327E5" w:rsidP="003327E5">
      <w:pPr>
        <w:rPr>
          <w:rFonts w:ascii="Times New Roman" w:eastAsia="Arial" w:hAnsi="Times New Roman" w:cs="Times New Roman"/>
          <w:b/>
          <w:i/>
          <w:sz w:val="26"/>
          <w:szCs w:val="26"/>
        </w:rPr>
      </w:pPr>
      <w:r w:rsidRPr="00FA3E4F">
        <w:rPr>
          <w:rFonts w:ascii="Times New Roman" w:eastAsia="Arial" w:hAnsi="Times New Roman" w:cs="Times New Roman"/>
          <w:b/>
          <w:i/>
          <w:sz w:val="26"/>
          <w:szCs w:val="26"/>
        </w:rPr>
        <w:t>Proget</w:t>
      </w:r>
      <w:r w:rsidR="00E5370D" w:rsidRPr="00FA3E4F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to 13.1.2° -FESRPON-MA-2021-22  - “Digital </w:t>
      </w:r>
      <w:proofErr w:type="spellStart"/>
      <w:r w:rsidR="00E5370D" w:rsidRPr="00FA3E4F">
        <w:rPr>
          <w:rFonts w:ascii="Times New Roman" w:eastAsia="Arial" w:hAnsi="Times New Roman" w:cs="Times New Roman"/>
          <w:b/>
          <w:i/>
          <w:sz w:val="26"/>
          <w:szCs w:val="26"/>
        </w:rPr>
        <w:t>board</w:t>
      </w:r>
      <w:proofErr w:type="spellEnd"/>
      <w:r w:rsidR="00E5370D" w:rsidRPr="00FA3E4F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: trasformazione digitale nella didattica e nell’organizzazione”  </w:t>
      </w:r>
      <w:r w:rsidR="00E216F2" w:rsidRPr="00FA3E4F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 - CUP: </w:t>
      </w:r>
      <w:r w:rsidR="00E5370D" w:rsidRPr="00FA3E4F">
        <w:rPr>
          <w:rFonts w:ascii="Times New Roman" w:eastAsia="Arial" w:hAnsi="Times New Roman" w:cs="Times New Roman"/>
          <w:b/>
          <w:i/>
          <w:sz w:val="26"/>
          <w:szCs w:val="26"/>
        </w:rPr>
        <w:t>B49J21019420006</w:t>
      </w:r>
      <w:r w:rsidR="00E216F2" w:rsidRPr="00FA3E4F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 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i/>
          <w:sz w:val="24"/>
          <w:szCs w:val="24"/>
        </w:rPr>
      </w:pPr>
    </w:p>
    <w:p w:rsidR="00E216F2" w:rsidRPr="003327E5" w:rsidRDefault="00E216F2" w:rsidP="003327E5">
      <w:pPr>
        <w:rPr>
          <w:rFonts w:eastAsia="Arial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Il/La </w:t>
      </w:r>
      <w:proofErr w:type="spellStart"/>
      <w:r w:rsidRPr="00E216F2">
        <w:rPr>
          <w:rFonts w:ascii="Times New Roman" w:eastAsia="Arial" w:hAnsi="Times New Roman" w:cs="Times New Roman"/>
          <w:sz w:val="22"/>
          <w:szCs w:val="22"/>
        </w:rPr>
        <w:t>sottoscritt</w:t>
      </w:r>
      <w:proofErr w:type="spellEnd"/>
      <w:r w:rsidRPr="00E216F2">
        <w:rPr>
          <w:rFonts w:ascii="Times New Roman" w:eastAsia="Arial" w:hAnsi="Times New Roman" w:cs="Times New Roman"/>
          <w:sz w:val="22"/>
          <w:szCs w:val="22"/>
        </w:rPr>
        <w:t>__ 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________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E216F2">
        <w:rPr>
          <w:rFonts w:ascii="Times New Roman" w:eastAsia="Arial" w:hAnsi="Times New Roman" w:cs="Times New Roman"/>
          <w:sz w:val="22"/>
          <w:szCs w:val="22"/>
        </w:rPr>
        <w:t>nat</w:t>
      </w:r>
      <w:proofErr w:type="spellEnd"/>
      <w:r w:rsidRPr="00E216F2">
        <w:rPr>
          <w:rFonts w:ascii="Times New Roman" w:eastAsia="Arial" w:hAnsi="Times New Roman" w:cs="Times New Roman"/>
          <w:sz w:val="22"/>
          <w:szCs w:val="22"/>
        </w:rPr>
        <w:t>__ a _____________________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FE1D37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il _____ / _____ / ________ e residente a ____________________________________________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in Via__________________________________________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n. ____ cap. __________ </w:t>
      </w:r>
      <w:proofErr w:type="spellStart"/>
      <w:r w:rsidRPr="00E216F2">
        <w:rPr>
          <w:rFonts w:ascii="Times New Roman" w:eastAsia="Arial" w:hAnsi="Times New Roman" w:cs="Times New Roman"/>
          <w:sz w:val="22"/>
          <w:szCs w:val="22"/>
        </w:rPr>
        <w:t>Prov</w:t>
      </w:r>
      <w:proofErr w:type="spellEnd"/>
      <w:r w:rsidRPr="00E216F2">
        <w:rPr>
          <w:rFonts w:ascii="Times New Roman" w:eastAsia="Arial" w:hAnsi="Times New Roman" w:cs="Times New Roman"/>
          <w:sz w:val="22"/>
          <w:szCs w:val="22"/>
        </w:rPr>
        <w:t>.______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status professionale_______________________________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_______________________________________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Codice fiscale ___________________________________________________________________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tel. ______________________________________ fax 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_e-mail________________________________________________________________________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735635" w:rsidRDefault="00735635" w:rsidP="00E216F2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3327E5" w:rsidRDefault="003327E5" w:rsidP="00E216F2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E216F2">
        <w:rPr>
          <w:rFonts w:ascii="Times New Roman" w:eastAsia="Arial" w:hAnsi="Times New Roman" w:cs="Times New Roman"/>
          <w:b/>
          <w:sz w:val="22"/>
          <w:szCs w:val="22"/>
        </w:rPr>
        <w:t>C H I E D E</w:t>
      </w:r>
    </w:p>
    <w:p w:rsidR="00735635" w:rsidRPr="00E216F2" w:rsidRDefault="00735635" w:rsidP="00E216F2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di partecipare </w:t>
      </w:r>
      <w:r w:rsidRPr="00FE1D37">
        <w:rPr>
          <w:rFonts w:ascii="Times New Roman" w:eastAsia="Arial" w:hAnsi="Times New Roman" w:cs="Times New Roman"/>
          <w:b/>
          <w:sz w:val="22"/>
          <w:szCs w:val="22"/>
        </w:rPr>
        <w:t>all’Avvis</w:t>
      </w:r>
      <w:r w:rsidR="00884A5C">
        <w:rPr>
          <w:rFonts w:ascii="Times New Roman" w:eastAsia="Arial" w:hAnsi="Times New Roman" w:cs="Times New Roman"/>
          <w:b/>
          <w:sz w:val="22"/>
          <w:szCs w:val="22"/>
        </w:rPr>
        <w:t xml:space="preserve">o di selezione  </w:t>
      </w:r>
      <w:proofErr w:type="spellStart"/>
      <w:r w:rsidR="00FE07A7">
        <w:rPr>
          <w:rFonts w:ascii="Times New Roman" w:eastAsia="Arial" w:hAnsi="Times New Roman" w:cs="Times New Roman"/>
          <w:b/>
          <w:sz w:val="22"/>
          <w:szCs w:val="22"/>
        </w:rPr>
        <w:t>prot</w:t>
      </w:r>
      <w:proofErr w:type="spellEnd"/>
      <w:r w:rsidR="00FE07A7">
        <w:rPr>
          <w:rFonts w:ascii="Times New Roman" w:eastAsia="Arial" w:hAnsi="Times New Roman" w:cs="Times New Roman"/>
          <w:b/>
          <w:sz w:val="22"/>
          <w:szCs w:val="22"/>
        </w:rPr>
        <w:t xml:space="preserve">. 9709 del 07/12/2021 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per l’attribuzione </w:t>
      </w:r>
      <w:r w:rsidRPr="00FE07A7">
        <w:rPr>
          <w:rFonts w:ascii="Times New Roman" w:eastAsia="Arial" w:hAnsi="Times New Roman" w:cs="Times New Roman"/>
          <w:b/>
          <w:sz w:val="22"/>
          <w:szCs w:val="22"/>
          <w:u w:val="single"/>
        </w:rPr>
        <w:t xml:space="preserve">dell’incarico </w:t>
      </w:r>
      <w:r w:rsidR="00884A5C" w:rsidRPr="00FE07A7">
        <w:rPr>
          <w:rFonts w:ascii="Times New Roman" w:eastAsia="Arial" w:hAnsi="Times New Roman" w:cs="Times New Roman"/>
          <w:b/>
          <w:sz w:val="22"/>
          <w:szCs w:val="22"/>
          <w:u w:val="single"/>
        </w:rPr>
        <w:t>esterno</w:t>
      </w:r>
      <w:r w:rsidR="00884A5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di: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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Esperto P</w:t>
      </w:r>
      <w:r w:rsidR="003327E5" w:rsidRPr="00697E54">
        <w:rPr>
          <w:rFonts w:ascii="Times New Roman" w:eastAsia="Arial" w:hAnsi="Times New Roman" w:cs="Times New Roman"/>
          <w:b/>
          <w:sz w:val="22"/>
          <w:szCs w:val="22"/>
        </w:rPr>
        <w:t>rogettista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A tal fine consapevole della responsabilità penale nel caso di dichiarazioni mendaci, dichiara sotto</w:t>
      </w:r>
    </w:p>
    <w:p w:rsidR="00E216F2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la propria responsabilità: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cittadino ______________________;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godimento dei diritti civili e politici;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non aver riportato condanne penali passate in giudicato, né avere procedimenti penali in</w:t>
      </w:r>
      <w:r w:rsid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corso;</w:t>
      </w:r>
    </w:p>
    <w:p w:rsid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non trovarsi in situazioni di impedimento e/o incompatibilità connessi alla propria</w:t>
      </w:r>
      <w:r w:rsid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condizione lavorativa </w:t>
      </w:r>
    </w:p>
    <w:p w:rsidR="003327E5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  </w:t>
      </w:r>
      <w:r w:rsidR="003327E5" w:rsidRPr="00E216F2">
        <w:rPr>
          <w:rFonts w:ascii="Times New Roman" w:eastAsia="Arial" w:hAnsi="Times New Roman" w:cs="Times New Roman"/>
          <w:sz w:val="22"/>
          <w:szCs w:val="22"/>
        </w:rPr>
        <w:t>o professionale;</w:t>
      </w:r>
    </w:p>
    <w:p w:rsidR="008147EC" w:rsidRPr="00E216F2" w:rsidRDefault="008147EC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- di non essere stato destituito da pubblico impiego;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possesso del titolo di studio richiesto;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</w:t>
      </w:r>
      <w:r w:rsidR="00FE1D37">
        <w:rPr>
          <w:rFonts w:ascii="Times New Roman" w:eastAsia="Arial" w:hAnsi="Times New Roman" w:cs="Times New Roman"/>
          <w:sz w:val="22"/>
          <w:szCs w:val="22"/>
        </w:rPr>
        <w:t>/non essere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in possesso di competenze informatiche certificate;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possesso dei titoli indicati nel curriculum vitae;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assolvere i compiti previsti nell’Avviso;</w:t>
      </w: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rendersi disponibile ed adattarsi al calendario che verrà f</w:t>
      </w:r>
      <w:r w:rsidR="00697E54">
        <w:rPr>
          <w:rFonts w:ascii="Times New Roman" w:eastAsia="Arial" w:hAnsi="Times New Roman" w:cs="Times New Roman"/>
          <w:sz w:val="22"/>
          <w:szCs w:val="22"/>
        </w:rPr>
        <w:t>issato dall’Istituto Scolastico;</w:t>
      </w:r>
    </w:p>
    <w:p w:rsidR="00697E54" w:rsidRDefault="00697E54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- di non essere collegato a ditte o società interessate alla partecipazione alle gare di acquisto.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884A5C" w:rsidRDefault="00884A5C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884A5C" w:rsidRDefault="00884A5C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A tal fine allega: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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Curriculum vitae in formato europeo</w:t>
      </w:r>
      <w:r w:rsidRPr="00E216F2">
        <w:rPr>
          <w:rFonts w:ascii="Times New Roman" w:eastAsia="Arial" w:hAnsi="Times New Roman" w:cs="Times New Roman"/>
          <w:sz w:val="22"/>
          <w:szCs w:val="22"/>
        </w:rPr>
        <w:t>;</w:t>
      </w:r>
    </w:p>
    <w:p w:rsidR="00E216F2" w:rsidRPr="00E216F2" w:rsidRDefault="00BF2848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 </w:t>
      </w:r>
      <w:r w:rsidR="006334D5">
        <w:rPr>
          <w:rFonts w:ascii="Times New Roman" w:eastAsia="Arial" w:hAnsi="Times New Roman" w:cs="Times New Roman"/>
          <w:b/>
          <w:sz w:val="22"/>
          <w:szCs w:val="22"/>
        </w:rPr>
        <w:t xml:space="preserve">Allegato B (Tabella </w:t>
      </w:r>
      <w:r w:rsidRPr="00BF2848">
        <w:rPr>
          <w:rFonts w:ascii="Times New Roman" w:eastAsia="Arial" w:hAnsi="Times New Roman" w:cs="Times New Roman"/>
          <w:b/>
          <w:sz w:val="22"/>
          <w:szCs w:val="22"/>
        </w:rPr>
        <w:t xml:space="preserve"> di valutazione)</w:t>
      </w:r>
    </w:p>
    <w:p w:rsidR="003327E5" w:rsidRPr="00697E54" w:rsidRDefault="003327E5" w:rsidP="003327E5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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Copia documento di riconoscimento in corso di validità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_l_ </w:t>
      </w:r>
      <w:proofErr w:type="spellStart"/>
      <w:r w:rsidRPr="00E216F2">
        <w:rPr>
          <w:rFonts w:ascii="Times New Roman" w:eastAsia="Arial" w:hAnsi="Times New Roman" w:cs="Times New Roman"/>
          <w:sz w:val="22"/>
          <w:szCs w:val="22"/>
        </w:rPr>
        <w:t>sottoscritt</w:t>
      </w:r>
      <w:proofErr w:type="spellEnd"/>
      <w:r w:rsidRPr="00E216F2">
        <w:rPr>
          <w:rFonts w:ascii="Times New Roman" w:eastAsia="Arial" w:hAnsi="Times New Roman" w:cs="Times New Roman"/>
          <w:sz w:val="22"/>
          <w:szCs w:val="22"/>
        </w:rPr>
        <w:t xml:space="preserve"> __ e si impegna a svolgere l’incarico senza riserve e secondo le indicazioni</w:t>
      </w:r>
      <w:r w:rsidR="009D403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dell’Istituto proponente. E’ a conoscenza che, ai sensi del D.P.R. 445/2000, le dichiarazioni</w:t>
      </w:r>
      <w:r w:rsidR="009D403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mendaci, la falsità negli atti e l’uso di atti falsi sono puniti ai sensi del codice penale e delle leggi</w:t>
      </w:r>
      <w:r w:rsidR="009D403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speciali.</w:t>
      </w:r>
    </w:p>
    <w:p w:rsidR="00FE1D37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FE1D37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_________________, li ____ / ____ / ________</w:t>
      </w:r>
    </w:p>
    <w:p w:rsidR="00FE1D37" w:rsidRDefault="00E216F2" w:rsidP="003327E5">
      <w:pPr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</w:t>
      </w:r>
    </w:p>
    <w:p w:rsidR="00FE1D37" w:rsidRDefault="00FE1D37" w:rsidP="003327E5">
      <w:pPr>
        <w:rPr>
          <w:rFonts w:eastAsia="Arial"/>
        </w:rPr>
      </w:pPr>
    </w:p>
    <w:p w:rsidR="003327E5" w:rsidRPr="00FE1D37" w:rsidRDefault="00E216F2" w:rsidP="00FE1D37">
      <w:pPr>
        <w:ind w:left="7080"/>
        <w:rPr>
          <w:rFonts w:eastAsia="Arial"/>
          <w:sz w:val="22"/>
          <w:szCs w:val="22"/>
        </w:rPr>
      </w:pPr>
      <w:r w:rsidRPr="00FE1D37">
        <w:rPr>
          <w:rFonts w:eastAsia="Arial"/>
          <w:sz w:val="22"/>
          <w:szCs w:val="22"/>
        </w:rPr>
        <w:t xml:space="preserve">                                                                </w:t>
      </w:r>
      <w:r w:rsidR="00FE1D37" w:rsidRPr="00FE1D37">
        <w:rPr>
          <w:rFonts w:eastAsia="Arial"/>
          <w:sz w:val="22"/>
          <w:szCs w:val="22"/>
        </w:rPr>
        <w:t xml:space="preserve">                                                                                              </w:t>
      </w:r>
      <w:r w:rsidRPr="00FE1D37">
        <w:rPr>
          <w:rFonts w:eastAsia="Arial"/>
          <w:sz w:val="22"/>
          <w:szCs w:val="22"/>
        </w:rPr>
        <w:t xml:space="preserve">   </w:t>
      </w:r>
      <w:r w:rsidR="003327E5" w:rsidRPr="00FE1D37">
        <w:rPr>
          <w:rFonts w:eastAsia="Arial"/>
          <w:sz w:val="22"/>
          <w:szCs w:val="22"/>
        </w:rPr>
        <w:t xml:space="preserve"> Firma</w:t>
      </w:r>
    </w:p>
    <w:p w:rsidR="00E216F2" w:rsidRPr="003327E5" w:rsidRDefault="00E216F2" w:rsidP="003327E5">
      <w:pPr>
        <w:rPr>
          <w:rFonts w:eastAsia="Arial"/>
        </w:rPr>
      </w:pPr>
    </w:p>
    <w:p w:rsidR="00E216F2" w:rsidRDefault="00E216F2" w:rsidP="003327E5">
      <w:pPr>
        <w:rPr>
          <w:rFonts w:eastAsia="Arial"/>
        </w:rPr>
      </w:pPr>
    </w:p>
    <w:p w:rsidR="00D5247F" w:rsidRDefault="00E216F2" w:rsidP="008147EC">
      <w:pPr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                     </w:t>
      </w:r>
      <w:r w:rsidR="003327E5" w:rsidRPr="003327E5">
        <w:rPr>
          <w:rFonts w:eastAsia="Arial"/>
        </w:rPr>
        <w:t>______________________</w:t>
      </w:r>
      <w:r>
        <w:rPr>
          <w:rFonts w:eastAsia="Arial"/>
        </w:rPr>
        <w:t>____________</w:t>
      </w:r>
      <w:r w:rsidR="00FE1D37">
        <w:rPr>
          <w:rFonts w:eastAsia="Arial"/>
        </w:rPr>
        <w:t>______________</w:t>
      </w: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Il/La sottoscritto/a esprime il proprio consenso </w:t>
      </w:r>
      <w:proofErr w:type="spellStart"/>
      <w:r w:rsidRPr="008147EC">
        <w:rPr>
          <w:rFonts w:ascii="Times New Roman" w:eastAsia="Arial" w:hAnsi="Times New Roman" w:cs="Times New Roman"/>
          <w:sz w:val="22"/>
          <w:szCs w:val="22"/>
        </w:rPr>
        <w:t>affinchè</w:t>
      </w:r>
      <w:proofErr w:type="spellEnd"/>
      <w:r w:rsidRPr="008147EC">
        <w:rPr>
          <w:rFonts w:ascii="Times New Roman" w:eastAsia="Arial" w:hAnsi="Times New Roman" w:cs="Times New Roman"/>
          <w:sz w:val="22"/>
          <w:szCs w:val="22"/>
        </w:rPr>
        <w:t xml:space="preserve"> i dati forniti possano essere trattati nel rispetto del D. </w:t>
      </w:r>
      <w:proofErr w:type="spellStart"/>
      <w:r w:rsidRPr="008147EC">
        <w:rPr>
          <w:rFonts w:ascii="Times New Roman" w:eastAsia="Arial" w:hAnsi="Times New Roman" w:cs="Times New Roman"/>
          <w:sz w:val="22"/>
          <w:szCs w:val="22"/>
        </w:rPr>
        <w:t>L.vo</w:t>
      </w:r>
      <w:proofErr w:type="spellEnd"/>
      <w:r w:rsidRPr="008147EC">
        <w:rPr>
          <w:rFonts w:ascii="Times New Roman" w:eastAsia="Arial" w:hAnsi="Times New Roman" w:cs="Times New Roman"/>
          <w:sz w:val="22"/>
          <w:szCs w:val="22"/>
        </w:rPr>
        <w:t xml:space="preserve"> 196/2003(Codice in materi</w:t>
      </w:r>
      <w:r>
        <w:rPr>
          <w:rFonts w:ascii="Times New Roman" w:eastAsia="Arial" w:hAnsi="Times New Roman" w:cs="Times New Roman"/>
          <w:sz w:val="22"/>
          <w:szCs w:val="22"/>
        </w:rPr>
        <w:t xml:space="preserve">a di protezione dati personali) e del GDPR UE 2016/679 </w:t>
      </w: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per gli a</w:t>
      </w: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a</w:t>
      </w:r>
      <w:r w:rsidRPr="008147EC">
        <w:rPr>
          <w:rFonts w:ascii="Times New Roman" w:eastAsia="Arial" w:hAnsi="Times New Roman" w:cs="Times New Roman"/>
          <w:sz w:val="22"/>
          <w:szCs w:val="22"/>
        </w:rPr>
        <w:t>dempimenti connessi alla presente procedura.</w:t>
      </w: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>_________________, li ____ / ____ / ________</w:t>
      </w: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Firma</w:t>
      </w: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ind w:left="5664"/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2"/>
          <w:szCs w:val="22"/>
        </w:rPr>
        <w:t xml:space="preserve">                           </w:t>
      </w:r>
      <w:r w:rsidRPr="008147EC">
        <w:rPr>
          <w:rFonts w:ascii="Times New Roman" w:eastAsia="Arial" w:hAnsi="Times New Roman" w:cs="Times New Roman"/>
          <w:sz w:val="22"/>
          <w:szCs w:val="22"/>
        </w:rPr>
        <w:t>________________</w:t>
      </w:r>
      <w:r>
        <w:rPr>
          <w:rFonts w:ascii="Times New Roman" w:eastAsia="Arial" w:hAnsi="Times New Roman" w:cs="Times New Roman"/>
          <w:sz w:val="22"/>
          <w:szCs w:val="22"/>
        </w:rPr>
        <w:t>____________________</w:t>
      </w: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Pr="00784213" w:rsidRDefault="00784213" w:rsidP="0031710C">
      <w:pPr>
        <w:rPr>
          <w:rFonts w:ascii="Times New Roman" w:eastAsia="Arial" w:hAnsi="Times New Roman" w:cs="Times New Roman"/>
          <w:b/>
          <w:sz w:val="22"/>
          <w:szCs w:val="22"/>
        </w:rPr>
      </w:pPr>
    </w:p>
    <w:sectPr w:rsidR="00784213" w:rsidRPr="00784213" w:rsidSect="00E216F2">
      <w:headerReference w:type="default" r:id="rId9"/>
      <w:footerReference w:type="default" r:id="rId10"/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F8" w:rsidRDefault="00E97DF8" w:rsidP="00092F7C">
      <w:r>
        <w:separator/>
      </w:r>
    </w:p>
  </w:endnote>
  <w:endnote w:type="continuationSeparator" w:id="0">
    <w:p w:rsidR="00E97DF8" w:rsidRDefault="00E97DF8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7C" w:rsidRPr="00C76D6C" w:rsidRDefault="00092F7C" w:rsidP="002C650F">
    <w:pPr>
      <w:tabs>
        <w:tab w:val="center" w:pos="4819"/>
        <w:tab w:val="right" w:pos="9638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F8" w:rsidRDefault="00E97DF8" w:rsidP="00092F7C">
      <w:r>
        <w:separator/>
      </w:r>
    </w:p>
  </w:footnote>
  <w:footnote w:type="continuationSeparator" w:id="0">
    <w:p w:rsidR="00E97DF8" w:rsidRDefault="00E97DF8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7470C1" w:rsidP="007470C1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</w:p>
      </w:tc>
      <w:tc>
        <w:tcPr>
          <w:tcW w:w="2113" w:type="dxa"/>
        </w:tcPr>
        <w:p w:rsidR="007470C1" w:rsidRPr="007470C1" w:rsidRDefault="007470C1" w:rsidP="007470C1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5B4"/>
    <w:multiLevelType w:val="hybridMultilevel"/>
    <w:tmpl w:val="3BA2188E"/>
    <w:lvl w:ilvl="0" w:tplc="129424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D1608"/>
    <w:multiLevelType w:val="multilevel"/>
    <w:tmpl w:val="E7D2275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B56C8A"/>
    <w:multiLevelType w:val="hybridMultilevel"/>
    <w:tmpl w:val="C71031B2"/>
    <w:lvl w:ilvl="0" w:tplc="8CA2C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3508D"/>
    <w:multiLevelType w:val="hybridMultilevel"/>
    <w:tmpl w:val="A0E603A0"/>
    <w:lvl w:ilvl="0" w:tplc="4A923D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5198E"/>
    <w:multiLevelType w:val="multilevel"/>
    <w:tmpl w:val="E7D2275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A5"/>
    <w:rsid w:val="00000D94"/>
    <w:rsid w:val="00002DAB"/>
    <w:rsid w:val="00010217"/>
    <w:rsid w:val="00014FE7"/>
    <w:rsid w:val="00016335"/>
    <w:rsid w:val="00046C47"/>
    <w:rsid w:val="00046CAA"/>
    <w:rsid w:val="0004721A"/>
    <w:rsid w:val="00055A49"/>
    <w:rsid w:val="00092F7C"/>
    <w:rsid w:val="000D496A"/>
    <w:rsid w:val="000D75AB"/>
    <w:rsid w:val="000E1A33"/>
    <w:rsid w:val="000F4F26"/>
    <w:rsid w:val="000F657C"/>
    <w:rsid w:val="001107A9"/>
    <w:rsid w:val="001145CE"/>
    <w:rsid w:val="00121B71"/>
    <w:rsid w:val="001222F0"/>
    <w:rsid w:val="00126ABB"/>
    <w:rsid w:val="001362A5"/>
    <w:rsid w:val="00140FBD"/>
    <w:rsid w:val="001504C8"/>
    <w:rsid w:val="0015160A"/>
    <w:rsid w:val="001540D2"/>
    <w:rsid w:val="00154E2D"/>
    <w:rsid w:val="001700B5"/>
    <w:rsid w:val="00196C05"/>
    <w:rsid w:val="001A0E2B"/>
    <w:rsid w:val="001A7BD9"/>
    <w:rsid w:val="001C69FB"/>
    <w:rsid w:val="001C6BE8"/>
    <w:rsid w:val="001D3B87"/>
    <w:rsid w:val="001E26E8"/>
    <w:rsid w:val="001F4AE2"/>
    <w:rsid w:val="00201D5F"/>
    <w:rsid w:val="00205C9E"/>
    <w:rsid w:val="00220600"/>
    <w:rsid w:val="00221498"/>
    <w:rsid w:val="0023087E"/>
    <w:rsid w:val="00234147"/>
    <w:rsid w:val="00256D17"/>
    <w:rsid w:val="00271192"/>
    <w:rsid w:val="00274CFE"/>
    <w:rsid w:val="0028047E"/>
    <w:rsid w:val="00290800"/>
    <w:rsid w:val="002909D0"/>
    <w:rsid w:val="002B66C0"/>
    <w:rsid w:val="002C650F"/>
    <w:rsid w:val="002D7967"/>
    <w:rsid w:val="002E59C8"/>
    <w:rsid w:val="002F45D9"/>
    <w:rsid w:val="003009AC"/>
    <w:rsid w:val="003010E1"/>
    <w:rsid w:val="0031179B"/>
    <w:rsid w:val="0031710C"/>
    <w:rsid w:val="00322D78"/>
    <w:rsid w:val="00324365"/>
    <w:rsid w:val="003327E5"/>
    <w:rsid w:val="00342283"/>
    <w:rsid w:val="00344EB8"/>
    <w:rsid w:val="003832C3"/>
    <w:rsid w:val="00392DA0"/>
    <w:rsid w:val="003B062C"/>
    <w:rsid w:val="003B379C"/>
    <w:rsid w:val="003C01F0"/>
    <w:rsid w:val="003C0D8F"/>
    <w:rsid w:val="003C77F7"/>
    <w:rsid w:val="003C7B86"/>
    <w:rsid w:val="003E03B9"/>
    <w:rsid w:val="003E60BC"/>
    <w:rsid w:val="003E7CF9"/>
    <w:rsid w:val="00407B85"/>
    <w:rsid w:val="00410A03"/>
    <w:rsid w:val="004147CB"/>
    <w:rsid w:val="0041555F"/>
    <w:rsid w:val="0041770C"/>
    <w:rsid w:val="00420C9F"/>
    <w:rsid w:val="0042343F"/>
    <w:rsid w:val="00425936"/>
    <w:rsid w:val="00434A8C"/>
    <w:rsid w:val="0044364A"/>
    <w:rsid w:val="00450F3F"/>
    <w:rsid w:val="0045491F"/>
    <w:rsid w:val="00467B5B"/>
    <w:rsid w:val="00475CC7"/>
    <w:rsid w:val="00483FB4"/>
    <w:rsid w:val="00484221"/>
    <w:rsid w:val="0048467F"/>
    <w:rsid w:val="00491906"/>
    <w:rsid w:val="004A184F"/>
    <w:rsid w:val="004B33D2"/>
    <w:rsid w:val="004D3996"/>
    <w:rsid w:val="004D56DF"/>
    <w:rsid w:val="004E1728"/>
    <w:rsid w:val="004E3609"/>
    <w:rsid w:val="004F091E"/>
    <w:rsid w:val="004F233E"/>
    <w:rsid w:val="00520862"/>
    <w:rsid w:val="005237E1"/>
    <w:rsid w:val="00526A7D"/>
    <w:rsid w:val="00530056"/>
    <w:rsid w:val="00535912"/>
    <w:rsid w:val="00540B01"/>
    <w:rsid w:val="00546709"/>
    <w:rsid w:val="00563A9C"/>
    <w:rsid w:val="00566996"/>
    <w:rsid w:val="005723B0"/>
    <w:rsid w:val="0058237C"/>
    <w:rsid w:val="005A2773"/>
    <w:rsid w:val="005A329E"/>
    <w:rsid w:val="005A6617"/>
    <w:rsid w:val="005B10C7"/>
    <w:rsid w:val="005B1454"/>
    <w:rsid w:val="005B2BF1"/>
    <w:rsid w:val="005E132E"/>
    <w:rsid w:val="00615A26"/>
    <w:rsid w:val="00626700"/>
    <w:rsid w:val="006300D3"/>
    <w:rsid w:val="0063313B"/>
    <w:rsid w:val="006334D5"/>
    <w:rsid w:val="00637EAE"/>
    <w:rsid w:val="00642723"/>
    <w:rsid w:val="00661D9F"/>
    <w:rsid w:val="006716E5"/>
    <w:rsid w:val="00686EE3"/>
    <w:rsid w:val="006923ED"/>
    <w:rsid w:val="00697E2C"/>
    <w:rsid w:val="00697E54"/>
    <w:rsid w:val="006D0306"/>
    <w:rsid w:val="006D09A9"/>
    <w:rsid w:val="006D2340"/>
    <w:rsid w:val="006D6B55"/>
    <w:rsid w:val="006E3D66"/>
    <w:rsid w:val="006E5906"/>
    <w:rsid w:val="006F0A82"/>
    <w:rsid w:val="006F0E21"/>
    <w:rsid w:val="006F0E3A"/>
    <w:rsid w:val="006F42F8"/>
    <w:rsid w:val="006F639D"/>
    <w:rsid w:val="00704946"/>
    <w:rsid w:val="00716C0E"/>
    <w:rsid w:val="00735635"/>
    <w:rsid w:val="00745E9D"/>
    <w:rsid w:val="007470C1"/>
    <w:rsid w:val="007676C4"/>
    <w:rsid w:val="00770F08"/>
    <w:rsid w:val="00783E9D"/>
    <w:rsid w:val="00784213"/>
    <w:rsid w:val="007A1D30"/>
    <w:rsid w:val="007A2B2C"/>
    <w:rsid w:val="007B13B8"/>
    <w:rsid w:val="007D3008"/>
    <w:rsid w:val="007E561A"/>
    <w:rsid w:val="00804D0B"/>
    <w:rsid w:val="008122F4"/>
    <w:rsid w:val="008147EC"/>
    <w:rsid w:val="00827E59"/>
    <w:rsid w:val="00841E3A"/>
    <w:rsid w:val="008650A5"/>
    <w:rsid w:val="008822DB"/>
    <w:rsid w:val="00884A5C"/>
    <w:rsid w:val="008A6885"/>
    <w:rsid w:val="008B2174"/>
    <w:rsid w:val="008B52AB"/>
    <w:rsid w:val="008B575A"/>
    <w:rsid w:val="008C0061"/>
    <w:rsid w:val="008C20BD"/>
    <w:rsid w:val="008D6741"/>
    <w:rsid w:val="008E7F17"/>
    <w:rsid w:val="008F4B2D"/>
    <w:rsid w:val="008F6A36"/>
    <w:rsid w:val="00902AFB"/>
    <w:rsid w:val="009073C9"/>
    <w:rsid w:val="00913126"/>
    <w:rsid w:val="00924D52"/>
    <w:rsid w:val="00931DEC"/>
    <w:rsid w:val="00932475"/>
    <w:rsid w:val="00944112"/>
    <w:rsid w:val="0094616E"/>
    <w:rsid w:val="00946DFB"/>
    <w:rsid w:val="00950D3D"/>
    <w:rsid w:val="00952F61"/>
    <w:rsid w:val="009611AB"/>
    <w:rsid w:val="00965726"/>
    <w:rsid w:val="00966DD8"/>
    <w:rsid w:val="0097535D"/>
    <w:rsid w:val="00982666"/>
    <w:rsid w:val="009829D3"/>
    <w:rsid w:val="00984D78"/>
    <w:rsid w:val="009B4CBB"/>
    <w:rsid w:val="009B58D8"/>
    <w:rsid w:val="009B7068"/>
    <w:rsid w:val="009C1AAC"/>
    <w:rsid w:val="009C262B"/>
    <w:rsid w:val="009D3179"/>
    <w:rsid w:val="009D403D"/>
    <w:rsid w:val="009E34D4"/>
    <w:rsid w:val="009F673C"/>
    <w:rsid w:val="00A04A88"/>
    <w:rsid w:val="00A30155"/>
    <w:rsid w:val="00A35ED3"/>
    <w:rsid w:val="00A37F4A"/>
    <w:rsid w:val="00A50A3C"/>
    <w:rsid w:val="00A60B76"/>
    <w:rsid w:val="00A65EA6"/>
    <w:rsid w:val="00A718F2"/>
    <w:rsid w:val="00A861F3"/>
    <w:rsid w:val="00A96311"/>
    <w:rsid w:val="00AB3735"/>
    <w:rsid w:val="00AB6181"/>
    <w:rsid w:val="00AC0655"/>
    <w:rsid w:val="00AC3ECB"/>
    <w:rsid w:val="00B0195C"/>
    <w:rsid w:val="00B1301D"/>
    <w:rsid w:val="00B21B8F"/>
    <w:rsid w:val="00B22525"/>
    <w:rsid w:val="00B25FD0"/>
    <w:rsid w:val="00B37EA8"/>
    <w:rsid w:val="00B42D71"/>
    <w:rsid w:val="00B549E6"/>
    <w:rsid w:val="00B604D2"/>
    <w:rsid w:val="00B778E9"/>
    <w:rsid w:val="00B965FD"/>
    <w:rsid w:val="00BB1D42"/>
    <w:rsid w:val="00BB5D22"/>
    <w:rsid w:val="00BB69ED"/>
    <w:rsid w:val="00BC6517"/>
    <w:rsid w:val="00BD38CC"/>
    <w:rsid w:val="00BF2848"/>
    <w:rsid w:val="00BF7180"/>
    <w:rsid w:val="00C015AC"/>
    <w:rsid w:val="00C13322"/>
    <w:rsid w:val="00C21DC8"/>
    <w:rsid w:val="00C42052"/>
    <w:rsid w:val="00C47506"/>
    <w:rsid w:val="00C51F3D"/>
    <w:rsid w:val="00C52512"/>
    <w:rsid w:val="00C76D6C"/>
    <w:rsid w:val="00C82E85"/>
    <w:rsid w:val="00C9336E"/>
    <w:rsid w:val="00CA4F50"/>
    <w:rsid w:val="00CA7E3A"/>
    <w:rsid w:val="00CB04AD"/>
    <w:rsid w:val="00CC0FB1"/>
    <w:rsid w:val="00CC3085"/>
    <w:rsid w:val="00CC31B8"/>
    <w:rsid w:val="00CF7698"/>
    <w:rsid w:val="00D010D4"/>
    <w:rsid w:val="00D01D4D"/>
    <w:rsid w:val="00D14781"/>
    <w:rsid w:val="00D166FC"/>
    <w:rsid w:val="00D237E3"/>
    <w:rsid w:val="00D246BE"/>
    <w:rsid w:val="00D25623"/>
    <w:rsid w:val="00D30EE0"/>
    <w:rsid w:val="00D470ED"/>
    <w:rsid w:val="00D5247F"/>
    <w:rsid w:val="00D84CF9"/>
    <w:rsid w:val="00D968E6"/>
    <w:rsid w:val="00D977F7"/>
    <w:rsid w:val="00DB3043"/>
    <w:rsid w:val="00DD091E"/>
    <w:rsid w:val="00DE734B"/>
    <w:rsid w:val="00DE7BE3"/>
    <w:rsid w:val="00E14556"/>
    <w:rsid w:val="00E216C0"/>
    <w:rsid w:val="00E216F2"/>
    <w:rsid w:val="00E2323B"/>
    <w:rsid w:val="00E240F2"/>
    <w:rsid w:val="00E36B23"/>
    <w:rsid w:val="00E455B7"/>
    <w:rsid w:val="00E5370D"/>
    <w:rsid w:val="00E86E7E"/>
    <w:rsid w:val="00E97DF8"/>
    <w:rsid w:val="00EA6DA3"/>
    <w:rsid w:val="00EB15E0"/>
    <w:rsid w:val="00EB19C4"/>
    <w:rsid w:val="00EC1BC0"/>
    <w:rsid w:val="00EE3B03"/>
    <w:rsid w:val="00EF0987"/>
    <w:rsid w:val="00F15E34"/>
    <w:rsid w:val="00F16577"/>
    <w:rsid w:val="00F16A8A"/>
    <w:rsid w:val="00F21095"/>
    <w:rsid w:val="00F22310"/>
    <w:rsid w:val="00F2504F"/>
    <w:rsid w:val="00F462AE"/>
    <w:rsid w:val="00F54957"/>
    <w:rsid w:val="00F575F8"/>
    <w:rsid w:val="00F60A8B"/>
    <w:rsid w:val="00F64E59"/>
    <w:rsid w:val="00F87B7D"/>
    <w:rsid w:val="00FA1EC0"/>
    <w:rsid w:val="00FA3E4F"/>
    <w:rsid w:val="00FB4F00"/>
    <w:rsid w:val="00FE07A7"/>
    <w:rsid w:val="00FE0892"/>
    <w:rsid w:val="00FE1D37"/>
    <w:rsid w:val="00FE3337"/>
    <w:rsid w:val="00FE7E80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1B8"/>
    <w:rPr>
      <w:rFonts w:ascii="Arial" w:eastAsia="Times New Roman" w:hAnsi="Arial" w:cs="Arial"/>
      <w:iCs/>
      <w:sz w:val="16"/>
    </w:rPr>
  </w:style>
  <w:style w:type="paragraph" w:styleId="Titolo1">
    <w:name w:val="heading 1"/>
    <w:basedOn w:val="Normale"/>
    <w:next w:val="Normale"/>
    <w:link w:val="Titolo1Carattere"/>
    <w:qFormat/>
    <w:rsid w:val="00D5247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5247F"/>
    <w:pPr>
      <w:keepNext/>
      <w:jc w:val="center"/>
      <w:outlineLvl w:val="1"/>
    </w:pPr>
    <w:rPr>
      <w:sz w:val="4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247F"/>
    <w:pPr>
      <w:keepNext/>
      <w:jc w:val="center"/>
      <w:outlineLvl w:val="2"/>
    </w:pPr>
    <w:rPr>
      <w:rFonts w:ascii="Calisto MT" w:hAnsi="Calisto M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pPr>
      <w:widowControl w:val="0"/>
      <w:autoSpaceDE w:val="0"/>
      <w:autoSpaceDN w:val="0"/>
      <w:adjustRightInd w:val="0"/>
    </w:pPr>
    <w:rPr>
      <w:rFonts w:ascii="Tahoma" w:hAnsi="Tahoma" w:cs="Times New Roman"/>
      <w:iCs w:val="0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iCs w:val="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D5247F"/>
    <w:rPr>
      <w:rFonts w:ascii="Arial" w:eastAsia="Times New Roman" w:hAnsi="Arial" w:cs="Arial"/>
      <w:b/>
      <w:iCs/>
      <w:sz w:val="16"/>
    </w:rPr>
  </w:style>
  <w:style w:type="character" w:customStyle="1" w:styleId="Titolo2Carattere">
    <w:name w:val="Titolo 2 Carattere"/>
    <w:basedOn w:val="Carpredefinitoparagrafo"/>
    <w:link w:val="Titolo2"/>
    <w:semiHidden/>
    <w:rsid w:val="00D5247F"/>
    <w:rPr>
      <w:rFonts w:ascii="Arial" w:eastAsia="Times New Roman" w:hAnsi="Arial" w:cs="Arial"/>
      <w:iCs/>
      <w:sz w:val="44"/>
    </w:rPr>
  </w:style>
  <w:style w:type="character" w:customStyle="1" w:styleId="Titolo3Carattere">
    <w:name w:val="Titolo 3 Carattere"/>
    <w:basedOn w:val="Carpredefinitoparagrafo"/>
    <w:link w:val="Titolo3"/>
    <w:semiHidden/>
    <w:rsid w:val="00D5247F"/>
    <w:rPr>
      <w:rFonts w:ascii="Calisto MT" w:eastAsia="Times New Roman" w:hAnsi="Calisto MT" w:cs="Arial"/>
      <w:iCs/>
      <w:sz w:val="36"/>
    </w:rPr>
  </w:style>
  <w:style w:type="paragraph" w:customStyle="1" w:styleId="Paragrafoelenco1">
    <w:name w:val="Paragrafo elenco1"/>
    <w:basedOn w:val="Normale"/>
    <w:qFormat/>
    <w:rsid w:val="00D5247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60B76"/>
    <w:pPr>
      <w:jc w:val="center"/>
    </w:pPr>
    <w:rPr>
      <w:rFonts w:ascii="Times New Roman" w:hAnsi="Times New Roman" w:cs="Times New Roman"/>
      <w:b/>
      <w:iCs w:val="0"/>
      <w:sz w:val="36"/>
    </w:rPr>
  </w:style>
  <w:style w:type="character" w:customStyle="1" w:styleId="TitoloCarattere">
    <w:name w:val="Titolo Carattere"/>
    <w:basedOn w:val="Carpredefinitoparagrafo"/>
    <w:link w:val="Titolo"/>
    <w:rsid w:val="00A60B76"/>
    <w:rPr>
      <w:rFonts w:ascii="Times New Roman" w:eastAsia="Times New Roman" w:hAnsi="Times New Roman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1B8"/>
    <w:rPr>
      <w:rFonts w:ascii="Arial" w:eastAsia="Times New Roman" w:hAnsi="Arial" w:cs="Arial"/>
      <w:iCs/>
      <w:sz w:val="16"/>
    </w:rPr>
  </w:style>
  <w:style w:type="paragraph" w:styleId="Titolo1">
    <w:name w:val="heading 1"/>
    <w:basedOn w:val="Normale"/>
    <w:next w:val="Normale"/>
    <w:link w:val="Titolo1Carattere"/>
    <w:qFormat/>
    <w:rsid w:val="00D5247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5247F"/>
    <w:pPr>
      <w:keepNext/>
      <w:jc w:val="center"/>
      <w:outlineLvl w:val="1"/>
    </w:pPr>
    <w:rPr>
      <w:sz w:val="4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247F"/>
    <w:pPr>
      <w:keepNext/>
      <w:jc w:val="center"/>
      <w:outlineLvl w:val="2"/>
    </w:pPr>
    <w:rPr>
      <w:rFonts w:ascii="Calisto MT" w:hAnsi="Calisto M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pPr>
      <w:widowControl w:val="0"/>
      <w:autoSpaceDE w:val="0"/>
      <w:autoSpaceDN w:val="0"/>
      <w:adjustRightInd w:val="0"/>
    </w:pPr>
    <w:rPr>
      <w:rFonts w:ascii="Tahoma" w:hAnsi="Tahoma" w:cs="Times New Roman"/>
      <w:iCs w:val="0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iCs w:val="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D5247F"/>
    <w:rPr>
      <w:rFonts w:ascii="Arial" w:eastAsia="Times New Roman" w:hAnsi="Arial" w:cs="Arial"/>
      <w:b/>
      <w:iCs/>
      <w:sz w:val="16"/>
    </w:rPr>
  </w:style>
  <w:style w:type="character" w:customStyle="1" w:styleId="Titolo2Carattere">
    <w:name w:val="Titolo 2 Carattere"/>
    <w:basedOn w:val="Carpredefinitoparagrafo"/>
    <w:link w:val="Titolo2"/>
    <w:semiHidden/>
    <w:rsid w:val="00D5247F"/>
    <w:rPr>
      <w:rFonts w:ascii="Arial" w:eastAsia="Times New Roman" w:hAnsi="Arial" w:cs="Arial"/>
      <w:iCs/>
      <w:sz w:val="44"/>
    </w:rPr>
  </w:style>
  <w:style w:type="character" w:customStyle="1" w:styleId="Titolo3Carattere">
    <w:name w:val="Titolo 3 Carattere"/>
    <w:basedOn w:val="Carpredefinitoparagrafo"/>
    <w:link w:val="Titolo3"/>
    <w:semiHidden/>
    <w:rsid w:val="00D5247F"/>
    <w:rPr>
      <w:rFonts w:ascii="Calisto MT" w:eastAsia="Times New Roman" w:hAnsi="Calisto MT" w:cs="Arial"/>
      <w:iCs/>
      <w:sz w:val="36"/>
    </w:rPr>
  </w:style>
  <w:style w:type="paragraph" w:customStyle="1" w:styleId="Paragrafoelenco1">
    <w:name w:val="Paragrafo elenco1"/>
    <w:basedOn w:val="Normale"/>
    <w:qFormat/>
    <w:rsid w:val="00D5247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60B76"/>
    <w:pPr>
      <w:jc w:val="center"/>
    </w:pPr>
    <w:rPr>
      <w:rFonts w:ascii="Times New Roman" w:hAnsi="Times New Roman" w:cs="Times New Roman"/>
      <w:b/>
      <w:iCs w:val="0"/>
      <w:sz w:val="36"/>
    </w:rPr>
  </w:style>
  <w:style w:type="character" w:customStyle="1" w:styleId="TitoloCarattere">
    <w:name w:val="Titolo Carattere"/>
    <w:basedOn w:val="Carpredefinitoparagrafo"/>
    <w:link w:val="Titolo"/>
    <w:rsid w:val="00A60B76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CBD2-76D3-4008-A0F5-6B300328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3797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7</cp:revision>
  <cp:lastPrinted>2020-06-05T10:44:00Z</cp:lastPrinted>
  <dcterms:created xsi:type="dcterms:W3CDTF">2021-12-10T09:38:00Z</dcterms:created>
  <dcterms:modified xsi:type="dcterms:W3CDTF">2021-12-10T09:44:00Z</dcterms:modified>
</cp:coreProperties>
</file>