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52" w:rsidRDefault="00893D9F" w:rsidP="00685D52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893D9F">
        <w:rPr>
          <w:rFonts w:ascii="Calibri" w:eastAsia="Arial" w:hAnsi="Calibri" w:cs="Calibri"/>
          <w:b/>
          <w:sz w:val="24"/>
          <w:szCs w:val="24"/>
          <w:lang w:eastAsia="en-US"/>
        </w:rPr>
        <w:t xml:space="preserve">ALLEGATO  B – </w:t>
      </w:r>
      <w:r w:rsidRPr="00342C01">
        <w:rPr>
          <w:rFonts w:ascii="Calibri" w:eastAsia="Arial" w:hAnsi="Calibri" w:cs="Calibri"/>
          <w:sz w:val="24"/>
          <w:szCs w:val="24"/>
          <w:lang w:eastAsia="en-US"/>
        </w:rPr>
        <w:t>GRIGLIA  DI VALUTAZIONE</w:t>
      </w:r>
    </w:p>
    <w:p w:rsidR="0035545B" w:rsidRDefault="0035545B" w:rsidP="00685D52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893D9F" w:rsidRPr="00685D52" w:rsidRDefault="00893D9F" w:rsidP="00893D9F">
      <w:pPr>
        <w:autoSpaceDE/>
        <w:autoSpaceDN/>
        <w:adjustRightInd/>
        <w:jc w:val="both"/>
        <w:rPr>
          <w:rFonts w:ascii="Calibri" w:eastAsia="Arial" w:hAnsi="Calibri" w:cs="Calibri"/>
          <w:b/>
          <w:sz w:val="24"/>
          <w:szCs w:val="24"/>
          <w:lang w:eastAsia="en-US"/>
        </w:rPr>
      </w:pPr>
    </w:p>
    <w:tbl>
      <w:tblPr>
        <w:tblW w:w="102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1129"/>
        <w:gridCol w:w="1554"/>
        <w:gridCol w:w="1477"/>
        <w:gridCol w:w="1499"/>
      </w:tblGrid>
      <w:tr w:rsidR="009C4D97" w:rsidRPr="00C87C8C" w:rsidTr="00414110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 xml:space="preserve">TITOLO DI STUDIO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Pr="00C87C8C" w:rsidRDefault="009C4D97" w:rsidP="00DB74C7">
            <w:pPr>
              <w:widowControl/>
              <w:autoSpaceDE/>
              <w:autoSpaceDN/>
              <w:adjustRightInd/>
              <w:spacing w:line="0" w:lineRule="atLeast"/>
              <w:rPr>
                <w:b/>
                <w:sz w:val="24"/>
                <w:szCs w:val="24"/>
              </w:rPr>
            </w:pPr>
            <w:r w:rsidRPr="00C87C8C">
              <w:rPr>
                <w:b/>
                <w:sz w:val="24"/>
                <w:szCs w:val="24"/>
              </w:rPr>
              <w:t>Da compilare a cura del candito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Pr="00C87C8C" w:rsidRDefault="009C4D97" w:rsidP="00DB74C7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comilare</w:t>
            </w:r>
            <w:proofErr w:type="spellEnd"/>
            <w:r>
              <w:rPr>
                <w:sz w:val="24"/>
                <w:szCs w:val="24"/>
              </w:rPr>
              <w:t xml:space="preserve"> a cura della Commissione</w:t>
            </w:r>
          </w:p>
        </w:tc>
      </w:tr>
      <w:bookmarkEnd w:id="0"/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A1 -Laurea Magistrale (o vecchio ordinamento)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 2 - Laurea triennale (in alternativa al punto A1) 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 – Diploma di istruzione di secondo grado ( in alternativa al punto A1 e A2)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Default="009C4D97" w:rsidP="00DB74C7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9C4D97" w:rsidRPr="00C87C8C" w:rsidRDefault="009C4D97" w:rsidP="00DB74C7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b/>
                <w:bCs/>
                <w:color w:val="000000"/>
                <w:sz w:val="24"/>
                <w:szCs w:val="24"/>
              </w:rPr>
              <w:t>Titoli culturali 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DB74C7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b/>
                <w:bCs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DB74C7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C87C8C">
              <w:rPr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Pr="00C87C8C" w:rsidRDefault="009C4D97" w:rsidP="00DB74C7">
            <w:pPr>
              <w:widowControl/>
              <w:autoSpaceDE/>
              <w:autoSpaceDN/>
              <w:adjustRightInd/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Pr="00C87C8C" w:rsidRDefault="009C4D97" w:rsidP="00DB74C7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b/>
                <w:bCs/>
                <w:color w:val="000000"/>
                <w:sz w:val="24"/>
                <w:szCs w:val="24"/>
              </w:rPr>
              <w:t xml:space="preserve">Dottorato di ricerca </w:t>
            </w:r>
            <w:r w:rsidRPr="00C87C8C">
              <w:rPr>
                <w:color w:val="000000"/>
                <w:sz w:val="24"/>
                <w:szCs w:val="24"/>
              </w:rPr>
              <w:t>in materie attinenti l’oggetto dell’incarico scelto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2"/>
                <w:szCs w:val="22"/>
              </w:rPr>
            </w:pPr>
            <w:r w:rsidRPr="00C87C8C"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C87C8C">
              <w:rPr>
                <w:color w:val="000000"/>
                <w:sz w:val="22"/>
                <w:szCs w:val="22"/>
              </w:rPr>
              <w:t>pt</w:t>
            </w:r>
            <w:proofErr w:type="spellEnd"/>
            <w:r w:rsidRPr="00C87C8C">
              <w:rPr>
                <w:color w:val="000000"/>
                <w:sz w:val="22"/>
                <w:szCs w:val="22"/>
              </w:rPr>
              <w:t xml:space="preserve"> per ogni titolo (</w:t>
            </w:r>
            <w:proofErr w:type="spellStart"/>
            <w:r w:rsidRPr="00C87C8C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C87C8C">
              <w:rPr>
                <w:color w:val="000000"/>
                <w:sz w:val="22"/>
                <w:szCs w:val="22"/>
              </w:rPr>
              <w:t xml:space="preserve"> 1 titolo)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7C8C">
              <w:rPr>
                <w:b/>
                <w:bCs/>
                <w:color w:val="000000"/>
                <w:sz w:val="24"/>
                <w:szCs w:val="24"/>
              </w:rPr>
              <w:t>Master  e/o corso di perfezionamento 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</w:rPr>
            </w:pPr>
            <w:r w:rsidRPr="00C87C8C">
              <w:rPr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sz w:val="24"/>
                <w:szCs w:val="24"/>
              </w:rPr>
              <w:t xml:space="preserve">5 </w:t>
            </w:r>
            <w:proofErr w:type="spellStart"/>
            <w:r w:rsidRPr="00C87C8C">
              <w:rPr>
                <w:sz w:val="24"/>
                <w:szCs w:val="24"/>
              </w:rPr>
              <w:t>pt</w:t>
            </w:r>
            <w:proofErr w:type="spellEnd"/>
            <w:r w:rsidRPr="00C87C8C">
              <w:rPr>
                <w:sz w:val="24"/>
                <w:szCs w:val="24"/>
              </w:rPr>
              <w:t xml:space="preserve"> per ogni titolo (</w:t>
            </w:r>
            <w:proofErr w:type="spellStart"/>
            <w:r w:rsidRPr="00C87C8C">
              <w:rPr>
                <w:sz w:val="24"/>
                <w:szCs w:val="24"/>
              </w:rPr>
              <w:t>max</w:t>
            </w:r>
            <w:proofErr w:type="spellEnd"/>
            <w:r w:rsidRPr="00C87C8C">
              <w:rPr>
                <w:sz w:val="24"/>
                <w:szCs w:val="24"/>
              </w:rPr>
              <w:t xml:space="preserve"> 2 titolo)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b/>
                <w:bCs/>
                <w:color w:val="000000"/>
                <w:sz w:val="24"/>
                <w:szCs w:val="24"/>
              </w:rPr>
              <w:t>Esperienze professionali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</w:rPr>
            </w:pPr>
            <w:r w:rsidRPr="00C87C8C">
              <w:rPr>
                <w:b/>
                <w:bCs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C87C8C">
              <w:rPr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 xml:space="preserve">Incarichi della stessa natura in progetti P.N.R.R., Erasmus e P.O.N.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rPr>
                <w:color w:val="000000"/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C87C8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</w:t>
            </w:r>
            <w:r w:rsidRPr="00C87C8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sz w:val="24"/>
                <w:szCs w:val="24"/>
              </w:rPr>
              <w:t xml:space="preserve">5 </w:t>
            </w:r>
            <w:proofErr w:type="spellStart"/>
            <w:r w:rsidRPr="00C87C8C">
              <w:rPr>
                <w:sz w:val="24"/>
                <w:szCs w:val="24"/>
              </w:rPr>
              <w:t>pt</w:t>
            </w:r>
            <w:proofErr w:type="spellEnd"/>
            <w:r w:rsidRPr="00C87C8C">
              <w:rPr>
                <w:sz w:val="24"/>
                <w:szCs w:val="24"/>
              </w:rPr>
              <w:t xml:space="preserve"> per ogni titolo (</w:t>
            </w:r>
            <w:proofErr w:type="spellStart"/>
            <w:r w:rsidRPr="00C87C8C">
              <w:rPr>
                <w:sz w:val="24"/>
                <w:szCs w:val="24"/>
              </w:rPr>
              <w:t>max</w:t>
            </w:r>
            <w:proofErr w:type="spellEnd"/>
            <w:r w:rsidRPr="00C87C8C">
              <w:rPr>
                <w:sz w:val="24"/>
                <w:szCs w:val="24"/>
              </w:rPr>
              <w:t xml:space="preserve"> 4 esperienze)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b/>
                <w:sz w:val="24"/>
                <w:szCs w:val="24"/>
              </w:rPr>
              <w:t>Corsi di formazione</w:t>
            </w:r>
            <w:r w:rsidRPr="00C87C8C">
              <w:rPr>
                <w:sz w:val="24"/>
                <w:szCs w:val="24"/>
              </w:rPr>
              <w:t xml:space="preserve"> certificati sulle tematiche inerenti il progetto </w:t>
            </w:r>
            <w:r w:rsidRPr="00C87C8C">
              <w:rPr>
                <w:rFonts w:eastAsia="Calibri"/>
                <w:sz w:val="22"/>
                <w:szCs w:val="22"/>
              </w:rPr>
              <w:t>(PNSD, tecnologie didattiche innovative – tecnologie STEM per la didattica– nuovi strumenti per l’apprendimento, Didattica Digitale Integrata…</w:t>
            </w:r>
            <w:r w:rsidRPr="00C87C8C">
              <w:rPr>
                <w:sz w:val="24"/>
                <w:szCs w:val="24"/>
              </w:rPr>
              <w:t xml:space="preserve">) </w:t>
            </w:r>
            <w:r w:rsidRPr="00C87C8C">
              <w:rPr>
                <w:color w:val="000000"/>
                <w:sz w:val="24"/>
                <w:szCs w:val="24"/>
              </w:rPr>
              <w:t>organizzati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sz w:val="24"/>
                <w:szCs w:val="24"/>
              </w:rPr>
            </w:pPr>
            <w:r w:rsidRPr="00C87C8C">
              <w:rPr>
                <w:sz w:val="24"/>
                <w:szCs w:val="24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  <w:r w:rsidRPr="00C87C8C">
              <w:rPr>
                <w:sz w:val="24"/>
                <w:szCs w:val="24"/>
              </w:rPr>
              <w:t xml:space="preserve">5 </w:t>
            </w:r>
            <w:proofErr w:type="spellStart"/>
            <w:r w:rsidRPr="00C87C8C">
              <w:rPr>
                <w:sz w:val="24"/>
                <w:szCs w:val="24"/>
              </w:rPr>
              <w:t>pt</w:t>
            </w:r>
            <w:proofErr w:type="spellEnd"/>
            <w:r w:rsidRPr="00C87C8C">
              <w:rPr>
                <w:sz w:val="24"/>
                <w:szCs w:val="24"/>
              </w:rPr>
              <w:t xml:space="preserve"> per ogni titolo (</w:t>
            </w:r>
            <w:proofErr w:type="spellStart"/>
            <w:r w:rsidRPr="00C87C8C">
              <w:rPr>
                <w:sz w:val="24"/>
                <w:szCs w:val="24"/>
              </w:rPr>
              <w:t>max</w:t>
            </w:r>
            <w:proofErr w:type="spellEnd"/>
            <w:r w:rsidRPr="00C87C8C">
              <w:rPr>
                <w:sz w:val="24"/>
                <w:szCs w:val="24"/>
              </w:rPr>
              <w:t xml:space="preserve"> 4 titolo)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9C4D97" w:rsidRPr="00C87C8C" w:rsidTr="00C87C8C">
        <w:trPr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C87C8C">
              <w:rPr>
                <w:b/>
                <w:sz w:val="24"/>
                <w:szCs w:val="24"/>
              </w:rPr>
              <w:t xml:space="preserve">Certificazioni informatiche </w:t>
            </w:r>
            <w:r w:rsidRPr="00C87C8C">
              <w:rPr>
                <w:sz w:val="22"/>
                <w:szCs w:val="22"/>
              </w:rPr>
              <w:t>EIPASS-AICA o altri soggetti accreditati, CISCO o equipollente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C87C8C">
              <w:rPr>
                <w:color w:val="000000"/>
                <w:sz w:val="24"/>
                <w:szCs w:val="24"/>
              </w:rPr>
              <w:t>pt</w:t>
            </w:r>
            <w:proofErr w:type="spellEnd"/>
            <w:r w:rsidRPr="00C87C8C">
              <w:rPr>
                <w:color w:val="000000"/>
                <w:sz w:val="24"/>
                <w:szCs w:val="24"/>
              </w:rPr>
              <w:t xml:space="preserve"> per ogni titolo (</w:t>
            </w:r>
            <w:proofErr w:type="spellStart"/>
            <w:r w:rsidRPr="00C87C8C">
              <w:rPr>
                <w:color w:val="000000"/>
                <w:sz w:val="24"/>
                <w:szCs w:val="24"/>
              </w:rPr>
              <w:t>max</w:t>
            </w:r>
            <w:proofErr w:type="spellEnd"/>
            <w:r w:rsidRPr="00C87C8C">
              <w:rPr>
                <w:color w:val="000000"/>
                <w:sz w:val="24"/>
                <w:szCs w:val="24"/>
              </w:rPr>
              <w:t xml:space="preserve"> 4 titolo)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C4D97" w:rsidRPr="00C87C8C" w:rsidTr="00C87C8C">
        <w:trPr>
          <w:trHeight w:val="651"/>
          <w:jc w:val="center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7C8C">
              <w:rPr>
                <w:b/>
                <w:bCs/>
                <w:color w:val="000000"/>
                <w:sz w:val="24"/>
                <w:szCs w:val="24"/>
              </w:rPr>
              <w:t>Anzianità di ruolo 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>Da 0 a 10 anni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>Da 11 a 20 anni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>oltre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>10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>15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7C8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87C8C">
              <w:rPr>
                <w:sz w:val="24"/>
                <w:szCs w:val="24"/>
              </w:rPr>
              <w:t>10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87C8C">
              <w:rPr>
                <w:sz w:val="24"/>
                <w:szCs w:val="24"/>
              </w:rPr>
              <w:t>15</w:t>
            </w:r>
          </w:p>
          <w:p w:rsidR="009C4D97" w:rsidRPr="00C87C8C" w:rsidRDefault="009C4D97" w:rsidP="00C87C8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7C8C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D97" w:rsidRPr="00C87C8C" w:rsidRDefault="009C4D97" w:rsidP="00C87C8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685D52" w:rsidRPr="000F4F26" w:rsidRDefault="00685D52" w:rsidP="000F4F26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sectPr w:rsidR="00685D52" w:rsidRPr="000F4F26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FF" w:rsidRDefault="007477FF" w:rsidP="00092F7C">
      <w:r>
        <w:separator/>
      </w:r>
    </w:p>
  </w:endnote>
  <w:endnote w:type="continuationSeparator" w:id="0">
    <w:p w:rsidR="007477FF" w:rsidRDefault="007477FF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</w:t>
    </w:r>
    <w:proofErr w:type="spellStart"/>
    <w:r w:rsidR="00290800" w:rsidRPr="00952F61">
      <w:rPr>
        <w:rFonts w:ascii="Calibri" w:hAnsi="Calibri"/>
        <w:sz w:val="14"/>
        <w:szCs w:val="14"/>
      </w:rPr>
      <w:t>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proofErr w:type="spellEnd"/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r w:rsidR="009C4D97">
            <w:fldChar w:fldCharType="begin"/>
          </w:r>
          <w:r w:rsidR="009C4D97">
            <w:instrText xml:space="preserve"> FILENAME   \* MERGEFORMAT </w:instrText>
          </w:r>
          <w:r w:rsidR="009C4D97">
            <w:fldChar w:fldCharType="separate"/>
          </w:r>
          <w:r w:rsidR="00356FED" w:rsidRPr="00356FED">
            <w:rPr>
              <w:rFonts w:ascii="Calibri" w:hAnsi="Calibri"/>
              <w:noProof/>
              <w:sz w:val="18"/>
              <w:szCs w:val="18"/>
            </w:rPr>
            <w:t>ALLEGATO</w:t>
          </w:r>
          <w:r w:rsidR="00356FED">
            <w:rPr>
              <w:noProof/>
            </w:rPr>
            <w:t xml:space="preserve"> B - GRIGLIA DI VALUTAZIONE.docx</w:t>
          </w:r>
          <w:r w:rsidR="009C4D97">
            <w:rPr>
              <w:noProof/>
            </w:rPr>
            <w:fldChar w:fldCharType="end"/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9C4D97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9C4D97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FF" w:rsidRDefault="007477FF" w:rsidP="00092F7C">
      <w:r>
        <w:separator/>
      </w:r>
    </w:p>
  </w:footnote>
  <w:footnote w:type="continuationSeparator" w:id="0">
    <w:p w:rsidR="007477FF" w:rsidRDefault="007477FF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</w:p>
      </w:tc>
      <w:tc>
        <w:tcPr>
          <w:tcW w:w="2113" w:type="dxa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631AE"/>
    <w:multiLevelType w:val="hybridMultilevel"/>
    <w:tmpl w:val="18B68686"/>
    <w:lvl w:ilvl="0" w:tplc="AC2E02A6">
      <w:start w:val="5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58DC3C27"/>
    <w:multiLevelType w:val="hybridMultilevel"/>
    <w:tmpl w:val="568490D6"/>
    <w:lvl w:ilvl="0" w:tplc="5E507AC4">
      <w:start w:val="5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52"/>
    <w:rsid w:val="00010217"/>
    <w:rsid w:val="00014FE7"/>
    <w:rsid w:val="00016335"/>
    <w:rsid w:val="00092F7C"/>
    <w:rsid w:val="000B739B"/>
    <w:rsid w:val="000F4F26"/>
    <w:rsid w:val="001107A9"/>
    <w:rsid w:val="001145CE"/>
    <w:rsid w:val="00121B71"/>
    <w:rsid w:val="001362A5"/>
    <w:rsid w:val="00140FBD"/>
    <w:rsid w:val="001413A6"/>
    <w:rsid w:val="001504C8"/>
    <w:rsid w:val="001540D2"/>
    <w:rsid w:val="001700B5"/>
    <w:rsid w:val="001A0E2B"/>
    <w:rsid w:val="001A7BD9"/>
    <w:rsid w:val="001E26E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D5BF3"/>
    <w:rsid w:val="002E59C8"/>
    <w:rsid w:val="002F5596"/>
    <w:rsid w:val="003010E1"/>
    <w:rsid w:val="00322D78"/>
    <w:rsid w:val="00324365"/>
    <w:rsid w:val="003307E5"/>
    <w:rsid w:val="003428C5"/>
    <w:rsid w:val="00342C01"/>
    <w:rsid w:val="0035545B"/>
    <w:rsid w:val="00356FED"/>
    <w:rsid w:val="00392DA0"/>
    <w:rsid w:val="003C0D8F"/>
    <w:rsid w:val="003E7CF9"/>
    <w:rsid w:val="00407B85"/>
    <w:rsid w:val="00414110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50E8D"/>
    <w:rsid w:val="00566996"/>
    <w:rsid w:val="005723B0"/>
    <w:rsid w:val="00615A26"/>
    <w:rsid w:val="00685D52"/>
    <w:rsid w:val="00686EE3"/>
    <w:rsid w:val="006923ED"/>
    <w:rsid w:val="006D0306"/>
    <w:rsid w:val="006D09A9"/>
    <w:rsid w:val="006D6B55"/>
    <w:rsid w:val="006F0E21"/>
    <w:rsid w:val="00704946"/>
    <w:rsid w:val="007470C1"/>
    <w:rsid w:val="007477FF"/>
    <w:rsid w:val="007676C4"/>
    <w:rsid w:val="007A1D30"/>
    <w:rsid w:val="007A2B2C"/>
    <w:rsid w:val="007B13B8"/>
    <w:rsid w:val="00804D0B"/>
    <w:rsid w:val="00827E59"/>
    <w:rsid w:val="008822DB"/>
    <w:rsid w:val="00893D9F"/>
    <w:rsid w:val="008B2174"/>
    <w:rsid w:val="008B52AB"/>
    <w:rsid w:val="008B575A"/>
    <w:rsid w:val="008E7F17"/>
    <w:rsid w:val="008F6A36"/>
    <w:rsid w:val="008F72FB"/>
    <w:rsid w:val="00913126"/>
    <w:rsid w:val="00924D52"/>
    <w:rsid w:val="00931DEC"/>
    <w:rsid w:val="00952F61"/>
    <w:rsid w:val="009611AB"/>
    <w:rsid w:val="00965726"/>
    <w:rsid w:val="00974ABF"/>
    <w:rsid w:val="00982666"/>
    <w:rsid w:val="00984D78"/>
    <w:rsid w:val="009861D1"/>
    <w:rsid w:val="009C4D97"/>
    <w:rsid w:val="00A30155"/>
    <w:rsid w:val="00A50A3C"/>
    <w:rsid w:val="00A65EA6"/>
    <w:rsid w:val="00A718F2"/>
    <w:rsid w:val="00A96311"/>
    <w:rsid w:val="00AB3735"/>
    <w:rsid w:val="00AC3ECB"/>
    <w:rsid w:val="00AD3D4D"/>
    <w:rsid w:val="00AE239D"/>
    <w:rsid w:val="00B0195C"/>
    <w:rsid w:val="00B1301D"/>
    <w:rsid w:val="00B22525"/>
    <w:rsid w:val="00B25FD0"/>
    <w:rsid w:val="00B37EA8"/>
    <w:rsid w:val="00B549E6"/>
    <w:rsid w:val="00BB1D42"/>
    <w:rsid w:val="00BB5D22"/>
    <w:rsid w:val="00BB69ED"/>
    <w:rsid w:val="00C22F64"/>
    <w:rsid w:val="00C47506"/>
    <w:rsid w:val="00C51F3D"/>
    <w:rsid w:val="00C52512"/>
    <w:rsid w:val="00C76D6C"/>
    <w:rsid w:val="00C87C8C"/>
    <w:rsid w:val="00D14781"/>
    <w:rsid w:val="00D237E3"/>
    <w:rsid w:val="00D84CF9"/>
    <w:rsid w:val="00DB3043"/>
    <w:rsid w:val="00DD091E"/>
    <w:rsid w:val="00DE7BE3"/>
    <w:rsid w:val="00E36B23"/>
    <w:rsid w:val="00E86E7E"/>
    <w:rsid w:val="00EB19C4"/>
    <w:rsid w:val="00EC1BC0"/>
    <w:rsid w:val="00EE3B03"/>
    <w:rsid w:val="00F16A8A"/>
    <w:rsid w:val="00F22310"/>
    <w:rsid w:val="00F35206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8E99-DE5C-4A2E-8F46-8663B9E4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44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1502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22</cp:revision>
  <cp:lastPrinted>2023-05-10T10:54:00Z</cp:lastPrinted>
  <dcterms:created xsi:type="dcterms:W3CDTF">2023-05-05T07:50:00Z</dcterms:created>
  <dcterms:modified xsi:type="dcterms:W3CDTF">2023-05-11T09:17:00Z</dcterms:modified>
</cp:coreProperties>
</file>