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52" w:rsidRDefault="00893D9F" w:rsidP="00685D52">
      <w:pPr>
        <w:autoSpaceDE/>
        <w:autoSpaceDN/>
        <w:adjustRightInd/>
        <w:rPr>
          <w:rFonts w:ascii="Calibri" w:eastAsia="Arial" w:hAnsi="Calibri" w:cs="Calibri"/>
          <w:b/>
          <w:sz w:val="24"/>
          <w:szCs w:val="24"/>
          <w:lang w:eastAsia="en-US"/>
        </w:rPr>
      </w:pPr>
      <w:r w:rsidRPr="00893D9F">
        <w:rPr>
          <w:rFonts w:ascii="Calibri" w:eastAsia="Arial" w:hAnsi="Calibri" w:cs="Calibri"/>
          <w:b/>
          <w:sz w:val="24"/>
          <w:szCs w:val="24"/>
          <w:lang w:eastAsia="en-US"/>
        </w:rPr>
        <w:t xml:space="preserve">ALLEGATO  B – </w:t>
      </w:r>
      <w:r w:rsidRPr="00342C01">
        <w:rPr>
          <w:rFonts w:ascii="Calibri" w:eastAsia="Arial" w:hAnsi="Calibri" w:cs="Calibri"/>
          <w:sz w:val="24"/>
          <w:szCs w:val="24"/>
          <w:lang w:eastAsia="en-US"/>
        </w:rPr>
        <w:t>GRIGLIA  DI VALUTAZIONE</w:t>
      </w:r>
    </w:p>
    <w:p w:rsidR="0035545B" w:rsidRDefault="0035545B" w:rsidP="00685D52">
      <w:pPr>
        <w:autoSpaceDE/>
        <w:autoSpaceDN/>
        <w:adjustRightInd/>
        <w:rPr>
          <w:rFonts w:ascii="Calibri" w:eastAsia="Arial" w:hAnsi="Calibri" w:cs="Calibri"/>
          <w:b/>
          <w:sz w:val="24"/>
          <w:szCs w:val="24"/>
          <w:lang w:eastAsia="en-US"/>
        </w:rPr>
      </w:pPr>
    </w:p>
    <w:p w:rsidR="00893D9F" w:rsidRPr="00685D52" w:rsidRDefault="00893D9F" w:rsidP="00893D9F">
      <w:pPr>
        <w:autoSpaceDE/>
        <w:autoSpaceDN/>
        <w:adjustRightInd/>
        <w:jc w:val="both"/>
        <w:rPr>
          <w:rFonts w:ascii="Calibri" w:eastAsia="Arial" w:hAnsi="Calibri" w:cs="Calibri"/>
          <w:b/>
          <w:sz w:val="24"/>
          <w:szCs w:val="24"/>
          <w:lang w:eastAsia="en-US"/>
        </w:rPr>
      </w:pPr>
    </w:p>
    <w:tbl>
      <w:tblPr>
        <w:tblW w:w="102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2"/>
        <w:gridCol w:w="1129"/>
        <w:gridCol w:w="1554"/>
        <w:gridCol w:w="1477"/>
        <w:gridCol w:w="1499"/>
      </w:tblGrid>
      <w:tr w:rsidR="009C4D97" w:rsidRPr="00C87C8C" w:rsidTr="00414110">
        <w:trPr>
          <w:jc w:val="center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  <w:bookmarkStart w:id="0" w:name="_GoBack" w:colFirst="3" w:colLast="3"/>
            <w:r>
              <w:rPr>
                <w:sz w:val="24"/>
                <w:szCs w:val="24"/>
              </w:rPr>
              <w:t xml:space="preserve">TITOLO DI STUDIO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C4D97" w:rsidRPr="00C87C8C" w:rsidRDefault="009C4D97" w:rsidP="00DB74C7">
            <w:pPr>
              <w:widowControl/>
              <w:autoSpaceDE/>
              <w:autoSpaceDN/>
              <w:adjustRightInd/>
              <w:spacing w:line="0" w:lineRule="atLeast"/>
              <w:rPr>
                <w:b/>
                <w:sz w:val="24"/>
                <w:szCs w:val="24"/>
              </w:rPr>
            </w:pPr>
            <w:r w:rsidRPr="00C87C8C">
              <w:rPr>
                <w:b/>
                <w:sz w:val="24"/>
                <w:szCs w:val="24"/>
              </w:rPr>
              <w:t>Da compilare a cura del candito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C4D97" w:rsidRPr="00C87C8C" w:rsidRDefault="009C4D97" w:rsidP="00DB74C7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</w:t>
            </w:r>
            <w:proofErr w:type="spellStart"/>
            <w:r>
              <w:rPr>
                <w:sz w:val="24"/>
                <w:szCs w:val="24"/>
              </w:rPr>
              <w:t>comilare</w:t>
            </w:r>
            <w:proofErr w:type="spellEnd"/>
            <w:r>
              <w:rPr>
                <w:sz w:val="24"/>
                <w:szCs w:val="24"/>
              </w:rPr>
              <w:t xml:space="preserve"> a cura della Commissione</w:t>
            </w:r>
          </w:p>
        </w:tc>
      </w:tr>
      <w:bookmarkEnd w:id="0"/>
      <w:tr w:rsidR="009C4D97" w:rsidRPr="00C87C8C" w:rsidTr="00C87C8C">
        <w:trPr>
          <w:jc w:val="center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A1 -Laurea Magistrale (o vecchio ordinamento)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C4D97" w:rsidRDefault="009C4D97" w:rsidP="00C87C8C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</w:p>
        </w:tc>
      </w:tr>
      <w:tr w:rsidR="009C4D97" w:rsidRPr="00C87C8C" w:rsidTr="00C87C8C">
        <w:trPr>
          <w:jc w:val="center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9C4D97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 2 - Laurea triennale (in alternativa al punto A1) </w:t>
            </w:r>
          </w:p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C4D97" w:rsidRDefault="009C4D97" w:rsidP="00C87C8C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</w:p>
        </w:tc>
      </w:tr>
      <w:tr w:rsidR="009C4D97" w:rsidRPr="00C87C8C" w:rsidTr="00C87C8C">
        <w:trPr>
          <w:jc w:val="center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A3 – Diploma di istruzione di secondo grado ( in alternativa al punto A1 e A2)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C4D97" w:rsidRDefault="009C4D97" w:rsidP="00C87C8C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</w:p>
        </w:tc>
      </w:tr>
      <w:tr w:rsidR="009C4D97" w:rsidRPr="00C87C8C" w:rsidTr="00C87C8C">
        <w:trPr>
          <w:jc w:val="center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Default="009C4D97" w:rsidP="00DB74C7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9C4D97" w:rsidRPr="00C87C8C" w:rsidRDefault="009C4D97" w:rsidP="00DB74C7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  <w:r w:rsidRPr="00C87C8C">
              <w:rPr>
                <w:b/>
                <w:bCs/>
                <w:color w:val="000000"/>
                <w:sz w:val="24"/>
                <w:szCs w:val="24"/>
              </w:rPr>
              <w:t>Titoli culturali 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Pr="00C87C8C" w:rsidRDefault="009C4D97" w:rsidP="00DB74C7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  <w:r w:rsidRPr="00C87C8C">
              <w:rPr>
                <w:b/>
                <w:bCs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Pr="00C87C8C" w:rsidRDefault="009C4D97" w:rsidP="00DB74C7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  <w:proofErr w:type="spellStart"/>
            <w:r w:rsidRPr="00C87C8C">
              <w:rPr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C4D97" w:rsidRPr="00C87C8C" w:rsidRDefault="009C4D97" w:rsidP="00DB74C7">
            <w:pPr>
              <w:widowControl/>
              <w:autoSpaceDE/>
              <w:autoSpaceDN/>
              <w:adjustRightInd/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C4D97" w:rsidRPr="00C87C8C" w:rsidRDefault="009C4D97" w:rsidP="00DB74C7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</w:p>
        </w:tc>
      </w:tr>
      <w:tr w:rsidR="009C4D97" w:rsidRPr="00C87C8C" w:rsidTr="00C87C8C">
        <w:trPr>
          <w:jc w:val="center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  <w:r w:rsidRPr="00C87C8C">
              <w:rPr>
                <w:b/>
                <w:bCs/>
                <w:color w:val="000000"/>
                <w:sz w:val="24"/>
                <w:szCs w:val="24"/>
              </w:rPr>
              <w:t xml:space="preserve">Dottorato di ricerca </w:t>
            </w:r>
            <w:r w:rsidRPr="00C87C8C">
              <w:rPr>
                <w:color w:val="000000"/>
                <w:sz w:val="24"/>
                <w:szCs w:val="24"/>
              </w:rPr>
              <w:t>in materie attinenti l’oggetto dell’incarico scelto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sz w:val="24"/>
                <w:szCs w:val="24"/>
              </w:rPr>
            </w:pPr>
            <w:r w:rsidRPr="00C87C8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2"/>
                <w:szCs w:val="22"/>
              </w:rPr>
            </w:pPr>
            <w:r w:rsidRPr="00C87C8C">
              <w:rPr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C87C8C">
              <w:rPr>
                <w:color w:val="000000"/>
                <w:sz w:val="22"/>
                <w:szCs w:val="22"/>
              </w:rPr>
              <w:t>pt</w:t>
            </w:r>
            <w:proofErr w:type="spellEnd"/>
            <w:r w:rsidRPr="00C87C8C">
              <w:rPr>
                <w:color w:val="000000"/>
                <w:sz w:val="22"/>
                <w:szCs w:val="22"/>
              </w:rPr>
              <w:t xml:space="preserve"> per ogni titolo (</w:t>
            </w:r>
            <w:proofErr w:type="spellStart"/>
            <w:r w:rsidRPr="00C87C8C">
              <w:rPr>
                <w:color w:val="000000"/>
                <w:sz w:val="22"/>
                <w:szCs w:val="22"/>
              </w:rPr>
              <w:t>max</w:t>
            </w:r>
            <w:proofErr w:type="spellEnd"/>
            <w:r w:rsidRPr="00C87C8C">
              <w:rPr>
                <w:color w:val="000000"/>
                <w:sz w:val="22"/>
                <w:szCs w:val="22"/>
              </w:rPr>
              <w:t xml:space="preserve"> 1 titolo)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4D97" w:rsidRPr="00C87C8C" w:rsidTr="00C87C8C">
        <w:trPr>
          <w:jc w:val="center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7C8C">
              <w:rPr>
                <w:b/>
                <w:bCs/>
                <w:color w:val="000000"/>
                <w:sz w:val="24"/>
                <w:szCs w:val="24"/>
              </w:rPr>
              <w:t>Master  e/o corso di perfezionamento </w:t>
            </w:r>
          </w:p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  <w:r w:rsidRPr="00C87C8C">
              <w:rPr>
                <w:color w:val="000000"/>
                <w:sz w:val="24"/>
                <w:szCs w:val="24"/>
              </w:rPr>
              <w:t>Attinente/i l’oggetto dell’incarico scelto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sz w:val="24"/>
                <w:szCs w:val="24"/>
              </w:rPr>
            </w:pPr>
            <w:r w:rsidRPr="00C87C8C">
              <w:rPr>
                <w:sz w:val="24"/>
                <w:szCs w:val="24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  <w:r w:rsidRPr="00C87C8C">
              <w:rPr>
                <w:sz w:val="24"/>
                <w:szCs w:val="24"/>
              </w:rPr>
              <w:t xml:space="preserve">5 </w:t>
            </w:r>
            <w:proofErr w:type="spellStart"/>
            <w:r w:rsidRPr="00C87C8C">
              <w:rPr>
                <w:sz w:val="24"/>
                <w:szCs w:val="24"/>
              </w:rPr>
              <w:t>pt</w:t>
            </w:r>
            <w:proofErr w:type="spellEnd"/>
            <w:r w:rsidRPr="00C87C8C">
              <w:rPr>
                <w:sz w:val="24"/>
                <w:szCs w:val="24"/>
              </w:rPr>
              <w:t xml:space="preserve"> per ogni titolo (</w:t>
            </w:r>
            <w:proofErr w:type="spellStart"/>
            <w:r w:rsidRPr="00C87C8C">
              <w:rPr>
                <w:sz w:val="24"/>
                <w:szCs w:val="24"/>
              </w:rPr>
              <w:t>max</w:t>
            </w:r>
            <w:proofErr w:type="spellEnd"/>
            <w:r w:rsidRPr="00C87C8C">
              <w:rPr>
                <w:sz w:val="24"/>
                <w:szCs w:val="24"/>
              </w:rPr>
              <w:t xml:space="preserve"> 2 titolo)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</w:p>
        </w:tc>
      </w:tr>
      <w:tr w:rsidR="009C4D97" w:rsidRPr="00C87C8C" w:rsidTr="00C87C8C">
        <w:trPr>
          <w:jc w:val="center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</w:p>
        </w:tc>
      </w:tr>
      <w:tr w:rsidR="009C4D97" w:rsidRPr="00C87C8C" w:rsidTr="00C87C8C">
        <w:trPr>
          <w:jc w:val="center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  <w:r w:rsidRPr="00C87C8C">
              <w:rPr>
                <w:b/>
                <w:bCs/>
                <w:color w:val="000000"/>
                <w:sz w:val="24"/>
                <w:szCs w:val="24"/>
              </w:rPr>
              <w:t>Esperienze professionali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sz w:val="24"/>
                <w:szCs w:val="24"/>
              </w:rPr>
            </w:pPr>
            <w:r w:rsidRPr="00C87C8C">
              <w:rPr>
                <w:b/>
                <w:bCs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  <w:proofErr w:type="spellStart"/>
            <w:r w:rsidRPr="00C87C8C">
              <w:rPr>
                <w:b/>
                <w:bCs/>
                <w:color w:val="000000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4D97" w:rsidRPr="00C87C8C" w:rsidTr="00C87C8C">
        <w:trPr>
          <w:jc w:val="center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  <w:r w:rsidRPr="00C87C8C">
              <w:rPr>
                <w:color w:val="000000"/>
                <w:sz w:val="24"/>
                <w:szCs w:val="24"/>
              </w:rPr>
              <w:t xml:space="preserve">Incarichi della stessa natura in progetti P.N.R.R., Erasmus e P.O.N.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D97" w:rsidRDefault="009C4D97" w:rsidP="00C87C8C">
            <w:pPr>
              <w:widowControl/>
              <w:autoSpaceDE/>
              <w:autoSpaceDN/>
              <w:adjustRightInd/>
              <w:spacing w:line="0" w:lineRule="atLeast"/>
              <w:rPr>
                <w:color w:val="000000"/>
                <w:sz w:val="24"/>
                <w:szCs w:val="24"/>
              </w:rPr>
            </w:pPr>
            <w:r w:rsidRPr="00C87C8C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       </w:t>
            </w:r>
            <w:r w:rsidRPr="00C87C8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</w:p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2</w:t>
            </w:r>
            <w:r w:rsidRPr="00C87C8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  <w:r w:rsidRPr="00C87C8C">
              <w:rPr>
                <w:sz w:val="24"/>
                <w:szCs w:val="24"/>
              </w:rPr>
              <w:t xml:space="preserve">5 </w:t>
            </w:r>
            <w:proofErr w:type="spellStart"/>
            <w:r w:rsidRPr="00C87C8C">
              <w:rPr>
                <w:sz w:val="24"/>
                <w:szCs w:val="24"/>
              </w:rPr>
              <w:t>pt</w:t>
            </w:r>
            <w:proofErr w:type="spellEnd"/>
            <w:r w:rsidRPr="00C87C8C">
              <w:rPr>
                <w:sz w:val="24"/>
                <w:szCs w:val="24"/>
              </w:rPr>
              <w:t xml:space="preserve"> per ogni titolo (</w:t>
            </w:r>
            <w:proofErr w:type="spellStart"/>
            <w:r w:rsidRPr="00C87C8C">
              <w:rPr>
                <w:sz w:val="24"/>
                <w:szCs w:val="24"/>
              </w:rPr>
              <w:t>max</w:t>
            </w:r>
            <w:proofErr w:type="spellEnd"/>
            <w:r w:rsidRPr="00C87C8C">
              <w:rPr>
                <w:sz w:val="24"/>
                <w:szCs w:val="24"/>
              </w:rPr>
              <w:t xml:space="preserve"> 4 esperienze)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</w:p>
        </w:tc>
      </w:tr>
      <w:tr w:rsidR="009C4D97" w:rsidRPr="00C87C8C" w:rsidTr="00C87C8C">
        <w:trPr>
          <w:jc w:val="center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  <w:r w:rsidRPr="00C87C8C">
              <w:rPr>
                <w:b/>
                <w:sz w:val="24"/>
                <w:szCs w:val="24"/>
              </w:rPr>
              <w:t>Corsi di formazione</w:t>
            </w:r>
            <w:r w:rsidRPr="00C87C8C">
              <w:rPr>
                <w:sz w:val="24"/>
                <w:szCs w:val="24"/>
              </w:rPr>
              <w:t xml:space="preserve"> certificati sulle tematiche inerenti il progetto </w:t>
            </w:r>
            <w:r w:rsidRPr="00C87C8C">
              <w:rPr>
                <w:rFonts w:eastAsia="Calibri"/>
                <w:sz w:val="22"/>
                <w:szCs w:val="22"/>
              </w:rPr>
              <w:t>(PNSD, tecnologie didattiche innovative – tecnologie STEM per la didattica– nuovi strumenti per l’apprendimento, Didattica Digitale Integrata…</w:t>
            </w:r>
            <w:r w:rsidRPr="00C87C8C">
              <w:rPr>
                <w:sz w:val="24"/>
                <w:szCs w:val="24"/>
              </w:rPr>
              <w:t xml:space="preserve">) </w:t>
            </w:r>
            <w:r w:rsidRPr="00C87C8C">
              <w:rPr>
                <w:color w:val="000000"/>
                <w:sz w:val="24"/>
                <w:szCs w:val="24"/>
              </w:rPr>
              <w:t>organizzati da Università, INDIRE, ex  IRRE, Uffici centrali o periferici del MIUR (USR), Istituzioni Scolastiche, centri di ricerca e enti di formazione e associazioni accreditati dal MIUR, ISFOL, FORMEZ, INVALSI, da Enti e dalle Regioni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sz w:val="24"/>
                <w:szCs w:val="24"/>
              </w:rPr>
            </w:pPr>
          </w:p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sz w:val="24"/>
                <w:szCs w:val="24"/>
              </w:rPr>
            </w:pPr>
          </w:p>
          <w:p w:rsidR="009C4D97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sz w:val="24"/>
                <w:szCs w:val="24"/>
              </w:rPr>
            </w:pPr>
          </w:p>
          <w:p w:rsidR="009C4D97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sz w:val="24"/>
                <w:szCs w:val="24"/>
              </w:rPr>
            </w:pPr>
          </w:p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sz w:val="24"/>
                <w:szCs w:val="24"/>
              </w:rPr>
            </w:pPr>
            <w:r w:rsidRPr="00C87C8C">
              <w:rPr>
                <w:sz w:val="24"/>
                <w:szCs w:val="24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</w:p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</w:p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  <w:r w:rsidRPr="00C87C8C">
              <w:rPr>
                <w:sz w:val="24"/>
                <w:szCs w:val="24"/>
              </w:rPr>
              <w:t xml:space="preserve">5 </w:t>
            </w:r>
            <w:proofErr w:type="spellStart"/>
            <w:r w:rsidRPr="00C87C8C">
              <w:rPr>
                <w:sz w:val="24"/>
                <w:szCs w:val="24"/>
              </w:rPr>
              <w:t>pt</w:t>
            </w:r>
            <w:proofErr w:type="spellEnd"/>
            <w:r w:rsidRPr="00C87C8C">
              <w:rPr>
                <w:sz w:val="24"/>
                <w:szCs w:val="24"/>
              </w:rPr>
              <w:t xml:space="preserve"> per ogni titolo (</w:t>
            </w:r>
            <w:proofErr w:type="spellStart"/>
            <w:r w:rsidRPr="00C87C8C">
              <w:rPr>
                <w:sz w:val="24"/>
                <w:szCs w:val="24"/>
              </w:rPr>
              <w:t>max</w:t>
            </w:r>
            <w:proofErr w:type="spellEnd"/>
            <w:r w:rsidRPr="00C87C8C">
              <w:rPr>
                <w:sz w:val="24"/>
                <w:szCs w:val="24"/>
              </w:rPr>
              <w:t xml:space="preserve"> 4 titolo)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4"/>
                <w:szCs w:val="24"/>
              </w:rPr>
            </w:pPr>
          </w:p>
        </w:tc>
      </w:tr>
      <w:tr w:rsidR="009C4D97" w:rsidRPr="00C87C8C" w:rsidTr="00C87C8C">
        <w:trPr>
          <w:jc w:val="center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b/>
                <w:sz w:val="24"/>
                <w:szCs w:val="24"/>
              </w:rPr>
            </w:pPr>
            <w:r w:rsidRPr="00C87C8C">
              <w:rPr>
                <w:b/>
                <w:sz w:val="24"/>
                <w:szCs w:val="24"/>
              </w:rPr>
              <w:t xml:space="preserve">Certificazioni informatiche </w:t>
            </w:r>
            <w:r w:rsidRPr="00C87C8C">
              <w:rPr>
                <w:sz w:val="22"/>
                <w:szCs w:val="22"/>
              </w:rPr>
              <w:t>EIPASS-AICA o altri soggetti accreditati, CISCO o equipollente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C87C8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C87C8C"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C87C8C">
              <w:rPr>
                <w:color w:val="000000"/>
                <w:sz w:val="24"/>
                <w:szCs w:val="24"/>
              </w:rPr>
              <w:t>pt</w:t>
            </w:r>
            <w:proofErr w:type="spellEnd"/>
            <w:r w:rsidRPr="00C87C8C">
              <w:rPr>
                <w:color w:val="000000"/>
                <w:sz w:val="24"/>
                <w:szCs w:val="24"/>
              </w:rPr>
              <w:t xml:space="preserve"> per ogni titolo (</w:t>
            </w:r>
            <w:proofErr w:type="spellStart"/>
            <w:r w:rsidRPr="00C87C8C">
              <w:rPr>
                <w:color w:val="000000"/>
                <w:sz w:val="24"/>
                <w:szCs w:val="24"/>
              </w:rPr>
              <w:t>max</w:t>
            </w:r>
            <w:proofErr w:type="spellEnd"/>
            <w:r w:rsidRPr="00C87C8C">
              <w:rPr>
                <w:color w:val="000000"/>
                <w:sz w:val="24"/>
                <w:szCs w:val="24"/>
              </w:rPr>
              <w:t xml:space="preserve"> 4 titolo)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C4D97" w:rsidRPr="00C87C8C" w:rsidTr="00C87C8C">
        <w:trPr>
          <w:trHeight w:val="651"/>
          <w:jc w:val="center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7C8C">
              <w:rPr>
                <w:b/>
                <w:bCs/>
                <w:color w:val="000000"/>
                <w:sz w:val="24"/>
                <w:szCs w:val="24"/>
              </w:rPr>
              <w:t>Anzianità di ruolo </w:t>
            </w:r>
          </w:p>
          <w:p w:rsidR="009C4D97" w:rsidRPr="00C87C8C" w:rsidRDefault="009C4D97" w:rsidP="00C87C8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7C8C">
              <w:rPr>
                <w:color w:val="000000"/>
                <w:sz w:val="24"/>
                <w:szCs w:val="24"/>
              </w:rPr>
              <w:t>Da 0 a 10 anni</w:t>
            </w:r>
          </w:p>
          <w:p w:rsidR="009C4D97" w:rsidRPr="00C87C8C" w:rsidRDefault="009C4D97" w:rsidP="00C87C8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7C8C">
              <w:rPr>
                <w:color w:val="000000"/>
                <w:sz w:val="24"/>
                <w:szCs w:val="24"/>
              </w:rPr>
              <w:t>Da 11 a 20 anni</w:t>
            </w:r>
          </w:p>
          <w:p w:rsidR="009C4D97" w:rsidRPr="00C87C8C" w:rsidRDefault="009C4D97" w:rsidP="00C87C8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87C8C">
              <w:rPr>
                <w:color w:val="000000"/>
                <w:sz w:val="24"/>
                <w:szCs w:val="24"/>
              </w:rPr>
              <w:t>oltre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9C4D97" w:rsidRPr="00C87C8C" w:rsidRDefault="009C4D97" w:rsidP="00C87C8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87C8C">
              <w:rPr>
                <w:color w:val="000000"/>
                <w:sz w:val="24"/>
                <w:szCs w:val="24"/>
              </w:rPr>
              <w:t>10</w:t>
            </w:r>
          </w:p>
          <w:p w:rsidR="009C4D97" w:rsidRPr="00C87C8C" w:rsidRDefault="009C4D97" w:rsidP="00C87C8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87C8C">
              <w:rPr>
                <w:color w:val="000000"/>
                <w:sz w:val="24"/>
                <w:szCs w:val="24"/>
              </w:rPr>
              <w:t>15</w:t>
            </w:r>
          </w:p>
          <w:p w:rsidR="009C4D97" w:rsidRPr="00C87C8C" w:rsidRDefault="009C4D97" w:rsidP="00C87C8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87C8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87C8C">
              <w:rPr>
                <w:sz w:val="24"/>
                <w:szCs w:val="24"/>
              </w:rPr>
              <w:t>10</w:t>
            </w:r>
          </w:p>
          <w:p w:rsidR="009C4D97" w:rsidRPr="00C87C8C" w:rsidRDefault="009C4D97" w:rsidP="00C87C8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87C8C">
              <w:rPr>
                <w:sz w:val="24"/>
                <w:szCs w:val="24"/>
              </w:rPr>
              <w:t>15</w:t>
            </w:r>
          </w:p>
          <w:p w:rsidR="009C4D97" w:rsidRPr="00C87C8C" w:rsidRDefault="009C4D97" w:rsidP="00C87C8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87C8C">
              <w:rPr>
                <w:sz w:val="24"/>
                <w:szCs w:val="24"/>
              </w:rPr>
              <w:t>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97" w:rsidRPr="00C87C8C" w:rsidRDefault="009C4D97" w:rsidP="00C87C8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685D52" w:rsidRPr="000F4F26" w:rsidRDefault="00685D52" w:rsidP="000F4F26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sectPr w:rsidR="00685D52" w:rsidRPr="000F4F26" w:rsidSect="00140FB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7FF" w:rsidRDefault="007477FF" w:rsidP="00092F7C">
      <w:r>
        <w:separator/>
      </w:r>
    </w:p>
  </w:endnote>
  <w:endnote w:type="continuationSeparator" w:id="0">
    <w:p w:rsidR="007477FF" w:rsidRDefault="007477FF" w:rsidP="0009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155" w:rsidRDefault="00EC1BC0" w:rsidP="00A30155">
    <w:pPr>
      <w:jc w:val="both"/>
      <w:rPr>
        <w:rFonts w:ascii="Calibri" w:hAnsi="Calibri"/>
        <w:sz w:val="14"/>
        <w:szCs w:val="14"/>
      </w:rPr>
    </w:pPr>
    <w:r w:rsidRPr="00952F61">
      <w:rPr>
        <w:rFonts w:ascii="Calibri" w:hAnsi="Calibri"/>
        <w:sz w:val="14"/>
        <w:szCs w:val="14"/>
      </w:rPr>
      <w:t>Clausola di riservatezza</w:t>
    </w:r>
    <w:r w:rsidR="00952F61" w:rsidRPr="00952F61">
      <w:rPr>
        <w:rFonts w:ascii="Calibri" w:hAnsi="Calibri"/>
        <w:sz w:val="14"/>
        <w:szCs w:val="14"/>
      </w:rPr>
      <w:t>.</w:t>
    </w:r>
    <w:r w:rsidR="00952F61">
      <w:rPr>
        <w:rFonts w:ascii="Calibri" w:hAnsi="Calibri"/>
        <w:sz w:val="14"/>
        <w:szCs w:val="14"/>
      </w:rPr>
      <w:t xml:space="preserve"> </w:t>
    </w:r>
    <w:r w:rsidR="001540D2" w:rsidRPr="00952F61">
      <w:rPr>
        <w:rFonts w:ascii="Calibri" w:hAnsi="Calibri"/>
        <w:sz w:val="14"/>
        <w:szCs w:val="14"/>
      </w:rPr>
      <w:t xml:space="preserve">Le informazioni contenute nel presente documento </w:t>
    </w:r>
    <w:r w:rsidRPr="00952F61">
      <w:rPr>
        <w:rFonts w:ascii="Calibri" w:hAnsi="Calibri"/>
        <w:sz w:val="14"/>
        <w:szCs w:val="14"/>
      </w:rPr>
      <w:t>sono destinate alla persona o ente cui sono indirizzate. Se non siete tale persona/ente, vi preghiamo di tenere presente che</w:t>
    </w:r>
    <w:r w:rsidR="001540D2" w:rsidRPr="00952F61">
      <w:rPr>
        <w:rFonts w:ascii="Calibri" w:hAnsi="Calibri"/>
        <w:sz w:val="14"/>
        <w:szCs w:val="14"/>
      </w:rPr>
      <w:t xml:space="preserve"> qualsiasi diffusione, fotocopia</w:t>
    </w:r>
    <w:r w:rsidRPr="00952F61">
      <w:rPr>
        <w:rFonts w:ascii="Calibri" w:hAnsi="Calibri"/>
        <w:sz w:val="14"/>
        <w:szCs w:val="14"/>
      </w:rPr>
      <w:t>, comunicazione a terzi estranei ed uso improprio della suddetta documentazione sono proibiti sia</w:t>
    </w:r>
    <w:r w:rsidR="00952F61">
      <w:rPr>
        <w:rFonts w:ascii="Calibri" w:hAnsi="Calibri"/>
        <w:sz w:val="14"/>
        <w:szCs w:val="14"/>
      </w:rPr>
      <w:t xml:space="preserve"> ai sensi dell’art. 616 C.P. sia</w:t>
    </w:r>
    <w:r w:rsidR="00290800" w:rsidRPr="00952F61">
      <w:rPr>
        <w:rFonts w:ascii="Calibri" w:hAnsi="Calibri"/>
        <w:sz w:val="14"/>
        <w:szCs w:val="14"/>
      </w:rPr>
      <w:t xml:space="preserve"> ai sensi del </w:t>
    </w:r>
    <w:proofErr w:type="spellStart"/>
    <w:r w:rsidR="00290800" w:rsidRPr="00952F61">
      <w:rPr>
        <w:rFonts w:ascii="Calibri" w:hAnsi="Calibri"/>
        <w:sz w:val="14"/>
        <w:szCs w:val="14"/>
      </w:rPr>
      <w:t>D.L</w:t>
    </w:r>
    <w:r w:rsidR="001540D2" w:rsidRPr="00952F61">
      <w:rPr>
        <w:rFonts w:ascii="Calibri" w:hAnsi="Calibri"/>
        <w:sz w:val="14"/>
        <w:szCs w:val="14"/>
      </w:rPr>
      <w:t>gs</w:t>
    </w:r>
    <w:r w:rsidR="00290800" w:rsidRPr="00952F61">
      <w:rPr>
        <w:rFonts w:ascii="Calibri" w:hAnsi="Calibri"/>
        <w:sz w:val="14"/>
        <w:szCs w:val="14"/>
      </w:rPr>
      <w:t>.</w:t>
    </w:r>
    <w:proofErr w:type="spellEnd"/>
    <w:r w:rsidR="001540D2" w:rsidRPr="00952F61">
      <w:rPr>
        <w:rFonts w:ascii="Calibri" w:hAnsi="Calibri"/>
        <w:sz w:val="14"/>
        <w:szCs w:val="14"/>
      </w:rPr>
      <w:t xml:space="preserve"> 196/2003. S</w:t>
    </w:r>
    <w:r w:rsidRPr="00952F61">
      <w:rPr>
        <w:rFonts w:ascii="Calibri" w:hAnsi="Calibri"/>
        <w:sz w:val="14"/>
        <w:szCs w:val="14"/>
      </w:rPr>
      <w:t>e avete ricevuto questa comunicazione per errore, vi preghiamo di distruggerla e avvertirci immediatamente</w:t>
    </w:r>
    <w:r w:rsidR="001540D2" w:rsidRPr="00952F61">
      <w:rPr>
        <w:rFonts w:ascii="Calibri" w:hAnsi="Calibri"/>
        <w:sz w:val="14"/>
        <w:szCs w:val="14"/>
      </w:rPr>
      <w:t xml:space="preserve"> </w:t>
    </w:r>
    <w:r w:rsidR="00952F61">
      <w:rPr>
        <w:rFonts w:ascii="Calibri" w:hAnsi="Calibri"/>
        <w:sz w:val="14"/>
        <w:szCs w:val="14"/>
      </w:rPr>
      <w:t>(</w:t>
    </w:r>
    <w:r w:rsidR="001540D2" w:rsidRPr="00952F61">
      <w:rPr>
        <w:rFonts w:ascii="Calibri" w:hAnsi="Calibri"/>
        <w:sz w:val="14"/>
        <w:szCs w:val="14"/>
      </w:rPr>
      <w:t>telefono e casella di posta elettronica sono indicate nell’intestazione)</w:t>
    </w:r>
    <w:r w:rsidR="002C650F">
      <w:rPr>
        <w:rFonts w:ascii="Calibri" w:hAnsi="Calibri"/>
        <w:sz w:val="14"/>
        <w:szCs w:val="14"/>
      </w:rPr>
      <w:t>.</w:t>
    </w:r>
  </w:p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8472"/>
      <w:gridCol w:w="1306"/>
    </w:tblGrid>
    <w:tr w:rsidR="002C650F" w:rsidRPr="00D374DA" w:rsidTr="002C650F">
      <w:tc>
        <w:tcPr>
          <w:tcW w:w="8472" w:type="dxa"/>
          <w:tcBorders>
            <w:right w:val="single" w:sz="4" w:space="0" w:color="auto"/>
          </w:tcBorders>
          <w:shd w:val="clear" w:color="auto" w:fill="auto"/>
        </w:tcPr>
        <w:p w:rsidR="002C650F" w:rsidRPr="00D374DA" w:rsidRDefault="002C650F" w:rsidP="009F6887">
          <w:pPr>
            <w:widowControl/>
            <w:rPr>
              <w:rFonts w:ascii="Arial" w:hAnsi="Arial" w:cs="Arial"/>
              <w:i/>
              <w:iCs/>
              <w:sz w:val="16"/>
              <w:szCs w:val="16"/>
              <w:lang w:eastAsia="de-DE"/>
            </w:rPr>
          </w:pPr>
          <w:r w:rsidRPr="00A96311">
            <w:rPr>
              <w:rFonts w:ascii="Calibri" w:hAnsi="Calibri"/>
              <w:sz w:val="18"/>
              <w:szCs w:val="18"/>
            </w:rPr>
            <w:t>AA</w:t>
          </w:r>
          <w:r>
            <w:rPr>
              <w:rFonts w:ascii="Calibri" w:hAnsi="Calibri"/>
              <w:sz w:val="18"/>
              <w:szCs w:val="18"/>
            </w:rPr>
            <w:t xml:space="preserve"> - </w:t>
          </w:r>
          <w:r w:rsidR="009C4D97">
            <w:fldChar w:fldCharType="begin"/>
          </w:r>
          <w:r w:rsidR="009C4D97">
            <w:instrText xml:space="preserve"> FILENAME   \* MERGEFORMAT </w:instrText>
          </w:r>
          <w:r w:rsidR="009C4D97">
            <w:fldChar w:fldCharType="separate"/>
          </w:r>
          <w:r w:rsidR="00356FED" w:rsidRPr="00356FED">
            <w:rPr>
              <w:rFonts w:ascii="Calibri" w:hAnsi="Calibri"/>
              <w:noProof/>
              <w:sz w:val="18"/>
              <w:szCs w:val="18"/>
            </w:rPr>
            <w:t>ALLEGATO</w:t>
          </w:r>
          <w:r w:rsidR="00356FED">
            <w:rPr>
              <w:noProof/>
            </w:rPr>
            <w:t xml:space="preserve"> B - GRIGLIA DI VALUTAZIONE.docx</w:t>
          </w:r>
          <w:r w:rsidR="009C4D97">
            <w:rPr>
              <w:noProof/>
            </w:rPr>
            <w:fldChar w:fldCharType="end"/>
          </w:r>
        </w:p>
      </w:tc>
      <w:tc>
        <w:tcPr>
          <w:tcW w:w="130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C650F" w:rsidRPr="00D374DA" w:rsidRDefault="002C650F" w:rsidP="009F6887">
          <w:pPr>
            <w:widowControl/>
            <w:tabs>
              <w:tab w:val="center" w:pos="4819"/>
              <w:tab w:val="right" w:pos="9638"/>
            </w:tabs>
            <w:jc w:val="center"/>
          </w:pPr>
          <w:r w:rsidRPr="00D374DA">
            <w:t xml:space="preserve">Pag. </w:t>
          </w:r>
          <w:r w:rsidR="00B1301D" w:rsidRPr="00D374DA">
            <w:rPr>
              <w:b/>
              <w:bCs/>
            </w:rPr>
            <w:fldChar w:fldCharType="begin"/>
          </w:r>
          <w:r w:rsidRPr="00D374DA">
            <w:rPr>
              <w:b/>
              <w:bCs/>
            </w:rPr>
            <w:instrText>PAGE</w:instrText>
          </w:r>
          <w:r w:rsidR="00B1301D" w:rsidRPr="00D374DA">
            <w:rPr>
              <w:b/>
              <w:bCs/>
            </w:rPr>
            <w:fldChar w:fldCharType="separate"/>
          </w:r>
          <w:r w:rsidR="009C4D97">
            <w:rPr>
              <w:b/>
              <w:bCs/>
              <w:noProof/>
            </w:rPr>
            <w:t>1</w:t>
          </w:r>
          <w:r w:rsidR="00B1301D" w:rsidRPr="00D374DA">
            <w:rPr>
              <w:b/>
              <w:bCs/>
            </w:rPr>
            <w:fldChar w:fldCharType="end"/>
          </w:r>
          <w:r w:rsidRPr="00D374DA">
            <w:t xml:space="preserve"> di </w:t>
          </w:r>
          <w:r w:rsidR="00B1301D" w:rsidRPr="00D374DA">
            <w:rPr>
              <w:b/>
              <w:bCs/>
            </w:rPr>
            <w:fldChar w:fldCharType="begin"/>
          </w:r>
          <w:r w:rsidRPr="00D374DA">
            <w:rPr>
              <w:b/>
              <w:bCs/>
            </w:rPr>
            <w:instrText>NUMPAGES</w:instrText>
          </w:r>
          <w:r w:rsidR="00B1301D" w:rsidRPr="00D374DA">
            <w:rPr>
              <w:b/>
              <w:bCs/>
            </w:rPr>
            <w:fldChar w:fldCharType="separate"/>
          </w:r>
          <w:r w:rsidR="009C4D97">
            <w:rPr>
              <w:b/>
              <w:bCs/>
              <w:noProof/>
            </w:rPr>
            <w:t>1</w:t>
          </w:r>
          <w:r w:rsidR="00B1301D" w:rsidRPr="00D374DA">
            <w:rPr>
              <w:b/>
              <w:bCs/>
            </w:rPr>
            <w:fldChar w:fldCharType="end"/>
          </w:r>
        </w:p>
      </w:tc>
    </w:tr>
  </w:tbl>
  <w:p w:rsidR="00092F7C" w:rsidRPr="00C76D6C" w:rsidRDefault="00092F7C" w:rsidP="002C650F">
    <w:pPr>
      <w:widowControl/>
      <w:tabs>
        <w:tab w:val="center" w:pos="4819"/>
        <w:tab w:val="right" w:pos="9638"/>
      </w:tabs>
      <w:autoSpaceDE/>
      <w:autoSpaceDN/>
      <w:adjustRightInd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7FF" w:rsidRDefault="007477FF" w:rsidP="00092F7C">
      <w:r>
        <w:separator/>
      </w:r>
    </w:p>
  </w:footnote>
  <w:footnote w:type="continuationSeparator" w:id="0">
    <w:p w:rsidR="007477FF" w:rsidRDefault="007477FF" w:rsidP="00092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471"/>
      <w:gridCol w:w="6270"/>
      <w:gridCol w:w="2113"/>
    </w:tblGrid>
    <w:tr w:rsidR="007470C1" w:rsidRPr="007470C1" w:rsidTr="00EE3B03">
      <w:tc>
        <w:tcPr>
          <w:tcW w:w="1471" w:type="dxa"/>
          <w:vAlign w:val="center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noProof/>
              <w:sz w:val="22"/>
              <w:szCs w:val="22"/>
              <w:lang w:val="de-DE" w:eastAsia="de-DE"/>
            </w:rPr>
          </w:pPr>
        </w:p>
      </w:tc>
      <w:tc>
        <w:tcPr>
          <w:tcW w:w="6270" w:type="dxa"/>
          <w:shd w:val="clear" w:color="auto" w:fill="auto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color w:val="0000FF"/>
              <w:sz w:val="22"/>
              <w:szCs w:val="22"/>
              <w:u w:val="single"/>
              <w:lang w:eastAsia="en-US"/>
            </w:rPr>
          </w:pPr>
        </w:p>
      </w:tc>
      <w:tc>
        <w:tcPr>
          <w:tcW w:w="2113" w:type="dxa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noProof/>
              <w:sz w:val="22"/>
              <w:szCs w:val="22"/>
              <w:lang w:eastAsia="de-DE"/>
            </w:rPr>
          </w:pPr>
        </w:p>
      </w:tc>
    </w:tr>
  </w:tbl>
  <w:p w:rsidR="00092F7C" w:rsidRDefault="00092F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631AE"/>
    <w:multiLevelType w:val="hybridMultilevel"/>
    <w:tmpl w:val="18B68686"/>
    <w:lvl w:ilvl="0" w:tplc="AC2E02A6">
      <w:start w:val="5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473C0764"/>
    <w:multiLevelType w:val="multilevel"/>
    <w:tmpl w:val="DD663FE4"/>
    <w:styleLink w:val="Stile1"/>
    <w:lvl w:ilvl="0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58DC3C27"/>
    <w:multiLevelType w:val="hybridMultilevel"/>
    <w:tmpl w:val="568490D6"/>
    <w:lvl w:ilvl="0" w:tplc="5E507AC4">
      <w:start w:val="5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59F026EC"/>
    <w:multiLevelType w:val="hybridMultilevel"/>
    <w:tmpl w:val="B72EE4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249D2"/>
    <w:multiLevelType w:val="hybridMultilevel"/>
    <w:tmpl w:val="7BF0405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52"/>
    <w:rsid w:val="00010217"/>
    <w:rsid w:val="00014FE7"/>
    <w:rsid w:val="00016335"/>
    <w:rsid w:val="00092F7C"/>
    <w:rsid w:val="000B739B"/>
    <w:rsid w:val="000F4F26"/>
    <w:rsid w:val="001107A9"/>
    <w:rsid w:val="001145CE"/>
    <w:rsid w:val="00121B71"/>
    <w:rsid w:val="001362A5"/>
    <w:rsid w:val="00140FBD"/>
    <w:rsid w:val="001413A6"/>
    <w:rsid w:val="001504C8"/>
    <w:rsid w:val="001540D2"/>
    <w:rsid w:val="001700B5"/>
    <w:rsid w:val="001A0E2B"/>
    <w:rsid w:val="001A7BD9"/>
    <w:rsid w:val="001E26E8"/>
    <w:rsid w:val="001F4AE2"/>
    <w:rsid w:val="00205C9E"/>
    <w:rsid w:val="00220600"/>
    <w:rsid w:val="0023087E"/>
    <w:rsid w:val="00234147"/>
    <w:rsid w:val="00271192"/>
    <w:rsid w:val="00290800"/>
    <w:rsid w:val="002B66C0"/>
    <w:rsid w:val="002C650F"/>
    <w:rsid w:val="002D5BF3"/>
    <w:rsid w:val="002E59C8"/>
    <w:rsid w:val="002F5596"/>
    <w:rsid w:val="003010E1"/>
    <w:rsid w:val="00322D78"/>
    <w:rsid w:val="00324365"/>
    <w:rsid w:val="003307E5"/>
    <w:rsid w:val="003428C5"/>
    <w:rsid w:val="00342C01"/>
    <w:rsid w:val="0035545B"/>
    <w:rsid w:val="00356FED"/>
    <w:rsid w:val="00392DA0"/>
    <w:rsid w:val="003C0D8F"/>
    <w:rsid w:val="003E7CF9"/>
    <w:rsid w:val="00407B85"/>
    <w:rsid w:val="00414110"/>
    <w:rsid w:val="004147CB"/>
    <w:rsid w:val="0041555F"/>
    <w:rsid w:val="00420C9F"/>
    <w:rsid w:val="0042343F"/>
    <w:rsid w:val="00467B5B"/>
    <w:rsid w:val="00475CC7"/>
    <w:rsid w:val="0048467F"/>
    <w:rsid w:val="00491906"/>
    <w:rsid w:val="004A184F"/>
    <w:rsid w:val="004B33D2"/>
    <w:rsid w:val="004E1728"/>
    <w:rsid w:val="004F091E"/>
    <w:rsid w:val="00520862"/>
    <w:rsid w:val="00530056"/>
    <w:rsid w:val="00535912"/>
    <w:rsid w:val="00540B01"/>
    <w:rsid w:val="00550E8D"/>
    <w:rsid w:val="00566996"/>
    <w:rsid w:val="005723B0"/>
    <w:rsid w:val="00615A26"/>
    <w:rsid w:val="00685D52"/>
    <w:rsid w:val="00686EE3"/>
    <w:rsid w:val="006923ED"/>
    <w:rsid w:val="006D0306"/>
    <w:rsid w:val="006D09A9"/>
    <w:rsid w:val="006D6B55"/>
    <w:rsid w:val="006F0E21"/>
    <w:rsid w:val="00704946"/>
    <w:rsid w:val="007470C1"/>
    <w:rsid w:val="007477FF"/>
    <w:rsid w:val="007676C4"/>
    <w:rsid w:val="007A1D30"/>
    <w:rsid w:val="007A2B2C"/>
    <w:rsid w:val="007B13B8"/>
    <w:rsid w:val="00804D0B"/>
    <w:rsid w:val="00827E59"/>
    <w:rsid w:val="008822DB"/>
    <w:rsid w:val="00893D9F"/>
    <w:rsid w:val="008B2174"/>
    <w:rsid w:val="008B52AB"/>
    <w:rsid w:val="008B575A"/>
    <w:rsid w:val="008E7F17"/>
    <w:rsid w:val="008F6A36"/>
    <w:rsid w:val="008F72FB"/>
    <w:rsid w:val="00913126"/>
    <w:rsid w:val="00924D52"/>
    <w:rsid w:val="00931DEC"/>
    <w:rsid w:val="00952F61"/>
    <w:rsid w:val="009611AB"/>
    <w:rsid w:val="00965726"/>
    <w:rsid w:val="00974ABF"/>
    <w:rsid w:val="00982666"/>
    <w:rsid w:val="00984D78"/>
    <w:rsid w:val="009861D1"/>
    <w:rsid w:val="009C4D97"/>
    <w:rsid w:val="00A30155"/>
    <w:rsid w:val="00A50A3C"/>
    <w:rsid w:val="00A65EA6"/>
    <w:rsid w:val="00A718F2"/>
    <w:rsid w:val="00A96311"/>
    <w:rsid w:val="00AB3735"/>
    <w:rsid w:val="00AC3ECB"/>
    <w:rsid w:val="00AD3D4D"/>
    <w:rsid w:val="00AE239D"/>
    <w:rsid w:val="00B0195C"/>
    <w:rsid w:val="00B1301D"/>
    <w:rsid w:val="00B22525"/>
    <w:rsid w:val="00B25FD0"/>
    <w:rsid w:val="00B37EA8"/>
    <w:rsid w:val="00B549E6"/>
    <w:rsid w:val="00BB1D42"/>
    <w:rsid w:val="00BB5D22"/>
    <w:rsid w:val="00BB69ED"/>
    <w:rsid w:val="00C22F64"/>
    <w:rsid w:val="00C47506"/>
    <w:rsid w:val="00C51F3D"/>
    <w:rsid w:val="00C52512"/>
    <w:rsid w:val="00C76D6C"/>
    <w:rsid w:val="00C87C8C"/>
    <w:rsid w:val="00D14781"/>
    <w:rsid w:val="00D237E3"/>
    <w:rsid w:val="00D84CF9"/>
    <w:rsid w:val="00DB3043"/>
    <w:rsid w:val="00DD091E"/>
    <w:rsid w:val="00DE7BE3"/>
    <w:rsid w:val="00E36B23"/>
    <w:rsid w:val="00E86E7E"/>
    <w:rsid w:val="00EB19C4"/>
    <w:rsid w:val="00EC1BC0"/>
    <w:rsid w:val="00EE3B03"/>
    <w:rsid w:val="00F16A8A"/>
    <w:rsid w:val="00F22310"/>
    <w:rsid w:val="00F35206"/>
    <w:rsid w:val="00F462AE"/>
    <w:rsid w:val="00F64E59"/>
    <w:rsid w:val="00F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esktop\FOGLIO%20BIANCO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78E99-DE5C-4A2E-8F46-8663B9E4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BIANCO .dotx</Template>
  <TotalTime>44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dell'IC Petritoli</vt:lpstr>
    </vt:vector>
  </TitlesOfParts>
  <Company>Istituto Comprensivo di Petritoli</Company>
  <LinksUpToDate>false</LinksUpToDate>
  <CharactersWithSpaces>1502</CharactersWithSpaces>
  <SharedDoc>false</SharedDoc>
  <HLinks>
    <vt:vector size="24" baseType="variant">
      <vt:variant>
        <vt:i4>4587640</vt:i4>
      </vt:variant>
      <vt:variant>
        <vt:i4>12</vt:i4>
      </vt:variant>
      <vt:variant>
        <vt:i4>0</vt:i4>
      </vt:variant>
      <vt:variant>
        <vt:i4>5</vt:i4>
      </vt:variant>
      <vt:variant>
        <vt:lpwstr>mailto:apic82700q@pec.istruzione.it</vt:lpwstr>
      </vt:variant>
      <vt:variant>
        <vt:lpwstr/>
      </vt:variant>
      <vt:variant>
        <vt:i4>7471190</vt:i4>
      </vt:variant>
      <vt:variant>
        <vt:i4>9</vt:i4>
      </vt:variant>
      <vt:variant>
        <vt:i4>0</vt:i4>
      </vt:variant>
      <vt:variant>
        <vt:i4>5</vt:i4>
      </vt:variant>
      <vt:variant>
        <vt:lpwstr>mailto:iscpetritoli@alice.it</vt:lpwstr>
      </vt:variant>
      <vt:variant>
        <vt:lpwstr/>
      </vt:variant>
      <vt:variant>
        <vt:i4>852075</vt:i4>
      </vt:variant>
      <vt:variant>
        <vt:i4>6</vt:i4>
      </vt:variant>
      <vt:variant>
        <vt:i4>0</vt:i4>
      </vt:variant>
      <vt:variant>
        <vt:i4>5</vt:i4>
      </vt:variant>
      <vt:variant>
        <vt:lpwstr>mailto:apic82700q@istruzione.it</vt:lpwstr>
      </vt:variant>
      <vt:variant>
        <vt:lpwstr/>
      </vt:variant>
      <vt:variant>
        <vt:i4>6553649</vt:i4>
      </vt:variant>
      <vt:variant>
        <vt:i4>3</vt:i4>
      </vt:variant>
      <vt:variant>
        <vt:i4>0</vt:i4>
      </vt:variant>
      <vt:variant>
        <vt:i4>5</vt:i4>
      </vt:variant>
      <vt:variant>
        <vt:lpwstr>http://www.icspetritoli.it/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dell'IC Petritoli</dc:title>
  <dc:creator>Anna</dc:creator>
  <dc:description>Formato per i documenti che non richiedono la firma elettronica</dc:description>
  <cp:lastModifiedBy>Anna</cp:lastModifiedBy>
  <cp:revision>22</cp:revision>
  <cp:lastPrinted>2023-05-10T10:54:00Z</cp:lastPrinted>
  <dcterms:created xsi:type="dcterms:W3CDTF">2023-05-05T07:50:00Z</dcterms:created>
  <dcterms:modified xsi:type="dcterms:W3CDTF">2023-05-11T09:17:00Z</dcterms:modified>
</cp:coreProperties>
</file>