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64" w:rsidRDefault="00B42A64" w:rsidP="003A62E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bookmarkStart w:id="0" w:name="_GoBack"/>
      <w:bookmarkEnd w:id="0"/>
      <w:r>
        <w:rPr>
          <w:rFonts w:ascii="Calibri" w:eastAsia="Arial" w:hAnsi="Calibri" w:cs="Calibri"/>
          <w:sz w:val="24"/>
          <w:szCs w:val="24"/>
          <w:lang w:eastAsia="en-US"/>
        </w:rPr>
        <w:t xml:space="preserve">Allegato n.1 </w:t>
      </w:r>
    </w:p>
    <w:p w:rsidR="00B42A64" w:rsidRDefault="00B42A64" w:rsidP="003A62E2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3A62E2" w:rsidRPr="00B42A64" w:rsidRDefault="003A62E2" w:rsidP="00B42A64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b/>
          <w:sz w:val="22"/>
          <w:szCs w:val="22"/>
          <w:lang w:eastAsia="en-US"/>
        </w:rPr>
        <w:t>DOMANDA DI PARTECIPAZIONE ALLA SELEZIONE DELLA FIGURA DI</w:t>
      </w:r>
      <w:r w:rsidR="00B42A64" w:rsidRPr="00B42A64">
        <w:rPr>
          <w:rFonts w:ascii="Calibri" w:eastAsia="Arial" w:hAnsi="Calibri" w:cs="Calibri"/>
          <w:b/>
          <w:sz w:val="22"/>
          <w:szCs w:val="22"/>
          <w:lang w:eastAsia="en-US"/>
        </w:rPr>
        <w:t xml:space="preserve"> </w:t>
      </w:r>
      <w:r w:rsidRPr="00B42A64">
        <w:rPr>
          <w:rFonts w:ascii="Calibri" w:eastAsia="Arial" w:hAnsi="Calibri" w:cs="Calibri"/>
          <w:b/>
          <w:sz w:val="22"/>
          <w:szCs w:val="22"/>
          <w:lang w:eastAsia="en-US"/>
        </w:rPr>
        <w:t>RSPP</w:t>
      </w:r>
    </w:p>
    <w:p w:rsidR="00B42A64" w:rsidRPr="00B42A64" w:rsidRDefault="00B42A64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B42A64" w:rsidRPr="00B42A64" w:rsidRDefault="00B42A64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A62E2" w:rsidRPr="00B42A64" w:rsidRDefault="003A62E2" w:rsidP="00B42A64">
      <w:pPr>
        <w:autoSpaceDE/>
        <w:autoSpaceDN/>
        <w:adjustRightInd/>
        <w:jc w:val="center"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AL DIRIGENTE SCOLASTICO</w:t>
      </w:r>
    </w:p>
    <w:p w:rsidR="003A62E2" w:rsidRPr="00B42A64" w:rsidRDefault="003A62E2" w:rsidP="00B42A64">
      <w:pPr>
        <w:autoSpaceDE/>
        <w:autoSpaceDN/>
        <w:adjustRightInd/>
        <w:jc w:val="center"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 xml:space="preserve">ISTITUTO COMPRENSIVO </w:t>
      </w:r>
      <w:r w:rsidR="00B42A64" w:rsidRPr="00B42A64">
        <w:rPr>
          <w:rFonts w:ascii="Calibri" w:eastAsia="Arial" w:hAnsi="Calibri" w:cs="Calibri"/>
          <w:sz w:val="22"/>
          <w:szCs w:val="22"/>
          <w:lang w:eastAsia="en-US"/>
        </w:rPr>
        <w:t>DI PETRITOLI</w:t>
      </w:r>
    </w:p>
    <w:p w:rsidR="00B42A64" w:rsidRPr="00B42A64" w:rsidRDefault="00B42A64" w:rsidP="00B42A64">
      <w:pPr>
        <w:autoSpaceDE/>
        <w:autoSpaceDN/>
        <w:adjustRightInd/>
        <w:jc w:val="center"/>
        <w:rPr>
          <w:rFonts w:ascii="Calibri" w:eastAsia="Arial" w:hAnsi="Calibri" w:cs="Calibri"/>
          <w:sz w:val="22"/>
          <w:szCs w:val="22"/>
          <w:lang w:eastAsia="en-US"/>
        </w:rPr>
      </w:pPr>
    </w:p>
    <w:p w:rsidR="00B42A64" w:rsidRPr="00B42A64" w:rsidRDefault="00B42A64" w:rsidP="00B42A64">
      <w:pPr>
        <w:autoSpaceDE/>
        <w:autoSpaceDN/>
        <w:adjustRightInd/>
        <w:jc w:val="center"/>
        <w:rPr>
          <w:rFonts w:ascii="Calibri" w:eastAsia="Arial" w:hAnsi="Calibri" w:cs="Calibri"/>
          <w:sz w:val="22"/>
          <w:szCs w:val="22"/>
          <w:lang w:eastAsia="en-US"/>
        </w:rPr>
      </w:pP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_ l _ sottoscritt _ __________________________________________________________________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nat_ a _______________________________ (provincia di _______ ) il ________________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C.F._______________________________ e residente in _________________________________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(provincia di _____) c.a.p.__________ via________________________________________ n.____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tel. _____________________ e-mail ___________________________________________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A62E2" w:rsidRPr="00B42A64" w:rsidRDefault="003A62E2" w:rsidP="003A62E2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b/>
          <w:sz w:val="22"/>
          <w:szCs w:val="22"/>
          <w:lang w:eastAsia="en-US"/>
        </w:rPr>
        <w:t>CHIEDE</w:t>
      </w:r>
    </w:p>
    <w:p w:rsidR="003A62E2" w:rsidRPr="00B42A64" w:rsidRDefault="003A62E2" w:rsidP="003A62E2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di partecipare alla procedura di selezione, mediante valutazione comparativa, per il conferimento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dell’</w:t>
      </w:r>
      <w:r w:rsidR="00B42A64" w:rsidRPr="00B42A64">
        <w:rPr>
          <w:rFonts w:ascii="Calibri" w:eastAsia="Arial" w:hAnsi="Calibri" w:cs="Calibri"/>
          <w:sz w:val="22"/>
          <w:szCs w:val="22"/>
          <w:lang w:eastAsia="en-US"/>
        </w:rPr>
        <w:t>inc</w:t>
      </w:r>
      <w:r w:rsidR="00E24D05">
        <w:rPr>
          <w:rFonts w:ascii="Calibri" w:eastAsia="Arial" w:hAnsi="Calibri" w:cs="Calibri"/>
          <w:sz w:val="22"/>
          <w:szCs w:val="22"/>
          <w:lang w:eastAsia="en-US"/>
        </w:rPr>
        <w:t>arico di cui al bando prot. n.6729</w:t>
      </w:r>
      <w:r w:rsidR="00B42A64" w:rsidRPr="00B42A64">
        <w:rPr>
          <w:rFonts w:ascii="Calibri" w:eastAsia="Arial" w:hAnsi="Calibri" w:cs="Calibri"/>
          <w:sz w:val="22"/>
          <w:szCs w:val="22"/>
          <w:lang w:eastAsia="en-US"/>
        </w:rPr>
        <w:t xml:space="preserve">   del 20/09/2021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_ l _ sottoscritt _ , consapevole delle sanzioni penali previste dall’art. 76 del DPR n. 445/2000 per le</w:t>
      </w:r>
      <w:r w:rsidR="00B42A64" w:rsidRPr="00B42A64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Pr="00B42A64">
        <w:rPr>
          <w:rFonts w:ascii="Calibri" w:eastAsia="Arial" w:hAnsi="Calibri" w:cs="Calibri"/>
          <w:sz w:val="22"/>
          <w:szCs w:val="22"/>
          <w:lang w:eastAsia="en-US"/>
        </w:rPr>
        <w:t>ipotesi di falsità in atti e dichiarazioni mendaci,</w:t>
      </w:r>
    </w:p>
    <w:p w:rsidR="00B42A64" w:rsidRPr="00B42A64" w:rsidRDefault="00B42A64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A62E2" w:rsidRDefault="003A62E2" w:rsidP="00B42A64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b/>
          <w:sz w:val="22"/>
          <w:szCs w:val="22"/>
          <w:lang w:eastAsia="en-US"/>
        </w:rPr>
        <w:t>DICHIARA SOTTO LA PROPRIA RESPONSABILITÀ</w:t>
      </w:r>
    </w:p>
    <w:p w:rsidR="00F542C0" w:rsidRDefault="00F542C0" w:rsidP="00B42A64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F542C0" w:rsidRDefault="00F542C0" w:rsidP="00F542C0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F542C0">
        <w:rPr>
          <w:rFonts w:ascii="Calibri" w:eastAsia="Arial" w:hAnsi="Calibri" w:cs="Calibri"/>
          <w:sz w:val="22"/>
          <w:szCs w:val="22"/>
          <w:lang w:eastAsia="en-US"/>
        </w:rPr>
        <w:t>Di svolgere l’incarico senza riserve e secondo la normativa vigente</w:t>
      </w:r>
      <w:r>
        <w:rPr>
          <w:rFonts w:ascii="Calibri" w:eastAsia="Arial" w:hAnsi="Calibri" w:cs="Calibri"/>
          <w:sz w:val="22"/>
          <w:szCs w:val="22"/>
          <w:lang w:eastAsia="en-US"/>
        </w:rPr>
        <w:t>.</w:t>
      </w:r>
    </w:p>
    <w:p w:rsidR="00F542C0" w:rsidRPr="00F542C0" w:rsidRDefault="00F542C0" w:rsidP="00F542C0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Ai sensi del DPR 445/2000 dichiara: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1. di essere cittadin_ italian_ ;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2. di godere dei diritti politici;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3. di non aver subito condanne penali ovvero di avere i seguenti procedimenti penali in corso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_______________________________________________________ ;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4. di essere/non essere dipendente di una Amministrazione pubblica ( se sì, indicare quale: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__________________________________________________ );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5. di essere in possesso dei requisiti di accesso, richiesti nell’Avviso pubblico relativo alla presente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procedura di selezione, come specificato nell’allegato curriculum vitae ;</w:t>
      </w: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6. di essere in possesso delle conoscenze/competenze necessarie per documentare la propria attività,</w:t>
      </w:r>
      <w:r w:rsidR="00B42A64" w:rsidRPr="00B42A64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Pr="00B42A64">
        <w:rPr>
          <w:rFonts w:ascii="Calibri" w:eastAsia="Arial" w:hAnsi="Calibri" w:cs="Calibri"/>
          <w:sz w:val="22"/>
          <w:szCs w:val="22"/>
          <w:lang w:eastAsia="en-US"/>
        </w:rPr>
        <w:t>attraverso l’uso della piattaforma telematica dei Fondi Strutturali;</w:t>
      </w:r>
    </w:p>
    <w:p w:rsidR="00B42A64" w:rsidRDefault="00F542C0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7. Titolo di studio posseduto____________________________________________________________</w:t>
      </w:r>
    </w:p>
    <w:p w:rsidR="00F542C0" w:rsidRDefault="00F542C0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Rilasciato dall’Università _________________________ di______________________ __________________</w:t>
      </w:r>
    </w:p>
    <w:p w:rsidR="00F542C0" w:rsidRDefault="00F542C0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Con voto  _________/__________</w:t>
      </w:r>
    </w:p>
    <w:p w:rsidR="00F542C0" w:rsidRDefault="00F542C0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8. Qualifica professionale posseduta, titolo di specializzazione, di abilitazione, di formazione, di aggiornamento e di qualificazione tecnica______________________________________________________</w:t>
      </w:r>
    </w:p>
    <w:p w:rsidR="00F542C0" w:rsidRDefault="00F542C0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_______________________________________________________________________________________</w:t>
      </w:r>
    </w:p>
    <w:p w:rsidR="00F542C0" w:rsidRDefault="00F542C0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9. di essere in possesso dei seguenti titoli secondo la tabella di attribuzione del punteggio allegato al bando:</w:t>
      </w:r>
      <w:r>
        <w:rPr>
          <w:rFonts w:ascii="Calibri" w:eastAsia="Arial" w:hAnsi="Calibri" w:cs="Calibri"/>
          <w:sz w:val="22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__________________________________________________________________________________________________________________________________________________________________________</w:t>
      </w:r>
    </w:p>
    <w:p w:rsidR="00F542C0" w:rsidRPr="00B42A64" w:rsidRDefault="00F542C0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10. di impegnarsi a provvedere in proprio alle coperture assicurative per infortuni e responsabilità civile.</w:t>
      </w:r>
    </w:p>
    <w:p w:rsidR="00F542C0" w:rsidRDefault="00F542C0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_l_ sottoscritt_ dichiara di aver preso visione e di accettare integralmente le disposizioni e le</w:t>
      </w:r>
      <w:r w:rsidR="008F1BEF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Pr="00B42A64">
        <w:rPr>
          <w:rFonts w:ascii="Calibri" w:eastAsia="Arial" w:hAnsi="Calibri" w:cs="Calibri"/>
          <w:sz w:val="22"/>
          <w:szCs w:val="22"/>
          <w:lang w:eastAsia="en-US"/>
        </w:rPr>
        <w:t>condizioni previste nell’Avviso pubblico di selezione.</w:t>
      </w:r>
    </w:p>
    <w:p w:rsidR="00B42A64" w:rsidRPr="00B42A64" w:rsidRDefault="00B42A64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A62E2" w:rsidRPr="00B42A64" w:rsidRDefault="003A62E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B42A64">
        <w:rPr>
          <w:rFonts w:ascii="Calibri" w:eastAsia="Arial" w:hAnsi="Calibri" w:cs="Calibri"/>
          <w:sz w:val="22"/>
          <w:szCs w:val="22"/>
          <w:lang w:eastAsia="en-US"/>
        </w:rPr>
        <w:t>Si allegano:</w:t>
      </w:r>
    </w:p>
    <w:p w:rsidR="003A62E2" w:rsidRPr="00B42A64" w:rsidRDefault="00B42A64" w:rsidP="00B42A64">
      <w:pPr>
        <w:pStyle w:val="Paragrafoelenco"/>
        <w:numPr>
          <w:ilvl w:val="0"/>
          <w:numId w:val="4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Scheda di valutazione</w:t>
      </w:r>
      <w:r w:rsidRPr="00B42A64">
        <w:rPr>
          <w:rFonts w:ascii="Calibri" w:eastAsia="Arial" w:hAnsi="Calibri" w:cs="Calibri"/>
          <w:sz w:val="22"/>
          <w:szCs w:val="22"/>
          <w:lang w:eastAsia="en-US"/>
        </w:rPr>
        <w:t xml:space="preserve"> titoli (All. </w:t>
      </w:r>
      <w:r>
        <w:rPr>
          <w:rFonts w:ascii="Calibri" w:eastAsia="Arial" w:hAnsi="Calibri" w:cs="Calibri"/>
          <w:sz w:val="22"/>
          <w:szCs w:val="22"/>
          <w:lang w:eastAsia="en-US"/>
        </w:rPr>
        <w:t>2</w:t>
      </w:r>
      <w:r w:rsidR="003A62E2" w:rsidRPr="00B42A64">
        <w:rPr>
          <w:rFonts w:ascii="Calibri" w:eastAsia="Arial" w:hAnsi="Calibri" w:cs="Calibri"/>
          <w:sz w:val="22"/>
          <w:szCs w:val="22"/>
          <w:lang w:eastAsia="en-US"/>
        </w:rPr>
        <w:t>)</w:t>
      </w:r>
      <w:r w:rsidRPr="00B42A64">
        <w:rPr>
          <w:rFonts w:ascii="Calibri" w:eastAsia="Arial" w:hAnsi="Calibri" w:cs="Calibri"/>
          <w:sz w:val="22"/>
          <w:szCs w:val="22"/>
          <w:lang w:eastAsia="en-US"/>
        </w:rPr>
        <w:t>;</w:t>
      </w:r>
    </w:p>
    <w:p w:rsidR="00B42A64" w:rsidRPr="00B42A64" w:rsidRDefault="00B42A64" w:rsidP="00B42A64">
      <w:pPr>
        <w:pStyle w:val="Paragrafoelenco"/>
        <w:numPr>
          <w:ilvl w:val="0"/>
          <w:numId w:val="4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Offerta economica</w:t>
      </w:r>
    </w:p>
    <w:p w:rsidR="003A62E2" w:rsidRPr="00B42A64" w:rsidRDefault="00B42A64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      3.</w:t>
      </w:r>
      <w:r w:rsidR="003A62E2" w:rsidRPr="00B42A64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Arial" w:hAnsi="Calibri" w:cs="Calibri"/>
          <w:sz w:val="22"/>
          <w:szCs w:val="22"/>
          <w:lang w:eastAsia="en-US"/>
        </w:rPr>
        <w:t xml:space="preserve">   </w:t>
      </w:r>
      <w:r w:rsidR="003A62E2" w:rsidRPr="00B42A64">
        <w:rPr>
          <w:rFonts w:ascii="Calibri" w:eastAsia="Arial" w:hAnsi="Calibri" w:cs="Calibri"/>
          <w:sz w:val="22"/>
          <w:szCs w:val="22"/>
          <w:lang w:eastAsia="en-US"/>
        </w:rPr>
        <w:t>Curriculum vitae compilato in formato europeo</w:t>
      </w:r>
    </w:p>
    <w:p w:rsidR="003A62E2" w:rsidRPr="00B42A64" w:rsidRDefault="00B42A64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      4</w:t>
      </w:r>
      <w:r w:rsidR="003A62E2" w:rsidRPr="00B42A64">
        <w:rPr>
          <w:rFonts w:ascii="Calibri" w:eastAsia="Arial" w:hAnsi="Calibri" w:cs="Calibri"/>
          <w:sz w:val="22"/>
          <w:szCs w:val="22"/>
          <w:lang w:eastAsia="en-US"/>
        </w:rPr>
        <w:t xml:space="preserve">. </w:t>
      </w:r>
      <w:r>
        <w:rPr>
          <w:rFonts w:ascii="Calibri" w:eastAsia="Arial" w:hAnsi="Calibri" w:cs="Calibri"/>
          <w:sz w:val="22"/>
          <w:szCs w:val="22"/>
          <w:lang w:eastAsia="en-US"/>
        </w:rPr>
        <w:t xml:space="preserve">   </w:t>
      </w:r>
      <w:r w:rsidR="003A62E2" w:rsidRPr="00B42A64">
        <w:rPr>
          <w:rFonts w:ascii="Calibri" w:eastAsia="Arial" w:hAnsi="Calibri" w:cs="Calibri"/>
          <w:sz w:val="22"/>
          <w:szCs w:val="22"/>
          <w:lang w:eastAsia="en-US"/>
        </w:rPr>
        <w:t>copia firmata del proprio documento di identità</w:t>
      </w:r>
    </w:p>
    <w:p w:rsidR="00B42A64" w:rsidRDefault="00B42A64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B42A64" w:rsidRDefault="003B3182" w:rsidP="003A62E2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_____________</w:t>
      </w:r>
      <w:r w:rsidR="00B42A64">
        <w:rPr>
          <w:rFonts w:ascii="Calibri" w:eastAsia="Arial" w:hAnsi="Calibri" w:cs="Calibri"/>
          <w:sz w:val="22"/>
          <w:szCs w:val="22"/>
          <w:lang w:eastAsia="en-US"/>
        </w:rPr>
        <w:t>, ____ / ____2021</w:t>
      </w:r>
    </w:p>
    <w:p w:rsidR="00B42A64" w:rsidRDefault="00B42A64" w:rsidP="00B42A64">
      <w:pPr>
        <w:autoSpaceDE/>
        <w:autoSpaceDN/>
        <w:adjustRightInd/>
        <w:ind w:left="7788" w:firstLine="708"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IN FEDE</w:t>
      </w:r>
    </w:p>
    <w:p w:rsidR="00B42A64" w:rsidRDefault="00B42A64" w:rsidP="00B42A64">
      <w:pPr>
        <w:autoSpaceDE/>
        <w:autoSpaceDN/>
        <w:adjustRightInd/>
        <w:ind w:left="7788" w:hanging="417"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____________________</w:t>
      </w:r>
    </w:p>
    <w:sectPr w:rsidR="00B42A64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DC" w:rsidRDefault="007135DC" w:rsidP="00092F7C">
      <w:r>
        <w:separator/>
      </w:r>
    </w:p>
  </w:endnote>
  <w:endnote w:type="continuationSeparator" w:id="0">
    <w:p w:rsidR="007135DC" w:rsidRDefault="007135DC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A30155" w:rsidP="00A30155">
    <w:pPr>
      <w:jc w:val="both"/>
      <w:rPr>
        <w:rFonts w:ascii="Calibri" w:hAnsi="Calibri"/>
        <w:sz w:val="14"/>
        <w:szCs w:val="14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r w:rsidR="007135DC">
            <w:fldChar w:fldCharType="begin"/>
          </w:r>
          <w:r w:rsidR="007135DC">
            <w:instrText xml:space="preserve"> FILENAME   \* MERGEFORMAT </w:instrText>
          </w:r>
          <w:r w:rsidR="007135DC">
            <w:fldChar w:fldCharType="separate"/>
          </w:r>
          <w:r w:rsidR="00C95731" w:rsidRPr="00C95731">
            <w:rPr>
              <w:rFonts w:ascii="Calibri" w:hAnsi="Calibri"/>
              <w:noProof/>
              <w:sz w:val="18"/>
              <w:szCs w:val="18"/>
            </w:rPr>
            <w:t>1-</w:t>
          </w:r>
          <w:r w:rsidR="00C95731">
            <w:rPr>
              <w:noProof/>
            </w:rPr>
            <w:t xml:space="preserve"> DOMANDA DI PARTECIPAZIONE.docx</w:t>
          </w:r>
          <w:r w:rsidR="007135DC">
            <w:rPr>
              <w:noProof/>
            </w:rPr>
            <w:fldChar w:fldCharType="end"/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C95731">
            <w:rPr>
              <w:b/>
              <w:bCs/>
              <w:noProof/>
            </w:rPr>
            <w:t>2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C95731">
            <w:rPr>
              <w:b/>
              <w:bCs/>
              <w:noProof/>
            </w:rPr>
            <w:t>2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DC" w:rsidRDefault="007135DC" w:rsidP="00092F7C">
      <w:r>
        <w:separator/>
      </w:r>
    </w:p>
  </w:footnote>
  <w:footnote w:type="continuationSeparator" w:id="0">
    <w:p w:rsidR="007135DC" w:rsidRDefault="007135DC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64.55pt" o:ole="">
                <v:imagedata r:id="rId1" o:title=""/>
              </v:shape>
              <o:OLEObject Type="Embed" ProgID="Word.Picture.8" ShapeID="_x0000_i1025" DrawAspect="Content" ObjectID="_1694513357" r:id="rId2"/>
            </w:object>
          </w: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Agelli, 10 - 63848 Petritoli (FM) - Tel. 0734 658180 - 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 APIC82700Q - Cod.Fisc.: 90030400445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3B3182" w:rsidRPr="003B3182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</w:t>
          </w:r>
          <w:r w:rsidR="003B3182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petritoli.edu.it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 wp14:anchorId="57C5C0AD" wp14:editId="587D9BE4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1D40"/>
    <w:multiLevelType w:val="hybridMultilevel"/>
    <w:tmpl w:val="8918D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E2"/>
    <w:rsid w:val="00006FB1"/>
    <w:rsid w:val="00010217"/>
    <w:rsid w:val="00014FE7"/>
    <w:rsid w:val="00016335"/>
    <w:rsid w:val="00092F7C"/>
    <w:rsid w:val="000F4F26"/>
    <w:rsid w:val="001107A9"/>
    <w:rsid w:val="001145CE"/>
    <w:rsid w:val="00121B71"/>
    <w:rsid w:val="001362A5"/>
    <w:rsid w:val="00140FBD"/>
    <w:rsid w:val="001504C8"/>
    <w:rsid w:val="001540D2"/>
    <w:rsid w:val="001700B5"/>
    <w:rsid w:val="001A0E2B"/>
    <w:rsid w:val="001A7BD9"/>
    <w:rsid w:val="001E26E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E59C8"/>
    <w:rsid w:val="003010E1"/>
    <w:rsid w:val="00322D78"/>
    <w:rsid w:val="00324365"/>
    <w:rsid w:val="00392DA0"/>
    <w:rsid w:val="003A62E2"/>
    <w:rsid w:val="003B3182"/>
    <w:rsid w:val="003C0D8F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21EC"/>
    <w:rsid w:val="004B33D2"/>
    <w:rsid w:val="004E1728"/>
    <w:rsid w:val="004F091E"/>
    <w:rsid w:val="00520862"/>
    <w:rsid w:val="005239BC"/>
    <w:rsid w:val="00530056"/>
    <w:rsid w:val="00535912"/>
    <w:rsid w:val="00540B01"/>
    <w:rsid w:val="00566996"/>
    <w:rsid w:val="005723B0"/>
    <w:rsid w:val="005D0187"/>
    <w:rsid w:val="00615A26"/>
    <w:rsid w:val="00686EE3"/>
    <w:rsid w:val="006923ED"/>
    <w:rsid w:val="006D0306"/>
    <w:rsid w:val="006D09A9"/>
    <w:rsid w:val="006D6B55"/>
    <w:rsid w:val="006F0E21"/>
    <w:rsid w:val="00704946"/>
    <w:rsid w:val="007135DC"/>
    <w:rsid w:val="007470C1"/>
    <w:rsid w:val="007676C4"/>
    <w:rsid w:val="007A1D30"/>
    <w:rsid w:val="007A2B2C"/>
    <w:rsid w:val="007B13B8"/>
    <w:rsid w:val="00804D0B"/>
    <w:rsid w:val="00827E59"/>
    <w:rsid w:val="008822DB"/>
    <w:rsid w:val="008B2174"/>
    <w:rsid w:val="008B52AB"/>
    <w:rsid w:val="008B575A"/>
    <w:rsid w:val="008E7D58"/>
    <w:rsid w:val="008E7F17"/>
    <w:rsid w:val="008F1BEF"/>
    <w:rsid w:val="008F6A36"/>
    <w:rsid w:val="00913126"/>
    <w:rsid w:val="00924D52"/>
    <w:rsid w:val="00931DEC"/>
    <w:rsid w:val="00952F61"/>
    <w:rsid w:val="009611AB"/>
    <w:rsid w:val="00965726"/>
    <w:rsid w:val="00982666"/>
    <w:rsid w:val="00984D78"/>
    <w:rsid w:val="00A30155"/>
    <w:rsid w:val="00A50A3C"/>
    <w:rsid w:val="00A65EA6"/>
    <w:rsid w:val="00A718F2"/>
    <w:rsid w:val="00A96311"/>
    <w:rsid w:val="00AB3735"/>
    <w:rsid w:val="00AC3ECB"/>
    <w:rsid w:val="00B0195C"/>
    <w:rsid w:val="00B1301D"/>
    <w:rsid w:val="00B22525"/>
    <w:rsid w:val="00B25FD0"/>
    <w:rsid w:val="00B37EA8"/>
    <w:rsid w:val="00B42A64"/>
    <w:rsid w:val="00B549E6"/>
    <w:rsid w:val="00BB1D42"/>
    <w:rsid w:val="00BB5D22"/>
    <w:rsid w:val="00BB69ED"/>
    <w:rsid w:val="00C47506"/>
    <w:rsid w:val="00C51F3D"/>
    <w:rsid w:val="00C52512"/>
    <w:rsid w:val="00C76D6C"/>
    <w:rsid w:val="00C95731"/>
    <w:rsid w:val="00CA2E56"/>
    <w:rsid w:val="00D14781"/>
    <w:rsid w:val="00D237E3"/>
    <w:rsid w:val="00D55FD8"/>
    <w:rsid w:val="00D84CF9"/>
    <w:rsid w:val="00DB3043"/>
    <w:rsid w:val="00DD091E"/>
    <w:rsid w:val="00DE7BE3"/>
    <w:rsid w:val="00E24D05"/>
    <w:rsid w:val="00E36B23"/>
    <w:rsid w:val="00E556DB"/>
    <w:rsid w:val="00E86E7E"/>
    <w:rsid w:val="00EB19C4"/>
    <w:rsid w:val="00EC1BC0"/>
    <w:rsid w:val="00EE3B03"/>
    <w:rsid w:val="00F16A8A"/>
    <w:rsid w:val="00F22310"/>
    <w:rsid w:val="00F462AE"/>
    <w:rsid w:val="00F542C0"/>
    <w:rsid w:val="00F64E59"/>
    <w:rsid w:val="00FB1E02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0C84-40D7-4F32-B74A-F0200185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23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3045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14</cp:revision>
  <cp:lastPrinted>2021-09-30T11:23:00Z</cp:lastPrinted>
  <dcterms:created xsi:type="dcterms:W3CDTF">2021-09-27T08:28:00Z</dcterms:created>
  <dcterms:modified xsi:type="dcterms:W3CDTF">2021-09-30T11:23:00Z</dcterms:modified>
</cp:coreProperties>
</file>