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4B" w:rsidRDefault="008E114B" w:rsidP="008E114B">
      <w:pPr>
        <w:tabs>
          <w:tab w:val="left" w:pos="284"/>
        </w:tabs>
        <w:suppressAutoHyphens/>
        <w:autoSpaceDN/>
        <w:adjustRightInd/>
        <w:spacing w:after="200"/>
        <w:ind w:right="222"/>
        <w:jc w:val="both"/>
        <w:rPr>
          <w:sz w:val="22"/>
          <w:szCs w:val="22"/>
        </w:rPr>
      </w:pPr>
      <w:r>
        <w:rPr>
          <w:sz w:val="22"/>
          <w:szCs w:val="22"/>
        </w:rPr>
        <w:t>ALLEGATO B</w:t>
      </w:r>
    </w:p>
    <w:p w:rsidR="008E114B" w:rsidRDefault="008E114B" w:rsidP="008E114B">
      <w:pPr>
        <w:tabs>
          <w:tab w:val="left" w:pos="284"/>
        </w:tabs>
        <w:spacing w:line="360" w:lineRule="auto"/>
        <w:ind w:left="426" w:right="222"/>
        <w:rPr>
          <w:sz w:val="22"/>
          <w:szCs w:val="22"/>
        </w:rPr>
      </w:pP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53"/>
        <w:gridCol w:w="1134"/>
        <w:gridCol w:w="1276"/>
        <w:gridCol w:w="1417"/>
      </w:tblGrid>
      <w:tr w:rsidR="008E114B" w:rsidTr="008E114B">
        <w:trPr>
          <w:trHeight w:val="685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SELEZIONE PERSONALE </w:t>
            </w:r>
            <w:r w:rsidR="00875986">
              <w:rPr>
                <w:b/>
                <w:sz w:val="22"/>
                <w:szCs w:val="22"/>
              </w:rPr>
              <w:t xml:space="preserve">AMMINISTRATIVO </w:t>
            </w:r>
            <w:r>
              <w:rPr>
                <w:b/>
                <w:sz w:val="22"/>
                <w:szCs w:val="22"/>
              </w:rPr>
              <w:t>ATA (MAX 80 PUNTI)</w:t>
            </w:r>
          </w:p>
        </w:tc>
      </w:tr>
      <w:tr w:rsidR="008E114B" w:rsidTr="008E114B">
        <w:trPr>
          <w:trHeight w:val="67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8E114B" w:rsidRDefault="008E114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TITOLO DI STUDIO (non costituisce titolo di accesso)</w:t>
            </w:r>
            <w:r>
              <w:rPr>
                <w:sz w:val="22"/>
                <w:szCs w:val="22"/>
              </w:rPr>
              <w:t xml:space="preserve"> </w:t>
            </w:r>
          </w:p>
          <w:p w:rsidR="008E114B" w:rsidRDefault="008E114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PUNTI </w:t>
            </w:r>
          </w:p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</w:t>
            </w:r>
          </w:p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E114B" w:rsidRDefault="008E114B">
            <w:pPr>
              <w:shd w:val="clear" w:color="auto" w:fill="D0CEC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</w:t>
            </w:r>
          </w:p>
          <w:p w:rsidR="008E114B" w:rsidRDefault="008E114B">
            <w:pPr>
              <w:shd w:val="clear" w:color="auto" w:fill="D0CEC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valutazione del candidato</w:t>
            </w:r>
          </w:p>
          <w:p w:rsidR="008E114B" w:rsidRDefault="008E114B">
            <w:pPr>
              <w:shd w:val="clear" w:color="auto" w:fill="D0CEC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(*)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Riservato alla Dirigente</w:t>
            </w:r>
          </w:p>
        </w:tc>
      </w:tr>
      <w:tr w:rsidR="008E114B" w:rsidTr="008E114B">
        <w:trPr>
          <w:trHeight w:val="73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Laurea Triennale valida </w:t>
            </w:r>
          </w:p>
          <w:p w:rsidR="008E114B" w:rsidRDefault="008E114B" w:rsidP="00BF594A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14B" w:rsidRDefault="00BF594A" w:rsidP="00BF5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BF594A" w:rsidRDefault="00BF594A" w:rsidP="00BF594A">
            <w:pPr>
              <w:rPr>
                <w:sz w:val="22"/>
                <w:szCs w:val="22"/>
              </w:rPr>
            </w:pPr>
          </w:p>
          <w:p w:rsidR="00BF594A" w:rsidRDefault="00BF594A" w:rsidP="00BF594A">
            <w:pPr>
              <w:rPr>
                <w:sz w:val="22"/>
                <w:szCs w:val="22"/>
              </w:rPr>
            </w:pPr>
          </w:p>
          <w:p w:rsidR="00BF594A" w:rsidRDefault="00BF594A" w:rsidP="00BF594A">
            <w:pPr>
              <w:rPr>
                <w:sz w:val="22"/>
                <w:szCs w:val="22"/>
              </w:rPr>
            </w:pPr>
          </w:p>
          <w:p w:rsidR="00BF594A" w:rsidRDefault="00BF594A" w:rsidP="00BF594A">
            <w:pPr>
              <w:rPr>
                <w:sz w:val="22"/>
                <w:szCs w:val="22"/>
              </w:rPr>
            </w:pPr>
          </w:p>
          <w:p w:rsidR="00BF594A" w:rsidRDefault="00BF594A" w:rsidP="00BF594A">
            <w:pPr>
              <w:rPr>
                <w:sz w:val="22"/>
                <w:szCs w:val="22"/>
              </w:rPr>
            </w:pPr>
          </w:p>
          <w:p w:rsidR="00BF594A" w:rsidRDefault="00BF594A" w:rsidP="00BF5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8E114B" w:rsidRDefault="008E1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(*) Le due voci non si cumulano</w:t>
            </w:r>
          </w:p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</w:tr>
      <w:tr w:rsidR="008E114B" w:rsidTr="008E114B">
        <w:trPr>
          <w:trHeight w:val="201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Laurea specialistica o vecchio ordinamento </w:t>
            </w:r>
          </w:p>
          <w:p w:rsidR="008E114B" w:rsidRDefault="008E114B" w:rsidP="00BF594A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14B" w:rsidRDefault="008E11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14B" w:rsidRDefault="008E11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14B" w:rsidRDefault="008E114B">
            <w:pPr>
              <w:rPr>
                <w:sz w:val="22"/>
                <w:szCs w:val="22"/>
              </w:rPr>
            </w:pPr>
          </w:p>
        </w:tc>
      </w:tr>
      <w:tr w:rsidR="00BF594A" w:rsidTr="008E114B">
        <w:trPr>
          <w:trHeight w:val="201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594A" w:rsidRDefault="00BF594A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Diploma di istruzione di secondo grado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94A" w:rsidRDefault="00BF5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BF594A" w:rsidRDefault="00BF5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 alternativa ai primi 2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94A" w:rsidRDefault="00BF594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94A" w:rsidRDefault="00BF594A">
            <w:pPr>
              <w:rPr>
                <w:sz w:val="22"/>
                <w:szCs w:val="22"/>
              </w:rPr>
            </w:pPr>
          </w:p>
        </w:tc>
      </w:tr>
      <w:tr w:rsidR="008E114B" w:rsidTr="008E114B">
        <w:trPr>
          <w:trHeight w:val="33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color w:val="00000A"/>
                <w:position w:val="0"/>
                <w:sz w:val="22"/>
                <w:szCs w:val="22"/>
              </w:rPr>
              <w:t>TITOLI POST LAUREA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PUNTI </w:t>
            </w:r>
          </w:p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</w:tr>
      <w:tr w:rsidR="008E114B" w:rsidTr="008E114B">
        <w:trPr>
          <w:trHeight w:val="34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Dottorato di ricerca e/o Master di II livello: 3 punti per ogni titolo (max. 2 titoli)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1)……………………………………….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2)………………………………………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</w:tr>
      <w:tr w:rsidR="008E114B" w:rsidTr="008E114B">
        <w:trPr>
          <w:trHeight w:val="34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Master I livello: 1 punto per ogni titolo (max. 2 titoli)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1)……………………………….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2)……………………………….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</w:tr>
      <w:tr w:rsidR="008E114B" w:rsidTr="008E114B">
        <w:trPr>
          <w:trHeight w:val="34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Corsi di perfezionamento annuali: 1 punto per ogni corso (max. 2 corsi)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1)……………………………….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2)……………………………….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</w:tr>
      <w:tr w:rsidR="008E114B" w:rsidTr="008E114B">
        <w:trPr>
          <w:trHeight w:val="34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color w:val="00000A"/>
                <w:position w:val="0"/>
                <w:sz w:val="22"/>
                <w:szCs w:val="22"/>
              </w:rPr>
              <w:lastRenderedPageBreak/>
              <w:t>TITOLI PROFESSIONALI SPECIFICI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PUNTI </w:t>
            </w:r>
          </w:p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</w:tr>
      <w:tr w:rsidR="008E114B" w:rsidTr="008E114B">
        <w:trPr>
          <w:trHeight w:val="36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Corsi di formazione, inerenti la tematica, organizzati da M.I. – USR – Scuole - Enti accreditati: 0,50 punti per ogni titolo (max. 8 titoli)</w:t>
            </w:r>
          </w:p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1)……………………………….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2)……………………………….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</w:tr>
      <w:tr w:rsidR="008E114B" w:rsidTr="008E114B">
        <w:trPr>
          <w:trHeight w:val="34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color w:val="00000A"/>
                <w:position w:val="0"/>
                <w:sz w:val="22"/>
                <w:szCs w:val="22"/>
              </w:rPr>
              <w:t>CERTIFICAZIONI INFORMATICHE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PUNTI </w:t>
            </w:r>
          </w:p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</w:tr>
      <w:tr w:rsidR="008E114B" w:rsidTr="008E114B">
        <w:trPr>
          <w:trHeight w:val="34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EIPASS-AICA o altri soggetti accreditati: 0,50 punti per ogni certificazione (max. 2 certificazioni)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1)……………………………….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2)……………………………….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</w:tr>
      <w:tr w:rsidR="008E114B" w:rsidTr="008E114B">
        <w:trPr>
          <w:trHeight w:val="34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Certificazione CISCO o equipollente: 1 punto per ogni certificazione (max. 2 certificazioni)                      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1) ……………………………….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 …………………………………….</w:t>
            </w:r>
          </w:p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</w:tr>
      <w:tr w:rsidR="008E114B" w:rsidTr="008E114B">
        <w:trPr>
          <w:trHeight w:val="3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Corso di formazione di almeno 20 ore: 1 punto per ogni corso (max. 3 corsi)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1)……………………………….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2)……………………………….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3)……………………………….</w:t>
            </w:r>
          </w:p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</w:tr>
      <w:tr w:rsidR="008E114B" w:rsidTr="008E114B">
        <w:trPr>
          <w:trHeight w:val="34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</w:tr>
      <w:tr w:rsidR="008E114B" w:rsidTr="008E114B">
        <w:trPr>
          <w:trHeight w:val="33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color w:val="00000A"/>
                <w:position w:val="0"/>
                <w:sz w:val="22"/>
                <w:szCs w:val="22"/>
              </w:rPr>
              <w:t>ESPERIENZE LAVORATIVE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PUNTI </w:t>
            </w:r>
          </w:p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E114B" w:rsidRDefault="008E11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</w:tr>
      <w:tr w:rsidR="008E114B" w:rsidTr="008E114B">
        <w:trPr>
          <w:trHeight w:val="37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E114B" w:rsidRDefault="008E114B">
            <w:pPr>
              <w:pStyle w:val="NormaleWeb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Esperienze di gestione e supporto a progetti FSE-FESR-PNSD-ALTRO        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5 punti per ogni esperienza (max. 10 esperienze)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1)……………………………….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2)……………………………….</w:t>
            </w: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3)……………………………….</w:t>
            </w:r>
          </w:p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4)……………………………….</w:t>
            </w:r>
          </w:p>
          <w:p w:rsidR="008E114B" w:rsidRDefault="008E114B">
            <w:pPr>
              <w:pStyle w:val="NormaleWeb1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</w:p>
          <w:p w:rsidR="006A6D18" w:rsidRDefault="006A6D18" w:rsidP="006A6D18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</w:p>
          <w:p w:rsidR="008E114B" w:rsidRDefault="008E114B">
            <w:pPr>
              <w:pStyle w:val="NormaleWeb1"/>
              <w:spacing w:line="480" w:lineRule="auto"/>
              <w:ind w:left="0" w:hanging="2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114B" w:rsidRDefault="008E114B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3BBA" w:rsidRPr="008E114B" w:rsidRDefault="00033BBA" w:rsidP="008E114B">
      <w:pPr>
        <w:rPr>
          <w:rFonts w:eastAsia="Arial"/>
        </w:rPr>
      </w:pPr>
    </w:p>
    <w:sectPr w:rsidR="00033BBA" w:rsidRPr="008E114B" w:rsidSect="00BF594A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AC" w:rsidRDefault="00142FAC" w:rsidP="00092F7C">
      <w:r>
        <w:separator/>
      </w:r>
    </w:p>
  </w:endnote>
  <w:endnote w:type="continuationSeparator" w:id="0">
    <w:p w:rsidR="00142FAC" w:rsidRDefault="00142FAC" w:rsidP="0009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155" w:rsidRDefault="00EC1BC0" w:rsidP="00A30155">
    <w:pPr>
      <w:jc w:val="both"/>
      <w:rPr>
        <w:rFonts w:ascii="Calibri" w:hAnsi="Calibri"/>
        <w:sz w:val="14"/>
        <w:szCs w:val="14"/>
      </w:rPr>
    </w:pPr>
    <w:r w:rsidRPr="00952F61">
      <w:rPr>
        <w:rFonts w:ascii="Calibri" w:hAnsi="Calibri"/>
        <w:sz w:val="14"/>
        <w:szCs w:val="14"/>
      </w:rPr>
      <w:t>Clausola di riservatezza</w:t>
    </w:r>
    <w:r w:rsidR="00952F61" w:rsidRPr="00952F61">
      <w:rPr>
        <w:rFonts w:ascii="Calibri" w:hAnsi="Calibri"/>
        <w:sz w:val="14"/>
        <w:szCs w:val="14"/>
      </w:rPr>
      <w:t>.</w:t>
    </w:r>
    <w:r w:rsidR="00952F61">
      <w:rPr>
        <w:rFonts w:ascii="Calibri" w:hAnsi="Calibri"/>
        <w:sz w:val="14"/>
        <w:szCs w:val="14"/>
      </w:rPr>
      <w:t xml:space="preserve"> </w:t>
    </w:r>
    <w:r w:rsidR="001540D2" w:rsidRPr="00952F61">
      <w:rPr>
        <w:rFonts w:ascii="Calibri" w:hAnsi="Calibri"/>
        <w:sz w:val="14"/>
        <w:szCs w:val="14"/>
      </w:rPr>
      <w:t xml:space="preserve">Le informazioni contenute nel presente documento </w:t>
    </w:r>
    <w:r w:rsidRPr="00952F61">
      <w:rPr>
        <w:rFonts w:ascii="Calibri" w:hAnsi="Calibri"/>
        <w:sz w:val="14"/>
        <w:szCs w:val="14"/>
      </w:rPr>
      <w:t>sono destinate alla persona o ente cui sono indirizzate. Se non siete tale persona/ente, vi preghiamo di tenere presente che</w:t>
    </w:r>
    <w:r w:rsidR="001540D2" w:rsidRPr="00952F61">
      <w:rPr>
        <w:rFonts w:ascii="Calibri" w:hAnsi="Calibri"/>
        <w:sz w:val="14"/>
        <w:szCs w:val="14"/>
      </w:rPr>
      <w:t xml:space="preserve"> qualsiasi diffusione, fotocopia</w:t>
    </w:r>
    <w:r w:rsidRPr="00952F61">
      <w:rPr>
        <w:rFonts w:ascii="Calibri" w:hAnsi="Calibri"/>
        <w:sz w:val="14"/>
        <w:szCs w:val="14"/>
      </w:rPr>
      <w:t>, comunicazione a terzi estranei ed uso improprio della suddetta documentazione sono proibiti sia</w:t>
    </w:r>
    <w:r w:rsidR="00952F61">
      <w:rPr>
        <w:rFonts w:ascii="Calibri" w:hAnsi="Calibri"/>
        <w:sz w:val="14"/>
        <w:szCs w:val="14"/>
      </w:rPr>
      <w:t xml:space="preserve"> ai sensi dell’art. 616 C.P. sia</w:t>
    </w:r>
    <w:r w:rsidR="00290800" w:rsidRPr="00952F61">
      <w:rPr>
        <w:rFonts w:ascii="Calibri" w:hAnsi="Calibri"/>
        <w:sz w:val="14"/>
        <w:szCs w:val="14"/>
      </w:rPr>
      <w:t xml:space="preserve"> ai sensi del </w:t>
    </w:r>
    <w:proofErr w:type="spellStart"/>
    <w:r w:rsidR="00290800" w:rsidRPr="00952F61">
      <w:rPr>
        <w:rFonts w:ascii="Calibri" w:hAnsi="Calibri"/>
        <w:sz w:val="14"/>
        <w:szCs w:val="14"/>
      </w:rPr>
      <w:t>D.L</w:t>
    </w:r>
    <w:r w:rsidR="001540D2" w:rsidRPr="00952F61">
      <w:rPr>
        <w:rFonts w:ascii="Calibri" w:hAnsi="Calibri"/>
        <w:sz w:val="14"/>
        <w:szCs w:val="14"/>
      </w:rPr>
      <w:t>gs</w:t>
    </w:r>
    <w:r w:rsidR="00290800" w:rsidRPr="00952F61">
      <w:rPr>
        <w:rFonts w:ascii="Calibri" w:hAnsi="Calibri"/>
        <w:sz w:val="14"/>
        <w:szCs w:val="14"/>
      </w:rPr>
      <w:t>.</w:t>
    </w:r>
    <w:proofErr w:type="spellEnd"/>
    <w:r w:rsidR="001540D2" w:rsidRPr="00952F61">
      <w:rPr>
        <w:rFonts w:ascii="Calibri" w:hAnsi="Calibri"/>
        <w:sz w:val="14"/>
        <w:szCs w:val="14"/>
      </w:rPr>
      <w:t xml:space="preserve"> 196/2003. S</w:t>
    </w:r>
    <w:r w:rsidRPr="00952F61">
      <w:rPr>
        <w:rFonts w:ascii="Calibri" w:hAnsi="Calibri"/>
        <w:sz w:val="14"/>
        <w:szCs w:val="14"/>
      </w:rPr>
      <w:t>e avete ricevuto questa comunicazione per errore, vi preghiamo di distruggerla e avvertirci immediatamente</w:t>
    </w:r>
    <w:r w:rsidR="001540D2" w:rsidRPr="00952F61">
      <w:rPr>
        <w:rFonts w:ascii="Calibri" w:hAnsi="Calibri"/>
        <w:sz w:val="14"/>
        <w:szCs w:val="14"/>
      </w:rPr>
      <w:t xml:space="preserve"> </w:t>
    </w:r>
    <w:r w:rsidR="00952F61">
      <w:rPr>
        <w:rFonts w:ascii="Calibri" w:hAnsi="Calibri"/>
        <w:sz w:val="14"/>
        <w:szCs w:val="14"/>
      </w:rPr>
      <w:t>(</w:t>
    </w:r>
    <w:r w:rsidR="001540D2" w:rsidRPr="00952F61">
      <w:rPr>
        <w:rFonts w:ascii="Calibri" w:hAnsi="Calibri"/>
        <w:sz w:val="14"/>
        <w:szCs w:val="14"/>
      </w:rPr>
      <w:t>telefono e casella di posta elettronica sono indicate nell’intestazione)</w:t>
    </w:r>
    <w:r w:rsidR="002C650F">
      <w:rPr>
        <w:rFonts w:ascii="Calibri" w:hAnsi="Calibri"/>
        <w:sz w:val="14"/>
        <w:szCs w:val="14"/>
      </w:rPr>
      <w:t>.</w:t>
    </w: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472"/>
      <w:gridCol w:w="1306"/>
    </w:tblGrid>
    <w:tr w:rsidR="002C650F" w:rsidRPr="00D374DA" w:rsidTr="002C650F">
      <w:tc>
        <w:tcPr>
          <w:tcW w:w="8472" w:type="dxa"/>
          <w:tcBorders>
            <w:right w:val="single" w:sz="4" w:space="0" w:color="auto"/>
          </w:tcBorders>
          <w:shd w:val="clear" w:color="auto" w:fill="auto"/>
        </w:tcPr>
        <w:p w:rsidR="002C650F" w:rsidRPr="00D374DA" w:rsidRDefault="002C650F" w:rsidP="009F6887">
          <w:pPr>
            <w:widowControl/>
            <w:rPr>
              <w:rFonts w:ascii="Arial" w:hAnsi="Arial" w:cs="Arial"/>
              <w:i/>
              <w:iCs/>
              <w:sz w:val="16"/>
              <w:szCs w:val="16"/>
              <w:lang w:eastAsia="de-DE"/>
            </w:rPr>
          </w:pPr>
          <w:r w:rsidRPr="00A96311">
            <w:rPr>
              <w:rFonts w:ascii="Calibri" w:hAnsi="Calibri"/>
              <w:sz w:val="18"/>
              <w:szCs w:val="18"/>
            </w:rPr>
            <w:t>AA</w:t>
          </w:r>
          <w:r>
            <w:rPr>
              <w:rFonts w:ascii="Calibri" w:hAnsi="Calibri"/>
              <w:sz w:val="18"/>
              <w:szCs w:val="18"/>
            </w:rPr>
            <w:t xml:space="preserve"> - </w:t>
          </w:r>
          <w:fldSimple w:instr=" FILENAME   \* MERGEFORMAT ">
            <w:r w:rsidR="00BD35BD" w:rsidRPr="00BD35BD">
              <w:rPr>
                <w:rFonts w:ascii="Calibri" w:hAnsi="Calibri"/>
                <w:noProof/>
                <w:sz w:val="18"/>
                <w:szCs w:val="18"/>
              </w:rPr>
              <w:t>ALLEGATO</w:t>
            </w:r>
            <w:r w:rsidR="00BD35BD">
              <w:rPr>
                <w:noProof/>
              </w:rPr>
              <w:t xml:space="preserve"> B ATA.docx</w:t>
            </w:r>
          </w:fldSimple>
        </w:p>
      </w:tc>
      <w:tc>
        <w:tcPr>
          <w:tcW w:w="130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C650F" w:rsidRPr="00D374DA" w:rsidRDefault="002C650F" w:rsidP="009F6887">
          <w:pPr>
            <w:widowControl/>
            <w:tabs>
              <w:tab w:val="center" w:pos="4819"/>
              <w:tab w:val="right" w:pos="9638"/>
            </w:tabs>
            <w:jc w:val="center"/>
          </w:pPr>
          <w:r w:rsidRPr="00D374DA">
            <w:t xml:space="preserve">Pag.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PAGE</w:instrText>
          </w:r>
          <w:r w:rsidR="00B1301D" w:rsidRPr="00D374DA">
            <w:rPr>
              <w:b/>
              <w:bCs/>
            </w:rPr>
            <w:fldChar w:fldCharType="separate"/>
          </w:r>
          <w:r w:rsidR="006A6D18">
            <w:rPr>
              <w:b/>
              <w:bCs/>
              <w:noProof/>
            </w:rPr>
            <w:t>2</w:t>
          </w:r>
          <w:r w:rsidR="00B1301D" w:rsidRPr="00D374DA">
            <w:rPr>
              <w:b/>
              <w:bCs/>
            </w:rPr>
            <w:fldChar w:fldCharType="end"/>
          </w:r>
          <w:r w:rsidRPr="00D374DA">
            <w:t xml:space="preserve"> di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NUMPAGES</w:instrText>
          </w:r>
          <w:r w:rsidR="00B1301D" w:rsidRPr="00D374DA">
            <w:rPr>
              <w:b/>
              <w:bCs/>
            </w:rPr>
            <w:fldChar w:fldCharType="separate"/>
          </w:r>
          <w:r w:rsidR="006A6D18">
            <w:rPr>
              <w:b/>
              <w:bCs/>
              <w:noProof/>
            </w:rPr>
            <w:t>3</w:t>
          </w:r>
          <w:r w:rsidR="00B1301D" w:rsidRPr="00D374DA">
            <w:rPr>
              <w:b/>
              <w:bCs/>
            </w:rPr>
            <w:fldChar w:fldCharType="end"/>
          </w:r>
        </w:p>
      </w:tc>
    </w:tr>
  </w:tbl>
  <w:p w:rsidR="00092F7C" w:rsidRPr="00C76D6C" w:rsidRDefault="00092F7C" w:rsidP="002C650F">
    <w:pPr>
      <w:widowControl/>
      <w:tabs>
        <w:tab w:val="center" w:pos="4819"/>
        <w:tab w:val="right" w:pos="9638"/>
      </w:tabs>
      <w:autoSpaceDE/>
      <w:autoSpaceDN/>
      <w:adjustRightInd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AC" w:rsidRDefault="00142FAC" w:rsidP="00092F7C">
      <w:r>
        <w:separator/>
      </w:r>
    </w:p>
  </w:footnote>
  <w:footnote w:type="continuationSeparator" w:id="0">
    <w:p w:rsidR="00142FAC" w:rsidRDefault="00142FAC" w:rsidP="0009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471"/>
      <w:gridCol w:w="6270"/>
      <w:gridCol w:w="2113"/>
    </w:tblGrid>
    <w:tr w:rsidR="007470C1" w:rsidRPr="007470C1" w:rsidTr="00EE3B03">
      <w:tc>
        <w:tcPr>
          <w:tcW w:w="1471" w:type="dxa"/>
          <w:vAlign w:val="center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val="de-DE" w:eastAsia="de-DE"/>
            </w:rPr>
          </w:pPr>
        </w:p>
      </w:tc>
      <w:tc>
        <w:tcPr>
          <w:tcW w:w="6270" w:type="dxa"/>
          <w:shd w:val="clear" w:color="auto" w:fill="auto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color w:val="0000FF"/>
              <w:sz w:val="22"/>
              <w:szCs w:val="22"/>
              <w:u w:val="single"/>
              <w:lang w:eastAsia="en-US"/>
            </w:rPr>
          </w:pPr>
        </w:p>
      </w:tc>
      <w:tc>
        <w:tcPr>
          <w:tcW w:w="2113" w:type="dxa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eastAsia="de-DE"/>
            </w:rPr>
          </w:pPr>
        </w:p>
      </w:tc>
    </w:tr>
  </w:tbl>
  <w:p w:rsidR="00092F7C" w:rsidRDefault="00092F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>
      <w:numFmt w:val="bullet"/>
      <w:lvlText w:val=""/>
      <w:lvlJc w:val="left"/>
      <w:pPr>
        <w:tabs>
          <w:tab w:val="num" w:pos="66"/>
        </w:tabs>
        <w:ind w:left="786" w:hanging="360"/>
      </w:pPr>
      <w:rPr>
        <w:rFonts w:ascii="Wingdings" w:hAnsi="Wingdings" w:cs="TimesNewRomanPSMT"/>
      </w:rPr>
    </w:lvl>
  </w:abstractNum>
  <w:abstractNum w:abstractNumId="1">
    <w:nsid w:val="473C0764"/>
    <w:multiLevelType w:val="multilevel"/>
    <w:tmpl w:val="DD663FE4"/>
    <w:styleLink w:val="Stile1"/>
    <w:lvl w:ilvl="0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59F026EC"/>
    <w:multiLevelType w:val="hybridMultilevel"/>
    <w:tmpl w:val="B72EE4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249D2"/>
    <w:multiLevelType w:val="hybridMultilevel"/>
    <w:tmpl w:val="7BF0405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BA"/>
    <w:rsid w:val="00010217"/>
    <w:rsid w:val="00014FE7"/>
    <w:rsid w:val="00016335"/>
    <w:rsid w:val="00033BBA"/>
    <w:rsid w:val="000347D0"/>
    <w:rsid w:val="00035833"/>
    <w:rsid w:val="00092F7C"/>
    <w:rsid w:val="000F4F26"/>
    <w:rsid w:val="001107A9"/>
    <w:rsid w:val="001145CE"/>
    <w:rsid w:val="00121B71"/>
    <w:rsid w:val="001362A5"/>
    <w:rsid w:val="00140FBD"/>
    <w:rsid w:val="00142FAC"/>
    <w:rsid w:val="001504C8"/>
    <w:rsid w:val="001540D2"/>
    <w:rsid w:val="001700B5"/>
    <w:rsid w:val="001A0E2B"/>
    <w:rsid w:val="001A7BD9"/>
    <w:rsid w:val="001E26E8"/>
    <w:rsid w:val="001F3378"/>
    <w:rsid w:val="001F4AE2"/>
    <w:rsid w:val="00205C9E"/>
    <w:rsid w:val="00220600"/>
    <w:rsid w:val="0023087E"/>
    <w:rsid w:val="00234147"/>
    <w:rsid w:val="00271192"/>
    <w:rsid w:val="00290800"/>
    <w:rsid w:val="002B66C0"/>
    <w:rsid w:val="002C650F"/>
    <w:rsid w:val="002E59C8"/>
    <w:rsid w:val="003010E1"/>
    <w:rsid w:val="00322D78"/>
    <w:rsid w:val="00324365"/>
    <w:rsid w:val="00392DA0"/>
    <w:rsid w:val="003C0D8F"/>
    <w:rsid w:val="003E7CF9"/>
    <w:rsid w:val="00407B85"/>
    <w:rsid w:val="004147CB"/>
    <w:rsid w:val="0041555F"/>
    <w:rsid w:val="00420C9F"/>
    <w:rsid w:val="0042343F"/>
    <w:rsid w:val="00467B5B"/>
    <w:rsid w:val="00475CC7"/>
    <w:rsid w:val="0048467F"/>
    <w:rsid w:val="00491906"/>
    <w:rsid w:val="004A184F"/>
    <w:rsid w:val="004B33D2"/>
    <w:rsid w:val="004E1728"/>
    <w:rsid w:val="004F091E"/>
    <w:rsid w:val="00520862"/>
    <w:rsid w:val="00530056"/>
    <w:rsid w:val="00535912"/>
    <w:rsid w:val="00540B01"/>
    <w:rsid w:val="00566996"/>
    <w:rsid w:val="005723B0"/>
    <w:rsid w:val="00615A26"/>
    <w:rsid w:val="00686EE3"/>
    <w:rsid w:val="006923ED"/>
    <w:rsid w:val="006A6D18"/>
    <w:rsid w:val="006D0306"/>
    <w:rsid w:val="006D09A9"/>
    <w:rsid w:val="006D4CDF"/>
    <w:rsid w:val="006D6B55"/>
    <w:rsid w:val="006E527E"/>
    <w:rsid w:val="006F0E21"/>
    <w:rsid w:val="00704946"/>
    <w:rsid w:val="007470C1"/>
    <w:rsid w:val="007676C4"/>
    <w:rsid w:val="007A1D30"/>
    <w:rsid w:val="007A2B2C"/>
    <w:rsid w:val="007A7B7E"/>
    <w:rsid w:val="007B13B8"/>
    <w:rsid w:val="00804D0B"/>
    <w:rsid w:val="00827E59"/>
    <w:rsid w:val="00875986"/>
    <w:rsid w:val="008822DB"/>
    <w:rsid w:val="008B2174"/>
    <w:rsid w:val="008B52AB"/>
    <w:rsid w:val="008B575A"/>
    <w:rsid w:val="008E114B"/>
    <w:rsid w:val="008E7F17"/>
    <w:rsid w:val="008F6A36"/>
    <w:rsid w:val="00913126"/>
    <w:rsid w:val="00924D52"/>
    <w:rsid w:val="00931DEC"/>
    <w:rsid w:val="00952F61"/>
    <w:rsid w:val="009611AB"/>
    <w:rsid w:val="00965726"/>
    <w:rsid w:val="00982666"/>
    <w:rsid w:val="00984D78"/>
    <w:rsid w:val="009F7A2B"/>
    <w:rsid w:val="00A30155"/>
    <w:rsid w:val="00A50A3C"/>
    <w:rsid w:val="00A65EA6"/>
    <w:rsid w:val="00A718F2"/>
    <w:rsid w:val="00A96311"/>
    <w:rsid w:val="00AB3735"/>
    <w:rsid w:val="00AC3ECB"/>
    <w:rsid w:val="00B0195C"/>
    <w:rsid w:val="00B1301D"/>
    <w:rsid w:val="00B22525"/>
    <w:rsid w:val="00B25FD0"/>
    <w:rsid w:val="00B37EA8"/>
    <w:rsid w:val="00B549E6"/>
    <w:rsid w:val="00BB1D42"/>
    <w:rsid w:val="00BB5D22"/>
    <w:rsid w:val="00BB69ED"/>
    <w:rsid w:val="00BD35BD"/>
    <w:rsid w:val="00BF594A"/>
    <w:rsid w:val="00C47506"/>
    <w:rsid w:val="00C51F3D"/>
    <w:rsid w:val="00C52512"/>
    <w:rsid w:val="00C76D6C"/>
    <w:rsid w:val="00D14781"/>
    <w:rsid w:val="00D237E3"/>
    <w:rsid w:val="00D84CF9"/>
    <w:rsid w:val="00DB3043"/>
    <w:rsid w:val="00DD091E"/>
    <w:rsid w:val="00DE7BE3"/>
    <w:rsid w:val="00E36B23"/>
    <w:rsid w:val="00E86E7E"/>
    <w:rsid w:val="00EB19C4"/>
    <w:rsid w:val="00EC1BC0"/>
    <w:rsid w:val="00EE3B03"/>
    <w:rsid w:val="00F16A8A"/>
    <w:rsid w:val="00F22310"/>
    <w:rsid w:val="00F462AE"/>
    <w:rsid w:val="00F64E59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NormaleWeb">
    <w:name w:val="Normal (Web)"/>
    <w:basedOn w:val="Normale"/>
    <w:semiHidden/>
    <w:unhideWhenUsed/>
    <w:rsid w:val="008E114B"/>
    <w:pPr>
      <w:widowControl/>
      <w:suppressAutoHyphens/>
      <w:autoSpaceDE/>
      <w:autoSpaceDN/>
      <w:adjustRightInd/>
      <w:spacing w:after="200" w:line="1" w:lineRule="atLeast"/>
      <w:ind w:left="-1" w:hanging="1"/>
    </w:pPr>
    <w:rPr>
      <w:rFonts w:cs="Tahoma"/>
      <w:color w:val="000000"/>
      <w:kern w:val="2"/>
      <w:position w:val="4"/>
      <w:szCs w:val="24"/>
      <w:lang w:eastAsia="ar-SA"/>
    </w:rPr>
  </w:style>
  <w:style w:type="paragraph" w:customStyle="1" w:styleId="NormaleWeb1">
    <w:name w:val="Normale (Web)1"/>
    <w:basedOn w:val="Normale"/>
    <w:rsid w:val="008E114B"/>
    <w:pPr>
      <w:widowControl/>
      <w:suppressAutoHyphens/>
      <w:autoSpaceDE/>
      <w:autoSpaceDN/>
      <w:adjustRightInd/>
      <w:spacing w:line="1" w:lineRule="atLeast"/>
      <w:ind w:left="-1" w:hanging="1"/>
    </w:pPr>
    <w:rPr>
      <w:rFonts w:cs="Tahoma"/>
      <w:kern w:val="2"/>
      <w:position w:val="1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NormaleWeb">
    <w:name w:val="Normal (Web)"/>
    <w:basedOn w:val="Normale"/>
    <w:semiHidden/>
    <w:unhideWhenUsed/>
    <w:rsid w:val="008E114B"/>
    <w:pPr>
      <w:widowControl/>
      <w:suppressAutoHyphens/>
      <w:autoSpaceDE/>
      <w:autoSpaceDN/>
      <w:adjustRightInd/>
      <w:spacing w:after="200" w:line="1" w:lineRule="atLeast"/>
      <w:ind w:left="-1" w:hanging="1"/>
    </w:pPr>
    <w:rPr>
      <w:rFonts w:cs="Tahoma"/>
      <w:color w:val="000000"/>
      <w:kern w:val="2"/>
      <w:position w:val="4"/>
      <w:szCs w:val="24"/>
      <w:lang w:eastAsia="ar-SA"/>
    </w:rPr>
  </w:style>
  <w:style w:type="paragraph" w:customStyle="1" w:styleId="NormaleWeb1">
    <w:name w:val="Normale (Web)1"/>
    <w:basedOn w:val="Normale"/>
    <w:rsid w:val="008E114B"/>
    <w:pPr>
      <w:widowControl/>
      <w:suppressAutoHyphens/>
      <w:autoSpaceDE/>
      <w:autoSpaceDN/>
      <w:adjustRightInd/>
      <w:spacing w:line="1" w:lineRule="atLeast"/>
      <w:ind w:left="-1" w:hanging="1"/>
    </w:pPr>
    <w:rPr>
      <w:rFonts w:cs="Tahoma"/>
      <w:kern w:val="2"/>
      <w:position w:val="1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FOGLIO%20BIANCO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CBC6-C3AF-4428-AA3E-13502B0C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BIANCO .dotx</Template>
  <TotalTime>4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dell'IC Petritoli</vt:lpstr>
    </vt:vector>
  </TitlesOfParts>
  <Company>Istituto Comprensivo di Petritoli</Company>
  <LinksUpToDate>false</LinksUpToDate>
  <CharactersWithSpaces>1685</CharactersWithSpaces>
  <SharedDoc>false</SharedDoc>
  <HLinks>
    <vt:vector size="24" baseType="variant">
      <vt:variant>
        <vt:i4>4587640</vt:i4>
      </vt:variant>
      <vt:variant>
        <vt:i4>12</vt:i4>
      </vt:variant>
      <vt:variant>
        <vt:i4>0</vt:i4>
      </vt:variant>
      <vt:variant>
        <vt:i4>5</vt:i4>
      </vt:variant>
      <vt:variant>
        <vt:lpwstr>mailto:apic82700q@pec.istruzione.it</vt:lpwstr>
      </vt:variant>
      <vt:variant>
        <vt:lpwstr/>
      </vt:variant>
      <vt:variant>
        <vt:i4>7471190</vt:i4>
      </vt:variant>
      <vt:variant>
        <vt:i4>9</vt:i4>
      </vt:variant>
      <vt:variant>
        <vt:i4>0</vt:i4>
      </vt:variant>
      <vt:variant>
        <vt:i4>5</vt:i4>
      </vt:variant>
      <vt:variant>
        <vt:lpwstr>mailto:iscpetritoli@alice.it</vt:lpwstr>
      </vt:variant>
      <vt:variant>
        <vt:lpwstr/>
      </vt:variant>
      <vt:variant>
        <vt:i4>852075</vt:i4>
      </vt:variant>
      <vt:variant>
        <vt:i4>6</vt:i4>
      </vt:variant>
      <vt:variant>
        <vt:i4>0</vt:i4>
      </vt:variant>
      <vt:variant>
        <vt:i4>5</vt:i4>
      </vt:variant>
      <vt:variant>
        <vt:lpwstr>mailto:apic82700q@istruzione.it</vt:lpwstr>
      </vt:variant>
      <vt:variant>
        <vt:lpwstr/>
      </vt:variant>
      <vt:variant>
        <vt:i4>6553649</vt:i4>
      </vt:variant>
      <vt:variant>
        <vt:i4>3</vt:i4>
      </vt:variant>
      <vt:variant>
        <vt:i4>0</vt:i4>
      </vt:variant>
      <vt:variant>
        <vt:i4>5</vt:i4>
      </vt:variant>
      <vt:variant>
        <vt:lpwstr>http://www.icspetritoli.it/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dell'IC Petritoli</dc:title>
  <dc:creator>Anna</dc:creator>
  <dc:description>Formato per i documenti che non richiedono la firma elettronica</dc:description>
  <cp:lastModifiedBy>Anna</cp:lastModifiedBy>
  <cp:revision>9</cp:revision>
  <cp:lastPrinted>2023-05-11T07:00:00Z</cp:lastPrinted>
  <dcterms:created xsi:type="dcterms:W3CDTF">2023-05-05T12:08:00Z</dcterms:created>
  <dcterms:modified xsi:type="dcterms:W3CDTF">2023-05-11T09:59:00Z</dcterms:modified>
</cp:coreProperties>
</file>