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99" w:rsidRDefault="00916F99" w:rsidP="00F372E3">
      <w:pPr>
        <w:rPr>
          <w:rFonts w:eastAsia="Arial"/>
        </w:rPr>
      </w:pPr>
    </w:p>
    <w:p w:rsidR="00F372E3" w:rsidRDefault="007E6858" w:rsidP="00F372E3">
      <w:pPr>
        <w:rPr>
          <w:rFonts w:eastAsia="Arial"/>
        </w:rPr>
      </w:pPr>
      <w:bookmarkStart w:id="0" w:name="_GoBack"/>
      <w:bookmarkEnd w:id="0"/>
      <w:r>
        <w:rPr>
          <w:rFonts w:eastAsia="Arial"/>
        </w:rPr>
        <w:t>Allegato c)</w:t>
      </w:r>
    </w:p>
    <w:p w:rsidR="007E6858" w:rsidRDefault="007E6858" w:rsidP="00F372E3">
      <w:pPr>
        <w:rPr>
          <w:rFonts w:eastAsia="Arial"/>
        </w:rPr>
      </w:pPr>
    </w:p>
    <w:p w:rsidR="007E6858" w:rsidRDefault="007E6858" w:rsidP="00F372E3">
      <w:pPr>
        <w:rPr>
          <w:rFonts w:eastAsia="Arial"/>
        </w:rPr>
      </w:pPr>
    </w:p>
    <w:p w:rsidR="007E6858" w:rsidRDefault="007E6858" w:rsidP="00F372E3">
      <w:pPr>
        <w:rPr>
          <w:rFonts w:eastAsia="Arial"/>
        </w:rPr>
      </w:pPr>
    </w:p>
    <w:p w:rsidR="007E6858" w:rsidRDefault="007E6858" w:rsidP="00F372E3">
      <w:pPr>
        <w:rPr>
          <w:rFonts w:eastAsia="Arial"/>
        </w:rPr>
      </w:pPr>
    </w:p>
    <w:p w:rsidR="007E6858" w:rsidRPr="00F372E3" w:rsidRDefault="007E6858" w:rsidP="00F372E3">
      <w:pPr>
        <w:rPr>
          <w:rFonts w:eastAsia="Arial"/>
        </w:rPr>
      </w:pPr>
    </w:p>
    <w:p w:rsidR="00F372E3" w:rsidRPr="00F372E3" w:rsidRDefault="00F372E3" w:rsidP="007E6858">
      <w:pPr>
        <w:rPr>
          <w:rFonts w:eastAsia="Arial"/>
        </w:rPr>
      </w:pPr>
      <w:r w:rsidRPr="00F372E3">
        <w:rPr>
          <w:rFonts w:eastAsia="Arial"/>
        </w:rPr>
        <w:t>_</w:t>
      </w:r>
      <w:proofErr w:type="spellStart"/>
      <w:r w:rsidRPr="00F372E3">
        <w:rPr>
          <w:rFonts w:eastAsia="Arial"/>
        </w:rPr>
        <w:t>l_sottoscritt</w:t>
      </w:r>
      <w:proofErr w:type="spellEnd"/>
      <w:r w:rsidRPr="00F372E3">
        <w:rPr>
          <w:rFonts w:eastAsia="Arial"/>
        </w:rPr>
        <w:t>_ __________________________________________________________________</w:t>
      </w:r>
      <w:r w:rsidR="00916F99">
        <w:rPr>
          <w:rFonts w:eastAsia="Arial"/>
        </w:rPr>
        <w:t>___</w:t>
      </w:r>
    </w:p>
    <w:p w:rsidR="007E6858" w:rsidRDefault="007E6858" w:rsidP="007E6858">
      <w:pPr>
        <w:rPr>
          <w:rFonts w:eastAsia="Arial"/>
        </w:rPr>
      </w:pPr>
    </w:p>
    <w:p w:rsidR="00F372E3" w:rsidRPr="00F372E3" w:rsidRDefault="007E6858" w:rsidP="007E6858">
      <w:pPr>
        <w:rPr>
          <w:rFonts w:eastAsia="Arial"/>
        </w:rPr>
      </w:pPr>
      <w:r w:rsidRPr="00F372E3">
        <w:rPr>
          <w:rFonts w:eastAsia="Arial"/>
        </w:rPr>
        <w:t>N</w:t>
      </w:r>
      <w:r w:rsidR="00F372E3" w:rsidRPr="00F372E3">
        <w:rPr>
          <w:rFonts w:eastAsia="Arial"/>
        </w:rPr>
        <w:t>at</w:t>
      </w:r>
      <w:r>
        <w:rPr>
          <w:rFonts w:eastAsia="Arial"/>
        </w:rPr>
        <w:t>o/a</w:t>
      </w:r>
      <w:r w:rsidR="00F372E3" w:rsidRPr="00F372E3">
        <w:rPr>
          <w:rFonts w:eastAsia="Arial"/>
        </w:rPr>
        <w:t>_ il ____/____/_______ a _______________________________________________________</w:t>
      </w:r>
    </w:p>
    <w:p w:rsidR="007E6858" w:rsidRDefault="007E6858" w:rsidP="00F372E3">
      <w:pPr>
        <w:rPr>
          <w:rFonts w:eastAsia="Arial"/>
        </w:rPr>
      </w:pPr>
    </w:p>
    <w:p w:rsidR="007E6858" w:rsidRPr="007E6858" w:rsidRDefault="007E6858" w:rsidP="007E6858">
      <w:pPr>
        <w:jc w:val="center"/>
        <w:rPr>
          <w:rFonts w:eastAsia="Arial"/>
          <w:b/>
        </w:rPr>
      </w:pPr>
    </w:p>
    <w:p w:rsidR="00F372E3" w:rsidRDefault="00F372E3" w:rsidP="007E6858">
      <w:pPr>
        <w:jc w:val="center"/>
        <w:rPr>
          <w:rFonts w:eastAsia="Arial"/>
          <w:b/>
        </w:rPr>
      </w:pPr>
      <w:r w:rsidRPr="007E6858">
        <w:rPr>
          <w:rFonts w:eastAsia="Arial"/>
          <w:b/>
        </w:rPr>
        <w:t>D I C H I A R A</w:t>
      </w:r>
    </w:p>
    <w:p w:rsidR="007E6858" w:rsidRDefault="007E6858" w:rsidP="007E6858">
      <w:pPr>
        <w:jc w:val="center"/>
        <w:rPr>
          <w:rFonts w:eastAsia="Arial"/>
          <w:b/>
        </w:rPr>
      </w:pPr>
    </w:p>
    <w:p w:rsidR="007E6858" w:rsidRPr="007E6858" w:rsidRDefault="007E6858" w:rsidP="007E6858">
      <w:pPr>
        <w:jc w:val="center"/>
        <w:rPr>
          <w:rFonts w:eastAsia="Arial"/>
          <w:b/>
        </w:rPr>
      </w:pPr>
    </w:p>
    <w:p w:rsidR="00F372E3" w:rsidRPr="00F372E3" w:rsidRDefault="00F372E3" w:rsidP="00F372E3">
      <w:pPr>
        <w:rPr>
          <w:rFonts w:eastAsia="Arial"/>
        </w:rPr>
      </w:pPr>
      <w:r w:rsidRPr="00F372E3">
        <w:rPr>
          <w:rFonts w:eastAsia="Arial"/>
        </w:rPr>
        <w:t>che svolgerà l’incarico senza riserva e secondo il calendario approntato dal Dirigente</w:t>
      </w:r>
      <w:r w:rsidR="007E6858">
        <w:rPr>
          <w:rFonts w:eastAsia="Arial"/>
        </w:rPr>
        <w:t xml:space="preserve"> S</w:t>
      </w:r>
      <w:r w:rsidRPr="00F372E3">
        <w:rPr>
          <w:rFonts w:eastAsia="Arial"/>
        </w:rPr>
        <w:t>colastico</w:t>
      </w:r>
    </w:p>
    <w:p w:rsidR="00916F99" w:rsidRDefault="00916F99" w:rsidP="00916F99">
      <w:pPr>
        <w:jc w:val="center"/>
        <w:rPr>
          <w:rFonts w:eastAsia="Arial"/>
        </w:rPr>
      </w:pPr>
    </w:p>
    <w:p w:rsidR="00F372E3" w:rsidRPr="00916F99" w:rsidRDefault="00F372E3" w:rsidP="00916F99">
      <w:pPr>
        <w:rPr>
          <w:rFonts w:eastAsia="Arial"/>
          <w:b/>
        </w:rPr>
      </w:pPr>
      <w:r w:rsidRPr="00916F99">
        <w:rPr>
          <w:rFonts w:eastAsia="Arial"/>
          <w:b/>
        </w:rPr>
        <w:t>E</w:t>
      </w:r>
    </w:p>
    <w:p w:rsidR="00916F99" w:rsidRDefault="00916F99" w:rsidP="00916F99">
      <w:pPr>
        <w:rPr>
          <w:rFonts w:eastAsia="Arial"/>
          <w:b/>
        </w:rPr>
      </w:pPr>
    </w:p>
    <w:p w:rsidR="00916F99" w:rsidRDefault="00916F99" w:rsidP="007E6858">
      <w:pPr>
        <w:jc w:val="center"/>
        <w:rPr>
          <w:rFonts w:eastAsia="Arial"/>
          <w:b/>
        </w:rPr>
      </w:pPr>
    </w:p>
    <w:p w:rsidR="00F372E3" w:rsidRDefault="00F372E3" w:rsidP="007E6858">
      <w:pPr>
        <w:jc w:val="center"/>
        <w:rPr>
          <w:rFonts w:eastAsia="Arial"/>
          <w:b/>
        </w:rPr>
      </w:pPr>
      <w:r w:rsidRPr="007E6858">
        <w:rPr>
          <w:rFonts w:eastAsia="Arial"/>
          <w:b/>
        </w:rPr>
        <w:t>AUTORIZZA</w:t>
      </w:r>
    </w:p>
    <w:p w:rsidR="007E6858" w:rsidRPr="007E6858" w:rsidRDefault="007E6858" w:rsidP="007E6858">
      <w:pPr>
        <w:jc w:val="center"/>
        <w:rPr>
          <w:rFonts w:eastAsia="Arial"/>
          <w:b/>
        </w:rPr>
      </w:pPr>
    </w:p>
    <w:p w:rsidR="00F372E3" w:rsidRPr="00F372E3" w:rsidRDefault="00F372E3" w:rsidP="00916F99">
      <w:pPr>
        <w:jc w:val="both"/>
        <w:rPr>
          <w:rFonts w:eastAsia="Arial"/>
        </w:rPr>
      </w:pPr>
      <w:r w:rsidRPr="00916F99">
        <w:rPr>
          <w:rFonts w:eastAsia="Arial"/>
          <w:b/>
        </w:rPr>
        <w:t>L’Isti</w:t>
      </w:r>
      <w:r w:rsidR="00916F99" w:rsidRPr="00916F99">
        <w:rPr>
          <w:rFonts w:eastAsia="Arial"/>
          <w:b/>
        </w:rPr>
        <w:t xml:space="preserve">tuto Comprensivo </w:t>
      </w:r>
      <w:r w:rsidRPr="00916F99">
        <w:rPr>
          <w:rFonts w:eastAsia="Arial"/>
          <w:b/>
        </w:rPr>
        <w:t xml:space="preserve"> </w:t>
      </w:r>
      <w:r w:rsidR="00916F99" w:rsidRPr="00916F99">
        <w:rPr>
          <w:rFonts w:eastAsia="Arial"/>
          <w:b/>
        </w:rPr>
        <w:t>di Petritoli</w:t>
      </w:r>
      <w:r w:rsidR="00916F99">
        <w:rPr>
          <w:rFonts w:eastAsia="Arial"/>
        </w:rPr>
        <w:t xml:space="preserve"> </w:t>
      </w:r>
      <w:r w:rsidRPr="00F372E3">
        <w:rPr>
          <w:rFonts w:eastAsia="Arial"/>
        </w:rPr>
        <w:t>al trattamento, anche con l’ausilio di mezzi informatici e telematici,</w:t>
      </w:r>
    </w:p>
    <w:p w:rsidR="00F372E3" w:rsidRPr="00F372E3" w:rsidRDefault="00F372E3" w:rsidP="00916F99">
      <w:pPr>
        <w:jc w:val="both"/>
        <w:rPr>
          <w:rFonts w:eastAsia="Arial"/>
        </w:rPr>
      </w:pPr>
      <w:r w:rsidRPr="00F372E3">
        <w:rPr>
          <w:rFonts w:eastAsia="Arial"/>
        </w:rPr>
        <w:t>dei dati personali forniti dal sottoscritto; prende inoltre atto che, ai sensi del “Codice Privacy”, titolare del</w:t>
      </w:r>
    </w:p>
    <w:p w:rsidR="00F372E3" w:rsidRPr="00F372E3" w:rsidRDefault="00F372E3" w:rsidP="00916F99">
      <w:pPr>
        <w:jc w:val="both"/>
        <w:rPr>
          <w:rFonts w:eastAsia="Arial"/>
        </w:rPr>
      </w:pPr>
      <w:r w:rsidRPr="00F372E3">
        <w:rPr>
          <w:rFonts w:eastAsia="Arial"/>
        </w:rPr>
        <w:t>trattamento dei dati è l’Istituto sopra citato nella persona del DS quale rappresentante legale dell’istituto e</w:t>
      </w:r>
    </w:p>
    <w:p w:rsidR="00F372E3" w:rsidRPr="00F372E3" w:rsidRDefault="00F372E3" w:rsidP="00916F99">
      <w:pPr>
        <w:jc w:val="both"/>
        <w:rPr>
          <w:rFonts w:eastAsia="Arial"/>
        </w:rPr>
      </w:pPr>
      <w:r w:rsidRPr="00F372E3">
        <w:rPr>
          <w:rFonts w:eastAsia="Arial"/>
        </w:rPr>
        <w:t>che il sottoscritto potrà esercitare, in qualunque momento, tutti i diritti di accesso ai propri dati personali</w:t>
      </w:r>
    </w:p>
    <w:p w:rsidR="00F372E3" w:rsidRPr="00F372E3" w:rsidRDefault="00F372E3" w:rsidP="00916F99">
      <w:pPr>
        <w:jc w:val="both"/>
        <w:rPr>
          <w:rFonts w:eastAsia="Arial"/>
        </w:rPr>
      </w:pPr>
      <w:r w:rsidRPr="00F372E3">
        <w:rPr>
          <w:rFonts w:eastAsia="Arial"/>
        </w:rPr>
        <w:t>previsti dall’art. 7 del “Codice Privacy” e dal Capo III del Regolamento (ivi inclusi, a titolo esemplificativo e</w:t>
      </w:r>
    </w:p>
    <w:p w:rsidR="00F372E3" w:rsidRPr="00F372E3" w:rsidRDefault="00F372E3" w:rsidP="00916F99">
      <w:pPr>
        <w:jc w:val="both"/>
        <w:rPr>
          <w:rFonts w:eastAsia="Arial"/>
        </w:rPr>
      </w:pPr>
      <w:r w:rsidRPr="00F372E3">
        <w:rPr>
          <w:rFonts w:eastAsia="Arial"/>
        </w:rPr>
        <w:t>non esaustivo, il diritto di ottenere la conferma dell’esistenza degli stessi, conoscerne il contenuto e le</w:t>
      </w:r>
    </w:p>
    <w:p w:rsidR="00F372E3" w:rsidRPr="00F372E3" w:rsidRDefault="00F372E3" w:rsidP="00916F99">
      <w:pPr>
        <w:jc w:val="both"/>
        <w:rPr>
          <w:rFonts w:eastAsia="Arial"/>
        </w:rPr>
      </w:pPr>
      <w:r w:rsidRPr="00F372E3">
        <w:rPr>
          <w:rFonts w:eastAsia="Arial"/>
        </w:rPr>
        <w:t>finalità e modalità di trattamento, verificarne l’esattezza, richiedere eventuali integrazioni, modifiche e/o la</w:t>
      </w:r>
    </w:p>
    <w:p w:rsidR="00F372E3" w:rsidRPr="00F372E3" w:rsidRDefault="00F372E3" w:rsidP="00916F99">
      <w:pPr>
        <w:jc w:val="both"/>
        <w:rPr>
          <w:rFonts w:eastAsia="Arial"/>
        </w:rPr>
      </w:pPr>
      <w:r w:rsidRPr="00F372E3">
        <w:rPr>
          <w:rFonts w:eastAsia="Arial"/>
        </w:rPr>
        <w:t>cancellazione, nonché l’opposizione al trattamento degli stessi).</w:t>
      </w:r>
    </w:p>
    <w:p w:rsidR="007E6858" w:rsidRDefault="007E6858" w:rsidP="00F372E3">
      <w:pPr>
        <w:rPr>
          <w:rFonts w:eastAsia="Arial"/>
        </w:rPr>
      </w:pPr>
    </w:p>
    <w:p w:rsidR="007E6858" w:rsidRDefault="007E6858" w:rsidP="00F372E3">
      <w:pPr>
        <w:rPr>
          <w:rFonts w:eastAsia="Arial"/>
        </w:rPr>
      </w:pPr>
    </w:p>
    <w:p w:rsidR="007E6858" w:rsidRDefault="00F372E3" w:rsidP="00F372E3">
      <w:pPr>
        <w:rPr>
          <w:rFonts w:eastAsia="Arial"/>
        </w:rPr>
      </w:pPr>
      <w:r w:rsidRPr="00F372E3">
        <w:rPr>
          <w:rFonts w:eastAsia="Arial"/>
        </w:rPr>
        <w:t xml:space="preserve">Data </w:t>
      </w:r>
      <w:r w:rsidR="00916F99">
        <w:rPr>
          <w:rFonts w:eastAsia="Arial"/>
        </w:rPr>
        <w:t>_______________________</w:t>
      </w:r>
    </w:p>
    <w:p w:rsidR="00916F99" w:rsidRDefault="00916F99" w:rsidP="00F372E3">
      <w:pPr>
        <w:rPr>
          <w:rFonts w:eastAsia="Arial"/>
        </w:rPr>
      </w:pPr>
    </w:p>
    <w:p w:rsidR="00916F99" w:rsidRDefault="00916F99" w:rsidP="00F372E3">
      <w:pPr>
        <w:rPr>
          <w:rFonts w:eastAsia="Arial"/>
        </w:rPr>
      </w:pPr>
    </w:p>
    <w:p w:rsidR="007E6858" w:rsidRDefault="007E6858" w:rsidP="00F372E3">
      <w:pPr>
        <w:rPr>
          <w:rFonts w:eastAsia="Arial"/>
        </w:rPr>
      </w:pPr>
    </w:p>
    <w:p w:rsidR="007E6858" w:rsidRDefault="007E6858" w:rsidP="00F372E3">
      <w:pPr>
        <w:rPr>
          <w:rFonts w:eastAsia="Arial"/>
        </w:rPr>
      </w:pPr>
    </w:p>
    <w:p w:rsidR="007E6858" w:rsidRDefault="007E6858" w:rsidP="00F372E3">
      <w:pPr>
        <w:rPr>
          <w:rFonts w:eastAsia="Arial"/>
        </w:rPr>
      </w:pPr>
    </w:p>
    <w:p w:rsidR="00A43062" w:rsidRPr="00F372E3" w:rsidRDefault="00F372E3" w:rsidP="007E6858">
      <w:pPr>
        <w:ind w:left="4956" w:firstLine="708"/>
        <w:rPr>
          <w:rFonts w:eastAsia="Arial"/>
        </w:rPr>
      </w:pPr>
      <w:r w:rsidRPr="00F372E3">
        <w:rPr>
          <w:rFonts w:eastAsia="Arial"/>
        </w:rPr>
        <w:t>Firma __________________________</w:t>
      </w:r>
    </w:p>
    <w:sectPr w:rsidR="00A43062" w:rsidRPr="00F372E3" w:rsidSect="00140F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C5" w:rsidRDefault="00110EC5" w:rsidP="00092F7C">
      <w:r>
        <w:separator/>
      </w:r>
    </w:p>
  </w:endnote>
  <w:endnote w:type="continuationSeparator" w:id="0">
    <w:p w:rsidR="00110EC5" w:rsidRDefault="00110EC5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</w:t>
    </w:r>
    <w:proofErr w:type="spellStart"/>
    <w:r w:rsidR="00290800" w:rsidRPr="00952F61">
      <w:rPr>
        <w:rFonts w:ascii="Calibri" w:hAnsi="Calibri"/>
        <w:sz w:val="14"/>
        <w:szCs w:val="14"/>
      </w:rPr>
      <w:t>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proofErr w:type="spellEnd"/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916F99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 w:rsidR="00916F99">
            <w:rPr>
              <w:rFonts w:ascii="Calibri" w:hAnsi="Calibri"/>
              <w:sz w:val="18"/>
              <w:szCs w:val="18"/>
            </w:rPr>
            <w:t xml:space="preserve"> – Allegato 3</w:t>
          </w: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916F99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916F99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C5" w:rsidRDefault="00110EC5" w:rsidP="00092F7C">
      <w:r>
        <w:separator/>
      </w:r>
    </w:p>
  </w:footnote>
  <w:footnote w:type="continuationSeparator" w:id="0">
    <w:p w:rsidR="00110EC5" w:rsidRDefault="00110EC5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E86E7E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64.55pt" o:ole="">
                <v:imagedata r:id="rId1" o:title=""/>
              </v:shape>
              <o:OLEObject Type="Embed" ProgID="Word.Picture.8" ShapeID="_x0000_i1025" DrawAspect="Content" ObjectID="_1739351873" r:id="rId2"/>
            </w:object>
          </w: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, 10 - 63848 Petritoli (FM) - Tel. 0734 658180 - 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.: 90030400445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r w:rsidR="007E6858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www.icpetritoli.edu.it</w:t>
          </w: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E-mail istituzionale </w:t>
          </w:r>
          <w:hyperlink r:id="rId3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PEC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7470C1" w:rsidRPr="007470C1" w:rsidRDefault="00A65EA6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>
                <wp:extent cx="955675" cy="775970"/>
                <wp:effectExtent l="19050" t="0" r="0" b="0"/>
                <wp:docPr id="2" name="Immagine 3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5D3EC0"/>
    <w:multiLevelType w:val="hybridMultilevel"/>
    <w:tmpl w:val="91620098"/>
    <w:lvl w:ilvl="0" w:tplc="485C649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8045E"/>
    <w:multiLevelType w:val="hybridMultilevel"/>
    <w:tmpl w:val="4F46C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62"/>
    <w:rsid w:val="00010217"/>
    <w:rsid w:val="00014FE7"/>
    <w:rsid w:val="00016335"/>
    <w:rsid w:val="00092F7C"/>
    <w:rsid w:val="000E46D1"/>
    <w:rsid w:val="000F4F26"/>
    <w:rsid w:val="001107A9"/>
    <w:rsid w:val="00110EC5"/>
    <w:rsid w:val="001145CE"/>
    <w:rsid w:val="00121B71"/>
    <w:rsid w:val="001362A5"/>
    <w:rsid w:val="00140FBD"/>
    <w:rsid w:val="001504C8"/>
    <w:rsid w:val="001540D2"/>
    <w:rsid w:val="001700B5"/>
    <w:rsid w:val="001A0E2B"/>
    <w:rsid w:val="001A7BD9"/>
    <w:rsid w:val="001E26E8"/>
    <w:rsid w:val="001F4AE2"/>
    <w:rsid w:val="00205C9E"/>
    <w:rsid w:val="00220600"/>
    <w:rsid w:val="0023087E"/>
    <w:rsid w:val="00234147"/>
    <w:rsid w:val="00271192"/>
    <w:rsid w:val="00290800"/>
    <w:rsid w:val="002B66C0"/>
    <w:rsid w:val="002C650F"/>
    <w:rsid w:val="002E59C8"/>
    <w:rsid w:val="003010E1"/>
    <w:rsid w:val="00322D78"/>
    <w:rsid w:val="00324365"/>
    <w:rsid w:val="00392DA0"/>
    <w:rsid w:val="003C0D8F"/>
    <w:rsid w:val="003E7CF9"/>
    <w:rsid w:val="00407B85"/>
    <w:rsid w:val="004147CB"/>
    <w:rsid w:val="0041555F"/>
    <w:rsid w:val="00420C9F"/>
    <w:rsid w:val="0042343F"/>
    <w:rsid w:val="00467B5B"/>
    <w:rsid w:val="00475CC7"/>
    <w:rsid w:val="0048467F"/>
    <w:rsid w:val="00491906"/>
    <w:rsid w:val="004A184F"/>
    <w:rsid w:val="004B33D2"/>
    <w:rsid w:val="004E1728"/>
    <w:rsid w:val="004F091E"/>
    <w:rsid w:val="00520862"/>
    <w:rsid w:val="00530056"/>
    <w:rsid w:val="00535912"/>
    <w:rsid w:val="00540B01"/>
    <w:rsid w:val="00566996"/>
    <w:rsid w:val="005723B0"/>
    <w:rsid w:val="005E3B3C"/>
    <w:rsid w:val="00615A26"/>
    <w:rsid w:val="00686EE3"/>
    <w:rsid w:val="006923ED"/>
    <w:rsid w:val="006D0306"/>
    <w:rsid w:val="006D09A9"/>
    <w:rsid w:val="006D6B55"/>
    <w:rsid w:val="006F0E21"/>
    <w:rsid w:val="00704946"/>
    <w:rsid w:val="007470C1"/>
    <w:rsid w:val="007676C4"/>
    <w:rsid w:val="007A1D30"/>
    <w:rsid w:val="007A2B2C"/>
    <w:rsid w:val="007B13B8"/>
    <w:rsid w:val="007E6858"/>
    <w:rsid w:val="00804D0B"/>
    <w:rsid w:val="00827E59"/>
    <w:rsid w:val="008822DB"/>
    <w:rsid w:val="008B2174"/>
    <w:rsid w:val="008B52AB"/>
    <w:rsid w:val="008B575A"/>
    <w:rsid w:val="008E7F17"/>
    <w:rsid w:val="008F6A36"/>
    <w:rsid w:val="00913126"/>
    <w:rsid w:val="00916F99"/>
    <w:rsid w:val="00924D52"/>
    <w:rsid w:val="00931DEC"/>
    <w:rsid w:val="00952F61"/>
    <w:rsid w:val="009611AB"/>
    <w:rsid w:val="00965726"/>
    <w:rsid w:val="00982666"/>
    <w:rsid w:val="00984D78"/>
    <w:rsid w:val="00992F03"/>
    <w:rsid w:val="00A30155"/>
    <w:rsid w:val="00A43062"/>
    <w:rsid w:val="00A50A3C"/>
    <w:rsid w:val="00A65EA6"/>
    <w:rsid w:val="00A718F2"/>
    <w:rsid w:val="00A96311"/>
    <w:rsid w:val="00AB3735"/>
    <w:rsid w:val="00AC3ECB"/>
    <w:rsid w:val="00B0195C"/>
    <w:rsid w:val="00B1301D"/>
    <w:rsid w:val="00B202DA"/>
    <w:rsid w:val="00B22525"/>
    <w:rsid w:val="00B25FD0"/>
    <w:rsid w:val="00B37EA8"/>
    <w:rsid w:val="00B549E6"/>
    <w:rsid w:val="00BB1D42"/>
    <w:rsid w:val="00BB5D22"/>
    <w:rsid w:val="00BB69ED"/>
    <w:rsid w:val="00C47506"/>
    <w:rsid w:val="00C51F3D"/>
    <w:rsid w:val="00C52512"/>
    <w:rsid w:val="00C76D6C"/>
    <w:rsid w:val="00D14781"/>
    <w:rsid w:val="00D237E3"/>
    <w:rsid w:val="00D84CF9"/>
    <w:rsid w:val="00DB3043"/>
    <w:rsid w:val="00DD091E"/>
    <w:rsid w:val="00DE7BE3"/>
    <w:rsid w:val="00E36B23"/>
    <w:rsid w:val="00E86E7E"/>
    <w:rsid w:val="00EB19C4"/>
    <w:rsid w:val="00EC1BC0"/>
    <w:rsid w:val="00EE3B03"/>
    <w:rsid w:val="00F16A8A"/>
    <w:rsid w:val="00F22310"/>
    <w:rsid w:val="00F372E3"/>
    <w:rsid w:val="00F462AE"/>
    <w:rsid w:val="00F64E59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8795-1C71-4552-AFCF-BD0BEECD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1240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4</cp:revision>
  <cp:lastPrinted>2016-09-08T09:13:00Z</cp:lastPrinted>
  <dcterms:created xsi:type="dcterms:W3CDTF">2023-03-01T12:08:00Z</dcterms:created>
  <dcterms:modified xsi:type="dcterms:W3CDTF">2023-03-03T11:31:00Z</dcterms:modified>
</cp:coreProperties>
</file>