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 xml:space="preserve">COMPILARE UNA SCHEDA PER OGNI PRODOTTO/TIPOLOGIA DI PRODOTTO OFFERTO E RIENTRANTE NELLA CATEGORIA </w:t>
      </w:r>
      <w:proofErr w:type="gramStart"/>
      <w:r>
        <w:rPr>
          <w:rFonts w:ascii="Calibri" w:hAnsi="Calibri"/>
          <w:b/>
          <w:bCs/>
          <w:sz w:val="24"/>
          <w:szCs w:val="24"/>
        </w:rPr>
        <w:t>AEE  CHE</w:t>
      </w:r>
      <w:proofErr w:type="gramEnd"/>
      <w:r>
        <w:rPr>
          <w:rFonts w:ascii="Calibri" w:hAnsi="Calibri"/>
          <w:b/>
          <w:bCs/>
          <w:sz w:val="24"/>
          <w:szCs w:val="24"/>
        </w:rPr>
        <w:t xml:space="preserve">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21B3C25F" w:rsidR="00CB086B" w:rsidRPr="00D96493" w:rsidRDefault="007653EC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09" w:dyaOrig="14176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435pt" o:ole="">
            <v:imagedata r:id="rId7" o:title=""/>
          </v:shape>
          <o:OLEObject Type="Embed" ProgID="Excel.Sheet.12" ShapeID="_x0000_i1025" DrawAspect="Content" ObjectID="_1759646021" r:id="rId8"/>
        </w:object>
      </w:r>
    </w:p>
    <w:sectPr w:rsidR="00CB086B" w:rsidRPr="00D96493" w:rsidSect="007653EC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1134" w:right="1418" w:bottom="567" w:left="1134" w:header="720" w:footer="10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C777A" w14:textId="77777777" w:rsidR="00F770D9" w:rsidRDefault="00F770D9">
      <w:r>
        <w:separator/>
      </w:r>
    </w:p>
  </w:endnote>
  <w:endnote w:type="continuationSeparator" w:id="0">
    <w:p w14:paraId="2D459B30" w14:textId="77777777" w:rsidR="00F770D9" w:rsidRDefault="00F7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770D9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60A63" w14:textId="77777777" w:rsidR="00F770D9" w:rsidRDefault="00F770D9">
      <w:r>
        <w:separator/>
      </w:r>
    </w:p>
  </w:footnote>
  <w:footnote w:type="continuationSeparator" w:id="0">
    <w:p w14:paraId="3CB8C376" w14:textId="77777777" w:rsidR="00F770D9" w:rsidRDefault="00F7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653E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4D85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770D9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21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Daniela Coppola</cp:lastModifiedBy>
  <cp:revision>2</cp:revision>
  <cp:lastPrinted>2016-07-15T08:29:00Z</cp:lastPrinted>
  <dcterms:created xsi:type="dcterms:W3CDTF">2023-10-24T07:47:00Z</dcterms:created>
  <dcterms:modified xsi:type="dcterms:W3CDTF">2023-10-24T07:47:00Z</dcterms:modified>
</cp:coreProperties>
</file>