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7B46" w:rsidRPr="000C11F9" w14:paraId="4647B847" w14:textId="77777777" w:rsidTr="000B6A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EBFB" w14:textId="0602C1B7" w:rsidR="00C27B46" w:rsidRPr="000C11F9" w:rsidRDefault="00C27B46" w:rsidP="00D1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PER LA FIGURA DI </w:t>
            </w:r>
            <w:r w:rsidR="00D10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 PER PROGRAMMI DI MENTORING ED ORIENTAMENTO</w:t>
            </w:r>
            <w:r w:rsidR="000D3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(DM 19/2024)</w:t>
            </w:r>
          </w:p>
        </w:tc>
      </w:tr>
      <w:tr w:rsidR="00C27B46" w:rsidRPr="000C11F9" w14:paraId="00ABD197" w14:textId="77777777" w:rsidTr="000B6A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4932" w14:textId="77777777" w:rsidR="00C27B46" w:rsidRPr="00051EF5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E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 di ammissione:</w:t>
            </w:r>
          </w:p>
          <w:p w14:paraId="5685CEFE" w14:textId="226E2761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titolo di studio inerente l’incarico da espletare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</w:t>
            </w:r>
            <w:r w:rsidR="00355B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nerente </w:t>
            </w: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l’insegnamento di Matematica, Italiano, Inglese nella Scuola Secondaria di I grado);</w:t>
            </w:r>
          </w:p>
          <w:p w14:paraId="6662B938" w14:textId="77777777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esperienze lavorative nell’ambito dell’insegnamento scolastico;</w:t>
            </w:r>
          </w:p>
          <w:p w14:paraId="7468761A" w14:textId="77777777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tolo o certificazione Corso di S</w:t>
            </w: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pecializzazione per insegnamento ad alunni con fragilità (DSA, BES).</w:t>
            </w:r>
          </w:p>
          <w:p w14:paraId="6687BEB3" w14:textId="77777777" w:rsidR="00C27B46" w:rsidRPr="00051EF5" w:rsidRDefault="00C27B46" w:rsidP="005142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024C01BB" w14:textId="77777777" w:rsidTr="000B6A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4B4C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197A5B" w14:textId="6BD644D0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ISTRUZIONE</w:t>
            </w:r>
            <w:r w:rsid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FORMAZIONE</w:t>
            </w:r>
          </w:p>
          <w:p w14:paraId="1A77A889" w14:textId="77777777" w:rsidR="00C27B46" w:rsidRPr="000C11F9" w:rsidRDefault="00C27B46" w:rsidP="00105E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7B896170" w14:textId="77777777" w:rsidR="00C27B46" w:rsidRPr="000C11F9" w:rsidRDefault="00C27B46" w:rsidP="000B6A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0570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98E5A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E56B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C27B46" w:rsidRPr="000C11F9" w14:paraId="1B2AEA4A" w14:textId="77777777" w:rsidTr="000B6A4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1DD4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41F0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6B480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300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1F62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E9AB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23FBC4A5" w14:textId="77777777" w:rsidTr="000B6A4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CFF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B0E4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C7DD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E2321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8B8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41AF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08F13BBA" w14:textId="77777777" w:rsidTr="000B6A4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B3C157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670CE073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B7E4E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97111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876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0F0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3126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21F4A1A0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F589" w14:textId="0654AD88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4DA2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F08E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53F8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4FDF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04BE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440D3423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3481" w14:textId="09805A89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EB11" w14:textId="1C1DEE12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B97B" w14:textId="4342FA23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500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07DD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573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01C4CBF3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F9E6" w14:textId="3D394C6C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C5DF" w14:textId="5A35AEE3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BC344" w14:textId="58832AA2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EFDF1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D24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C650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3DBF1D8A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6269" w14:textId="3B075F78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A6. MASTER UNIVERSITARIO DI I LIVELLO ATTINENTE ALLA SELEZIONE O DIPLOMA DI SPECIALIZZAZIONE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B1EFA" w14:textId="24E65789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2594" w14:textId="33B8ED8D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608D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ED7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E6AC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588795C8" w14:textId="77777777" w:rsidTr="000B6A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8ACD9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E0C477" w14:textId="543F41B5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  <w:p w14:paraId="4ADE0071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790B75BB" w14:textId="0C12BE03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771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5F723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D99F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5BE5A385" w14:textId="77777777" w:rsidTr="00DD77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ADCD" w14:textId="0500676F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ESPERIENZE LAVORATIVE IN ALTRI ISTITUTI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4C85" w14:textId="5E4632BD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42E4" w14:textId="77C03CC0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DDA0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E10D4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565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7D04FB25" w14:textId="77777777" w:rsidTr="000B6A4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7ECE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6380FD" w14:textId="71484575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CERTIFICAZIONI OTTENUTE  </w:t>
            </w:r>
          </w:p>
          <w:p w14:paraId="645859DA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41A438C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E307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3B6B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7C6C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381B8A76" w14:textId="77777777" w:rsidTr="00194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0C4E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B1.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CERTIFICAZIONI RICONOSCIUTE DAL MIM</w:t>
            </w:r>
          </w:p>
          <w:p w14:paraId="4323B852" w14:textId="4F2AC727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INSEGNAMENTO AD ALUNNI CON FRAGILITA’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128A" w14:textId="30112466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FDF8" w14:textId="1CAE2B82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4D1A9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0D92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7754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2C9A3E20" w14:textId="77777777" w:rsidTr="00516B4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3F68" w14:textId="4C63930F" w:rsidR="006C6B10" w:rsidRPr="000C11F9" w:rsidRDefault="006C6B10" w:rsidP="006C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MAX </w:t>
            </w:r>
            <w:r w:rsidR="007606C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5277" w14:textId="0467267B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763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795439" w14:textId="77777777" w:rsidR="00051EF5" w:rsidRDefault="00051EF5">
      <w:r>
        <w:t>Luogo e data</w:t>
      </w:r>
    </w:p>
    <w:p w14:paraId="08A0F523" w14:textId="77777777" w:rsidR="00051EF5" w:rsidRDefault="00051EF5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8FECE" w14:textId="77777777" w:rsidR="00051EF5" w:rsidRDefault="00051EF5" w:rsidP="00051EF5">
      <w:pPr>
        <w:ind w:left="5664"/>
      </w:pPr>
      <w:r>
        <w:t>FIRMA DEL CANDIDATO</w:t>
      </w:r>
    </w:p>
    <w:p w14:paraId="0283FC6E" w14:textId="77777777" w:rsidR="00051EF5" w:rsidRDefault="00051E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sectPr w:rsidR="00051EF5" w:rsidSect="006A299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93B7" w14:textId="77777777" w:rsidR="000D3FA0" w:rsidRDefault="000D3FA0" w:rsidP="000D3FA0">
      <w:pPr>
        <w:spacing w:after="0" w:line="240" w:lineRule="auto"/>
      </w:pPr>
      <w:r>
        <w:separator/>
      </w:r>
    </w:p>
  </w:endnote>
  <w:endnote w:type="continuationSeparator" w:id="0">
    <w:p w14:paraId="454807C1" w14:textId="77777777" w:rsidR="000D3FA0" w:rsidRDefault="000D3FA0" w:rsidP="000D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A382" w14:textId="77777777" w:rsidR="000D3FA0" w:rsidRDefault="000D3FA0" w:rsidP="000D3FA0">
      <w:pPr>
        <w:spacing w:after="0" w:line="240" w:lineRule="auto"/>
      </w:pPr>
      <w:r>
        <w:separator/>
      </w:r>
    </w:p>
  </w:footnote>
  <w:footnote w:type="continuationSeparator" w:id="0">
    <w:p w14:paraId="43F86A2E" w14:textId="77777777" w:rsidR="000D3FA0" w:rsidRDefault="000D3FA0" w:rsidP="000D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DDC" w14:textId="7EA59776" w:rsidR="000D3FA0" w:rsidRPr="000D3FA0" w:rsidRDefault="000D3FA0">
    <w:pPr>
      <w:pStyle w:val="Intestazione"/>
      <w:rPr>
        <w:b/>
        <w:bCs/>
        <w:u w:val="single"/>
      </w:rPr>
    </w:pPr>
    <w:r w:rsidRPr="000D3FA0">
      <w:rPr>
        <w:b/>
        <w:bCs/>
        <w:u w:val="single"/>
      </w:rP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EF5"/>
    <w:rsid w:val="00051EF5"/>
    <w:rsid w:val="000D3FA0"/>
    <w:rsid w:val="00105EAB"/>
    <w:rsid w:val="001E51C5"/>
    <w:rsid w:val="002613CE"/>
    <w:rsid w:val="00355BCD"/>
    <w:rsid w:val="0051423C"/>
    <w:rsid w:val="00522AC6"/>
    <w:rsid w:val="00694310"/>
    <w:rsid w:val="006A2996"/>
    <w:rsid w:val="006C6B10"/>
    <w:rsid w:val="007606CF"/>
    <w:rsid w:val="00837ACF"/>
    <w:rsid w:val="009B58B9"/>
    <w:rsid w:val="00A924E4"/>
    <w:rsid w:val="00BB7D33"/>
    <w:rsid w:val="00BC0234"/>
    <w:rsid w:val="00C27B46"/>
    <w:rsid w:val="00D10621"/>
    <w:rsid w:val="00D475EB"/>
    <w:rsid w:val="00D9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0DE7"/>
  <w15:docId w15:val="{4C679914-6D23-435C-8C4B-2F2F4E2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B46"/>
    <w:pPr>
      <w:spacing w:after="200" w:line="276" w:lineRule="auto"/>
    </w:pPr>
    <w:rPr>
      <w:rFonts w:eastAsiaTheme="minorEastAsia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FA0"/>
    <w:rPr>
      <w:rFonts w:eastAsiaTheme="minorEastAsia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A0"/>
    <w:rPr>
      <w:rFonts w:eastAsiaTheme="minorEastAsia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ondiviso%205\PNRR%20Piano%20Scuola%204.0\Dispersione%20scolastica\Bando%20mediatore%20di%20lingia%20araba\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B</Template>
  <TotalTime>33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8</cp:revision>
  <dcterms:created xsi:type="dcterms:W3CDTF">2023-11-23T13:32:00Z</dcterms:created>
  <dcterms:modified xsi:type="dcterms:W3CDTF">2025-01-13T10:48:00Z</dcterms:modified>
</cp:coreProperties>
</file>