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C27B46" w:rsidRPr="000C11F9" w:rsidTr="000B6A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B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 DI VALUTAZIONE DEI TITOL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PER LA FIGURA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ESPERTO </w:t>
            </w:r>
            <w:r w:rsidR="00BB7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COACHING MOTIVAZIONALE</w:t>
            </w:r>
          </w:p>
        </w:tc>
      </w:tr>
      <w:tr w:rsidR="00C27B46" w:rsidRPr="000C11F9" w:rsidTr="000B6A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51EF5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 di ammissione:</w:t>
            </w:r>
          </w:p>
          <w:p w:rsidR="00051EF5" w:rsidRPr="00051EF5" w:rsidRDefault="00051EF5" w:rsidP="00051E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titolo di studio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nerente l’incarico da espletare</w:t>
            </w:r>
            <w:r w:rsidR="00514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1EF5" w:rsidRDefault="0051423C" w:rsidP="00051E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certificazioni nello specifico settore in cui si concorre</w:t>
            </w:r>
          </w:p>
          <w:p w:rsidR="00C27B46" w:rsidRPr="00051EF5" w:rsidRDefault="00C27B46" w:rsidP="005142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:rsidR="00C27B46" w:rsidRPr="000C11F9" w:rsidRDefault="00C27B46" w:rsidP="00105E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:rsidR="00C27B46" w:rsidRPr="000C11F9" w:rsidRDefault="00C27B46" w:rsidP="000B6A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C27B46" w:rsidRPr="000C11F9" w:rsidTr="000B6A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</w:t>
            </w: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51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B1. </w:t>
            </w:r>
            <w:r w:rsidR="00514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CERTIFICAZIONI RICONOSCIUTE DAL MIM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proofErr w:type="spellEnd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051EF5" w:rsidP="0005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C1. ESPERIENZE LAVORATIVE IN ALTRI ISTITUTI SCOLASTICI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051EF5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27B46"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46" w:rsidRPr="000C11F9" w:rsidTr="000B6A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 w:rsidR="00051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                                                              </w:t>
            </w:r>
            <w:r w:rsidR="00051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46" w:rsidRPr="000C11F9" w:rsidRDefault="00C27B46" w:rsidP="000B6A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75EB" w:rsidRDefault="00D475EB"/>
    <w:p w:rsidR="00051EF5" w:rsidRDefault="00051EF5"/>
    <w:p w:rsidR="00051EF5" w:rsidRDefault="00051EF5"/>
    <w:p w:rsidR="00051EF5" w:rsidRDefault="00051EF5">
      <w:r>
        <w:t>Luogo e data</w:t>
      </w:r>
    </w:p>
    <w:p w:rsidR="00051EF5" w:rsidRDefault="00051EF5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EF5" w:rsidRDefault="00051EF5" w:rsidP="00051EF5">
      <w:pPr>
        <w:ind w:left="5664"/>
      </w:pPr>
      <w:r>
        <w:t>FIRMA DEL CANDIDATO</w:t>
      </w:r>
    </w:p>
    <w:p w:rsidR="00051EF5" w:rsidRDefault="00051E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sectPr w:rsidR="00051EF5" w:rsidSect="006A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051EF5"/>
    <w:rsid w:val="00051EF5"/>
    <w:rsid w:val="00105EAB"/>
    <w:rsid w:val="001E51C5"/>
    <w:rsid w:val="0051423C"/>
    <w:rsid w:val="00694310"/>
    <w:rsid w:val="006A2996"/>
    <w:rsid w:val="00837ACF"/>
    <w:rsid w:val="00A924E4"/>
    <w:rsid w:val="00BB7D33"/>
    <w:rsid w:val="00BC0234"/>
    <w:rsid w:val="00C27B46"/>
    <w:rsid w:val="00D475EB"/>
    <w:rsid w:val="00D9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B46"/>
    <w:pPr>
      <w:spacing w:after="200" w:line="276" w:lineRule="auto"/>
    </w:pPr>
    <w:rPr>
      <w:rFonts w:eastAsiaTheme="minorEastAsia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ondiviso%205\PNRR%20Piano%20Scuola%204.0\Dispersione%20scolastica\Bando%20mediatore%20di%20lingia%20araba\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B</Template>
  <TotalTime>14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2023-11-23T13:32:00Z</dcterms:created>
  <dcterms:modified xsi:type="dcterms:W3CDTF">2023-11-24T15:00:00Z</dcterms:modified>
</cp:coreProperties>
</file>