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AE" w:rsidRDefault="001166AE" w:rsidP="008A5BD1">
      <w:pPr>
        <w:outlineLvl w:val="0"/>
        <w:rPr>
          <w:rFonts w:ascii="Arial" w:hAnsi="Arial"/>
          <w:b/>
        </w:rPr>
      </w:pPr>
      <w:r w:rsidRPr="00AB33B4">
        <w:rPr>
          <w:rFonts w:ascii="Arial" w:hAnsi="Arial"/>
          <w:b/>
          <w:u w:val="single"/>
        </w:rPr>
        <w:t>ALLEGATO A</w:t>
      </w:r>
      <w:r w:rsidRPr="00AB33B4">
        <w:rPr>
          <w:rFonts w:ascii="Arial" w:hAnsi="Arial"/>
          <w:b/>
        </w:rPr>
        <w:t xml:space="preserve">  </w:t>
      </w:r>
    </w:p>
    <w:p w:rsidR="001166AE" w:rsidRDefault="001166AE" w:rsidP="008A5BD1">
      <w:pPr>
        <w:outlineLvl w:val="0"/>
        <w:rPr>
          <w:rFonts w:ascii="Arial" w:hAnsi="Arial"/>
          <w:b/>
        </w:rPr>
      </w:pPr>
    </w:p>
    <w:p w:rsidR="001166AE" w:rsidRDefault="001166AE" w:rsidP="008A5BD1">
      <w:pPr>
        <w:outlineLvl w:val="0"/>
        <w:rPr>
          <w:rFonts w:ascii="Arial" w:hAnsi="Arial"/>
          <w:b/>
        </w:rPr>
      </w:pPr>
    </w:p>
    <w:p w:rsidR="001166AE" w:rsidRDefault="001166AE" w:rsidP="008A5BD1">
      <w:pPr>
        <w:outlineLvl w:val="0"/>
        <w:rPr>
          <w:rFonts w:ascii="Arial" w:hAnsi="Arial"/>
          <w:b/>
        </w:rPr>
      </w:pPr>
    </w:p>
    <w:p w:rsidR="001166AE" w:rsidRDefault="001166AE" w:rsidP="004F69C5">
      <w:pPr>
        <w:jc w:val="center"/>
        <w:outlineLvl w:val="0"/>
        <w:rPr>
          <w:rFonts w:ascii="Arial" w:hAnsi="Arial"/>
          <w:b/>
          <w:sz w:val="32"/>
          <w:szCs w:val="32"/>
        </w:rPr>
      </w:pPr>
      <w:r w:rsidRPr="004F69C5">
        <w:rPr>
          <w:rFonts w:ascii="Arial" w:hAnsi="Arial"/>
          <w:b/>
          <w:sz w:val="32"/>
          <w:szCs w:val="32"/>
        </w:rPr>
        <w:t xml:space="preserve">Viaggio d’istruzione UDINE e PALMANOVA </w:t>
      </w:r>
    </w:p>
    <w:p w:rsidR="001166AE" w:rsidRPr="004F69C5" w:rsidRDefault="001166AE" w:rsidP="004F69C5">
      <w:pPr>
        <w:jc w:val="center"/>
        <w:outlineLvl w:val="0"/>
        <w:rPr>
          <w:rFonts w:ascii="Arial" w:hAnsi="Arial"/>
          <w:b/>
          <w:sz w:val="32"/>
          <w:szCs w:val="32"/>
        </w:rPr>
      </w:pPr>
      <w:r w:rsidRPr="004F69C5">
        <w:rPr>
          <w:rFonts w:ascii="Arial" w:hAnsi="Arial"/>
          <w:b/>
          <w:sz w:val="32"/>
          <w:szCs w:val="32"/>
        </w:rPr>
        <w:t>del 09-10 Maggio 2017</w:t>
      </w:r>
    </w:p>
    <w:p w:rsidR="001166AE" w:rsidRPr="00AB33B4" w:rsidRDefault="001166AE" w:rsidP="008A5BD1">
      <w:pPr>
        <w:outlineLvl w:val="0"/>
        <w:rPr>
          <w:rFonts w:ascii="Arial" w:hAnsi="Arial"/>
          <w:b/>
        </w:rPr>
      </w:pPr>
    </w:p>
    <w:p w:rsidR="001166AE" w:rsidRDefault="001166AE" w:rsidP="002639E3">
      <w:pPr>
        <w:jc w:val="center"/>
        <w:outlineLvl w:val="0"/>
        <w:rPr>
          <w:rFonts w:ascii="Arial" w:hAnsi="Arial"/>
          <w:b/>
          <w:u w:val="single"/>
        </w:rPr>
      </w:pPr>
    </w:p>
    <w:p w:rsidR="001166AE" w:rsidRDefault="001166AE" w:rsidP="002639E3">
      <w:pPr>
        <w:jc w:val="center"/>
        <w:outlineLvl w:val="0"/>
        <w:rPr>
          <w:rFonts w:ascii="Arial" w:hAnsi="Arial"/>
          <w:b/>
          <w:u w:val="single"/>
        </w:rPr>
      </w:pPr>
    </w:p>
    <w:p w:rsidR="001166AE" w:rsidRDefault="001166AE" w:rsidP="002639E3">
      <w:pPr>
        <w:jc w:val="center"/>
        <w:outlineLvl w:val="0"/>
        <w:rPr>
          <w:rFonts w:ascii="Arial" w:hAnsi="Arial"/>
          <w:b/>
          <w:u w:val="single"/>
        </w:rPr>
      </w:pPr>
      <w:r w:rsidRPr="00AB33B4">
        <w:rPr>
          <w:rFonts w:ascii="Arial" w:hAnsi="Arial"/>
          <w:b/>
          <w:u w:val="single"/>
        </w:rPr>
        <w:t>OFFERTA ECONOMICA</w:t>
      </w:r>
    </w:p>
    <w:p w:rsidR="001166AE" w:rsidRPr="00184501" w:rsidRDefault="001166AE" w:rsidP="002639E3">
      <w:pPr>
        <w:jc w:val="center"/>
        <w:outlineLvl w:val="0"/>
        <w:rPr>
          <w:rFonts w:ascii="Arial" w:hAnsi="Arial"/>
          <w:b/>
          <w:sz w:val="8"/>
          <w:szCs w:val="8"/>
          <w:u w:val="single"/>
        </w:rPr>
      </w:pPr>
    </w:p>
    <w:p w:rsidR="001166AE" w:rsidRPr="00AB33B4" w:rsidRDefault="001166AE" w:rsidP="002639E3">
      <w:pPr>
        <w:jc w:val="center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DA ALLEGARE DETTAGLIO DEI SERVIZI OFFERTI E </w:t>
      </w:r>
      <w:smartTag w:uri="urn:schemas-microsoft-com:office:smarttags" w:element="PersonName">
        <w:smartTagPr>
          <w:attr w:name="ProductID" w:val="LA PRECISA INDIVIDUAZIONE DELL"/>
        </w:smartTagPr>
        <w:r>
          <w:rPr>
            <w:rFonts w:ascii="Arial" w:hAnsi="Arial"/>
            <w:b/>
          </w:rPr>
          <w:t>LA PRECISA INDIVIDUAZIONE DELL</w:t>
        </w:r>
      </w:smartTag>
      <w:r>
        <w:rPr>
          <w:rFonts w:ascii="Arial" w:hAnsi="Arial"/>
          <w:b/>
        </w:rPr>
        <w:t>’HOTEL</w:t>
      </w:r>
    </w:p>
    <w:p w:rsidR="001166AE" w:rsidRDefault="001166AE" w:rsidP="00F5255F">
      <w:pPr>
        <w:jc w:val="both"/>
        <w:rPr>
          <w:b/>
        </w:rPr>
      </w:pPr>
    </w:p>
    <w:p w:rsidR="001166AE" w:rsidRDefault="001166AE" w:rsidP="00F5255F">
      <w:pPr>
        <w:jc w:val="both"/>
        <w:rPr>
          <w:b/>
        </w:rPr>
      </w:pPr>
    </w:p>
    <w:p w:rsidR="001166AE" w:rsidRPr="00AB33B4" w:rsidRDefault="001166AE" w:rsidP="00F5255F">
      <w:pPr>
        <w:jc w:val="both"/>
        <w:rPr>
          <w:b/>
        </w:rPr>
      </w:pPr>
    </w:p>
    <w:p w:rsidR="001166AE" w:rsidRPr="00AB33B4" w:rsidRDefault="001166AE" w:rsidP="00F5255F">
      <w:pPr>
        <w:jc w:val="both"/>
        <w:rPr>
          <w:b/>
        </w:rPr>
      </w:pPr>
      <w:r w:rsidRPr="00AB33B4">
        <w:rPr>
          <w:b/>
        </w:rPr>
        <w:t xml:space="preserve">VIAGGIO DI ISTRUZIONE </w:t>
      </w:r>
      <w:r w:rsidRPr="00AB33B4">
        <w:t>di due giorni avente le seguenti caratteristiche</w:t>
      </w:r>
      <w:r w:rsidRPr="00AB33B4">
        <w:rPr>
          <w:b/>
        </w:rPr>
        <w:t xml:space="preserve">: </w:t>
      </w:r>
    </w:p>
    <w:p w:rsidR="001166AE" w:rsidRDefault="001166AE" w:rsidP="00F5255F">
      <w:pPr>
        <w:jc w:val="both"/>
        <w:rPr>
          <w:b/>
        </w:rPr>
      </w:pPr>
    </w:p>
    <w:p w:rsidR="001166AE" w:rsidRDefault="001166AE" w:rsidP="00F5255F">
      <w:pPr>
        <w:jc w:val="both"/>
        <w:rPr>
          <w:b/>
        </w:rPr>
      </w:pPr>
    </w:p>
    <w:p w:rsidR="001166AE" w:rsidRPr="00AB33B4" w:rsidRDefault="001166AE" w:rsidP="00F5255F">
      <w:pPr>
        <w:jc w:val="both"/>
      </w:pPr>
      <w:r w:rsidRPr="00AB33B4">
        <w:rPr>
          <w:b/>
        </w:rPr>
        <w:t>META:</w:t>
      </w:r>
      <w:r w:rsidRPr="00AB33B4">
        <w:tab/>
      </w:r>
      <w:r w:rsidRPr="00AB33B4">
        <w:tab/>
      </w:r>
      <w:r w:rsidRPr="00AB33B4">
        <w:tab/>
      </w:r>
      <w:r w:rsidRPr="00AB33B4">
        <w:rPr>
          <w:b/>
          <w:u w:val="single"/>
        </w:rPr>
        <w:t>PALMANOVA E UDINE</w:t>
      </w:r>
      <w:r w:rsidRPr="00AB33B4">
        <w:t xml:space="preserve"> </w:t>
      </w:r>
    </w:p>
    <w:p w:rsidR="001166AE" w:rsidRPr="00AB33B4" w:rsidRDefault="001166AE" w:rsidP="00F5255F">
      <w:pPr>
        <w:jc w:val="both"/>
        <w:rPr>
          <w:sz w:val="8"/>
          <w:szCs w:val="8"/>
        </w:rPr>
      </w:pPr>
    </w:p>
    <w:p w:rsidR="001166AE" w:rsidRPr="00AB33B4" w:rsidRDefault="001166AE" w:rsidP="00F5255F">
      <w:pPr>
        <w:jc w:val="both"/>
      </w:pPr>
      <w:r w:rsidRPr="00AB33B4">
        <w:rPr>
          <w:b/>
        </w:rPr>
        <w:t>DATA:</w:t>
      </w:r>
      <w:r w:rsidRPr="00AB33B4">
        <w:t xml:space="preserve"> </w:t>
      </w:r>
      <w:r w:rsidRPr="00AB33B4">
        <w:tab/>
      </w:r>
      <w:r w:rsidRPr="00AB33B4">
        <w:tab/>
      </w:r>
      <w:r w:rsidRPr="00AB33B4">
        <w:tab/>
      </w:r>
      <w:r w:rsidRPr="00AB33B4">
        <w:rPr>
          <w:b/>
          <w:u w:val="single"/>
        </w:rPr>
        <w:t>dal 09 al 10 Maggio 2017</w:t>
      </w:r>
      <w:r w:rsidRPr="00AB33B4">
        <w:t xml:space="preserve"> – 2 gg. e 1 notte</w:t>
      </w:r>
    </w:p>
    <w:p w:rsidR="001166AE" w:rsidRPr="00AB33B4" w:rsidRDefault="001166AE" w:rsidP="00F5255F">
      <w:pPr>
        <w:ind w:left="2832" w:hanging="2832"/>
        <w:jc w:val="both"/>
        <w:rPr>
          <w:b/>
          <w:sz w:val="8"/>
          <w:szCs w:val="8"/>
        </w:rPr>
      </w:pPr>
    </w:p>
    <w:p w:rsidR="001166AE" w:rsidRPr="00AB33B4" w:rsidRDefault="001166AE" w:rsidP="00F5255F">
      <w:pPr>
        <w:ind w:left="2832" w:hanging="2832"/>
        <w:jc w:val="both"/>
      </w:pPr>
      <w:r w:rsidRPr="00AB33B4">
        <w:rPr>
          <w:b/>
        </w:rPr>
        <w:t>TRASFERIMENTO:</w:t>
      </w:r>
      <w:r w:rsidRPr="00AB33B4">
        <w:t xml:space="preserve"> </w:t>
      </w:r>
      <w:r w:rsidRPr="00AB33B4">
        <w:tab/>
        <w:t>trasporto A/R in BUS GT al seguito del gruppo per tutte le visite previste in programma</w:t>
      </w:r>
    </w:p>
    <w:p w:rsidR="001166AE" w:rsidRPr="00AB33B4" w:rsidRDefault="001166AE" w:rsidP="00F5255F">
      <w:pPr>
        <w:ind w:left="2832" w:hanging="2832"/>
        <w:jc w:val="both"/>
        <w:rPr>
          <w:sz w:val="8"/>
          <w:szCs w:val="8"/>
        </w:rPr>
      </w:pPr>
    </w:p>
    <w:p w:rsidR="001166AE" w:rsidRPr="00AB33B4" w:rsidRDefault="001166AE" w:rsidP="00F5255F">
      <w:pPr>
        <w:ind w:left="2832" w:hanging="2832"/>
        <w:jc w:val="both"/>
      </w:pPr>
      <w:r w:rsidRPr="00AB33B4">
        <w:rPr>
          <w:b/>
        </w:rPr>
        <w:t>PARTECIPANTI:</w:t>
      </w:r>
      <w:r w:rsidRPr="00AB33B4">
        <w:tab/>
        <w:t xml:space="preserve">alunni ORCHESTRA DI FLAUTI DOLCI  dell’Istituto Comprensivo di Anghiari - </w:t>
      </w:r>
      <w:r w:rsidRPr="00AB33B4">
        <w:rPr>
          <w:b/>
          <w:u w:val="single"/>
        </w:rPr>
        <w:t>N. 35 alunni circa</w:t>
      </w:r>
      <w:r w:rsidRPr="00AB33B4">
        <w:t>, di cui maschi n. 15 e femmine n.20 –  sistemati in camere multiple</w:t>
      </w:r>
    </w:p>
    <w:p w:rsidR="001166AE" w:rsidRPr="00AB33B4" w:rsidRDefault="001166AE" w:rsidP="00F5255F">
      <w:pPr>
        <w:ind w:left="2832" w:hanging="2832"/>
        <w:jc w:val="both"/>
        <w:rPr>
          <w:sz w:val="8"/>
          <w:szCs w:val="8"/>
        </w:rPr>
      </w:pPr>
    </w:p>
    <w:p w:rsidR="001166AE" w:rsidRPr="00AB33B4" w:rsidRDefault="001166AE" w:rsidP="00F5255F">
      <w:pPr>
        <w:ind w:left="2832" w:hanging="2832"/>
        <w:jc w:val="both"/>
      </w:pPr>
      <w:r w:rsidRPr="00AB33B4">
        <w:rPr>
          <w:b/>
        </w:rPr>
        <w:t>ACCOMPAGNATORI:</w:t>
      </w:r>
      <w:r w:rsidRPr="00AB33B4">
        <w:rPr>
          <w:b/>
        </w:rPr>
        <w:tab/>
      </w:r>
      <w:r w:rsidRPr="00AB33B4">
        <w:rPr>
          <w:b/>
          <w:u w:val="single"/>
        </w:rPr>
        <w:t>n. 03 docenti</w:t>
      </w:r>
      <w:r w:rsidRPr="00AB33B4">
        <w:t>, di cui maschi n.02 e femmine n.01 –  sistemati in 1 camera doppia ed 1  singola</w:t>
      </w:r>
    </w:p>
    <w:p w:rsidR="001166AE" w:rsidRPr="00AB33B4" w:rsidRDefault="001166AE" w:rsidP="00F5255F">
      <w:pPr>
        <w:ind w:left="2832" w:hanging="2832"/>
        <w:jc w:val="both"/>
        <w:rPr>
          <w:sz w:val="8"/>
          <w:szCs w:val="8"/>
        </w:rPr>
      </w:pPr>
    </w:p>
    <w:p w:rsidR="001166AE" w:rsidRPr="00AB33B4" w:rsidRDefault="001166AE" w:rsidP="00F5255F">
      <w:pPr>
        <w:ind w:left="2832" w:hanging="2832"/>
        <w:jc w:val="both"/>
      </w:pPr>
      <w:r w:rsidRPr="00AB33B4">
        <w:rPr>
          <w:b/>
        </w:rPr>
        <w:t xml:space="preserve">HOTEL: </w:t>
      </w:r>
      <w:r w:rsidRPr="00AB33B4">
        <w:tab/>
        <w:t>sistemazione in hotel 3/4 stelle - PALMANOVA o zone limitrofe trattamento mezza pensione</w:t>
      </w:r>
    </w:p>
    <w:p w:rsidR="001166AE" w:rsidRPr="00AB33B4" w:rsidRDefault="001166AE" w:rsidP="00F5255F">
      <w:pPr>
        <w:ind w:left="2832" w:hanging="2832"/>
        <w:jc w:val="both"/>
      </w:pPr>
      <w:r w:rsidRPr="00AB33B4">
        <w:rPr>
          <w:b/>
        </w:rPr>
        <w:tab/>
      </w:r>
      <w:r w:rsidRPr="00AB33B4">
        <w:t>Camere multiple per gli studenti</w:t>
      </w:r>
    </w:p>
    <w:p w:rsidR="001166AE" w:rsidRPr="00AB33B4" w:rsidRDefault="001166AE" w:rsidP="00F5255F">
      <w:pPr>
        <w:ind w:left="2832" w:hanging="2832"/>
        <w:jc w:val="both"/>
      </w:pPr>
      <w:r w:rsidRPr="00AB33B4">
        <w:tab/>
        <w:t>Camere singole/doppie docenti accompagnatori e autista BUS</w:t>
      </w:r>
      <w:r w:rsidRPr="00AB33B4">
        <w:tab/>
      </w:r>
    </w:p>
    <w:p w:rsidR="001166AE" w:rsidRPr="00AB33B4" w:rsidRDefault="001166AE" w:rsidP="00F5255F">
      <w:pPr>
        <w:jc w:val="both"/>
        <w:rPr>
          <w:sz w:val="8"/>
          <w:szCs w:val="8"/>
        </w:rPr>
      </w:pPr>
    </w:p>
    <w:p w:rsidR="001166AE" w:rsidRPr="00AB33B4" w:rsidRDefault="001166AE" w:rsidP="00F5255F">
      <w:pPr>
        <w:jc w:val="both"/>
      </w:pPr>
      <w:r w:rsidRPr="00AB33B4">
        <w:rPr>
          <w:b/>
        </w:rPr>
        <w:t>GRATUITA’:</w:t>
      </w:r>
      <w:r w:rsidRPr="00AB33B4">
        <w:rPr>
          <w:b/>
        </w:rPr>
        <w:tab/>
      </w:r>
      <w:r w:rsidRPr="00AB33B4">
        <w:tab/>
      </w:r>
      <w:r w:rsidRPr="00AB33B4">
        <w:rPr>
          <w:b/>
          <w:u w:val="single"/>
        </w:rPr>
        <w:t>n.03 gratuità</w:t>
      </w:r>
      <w:r w:rsidRPr="00AB33B4">
        <w:t xml:space="preserve"> per  i docenti accompagnatori</w:t>
      </w:r>
    </w:p>
    <w:p w:rsidR="001166AE" w:rsidRPr="00AB33B4" w:rsidRDefault="001166AE" w:rsidP="00F5255F">
      <w:pPr>
        <w:ind w:left="2124" w:firstLine="708"/>
        <w:jc w:val="both"/>
      </w:pPr>
      <w:r w:rsidRPr="00AB33B4">
        <w:rPr>
          <w:b/>
          <w:u w:val="single"/>
        </w:rPr>
        <w:t>n. 01 gratuità</w:t>
      </w:r>
      <w:r w:rsidRPr="00AB33B4">
        <w:t xml:space="preserve"> autista BUS</w:t>
      </w:r>
    </w:p>
    <w:p w:rsidR="001166AE" w:rsidRPr="00AB33B4" w:rsidRDefault="001166AE" w:rsidP="00F5255F">
      <w:pPr>
        <w:jc w:val="both"/>
        <w:rPr>
          <w:sz w:val="8"/>
          <w:szCs w:val="8"/>
        </w:rPr>
      </w:pPr>
    </w:p>
    <w:p w:rsidR="001166AE" w:rsidRPr="00AB33B4" w:rsidRDefault="001166AE" w:rsidP="00F5255F">
      <w:pPr>
        <w:jc w:val="both"/>
      </w:pPr>
      <w:r w:rsidRPr="00AB33B4">
        <w:rPr>
          <w:b/>
        </w:rPr>
        <w:t>SERVIZI RICHIESTI:</w:t>
      </w:r>
      <w:r w:rsidRPr="00AB33B4">
        <w:rPr>
          <w:b/>
        </w:rPr>
        <w:tab/>
      </w:r>
      <w:r w:rsidRPr="00AB33B4">
        <w:t>Cena in hotel del giorno 09/05</w:t>
      </w:r>
    </w:p>
    <w:p w:rsidR="001166AE" w:rsidRPr="00AB33B4" w:rsidRDefault="001166AE" w:rsidP="00F5255F">
      <w:pPr>
        <w:ind w:left="2124" w:firstLine="708"/>
        <w:jc w:val="both"/>
      </w:pPr>
      <w:r w:rsidRPr="00AB33B4">
        <w:t xml:space="preserve">Pernottamento </w:t>
      </w:r>
    </w:p>
    <w:p w:rsidR="001166AE" w:rsidRPr="00AB33B4" w:rsidRDefault="001166AE" w:rsidP="00F5255F">
      <w:pPr>
        <w:ind w:left="2124" w:firstLine="708"/>
        <w:jc w:val="both"/>
      </w:pPr>
      <w:r w:rsidRPr="00AB33B4">
        <w:t>Prima colazione in hotel del giorno 10/05</w:t>
      </w:r>
    </w:p>
    <w:p w:rsidR="001166AE" w:rsidRPr="00AB33B4" w:rsidRDefault="001166AE" w:rsidP="00F5255F">
      <w:pPr>
        <w:ind w:left="2124" w:firstLine="708"/>
        <w:jc w:val="both"/>
      </w:pPr>
      <w:r w:rsidRPr="00AB33B4">
        <w:t>Pranzo al cestino fornito dall’Hotel del giorno 10/05</w:t>
      </w:r>
    </w:p>
    <w:p w:rsidR="001166AE" w:rsidRPr="00AB33B4" w:rsidRDefault="001166AE" w:rsidP="00F5255F">
      <w:pPr>
        <w:jc w:val="both"/>
        <w:rPr>
          <w:sz w:val="8"/>
          <w:szCs w:val="8"/>
        </w:rPr>
      </w:pPr>
      <w:r w:rsidRPr="00AB33B4">
        <w:tab/>
      </w:r>
      <w:r w:rsidRPr="00AB33B4">
        <w:tab/>
      </w:r>
      <w:r w:rsidRPr="00AB33B4">
        <w:tab/>
      </w:r>
      <w:r w:rsidRPr="00AB33B4">
        <w:tab/>
      </w:r>
    </w:p>
    <w:p w:rsidR="001166AE" w:rsidRDefault="001166AE" w:rsidP="00F5255F">
      <w:pPr>
        <w:jc w:val="both"/>
      </w:pPr>
      <w:r w:rsidRPr="00AB33B4">
        <w:rPr>
          <w:b/>
        </w:rPr>
        <w:t>ASSICURAZIONE:</w:t>
      </w:r>
      <w:r w:rsidRPr="00AB33B4">
        <w:rPr>
          <w:b/>
        </w:rPr>
        <w:tab/>
      </w:r>
      <w:r w:rsidRPr="00AB33B4">
        <w:tab/>
        <w:t>Alunni e docenti accompagnatori</w:t>
      </w:r>
    </w:p>
    <w:p w:rsidR="001166AE" w:rsidRDefault="001166AE" w:rsidP="00F5255F">
      <w:pPr>
        <w:jc w:val="both"/>
      </w:pPr>
    </w:p>
    <w:p w:rsidR="001166AE" w:rsidRDefault="001166AE" w:rsidP="00F5255F">
      <w:pPr>
        <w:jc w:val="both"/>
      </w:pPr>
    </w:p>
    <w:p w:rsidR="001166AE" w:rsidRDefault="001166AE" w:rsidP="00F5255F">
      <w:pPr>
        <w:jc w:val="both"/>
      </w:pPr>
    </w:p>
    <w:p w:rsidR="001166AE" w:rsidRDefault="001166AE" w:rsidP="00F5255F">
      <w:pPr>
        <w:jc w:val="both"/>
      </w:pPr>
    </w:p>
    <w:p w:rsidR="001166AE" w:rsidRDefault="001166AE" w:rsidP="00F5255F">
      <w:pPr>
        <w:jc w:val="both"/>
      </w:pPr>
    </w:p>
    <w:p w:rsidR="001166AE" w:rsidRDefault="001166AE" w:rsidP="00F5255F">
      <w:pPr>
        <w:jc w:val="both"/>
      </w:pPr>
    </w:p>
    <w:p w:rsidR="001166AE" w:rsidRPr="00AB33B4" w:rsidRDefault="001166AE" w:rsidP="00F5255F">
      <w:pPr>
        <w:jc w:val="both"/>
      </w:pPr>
    </w:p>
    <w:p w:rsidR="001166AE" w:rsidRPr="00AB33B4" w:rsidRDefault="001166AE" w:rsidP="00B13A1E">
      <w:pPr>
        <w:jc w:val="center"/>
        <w:outlineLvl w:val="0"/>
        <w:rPr>
          <w:rFonts w:ascii="Arial" w:hAnsi="Arial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380"/>
        <w:gridCol w:w="7145"/>
      </w:tblGrid>
      <w:tr w:rsidR="001166AE" w:rsidRPr="00AB33B4" w:rsidTr="00B13A1E">
        <w:trPr>
          <w:cantSplit/>
          <w:trHeight w:val="500"/>
          <w:jc w:val="center"/>
        </w:trPr>
        <w:tc>
          <w:tcPr>
            <w:tcW w:w="1380" w:type="dxa"/>
          </w:tcPr>
          <w:p w:rsidR="001166AE" w:rsidRPr="00AB33B4" w:rsidRDefault="001166AE">
            <w:pPr>
              <w:jc w:val="center"/>
              <w:rPr>
                <w:rFonts w:ascii="Arial" w:hAnsi="Arial"/>
                <w:b/>
              </w:rPr>
            </w:pPr>
            <w:bookmarkStart w:id="0" w:name="_GoBack"/>
            <w:bookmarkEnd w:id="0"/>
          </w:p>
          <w:p w:rsidR="001166AE" w:rsidRPr="00AB33B4" w:rsidRDefault="001166AE">
            <w:pPr>
              <w:jc w:val="center"/>
              <w:rPr>
                <w:rFonts w:ascii="Arial" w:hAnsi="Arial"/>
                <w:b/>
              </w:rPr>
            </w:pPr>
            <w:r w:rsidRPr="00AB33B4">
              <w:rPr>
                <w:rFonts w:ascii="Arial" w:hAnsi="Arial"/>
                <w:b/>
              </w:rPr>
              <w:t>DATA</w:t>
            </w:r>
          </w:p>
          <w:p w:rsidR="001166AE" w:rsidRPr="00AB33B4" w:rsidRDefault="001166AE">
            <w:pPr>
              <w:jc w:val="center"/>
              <w:rPr>
                <w:b/>
              </w:rPr>
            </w:pPr>
          </w:p>
        </w:tc>
        <w:tc>
          <w:tcPr>
            <w:tcW w:w="7145" w:type="dxa"/>
          </w:tcPr>
          <w:p w:rsidR="001166AE" w:rsidRPr="00AB33B4" w:rsidRDefault="001166AE">
            <w:pPr>
              <w:jc w:val="center"/>
              <w:rPr>
                <w:b/>
              </w:rPr>
            </w:pPr>
          </w:p>
          <w:p w:rsidR="001166AE" w:rsidRPr="00AB33B4" w:rsidRDefault="001166AE">
            <w:pPr>
              <w:jc w:val="center"/>
              <w:rPr>
                <w:b/>
              </w:rPr>
            </w:pPr>
            <w:r w:rsidRPr="00AB33B4">
              <w:rPr>
                <w:b/>
              </w:rPr>
              <w:t>Programma di massima</w:t>
            </w:r>
          </w:p>
        </w:tc>
      </w:tr>
      <w:tr w:rsidR="001166AE" w:rsidRPr="00AB33B4" w:rsidTr="00AB33B4">
        <w:tblPrEx>
          <w:tblCellMar>
            <w:left w:w="70" w:type="dxa"/>
            <w:right w:w="70" w:type="dxa"/>
          </w:tblCellMar>
        </w:tblPrEx>
        <w:trPr>
          <w:trHeight w:val="3037"/>
          <w:jc w:val="center"/>
        </w:trPr>
        <w:tc>
          <w:tcPr>
            <w:tcW w:w="1380" w:type="dxa"/>
            <w:vAlign w:val="center"/>
          </w:tcPr>
          <w:p w:rsidR="001166AE" w:rsidRPr="00AB33B4" w:rsidRDefault="001166AE" w:rsidP="00AB33B4">
            <w:pPr>
              <w:jc w:val="center"/>
            </w:pPr>
          </w:p>
          <w:p w:rsidR="001166AE" w:rsidRPr="00AB33B4" w:rsidRDefault="001166AE" w:rsidP="00AB33B4">
            <w:pPr>
              <w:jc w:val="center"/>
              <w:rPr>
                <w:b/>
              </w:rPr>
            </w:pPr>
            <w:r w:rsidRPr="00AB33B4">
              <w:rPr>
                <w:b/>
              </w:rPr>
              <w:t>1° giorno</w:t>
            </w:r>
          </w:p>
          <w:p w:rsidR="001166AE" w:rsidRPr="00AB33B4" w:rsidRDefault="001166AE" w:rsidP="00AB33B4">
            <w:pPr>
              <w:jc w:val="center"/>
            </w:pPr>
            <w:r w:rsidRPr="00AB33B4">
              <w:rPr>
                <w:b/>
              </w:rPr>
              <w:t>09/05/2017</w:t>
            </w:r>
          </w:p>
        </w:tc>
        <w:tc>
          <w:tcPr>
            <w:tcW w:w="7145" w:type="dxa"/>
          </w:tcPr>
          <w:p w:rsidR="001166AE" w:rsidRPr="00AB33B4" w:rsidRDefault="001166AE" w:rsidP="00812453">
            <w:pPr>
              <w:pStyle w:val="ListParagraph"/>
              <w:numPr>
                <w:ilvl w:val="0"/>
                <w:numId w:val="7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szCs w:val="24"/>
              </w:rPr>
            </w:pPr>
            <w:r w:rsidRPr="00AB33B4">
              <w:rPr>
                <w:rFonts w:ascii="Times New Roman" w:hAnsi="Times New Roman"/>
                <w:szCs w:val="24"/>
              </w:rPr>
              <w:t xml:space="preserve">Ore 8.00                  Partenza da ANGHIARI </w:t>
            </w:r>
          </w:p>
          <w:p w:rsidR="001166AE" w:rsidRPr="00AB33B4" w:rsidRDefault="001166AE" w:rsidP="004A3870">
            <w:pPr>
              <w:tabs>
                <w:tab w:val="left" w:pos="2857"/>
              </w:tabs>
              <w:ind w:left="2520"/>
              <w:jc w:val="both"/>
            </w:pPr>
            <w:r>
              <w:t xml:space="preserve">  </w:t>
            </w:r>
            <w:r w:rsidRPr="00AB33B4">
              <w:t xml:space="preserve">parcheggio Campo della Fiera </w:t>
            </w:r>
          </w:p>
          <w:p w:rsidR="001166AE" w:rsidRPr="00AB33B4" w:rsidRDefault="001166AE" w:rsidP="004A3870">
            <w:pPr>
              <w:tabs>
                <w:tab w:val="left" w:pos="2857"/>
              </w:tabs>
              <w:ind w:left="2520"/>
              <w:jc w:val="both"/>
            </w:pPr>
            <w:r>
              <w:t xml:space="preserve">  c</w:t>
            </w:r>
            <w:r w:rsidRPr="00AB33B4">
              <w:t>olazione durante il viaggio</w:t>
            </w:r>
          </w:p>
          <w:p w:rsidR="001166AE" w:rsidRPr="00AB33B4" w:rsidRDefault="001166AE" w:rsidP="004A3870">
            <w:pPr>
              <w:tabs>
                <w:tab w:val="left" w:pos="2857"/>
              </w:tabs>
              <w:ind w:left="2520"/>
              <w:jc w:val="both"/>
            </w:pPr>
            <w:r>
              <w:t xml:space="preserve">  p</w:t>
            </w:r>
            <w:r w:rsidRPr="00AB33B4">
              <w:t>ranzo al sacco durante il viaggio</w:t>
            </w:r>
          </w:p>
          <w:p w:rsidR="001166AE" w:rsidRPr="00AB33B4" w:rsidRDefault="001166AE" w:rsidP="00313404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Ore 14.00                </w:t>
            </w:r>
            <w:r w:rsidRPr="00AB33B4">
              <w:rPr>
                <w:rFonts w:ascii="Times New Roman" w:hAnsi="Times New Roman"/>
                <w:szCs w:val="24"/>
              </w:rPr>
              <w:t>arrivo ad UDINE</w:t>
            </w:r>
          </w:p>
          <w:p w:rsidR="001166AE" w:rsidRPr="00AB33B4" w:rsidRDefault="001166AE" w:rsidP="00812453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szCs w:val="24"/>
              </w:rPr>
            </w:pPr>
            <w:r w:rsidRPr="00AB33B4">
              <w:rPr>
                <w:rFonts w:ascii="Times New Roman" w:hAnsi="Times New Roman"/>
                <w:szCs w:val="24"/>
              </w:rPr>
              <w:t xml:space="preserve">Ore 14.00-16.00 </w:t>
            </w:r>
            <w:r>
              <w:rPr>
                <w:rFonts w:ascii="Times New Roman" w:hAnsi="Times New Roman"/>
                <w:szCs w:val="24"/>
              </w:rPr>
              <w:t xml:space="preserve">     v</w:t>
            </w:r>
            <w:r w:rsidRPr="00AB33B4">
              <w:rPr>
                <w:rFonts w:ascii="Times New Roman" w:hAnsi="Times New Roman"/>
                <w:szCs w:val="24"/>
              </w:rPr>
              <w:t>isita centro storico di UDINE</w:t>
            </w:r>
          </w:p>
          <w:p w:rsidR="001166AE" w:rsidRPr="00AB33B4" w:rsidRDefault="001166AE" w:rsidP="00313404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Ore 16.30                </w:t>
            </w:r>
            <w:r w:rsidRPr="00AB33B4">
              <w:rPr>
                <w:rFonts w:ascii="Times New Roman" w:hAnsi="Times New Roman"/>
                <w:szCs w:val="24"/>
              </w:rPr>
              <w:t>partenza per PALMANOVA</w:t>
            </w:r>
          </w:p>
          <w:p w:rsidR="001166AE" w:rsidRPr="00AB33B4" w:rsidRDefault="001166AE" w:rsidP="00313404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Ore 17.00                </w:t>
            </w:r>
            <w:r w:rsidRPr="00AB33B4">
              <w:rPr>
                <w:rFonts w:ascii="Times New Roman" w:hAnsi="Times New Roman"/>
                <w:szCs w:val="24"/>
              </w:rPr>
              <w:t>arrivo a PALMANOVA</w:t>
            </w:r>
          </w:p>
          <w:p w:rsidR="001166AE" w:rsidRPr="00AB33B4" w:rsidRDefault="001166AE" w:rsidP="00313404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Ore 17.00-18.00      </w:t>
            </w:r>
            <w:r w:rsidRPr="00AB33B4">
              <w:rPr>
                <w:rFonts w:ascii="Times New Roman" w:hAnsi="Times New Roman"/>
                <w:szCs w:val="24"/>
              </w:rPr>
              <w:t>visita centro storico PALMANOVA</w:t>
            </w:r>
          </w:p>
          <w:p w:rsidR="001166AE" w:rsidRPr="00AB33B4" w:rsidRDefault="001166AE" w:rsidP="00313404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Ore 18.30                </w:t>
            </w:r>
            <w:r w:rsidRPr="00AB33B4">
              <w:rPr>
                <w:rFonts w:ascii="Times New Roman" w:hAnsi="Times New Roman"/>
                <w:szCs w:val="24"/>
              </w:rPr>
              <w:t xml:space="preserve">sistemazione in </w:t>
            </w:r>
            <w:r>
              <w:rPr>
                <w:rFonts w:ascii="Times New Roman" w:hAnsi="Times New Roman"/>
                <w:szCs w:val="24"/>
              </w:rPr>
              <w:t>H</w:t>
            </w:r>
            <w:r w:rsidRPr="00AB33B4">
              <w:rPr>
                <w:rFonts w:ascii="Times New Roman" w:hAnsi="Times New Roman"/>
                <w:szCs w:val="24"/>
              </w:rPr>
              <w:t>otel</w:t>
            </w:r>
          </w:p>
          <w:p w:rsidR="001166AE" w:rsidRPr="00AB33B4" w:rsidRDefault="001166AE" w:rsidP="00313404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Ore 20.00                </w:t>
            </w:r>
            <w:r w:rsidRPr="00AB33B4">
              <w:rPr>
                <w:rFonts w:ascii="Times New Roman" w:hAnsi="Times New Roman"/>
                <w:szCs w:val="24"/>
              </w:rPr>
              <w:t xml:space="preserve">cena in </w:t>
            </w:r>
            <w:r>
              <w:rPr>
                <w:rFonts w:ascii="Times New Roman" w:hAnsi="Times New Roman"/>
                <w:szCs w:val="24"/>
              </w:rPr>
              <w:t>H</w:t>
            </w:r>
            <w:r w:rsidRPr="00AB33B4">
              <w:rPr>
                <w:rFonts w:ascii="Times New Roman" w:hAnsi="Times New Roman"/>
                <w:szCs w:val="24"/>
              </w:rPr>
              <w:t>otel</w:t>
            </w:r>
          </w:p>
          <w:p w:rsidR="001166AE" w:rsidRPr="00AB33B4" w:rsidRDefault="001166AE" w:rsidP="003F70B2">
            <w:pPr>
              <w:pStyle w:val="ListParagraph"/>
              <w:numPr>
                <w:ilvl w:val="0"/>
                <w:numId w:val="5"/>
              </w:numPr>
              <w:tabs>
                <w:tab w:val="left" w:pos="2857"/>
              </w:tabs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 xml:space="preserve">Ore 22. 00                </w:t>
            </w:r>
            <w:r w:rsidRPr="00AB33B4">
              <w:rPr>
                <w:rFonts w:ascii="Times New Roman" w:hAnsi="Times New Roman"/>
                <w:szCs w:val="24"/>
              </w:rPr>
              <w:t xml:space="preserve">sistemazione nelle camere </w:t>
            </w:r>
          </w:p>
          <w:p w:rsidR="001166AE" w:rsidRPr="00AB33B4" w:rsidRDefault="001166AE" w:rsidP="00970440">
            <w:pPr>
              <w:jc w:val="both"/>
            </w:pPr>
          </w:p>
        </w:tc>
      </w:tr>
      <w:tr w:rsidR="001166AE" w:rsidRPr="00AB33B4" w:rsidTr="00AB33B4">
        <w:tblPrEx>
          <w:tblCellMar>
            <w:left w:w="70" w:type="dxa"/>
            <w:right w:w="70" w:type="dxa"/>
          </w:tblCellMar>
        </w:tblPrEx>
        <w:trPr>
          <w:trHeight w:val="1200"/>
          <w:jc w:val="center"/>
        </w:trPr>
        <w:tc>
          <w:tcPr>
            <w:tcW w:w="1380" w:type="dxa"/>
            <w:vAlign w:val="center"/>
          </w:tcPr>
          <w:p w:rsidR="001166AE" w:rsidRPr="00AB33B4" w:rsidRDefault="001166AE" w:rsidP="00AB33B4">
            <w:pPr>
              <w:jc w:val="center"/>
            </w:pPr>
          </w:p>
          <w:p w:rsidR="001166AE" w:rsidRPr="00AB33B4" w:rsidRDefault="001166AE" w:rsidP="00AB33B4">
            <w:pPr>
              <w:jc w:val="center"/>
              <w:rPr>
                <w:b/>
              </w:rPr>
            </w:pPr>
            <w:r w:rsidRPr="00AB33B4">
              <w:rPr>
                <w:b/>
              </w:rPr>
              <w:t>2° giorno</w:t>
            </w:r>
          </w:p>
          <w:p w:rsidR="001166AE" w:rsidRPr="00AB33B4" w:rsidRDefault="001166AE" w:rsidP="00AB33B4">
            <w:pPr>
              <w:jc w:val="center"/>
              <w:rPr>
                <w:b/>
              </w:rPr>
            </w:pPr>
            <w:r w:rsidRPr="00AB33B4">
              <w:rPr>
                <w:b/>
              </w:rPr>
              <w:t>10/05/2017</w:t>
            </w:r>
          </w:p>
          <w:p w:rsidR="001166AE" w:rsidRPr="00AB33B4" w:rsidRDefault="001166AE" w:rsidP="00AB33B4">
            <w:pPr>
              <w:jc w:val="center"/>
            </w:pPr>
          </w:p>
        </w:tc>
        <w:tc>
          <w:tcPr>
            <w:tcW w:w="7145" w:type="dxa"/>
          </w:tcPr>
          <w:p w:rsidR="001166AE" w:rsidRPr="00AB33B4" w:rsidRDefault="001166AE" w:rsidP="003275E2">
            <w:pPr>
              <w:ind w:left="2835"/>
              <w:jc w:val="both"/>
            </w:pPr>
          </w:p>
          <w:p w:rsidR="001166AE" w:rsidRPr="00DC2C32" w:rsidRDefault="001166AE" w:rsidP="00812453">
            <w:pPr>
              <w:pStyle w:val="ListParagraph"/>
              <w:numPr>
                <w:ilvl w:val="0"/>
                <w:numId w:val="8"/>
              </w:numPr>
              <w:tabs>
                <w:tab w:val="left" w:pos="2814"/>
              </w:tabs>
              <w:jc w:val="both"/>
              <w:rPr>
                <w:rFonts w:ascii="Times New Roman" w:hAnsi="Times New Roman"/>
                <w:szCs w:val="24"/>
              </w:rPr>
            </w:pPr>
            <w:r w:rsidRPr="00DC2C32">
              <w:rPr>
                <w:rFonts w:ascii="Times New Roman" w:hAnsi="Times New Roman"/>
                <w:szCs w:val="24"/>
              </w:rPr>
              <w:t>Ore 8.00 – 9.00</w:t>
            </w:r>
            <w:r>
              <w:rPr>
                <w:rFonts w:ascii="Times New Roman" w:hAnsi="Times New Roman"/>
                <w:szCs w:val="24"/>
              </w:rPr>
              <w:t xml:space="preserve">     </w:t>
            </w:r>
            <w:r w:rsidRPr="00DC2C32">
              <w:rPr>
                <w:rFonts w:ascii="Times New Roman" w:hAnsi="Times New Roman"/>
                <w:szCs w:val="24"/>
              </w:rPr>
              <w:t>prima colazione in hotel</w:t>
            </w:r>
          </w:p>
          <w:p w:rsidR="001166AE" w:rsidRDefault="001166AE" w:rsidP="00812453">
            <w:pPr>
              <w:pStyle w:val="ListParagraph"/>
              <w:numPr>
                <w:ilvl w:val="0"/>
                <w:numId w:val="8"/>
              </w:numPr>
              <w:tabs>
                <w:tab w:val="left" w:pos="2814"/>
              </w:tabs>
              <w:ind w:right="-273"/>
              <w:jc w:val="both"/>
              <w:rPr>
                <w:rFonts w:ascii="Times New Roman" w:hAnsi="Times New Roman"/>
                <w:szCs w:val="24"/>
              </w:rPr>
            </w:pPr>
            <w:r w:rsidRPr="00AB33B4">
              <w:rPr>
                <w:rFonts w:ascii="Times New Roman" w:hAnsi="Times New Roman"/>
                <w:szCs w:val="24"/>
              </w:rPr>
              <w:t xml:space="preserve">Ore 9.00              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B33B4">
              <w:rPr>
                <w:rFonts w:ascii="Times New Roman" w:hAnsi="Times New Roman"/>
                <w:szCs w:val="24"/>
              </w:rPr>
              <w:t xml:space="preserve">concorso e visita centro storico </w:t>
            </w:r>
          </w:p>
          <w:p w:rsidR="001166AE" w:rsidRPr="00DC2C32" w:rsidRDefault="001166AE" w:rsidP="00C0156C">
            <w:pPr>
              <w:tabs>
                <w:tab w:val="left" w:pos="2814"/>
              </w:tabs>
              <w:ind w:left="474" w:right="-273"/>
              <w:jc w:val="both"/>
            </w:pPr>
            <w:r>
              <w:t xml:space="preserve">                                  </w:t>
            </w:r>
            <w:r w:rsidRPr="00DC2C32">
              <w:t>PALMANOVA</w:t>
            </w:r>
          </w:p>
          <w:p w:rsidR="001166AE" w:rsidRPr="00AB33B4" w:rsidRDefault="001166AE" w:rsidP="00812453">
            <w:pPr>
              <w:pStyle w:val="ListParagraph"/>
              <w:numPr>
                <w:ilvl w:val="0"/>
                <w:numId w:val="9"/>
              </w:numPr>
              <w:tabs>
                <w:tab w:val="left" w:pos="2814"/>
              </w:tabs>
              <w:jc w:val="both"/>
              <w:rPr>
                <w:rFonts w:ascii="Times New Roman" w:hAnsi="Times New Roman"/>
                <w:szCs w:val="24"/>
              </w:rPr>
            </w:pPr>
            <w:r w:rsidRPr="00AB33B4">
              <w:rPr>
                <w:rFonts w:ascii="Times New Roman" w:hAnsi="Times New Roman"/>
                <w:szCs w:val="24"/>
              </w:rPr>
              <w:t>Ore 12.30-13.00</w:t>
            </w:r>
            <w:r>
              <w:rPr>
                <w:rFonts w:ascii="Times New Roman" w:hAnsi="Times New Roman"/>
                <w:szCs w:val="24"/>
              </w:rPr>
              <w:t xml:space="preserve">   </w:t>
            </w:r>
            <w:r w:rsidRPr="00AB33B4">
              <w:rPr>
                <w:rFonts w:ascii="Times New Roman" w:hAnsi="Times New Roman"/>
                <w:szCs w:val="24"/>
              </w:rPr>
              <w:t>pranzo con cestino fornito dall’</w:t>
            </w:r>
            <w:r>
              <w:rPr>
                <w:rFonts w:ascii="Times New Roman" w:hAnsi="Times New Roman"/>
                <w:szCs w:val="24"/>
              </w:rPr>
              <w:t>H</w:t>
            </w:r>
            <w:r w:rsidRPr="00AB33B4">
              <w:rPr>
                <w:rFonts w:ascii="Times New Roman" w:hAnsi="Times New Roman"/>
                <w:szCs w:val="24"/>
              </w:rPr>
              <w:t>otel</w:t>
            </w:r>
          </w:p>
          <w:p w:rsidR="001166AE" w:rsidRPr="00AB33B4" w:rsidRDefault="001166AE" w:rsidP="00812453">
            <w:pPr>
              <w:pStyle w:val="ListParagraph"/>
              <w:numPr>
                <w:ilvl w:val="0"/>
                <w:numId w:val="9"/>
              </w:numPr>
              <w:tabs>
                <w:tab w:val="left" w:pos="2814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Ore 14.00              </w:t>
            </w:r>
            <w:r w:rsidRPr="00AB33B4">
              <w:rPr>
                <w:rFonts w:ascii="Times New Roman" w:hAnsi="Times New Roman"/>
                <w:szCs w:val="24"/>
              </w:rPr>
              <w:t>partenza per ANGHIARI</w:t>
            </w:r>
          </w:p>
          <w:p w:rsidR="001166AE" w:rsidRPr="00AB33B4" w:rsidRDefault="001166AE" w:rsidP="00C0156C">
            <w:pPr>
              <w:tabs>
                <w:tab w:val="left" w:pos="2814"/>
              </w:tabs>
              <w:ind w:left="758" w:hanging="284"/>
              <w:jc w:val="both"/>
            </w:pPr>
            <w:r w:rsidRPr="00AB33B4">
              <w:t xml:space="preserve">                                  Previste due soste durante il viaggio</w:t>
            </w:r>
          </w:p>
          <w:p w:rsidR="001166AE" w:rsidRDefault="001166AE" w:rsidP="00812453">
            <w:pPr>
              <w:pStyle w:val="ListParagraph"/>
              <w:numPr>
                <w:ilvl w:val="0"/>
                <w:numId w:val="10"/>
              </w:numPr>
              <w:tabs>
                <w:tab w:val="left" w:pos="2814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Ore 20.00             </w:t>
            </w:r>
            <w:r w:rsidRPr="00AB33B4">
              <w:rPr>
                <w:rFonts w:ascii="Times New Roman" w:hAnsi="Times New Roman"/>
                <w:szCs w:val="24"/>
              </w:rPr>
              <w:t>arrivo ANGHIARI parcheggio</w:t>
            </w:r>
          </w:p>
          <w:p w:rsidR="001166AE" w:rsidRDefault="001166AE" w:rsidP="00F30187">
            <w:pPr>
              <w:jc w:val="both"/>
            </w:pPr>
            <w:r w:rsidRPr="00AB33B4">
              <w:t xml:space="preserve">                                </w:t>
            </w:r>
            <w:r>
              <w:t xml:space="preserve">         </w:t>
            </w:r>
            <w:r w:rsidRPr="00AB33B4">
              <w:t>Campo della Fiera</w:t>
            </w:r>
          </w:p>
          <w:p w:rsidR="001166AE" w:rsidRPr="00AB33B4" w:rsidRDefault="001166AE" w:rsidP="00F30187">
            <w:pPr>
              <w:jc w:val="both"/>
            </w:pPr>
          </w:p>
        </w:tc>
      </w:tr>
    </w:tbl>
    <w:p w:rsidR="001166AE" w:rsidRPr="00AB33B4" w:rsidRDefault="001166AE"/>
    <w:p w:rsidR="001166AE" w:rsidRPr="00AB33B4" w:rsidRDefault="001166AE"/>
    <w:p w:rsidR="001166AE" w:rsidRPr="00AB33B4" w:rsidRDefault="001166AE">
      <w:r w:rsidRPr="00AB33B4">
        <w:t>Prezzo pro- capite euro     ...................................................  (.....................................................)</w:t>
      </w:r>
    </w:p>
    <w:p w:rsidR="001166AE" w:rsidRPr="00AB33B4" w:rsidRDefault="001166AE" w:rsidP="007F5E56">
      <w:pPr>
        <w:jc w:val="both"/>
        <w:rPr>
          <w:b/>
        </w:rPr>
      </w:pPr>
    </w:p>
    <w:p w:rsidR="001166AE" w:rsidRPr="00AB33B4" w:rsidRDefault="001166AE" w:rsidP="007F5E56">
      <w:pPr>
        <w:jc w:val="both"/>
        <w:rPr>
          <w:b/>
        </w:rPr>
      </w:pPr>
      <w:r w:rsidRPr="00AB33B4">
        <w:rPr>
          <w:b/>
        </w:rPr>
        <w:t>La ditta si impegna  a mantenerlo valido ed invariato fino all’effe</w:t>
      </w:r>
      <w:r>
        <w:rPr>
          <w:b/>
        </w:rPr>
        <w:t>t</w:t>
      </w:r>
      <w:r w:rsidRPr="00AB33B4">
        <w:rPr>
          <w:b/>
        </w:rPr>
        <w:t xml:space="preserve">tuazione del viaggio di istruzione in oggetto. </w:t>
      </w:r>
    </w:p>
    <w:p w:rsidR="001166AE" w:rsidRPr="00AB33B4" w:rsidRDefault="001166AE" w:rsidP="00627B15">
      <w:pPr>
        <w:jc w:val="both"/>
      </w:pPr>
    </w:p>
    <w:p w:rsidR="001166AE" w:rsidRPr="00AB33B4" w:rsidRDefault="001166AE" w:rsidP="00D21BF4">
      <w:pPr>
        <w:jc w:val="both"/>
      </w:pPr>
      <w:r w:rsidRPr="00AB33B4">
        <w:t>Luogo,____________________   data, _______________</w:t>
      </w:r>
    </w:p>
    <w:p w:rsidR="001166AE" w:rsidRPr="00AB33B4" w:rsidRDefault="001166AE" w:rsidP="00627B15">
      <w:pPr>
        <w:jc w:val="right"/>
      </w:pPr>
    </w:p>
    <w:p w:rsidR="001166AE" w:rsidRPr="00AB33B4" w:rsidRDefault="001166AE" w:rsidP="00627B15">
      <w:pPr>
        <w:jc w:val="right"/>
      </w:pPr>
    </w:p>
    <w:p w:rsidR="001166AE" w:rsidRDefault="001166AE" w:rsidP="00627B15">
      <w:pPr>
        <w:jc w:val="right"/>
      </w:pPr>
      <w:r w:rsidRPr="00AB33B4">
        <w:t xml:space="preserve">TIMBRO E </w:t>
      </w:r>
      <w:r>
        <w:t>FIRMA DEL LEGALE RAPPRESENTANTE</w:t>
      </w:r>
    </w:p>
    <w:sectPr w:rsidR="001166AE" w:rsidSect="00AB33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134" w:bottom="1134" w:left="1134" w:header="9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6AE" w:rsidRDefault="001166AE">
      <w:r>
        <w:separator/>
      </w:r>
    </w:p>
  </w:endnote>
  <w:endnote w:type="continuationSeparator" w:id="0">
    <w:p w:rsidR="001166AE" w:rsidRDefault="00116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AE" w:rsidRDefault="001166AE" w:rsidP="007A54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166AE" w:rsidRDefault="001166AE" w:rsidP="00F2299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AE" w:rsidRDefault="001166AE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1166AE" w:rsidRDefault="001166AE" w:rsidP="00627B15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AE" w:rsidRDefault="001166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6AE" w:rsidRDefault="001166AE">
      <w:r>
        <w:separator/>
      </w:r>
    </w:p>
  </w:footnote>
  <w:footnote w:type="continuationSeparator" w:id="0">
    <w:p w:rsidR="001166AE" w:rsidRDefault="00116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AE" w:rsidRDefault="001166A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AE" w:rsidRDefault="001166A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6AE" w:rsidRDefault="001166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29CA"/>
    <w:multiLevelType w:val="hybridMultilevel"/>
    <w:tmpl w:val="9D6005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0A1FF8"/>
    <w:multiLevelType w:val="hybridMultilevel"/>
    <w:tmpl w:val="527E40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07280F"/>
    <w:multiLevelType w:val="hybridMultilevel"/>
    <w:tmpl w:val="E25A46EA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341A0E08"/>
    <w:multiLevelType w:val="hybridMultilevel"/>
    <w:tmpl w:val="7AF0C3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246FA"/>
    <w:multiLevelType w:val="hybridMultilevel"/>
    <w:tmpl w:val="CF0EDEF0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5">
    <w:nsid w:val="40C745E0"/>
    <w:multiLevelType w:val="hybridMultilevel"/>
    <w:tmpl w:val="DDAA50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FC7CA2"/>
    <w:multiLevelType w:val="hybridMultilevel"/>
    <w:tmpl w:val="61D0C2D4"/>
    <w:lvl w:ilvl="0" w:tplc="730898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C52C35"/>
    <w:multiLevelType w:val="hybridMultilevel"/>
    <w:tmpl w:val="44A4D7A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53508E2"/>
    <w:multiLevelType w:val="hybridMultilevel"/>
    <w:tmpl w:val="0512DC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5B07FAE"/>
    <w:multiLevelType w:val="hybridMultilevel"/>
    <w:tmpl w:val="5688110E"/>
    <w:lvl w:ilvl="0" w:tplc="C56A19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5C3"/>
    <w:rsid w:val="0000160F"/>
    <w:rsid w:val="00025075"/>
    <w:rsid w:val="0007643A"/>
    <w:rsid w:val="00082583"/>
    <w:rsid w:val="0008394F"/>
    <w:rsid w:val="00084D84"/>
    <w:rsid w:val="000935B3"/>
    <w:rsid w:val="000B5B44"/>
    <w:rsid w:val="000D6F87"/>
    <w:rsid w:val="000E2E0E"/>
    <w:rsid w:val="000F4753"/>
    <w:rsid w:val="001001F1"/>
    <w:rsid w:val="00113719"/>
    <w:rsid w:val="001166AE"/>
    <w:rsid w:val="00130163"/>
    <w:rsid w:val="001617C6"/>
    <w:rsid w:val="00166FF1"/>
    <w:rsid w:val="00184501"/>
    <w:rsid w:val="00193C93"/>
    <w:rsid w:val="001E257A"/>
    <w:rsid w:val="001E5BA7"/>
    <w:rsid w:val="00212E90"/>
    <w:rsid w:val="002157B3"/>
    <w:rsid w:val="0021753F"/>
    <w:rsid w:val="00223492"/>
    <w:rsid w:val="00225139"/>
    <w:rsid w:val="00233D7F"/>
    <w:rsid w:val="00236BF4"/>
    <w:rsid w:val="00244F53"/>
    <w:rsid w:val="002639E3"/>
    <w:rsid w:val="002C243D"/>
    <w:rsid w:val="002E33E1"/>
    <w:rsid w:val="00313404"/>
    <w:rsid w:val="003275E2"/>
    <w:rsid w:val="0036313F"/>
    <w:rsid w:val="003977C5"/>
    <w:rsid w:val="003B682A"/>
    <w:rsid w:val="003C1734"/>
    <w:rsid w:val="003C6AAD"/>
    <w:rsid w:val="003F70B2"/>
    <w:rsid w:val="00417AFB"/>
    <w:rsid w:val="00423F92"/>
    <w:rsid w:val="00442312"/>
    <w:rsid w:val="00447125"/>
    <w:rsid w:val="004A3870"/>
    <w:rsid w:val="004A45C0"/>
    <w:rsid w:val="004F69C5"/>
    <w:rsid w:val="00536806"/>
    <w:rsid w:val="005553C5"/>
    <w:rsid w:val="00571A20"/>
    <w:rsid w:val="005908BF"/>
    <w:rsid w:val="005A07A3"/>
    <w:rsid w:val="005A1386"/>
    <w:rsid w:val="005A63EB"/>
    <w:rsid w:val="005B3122"/>
    <w:rsid w:val="005B37F9"/>
    <w:rsid w:val="005B43AC"/>
    <w:rsid w:val="0060694C"/>
    <w:rsid w:val="00626228"/>
    <w:rsid w:val="00627B15"/>
    <w:rsid w:val="006334EA"/>
    <w:rsid w:val="00644286"/>
    <w:rsid w:val="0066638D"/>
    <w:rsid w:val="00677732"/>
    <w:rsid w:val="00677D65"/>
    <w:rsid w:val="006A1047"/>
    <w:rsid w:val="006A607D"/>
    <w:rsid w:val="006B5B06"/>
    <w:rsid w:val="006B61AD"/>
    <w:rsid w:val="006D28C4"/>
    <w:rsid w:val="006D5037"/>
    <w:rsid w:val="006E5939"/>
    <w:rsid w:val="006E7385"/>
    <w:rsid w:val="006F3000"/>
    <w:rsid w:val="0071549E"/>
    <w:rsid w:val="00775583"/>
    <w:rsid w:val="00775DC4"/>
    <w:rsid w:val="007774F2"/>
    <w:rsid w:val="00790262"/>
    <w:rsid w:val="007A08EA"/>
    <w:rsid w:val="007A54C3"/>
    <w:rsid w:val="007B259D"/>
    <w:rsid w:val="007C333E"/>
    <w:rsid w:val="007D0F8C"/>
    <w:rsid w:val="007D2655"/>
    <w:rsid w:val="007F3509"/>
    <w:rsid w:val="007F5E56"/>
    <w:rsid w:val="008022E7"/>
    <w:rsid w:val="00804A84"/>
    <w:rsid w:val="00812453"/>
    <w:rsid w:val="00813347"/>
    <w:rsid w:val="008612ED"/>
    <w:rsid w:val="0086471D"/>
    <w:rsid w:val="00872D22"/>
    <w:rsid w:val="008A0BE8"/>
    <w:rsid w:val="008A12EE"/>
    <w:rsid w:val="008A5691"/>
    <w:rsid w:val="008A5BD1"/>
    <w:rsid w:val="008B0E91"/>
    <w:rsid w:val="008C2B42"/>
    <w:rsid w:val="008D1AFB"/>
    <w:rsid w:val="008D7BC1"/>
    <w:rsid w:val="00931766"/>
    <w:rsid w:val="00940DAE"/>
    <w:rsid w:val="00970440"/>
    <w:rsid w:val="0098506B"/>
    <w:rsid w:val="0099792F"/>
    <w:rsid w:val="009A09AB"/>
    <w:rsid w:val="009B4956"/>
    <w:rsid w:val="009B78C7"/>
    <w:rsid w:val="009E314C"/>
    <w:rsid w:val="009E632E"/>
    <w:rsid w:val="00A05260"/>
    <w:rsid w:val="00A122CD"/>
    <w:rsid w:val="00A462CB"/>
    <w:rsid w:val="00A468CF"/>
    <w:rsid w:val="00A51A78"/>
    <w:rsid w:val="00A66962"/>
    <w:rsid w:val="00A72259"/>
    <w:rsid w:val="00A757F2"/>
    <w:rsid w:val="00AA40F0"/>
    <w:rsid w:val="00AB33B4"/>
    <w:rsid w:val="00B13A1E"/>
    <w:rsid w:val="00B47CB7"/>
    <w:rsid w:val="00B7501A"/>
    <w:rsid w:val="00BC24FE"/>
    <w:rsid w:val="00BD124A"/>
    <w:rsid w:val="00BD574E"/>
    <w:rsid w:val="00BE31A0"/>
    <w:rsid w:val="00BE6898"/>
    <w:rsid w:val="00C01342"/>
    <w:rsid w:val="00C0156C"/>
    <w:rsid w:val="00C46692"/>
    <w:rsid w:val="00C47CAC"/>
    <w:rsid w:val="00C546D1"/>
    <w:rsid w:val="00C6074B"/>
    <w:rsid w:val="00C74B22"/>
    <w:rsid w:val="00C966ED"/>
    <w:rsid w:val="00CC1144"/>
    <w:rsid w:val="00CD29B7"/>
    <w:rsid w:val="00CE15C3"/>
    <w:rsid w:val="00CF14AA"/>
    <w:rsid w:val="00D21BF4"/>
    <w:rsid w:val="00D24EE7"/>
    <w:rsid w:val="00D37575"/>
    <w:rsid w:val="00D72720"/>
    <w:rsid w:val="00DC2C32"/>
    <w:rsid w:val="00DD778C"/>
    <w:rsid w:val="00DF7D5B"/>
    <w:rsid w:val="00E10B4A"/>
    <w:rsid w:val="00E66AF1"/>
    <w:rsid w:val="00E71968"/>
    <w:rsid w:val="00E95831"/>
    <w:rsid w:val="00EB3A5A"/>
    <w:rsid w:val="00EC5B5D"/>
    <w:rsid w:val="00EC65E7"/>
    <w:rsid w:val="00EC7F3F"/>
    <w:rsid w:val="00ED0A1A"/>
    <w:rsid w:val="00EE6FA1"/>
    <w:rsid w:val="00EF2AF4"/>
    <w:rsid w:val="00EF5981"/>
    <w:rsid w:val="00EF79E8"/>
    <w:rsid w:val="00F029CC"/>
    <w:rsid w:val="00F1477E"/>
    <w:rsid w:val="00F2299E"/>
    <w:rsid w:val="00F30187"/>
    <w:rsid w:val="00F45FEB"/>
    <w:rsid w:val="00F5255F"/>
    <w:rsid w:val="00F628B6"/>
    <w:rsid w:val="00F72C49"/>
    <w:rsid w:val="00FB1484"/>
    <w:rsid w:val="00FD5943"/>
    <w:rsid w:val="00FE4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A7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15C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55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E15C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47CAC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7225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FB1484"/>
    <w:pPr>
      <w:spacing w:after="120"/>
      <w:ind w:firstLine="284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B1484"/>
    <w:rPr>
      <w:rFonts w:cs="Times New Roman"/>
    </w:rPr>
  </w:style>
  <w:style w:type="table" w:styleId="TableGrid">
    <w:name w:val="Table Grid"/>
    <w:basedOn w:val="TableNormal"/>
    <w:uiPriority w:val="99"/>
    <w:rsid w:val="00FB148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10B4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D265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2655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447125"/>
    <w:pPr>
      <w:ind w:left="720"/>
      <w:contextualSpacing/>
    </w:pPr>
    <w:rPr>
      <w:rFonts w:ascii="Comic Sans MS" w:hAnsi="Comic Sans MS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5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2</Pages>
  <Words>390</Words>
  <Characters>2225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</dc:title>
  <dc:subject/>
  <dc:creator>antonio</dc:creator>
  <cp:keywords/>
  <dc:description/>
  <cp:lastModifiedBy>Ministeriale</cp:lastModifiedBy>
  <cp:revision>60</cp:revision>
  <cp:lastPrinted>2017-03-06T16:52:00Z</cp:lastPrinted>
  <dcterms:created xsi:type="dcterms:W3CDTF">2015-09-24T10:59:00Z</dcterms:created>
  <dcterms:modified xsi:type="dcterms:W3CDTF">2017-03-06T16:54:00Z</dcterms:modified>
</cp:coreProperties>
</file>