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43E6" w:rsidRDefault="00B943E6" w:rsidP="00714887">
      <w:pPr>
        <w:pStyle w:val="Titolo11"/>
        <w:spacing w:before="37"/>
        <w:ind w:left="0" w:right="1174"/>
        <w:jc w:val="left"/>
        <w:rPr>
          <w:rFonts w:eastAsia="Times New Roman"/>
          <w:b w:val="0"/>
          <w:iCs/>
          <w:spacing w:val="-2"/>
          <w:sz w:val="18"/>
          <w:szCs w:val="20"/>
          <w:lang w:eastAsia="zh-CN" w:bidi="ar-SA"/>
        </w:rPr>
      </w:pPr>
    </w:p>
    <w:p w:rsidR="00A612F4" w:rsidRPr="00DA4A58" w:rsidRDefault="00A612F4" w:rsidP="00A612F4">
      <w:pPr>
        <w:widowControl w:val="0"/>
        <w:autoSpaceDE w:val="0"/>
        <w:jc w:val="right"/>
        <w:rPr>
          <w:rFonts w:ascii="Calibri" w:hAnsi="Calibri" w:cs="Calibri"/>
          <w:sz w:val="22"/>
          <w:szCs w:val="22"/>
          <w:u w:val="single"/>
          <w:lang w:eastAsia="ar-SA"/>
        </w:rPr>
      </w:pPr>
      <w:r w:rsidRPr="00DA4A58">
        <w:rPr>
          <w:rFonts w:ascii="Calibri" w:hAnsi="Calibri" w:cs="Calibri"/>
          <w:b/>
          <w:sz w:val="22"/>
          <w:szCs w:val="22"/>
          <w:u w:val="single"/>
          <w:lang w:eastAsia="ar-SA"/>
        </w:rPr>
        <w:t>ALLEGATO A</w:t>
      </w:r>
      <w:r w:rsidRPr="00DA4A58">
        <w:rPr>
          <w:rFonts w:ascii="Calibri" w:hAnsi="Calibri" w:cs="Calibri"/>
          <w:sz w:val="22"/>
          <w:szCs w:val="22"/>
          <w:u w:val="single"/>
          <w:lang w:eastAsia="ar-SA"/>
        </w:rPr>
        <w:t xml:space="preserve"> </w:t>
      </w:r>
    </w:p>
    <w:p w:rsidR="00A612F4" w:rsidRPr="00DF71E6" w:rsidRDefault="00A612F4" w:rsidP="008349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DF71E6">
        <w:rPr>
          <w:rFonts w:ascii="Calibri" w:hAnsi="Calibri" w:cs="Calibri"/>
          <w:b/>
          <w:sz w:val="22"/>
          <w:szCs w:val="22"/>
          <w:lang w:eastAsia="ar-SA"/>
        </w:rPr>
        <w:t xml:space="preserve">Istanza di partecipazione al bando finalizzato alla selezione di </w:t>
      </w:r>
      <w:r w:rsidR="008349E8">
        <w:rPr>
          <w:rFonts w:ascii="Calibri" w:eastAsia="Calibri" w:hAnsi="Calibri" w:cs="Calibri"/>
          <w:b/>
          <w:iCs/>
          <w:sz w:val="22"/>
          <w:szCs w:val="22"/>
          <w:lang w:eastAsia="en-US"/>
        </w:rPr>
        <w:t>FORMATOR</w:t>
      </w:r>
      <w:r w:rsidRPr="00DF71E6">
        <w:rPr>
          <w:rFonts w:ascii="Calibri" w:eastAsia="Calibri" w:hAnsi="Calibri" w:cs="Calibri"/>
          <w:b/>
          <w:iCs/>
          <w:sz w:val="22"/>
          <w:szCs w:val="22"/>
          <w:lang w:eastAsia="en-US"/>
        </w:rPr>
        <w:t>I (esperti e tutor)</w:t>
      </w:r>
      <w:r w:rsidR="008349E8">
        <w:rPr>
          <w:rFonts w:ascii="Calibri" w:eastAsia="Calibri" w:hAnsi="Calibri" w:cs="Calibri"/>
          <w:b/>
          <w:iCs/>
          <w:sz w:val="22"/>
          <w:szCs w:val="22"/>
          <w:lang w:eastAsia="en-US"/>
        </w:rPr>
        <w:t xml:space="preserve"> </w:t>
      </w:r>
      <w:r w:rsidR="008349E8" w:rsidRPr="00DF71E6">
        <w:rPr>
          <w:rFonts w:ascii="Calibri" w:eastAsia="Calibri" w:hAnsi="Calibri" w:cs="Calibri"/>
          <w:b/>
          <w:iCs/>
          <w:sz w:val="22"/>
          <w:szCs w:val="22"/>
          <w:lang w:eastAsia="en-US"/>
        </w:rPr>
        <w:t xml:space="preserve">per la realizzazione di </w:t>
      </w:r>
      <w:r w:rsidR="008349E8" w:rsidRPr="0055484E">
        <w:rPr>
          <w:rFonts w:asciiTheme="minorHAnsi" w:hAnsiTheme="minorHAnsi" w:cstheme="minorHAnsi"/>
          <w:b/>
          <w:sz w:val="22"/>
          <w:szCs w:val="22"/>
          <w:lang w:eastAsia="it-IT"/>
        </w:rPr>
        <w:t>percorsi educativi afferenti al</w:t>
      </w:r>
      <w:r w:rsidR="008349E8"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 </w:t>
      </w:r>
      <w:r w:rsidR="008349E8" w:rsidRPr="0055484E">
        <w:rPr>
          <w:rFonts w:asciiTheme="minorHAnsi" w:hAnsiTheme="minorHAnsi" w:cstheme="minorHAnsi"/>
          <w:b/>
          <w:sz w:val="22"/>
          <w:szCs w:val="22"/>
          <w:lang w:eastAsia="it-IT"/>
        </w:rPr>
        <w:t>Decreto del Ministro dell’istruzione e del merito 19 novembre 2024, n. 233, di “</w:t>
      </w:r>
      <w:r w:rsidR="008349E8" w:rsidRPr="0055484E">
        <w:rPr>
          <w:rFonts w:asciiTheme="minorHAnsi" w:hAnsiTheme="minorHAnsi" w:cstheme="minorHAnsi"/>
          <w:b/>
          <w:i/>
          <w:iCs/>
          <w:sz w:val="22"/>
          <w:szCs w:val="22"/>
          <w:lang w:eastAsia="it-IT"/>
        </w:rPr>
        <w:t>Destinazione</w:t>
      </w:r>
      <w:r w:rsidR="008349E8">
        <w:rPr>
          <w:rFonts w:asciiTheme="minorHAnsi" w:hAnsiTheme="minorHAnsi" w:cstheme="minorHAnsi"/>
          <w:b/>
          <w:i/>
          <w:iCs/>
          <w:sz w:val="22"/>
          <w:szCs w:val="22"/>
          <w:lang w:eastAsia="it-IT"/>
        </w:rPr>
        <w:t xml:space="preserve"> </w:t>
      </w:r>
      <w:r w:rsidR="008349E8" w:rsidRPr="0055484E">
        <w:rPr>
          <w:rFonts w:asciiTheme="minorHAnsi" w:hAnsiTheme="minorHAnsi" w:cstheme="minorHAnsi"/>
          <w:b/>
          <w:i/>
          <w:iCs/>
          <w:sz w:val="22"/>
          <w:szCs w:val="22"/>
          <w:lang w:eastAsia="it-IT"/>
        </w:rPr>
        <w:t>di risorse per percorsi di orientamento nelle scuole secondarie di primo grado</w:t>
      </w:r>
    </w:p>
    <w:p w:rsidR="008349E8" w:rsidRPr="0055484E" w:rsidRDefault="008349E8" w:rsidP="008349E8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it-IT"/>
        </w:rPr>
      </w:pPr>
    </w:p>
    <w:p w:rsidR="00A612F4" w:rsidRPr="00DA4A58" w:rsidRDefault="00A612F4" w:rsidP="00A612F4">
      <w:pPr>
        <w:widowControl w:val="0"/>
        <w:autoSpaceDE w:val="0"/>
        <w:jc w:val="center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ab/>
      </w:r>
      <w:r w:rsidRPr="00DA4A58">
        <w:rPr>
          <w:rFonts w:ascii="Calibri" w:hAnsi="Calibri" w:cs="Calibri"/>
          <w:sz w:val="22"/>
          <w:szCs w:val="22"/>
        </w:rPr>
        <w:tab/>
      </w:r>
      <w:r w:rsidRPr="00DA4A58">
        <w:rPr>
          <w:rFonts w:ascii="Calibri" w:hAnsi="Calibri" w:cs="Calibri"/>
          <w:sz w:val="22"/>
          <w:szCs w:val="22"/>
        </w:rPr>
        <w:tab/>
      </w:r>
      <w:r w:rsidRPr="00DA4A58">
        <w:rPr>
          <w:rFonts w:ascii="Calibri" w:hAnsi="Calibri" w:cs="Calibri"/>
          <w:sz w:val="22"/>
          <w:szCs w:val="22"/>
        </w:rPr>
        <w:tab/>
      </w:r>
      <w:r w:rsidRPr="00DA4A58">
        <w:rPr>
          <w:rFonts w:ascii="Calibri" w:hAnsi="Calibri" w:cs="Calibri"/>
          <w:sz w:val="22"/>
          <w:szCs w:val="22"/>
        </w:rPr>
        <w:tab/>
      </w:r>
      <w:r w:rsidRPr="00DA4A58">
        <w:rPr>
          <w:rFonts w:ascii="Calibri" w:hAnsi="Calibri" w:cs="Calibri"/>
          <w:sz w:val="22"/>
          <w:szCs w:val="22"/>
        </w:rPr>
        <w:tab/>
        <w:t xml:space="preserve">      </w:t>
      </w:r>
    </w:p>
    <w:p w:rsidR="00A612F4" w:rsidRPr="00DA4A58" w:rsidRDefault="00A612F4" w:rsidP="00A612F4">
      <w:pPr>
        <w:autoSpaceDE w:val="0"/>
        <w:ind w:left="5664" w:firstLine="708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Al Dirigente Scolastico</w:t>
      </w:r>
    </w:p>
    <w:p w:rsidR="00A612F4" w:rsidRPr="00DA4A58" w:rsidRDefault="00A612F4" w:rsidP="00A612F4">
      <w:pPr>
        <w:autoSpaceDE w:val="0"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:rsidR="00A612F4" w:rsidRPr="00DA4A58" w:rsidRDefault="00A612F4" w:rsidP="00A612F4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DA4A58">
        <w:rPr>
          <w:rFonts w:ascii="Calibri" w:hAnsi="Calibri" w:cs="Calibri"/>
          <w:sz w:val="22"/>
          <w:szCs w:val="22"/>
        </w:rPr>
        <w:t>a</w:t>
      </w:r>
      <w:proofErr w:type="spellEnd"/>
      <w:r w:rsidRPr="00DA4A58">
        <w:rPr>
          <w:rFonts w:ascii="Calibri" w:hAnsi="Calibri" w:cs="Calibri"/>
          <w:sz w:val="22"/>
          <w:szCs w:val="22"/>
        </w:rPr>
        <w:t xml:space="preserve"> _______________________________________________ il ____________________</w:t>
      </w:r>
    </w:p>
    <w:p w:rsidR="00A612F4" w:rsidRPr="00DA4A58" w:rsidRDefault="00A612F4" w:rsidP="00A612F4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:rsidR="00A612F4" w:rsidRPr="00DA4A58" w:rsidRDefault="00A612F4" w:rsidP="00A612F4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:rsidR="00A612F4" w:rsidRPr="00DA4A58" w:rsidRDefault="00A612F4" w:rsidP="00A612F4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 w:rsidRPr="00DA4A58">
        <w:rPr>
          <w:rFonts w:ascii="Calibri" w:hAnsi="Calibri" w:cs="Calibri"/>
          <w:sz w:val="22"/>
          <w:szCs w:val="22"/>
        </w:rPr>
        <w:t>cell</w:t>
      </w:r>
      <w:proofErr w:type="spellEnd"/>
      <w:r w:rsidRPr="00DA4A58">
        <w:rPr>
          <w:rFonts w:ascii="Calibri" w:hAnsi="Calibri" w:cs="Calibri"/>
          <w:sz w:val="22"/>
          <w:szCs w:val="22"/>
        </w:rPr>
        <w:t>. _____________________</w:t>
      </w:r>
    </w:p>
    <w:p w:rsidR="00A612F4" w:rsidRPr="00DA4A58" w:rsidRDefault="00A612F4" w:rsidP="00A612F4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indirizzo E-Mail _______________________________</w:t>
      </w:r>
    </w:p>
    <w:p w:rsidR="00A612F4" w:rsidRPr="00DA4A58" w:rsidRDefault="00A612F4" w:rsidP="00A612F4">
      <w:pPr>
        <w:autoSpaceDE w:val="0"/>
        <w:spacing w:line="276" w:lineRule="auto"/>
        <w:rPr>
          <w:rFonts w:ascii="Calibri" w:hAnsi="Calibri" w:cs="Calibri"/>
          <w:b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 xml:space="preserve"> in servizio presso ______________________________ con la qualifica di __________________</w:t>
      </w:r>
    </w:p>
    <w:p w:rsidR="00A612F4" w:rsidRPr="00DA4A58" w:rsidRDefault="00A612F4" w:rsidP="00A612F4">
      <w:pPr>
        <w:autoSpaceDE w:val="0"/>
        <w:jc w:val="center"/>
        <w:rPr>
          <w:rFonts w:ascii="Calibri" w:hAnsi="Calibri" w:cs="Calibri"/>
          <w:b/>
          <w:sz w:val="22"/>
          <w:szCs w:val="22"/>
        </w:rPr>
      </w:pPr>
    </w:p>
    <w:p w:rsidR="00A612F4" w:rsidRPr="00DA4A58" w:rsidRDefault="00A612F4" w:rsidP="00A612F4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b/>
          <w:sz w:val="22"/>
          <w:szCs w:val="22"/>
        </w:rPr>
        <w:t>CHIEDE</w:t>
      </w:r>
    </w:p>
    <w:p w:rsidR="00A612F4" w:rsidRDefault="00A612F4" w:rsidP="00A612F4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di partecipare alla selezione per l’attribuzione dell’incarico di</w:t>
      </w:r>
    </w:p>
    <w:p w:rsidR="00DF71E6" w:rsidRDefault="00DF71E6" w:rsidP="00A612F4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DF71E6" w:rsidTr="00DF71E6">
        <w:tc>
          <w:tcPr>
            <w:tcW w:w="2689" w:type="dxa"/>
          </w:tcPr>
          <w:p w:rsidR="00DF71E6" w:rsidRDefault="00DF71E6" w:rsidP="00A612F4">
            <w:pPr>
              <w:autoSpaceDE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sym w:font="Wingdings" w:char="F0A8"/>
            </w:r>
            <w:r>
              <w:rPr>
                <w:rFonts w:ascii="Calibri" w:hAnsi="Calibri" w:cs="Calibri"/>
                <w:sz w:val="22"/>
              </w:rPr>
              <w:t xml:space="preserve"> FORMATORE ESPERTO</w:t>
            </w:r>
          </w:p>
        </w:tc>
        <w:tc>
          <w:tcPr>
            <w:tcW w:w="6939" w:type="dxa"/>
            <w:vMerge w:val="restart"/>
          </w:tcPr>
          <w:p w:rsidR="006465C8" w:rsidRDefault="00DF71E6" w:rsidP="006465C8">
            <w:pPr>
              <w:tabs>
                <w:tab w:val="left" w:pos="284"/>
              </w:tabs>
              <w:ind w:left="2040" w:right="-1" w:hanging="204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MODULO: </w:t>
            </w:r>
            <w:r w:rsidR="006465C8" w:rsidRPr="001D2EA8">
              <w:rPr>
                <w:rFonts w:asciiTheme="minorHAnsi" w:hAnsiTheme="minorHAnsi" w:cstheme="minorHAnsi"/>
                <w:sz w:val="22"/>
              </w:rPr>
              <w:t>“</w:t>
            </w:r>
            <w:r w:rsidR="006465C8">
              <w:rPr>
                <w:rFonts w:asciiTheme="minorHAnsi" w:hAnsiTheme="minorHAnsi" w:cstheme="minorHAnsi"/>
                <w:sz w:val="22"/>
              </w:rPr>
              <w:t>Dal saper essere al saper fare</w:t>
            </w:r>
            <w:r w:rsidR="006465C8" w:rsidRPr="001D2EA8">
              <w:rPr>
                <w:rFonts w:asciiTheme="minorHAnsi" w:hAnsiTheme="minorHAnsi" w:cstheme="minorHAnsi"/>
                <w:sz w:val="22"/>
              </w:rPr>
              <w:t>"</w:t>
            </w:r>
            <w:r w:rsidR="006465C8">
              <w:rPr>
                <w:rFonts w:asciiTheme="minorHAnsi" w:hAnsiTheme="minorHAnsi" w:cstheme="minorHAnsi"/>
                <w:sz w:val="22"/>
              </w:rPr>
              <w:t>;</w:t>
            </w:r>
          </w:p>
          <w:p w:rsidR="00DF71E6" w:rsidRDefault="00DF71E6" w:rsidP="00A612F4">
            <w:pPr>
              <w:autoSpaceDE w:val="0"/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DF71E6" w:rsidTr="00DF71E6">
        <w:tc>
          <w:tcPr>
            <w:tcW w:w="2689" w:type="dxa"/>
          </w:tcPr>
          <w:p w:rsidR="00DF71E6" w:rsidRDefault="00DF71E6" w:rsidP="00A612F4">
            <w:pPr>
              <w:autoSpaceDE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sym w:font="Wingdings" w:char="F0A8"/>
            </w:r>
            <w:r>
              <w:rPr>
                <w:rFonts w:ascii="Calibri" w:hAnsi="Calibri" w:cs="Calibri"/>
                <w:sz w:val="22"/>
              </w:rPr>
              <w:t xml:space="preserve"> TUTOR</w:t>
            </w:r>
          </w:p>
        </w:tc>
        <w:tc>
          <w:tcPr>
            <w:tcW w:w="6939" w:type="dxa"/>
            <w:vMerge/>
          </w:tcPr>
          <w:p w:rsidR="00DF71E6" w:rsidRDefault="00DF71E6" w:rsidP="00A612F4">
            <w:pPr>
              <w:autoSpaceDE w:val="0"/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:rsidR="00DF71E6" w:rsidRDefault="00DF71E6" w:rsidP="00A612F4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DF71E6" w:rsidTr="00666D2E">
        <w:tc>
          <w:tcPr>
            <w:tcW w:w="2689" w:type="dxa"/>
          </w:tcPr>
          <w:p w:rsidR="00DF71E6" w:rsidRDefault="00DF71E6" w:rsidP="00666D2E">
            <w:pPr>
              <w:autoSpaceDE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sym w:font="Wingdings" w:char="F0A8"/>
            </w:r>
            <w:r>
              <w:rPr>
                <w:rFonts w:ascii="Calibri" w:hAnsi="Calibri" w:cs="Calibri"/>
                <w:sz w:val="22"/>
              </w:rPr>
              <w:t xml:space="preserve"> FORMATORE ESPERTO</w:t>
            </w:r>
          </w:p>
        </w:tc>
        <w:tc>
          <w:tcPr>
            <w:tcW w:w="6939" w:type="dxa"/>
            <w:vMerge w:val="restart"/>
          </w:tcPr>
          <w:p w:rsidR="00DF71E6" w:rsidRDefault="00DF71E6" w:rsidP="00666D2E">
            <w:pPr>
              <w:autoSpaceDE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MODULO: </w:t>
            </w:r>
            <w:r w:rsidR="006465C8">
              <w:rPr>
                <w:rFonts w:asciiTheme="minorHAnsi" w:hAnsiTheme="minorHAnsi" w:cstheme="minorHAnsi"/>
                <w:sz w:val="22"/>
              </w:rPr>
              <w:t>“Dal saper essere al saper fare (seconda edizione)</w:t>
            </w:r>
            <w:r w:rsidR="006465C8">
              <w:rPr>
                <w:rFonts w:asciiTheme="minorHAnsi" w:hAnsiTheme="minorHAnsi" w:cstheme="minorHAnsi"/>
                <w:sz w:val="22"/>
              </w:rPr>
              <w:t>”</w:t>
            </w:r>
          </w:p>
        </w:tc>
      </w:tr>
      <w:tr w:rsidR="00DF71E6" w:rsidTr="00666D2E">
        <w:tc>
          <w:tcPr>
            <w:tcW w:w="2689" w:type="dxa"/>
          </w:tcPr>
          <w:p w:rsidR="00DF71E6" w:rsidRDefault="00DF71E6" w:rsidP="00666D2E">
            <w:pPr>
              <w:autoSpaceDE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sym w:font="Wingdings" w:char="F0A8"/>
            </w:r>
            <w:r>
              <w:rPr>
                <w:rFonts w:ascii="Calibri" w:hAnsi="Calibri" w:cs="Calibri"/>
                <w:sz w:val="22"/>
              </w:rPr>
              <w:t xml:space="preserve"> TUTOR</w:t>
            </w:r>
          </w:p>
        </w:tc>
        <w:tc>
          <w:tcPr>
            <w:tcW w:w="6939" w:type="dxa"/>
            <w:vMerge/>
          </w:tcPr>
          <w:p w:rsidR="00DF71E6" w:rsidRDefault="00DF71E6" w:rsidP="00666D2E">
            <w:pPr>
              <w:autoSpaceDE w:val="0"/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:rsidR="00DF71E6" w:rsidRDefault="00DF71E6" w:rsidP="00A612F4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DF71E6" w:rsidRDefault="00DF71E6" w:rsidP="00DF71E6">
      <w:pPr>
        <w:suppressAutoHyphens w:val="0"/>
        <w:autoSpaceDE w:val="0"/>
        <w:ind w:left="360"/>
        <w:jc w:val="both"/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</w:pPr>
    </w:p>
    <w:p w:rsidR="00A612F4" w:rsidRPr="00DA4A58" w:rsidRDefault="00A612F4" w:rsidP="00A612F4">
      <w:pPr>
        <w:autoSpaceDE w:val="0"/>
        <w:spacing w:after="200"/>
        <w:mirrorIndents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DA4A58">
        <w:rPr>
          <w:rFonts w:ascii="Calibri" w:hAnsi="Calibri" w:cs="Calibri"/>
          <w:sz w:val="22"/>
          <w:szCs w:val="22"/>
        </w:rPr>
        <w:t xml:space="preserve">A tal fine, consapevole della responsabilità penale e della decadenza da eventuali benefici acquisiti </w:t>
      </w:r>
      <w:r w:rsidRPr="00DA4A58">
        <w:rPr>
          <w:rFonts w:ascii="Calibri" w:hAnsi="Calibri" w:cs="Calibri"/>
          <w:b/>
          <w:sz w:val="22"/>
          <w:szCs w:val="22"/>
        </w:rPr>
        <w:t>nel caso di dichiarazioni mendaci, dichiara sotto la propria responsabilità quanto segue:</w:t>
      </w:r>
    </w:p>
    <w:p w:rsidR="00A612F4" w:rsidRPr="00DA4A58" w:rsidRDefault="00A612F4" w:rsidP="00A612F4">
      <w:pPr>
        <w:numPr>
          <w:ilvl w:val="0"/>
          <w:numId w:val="12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di aver preso visione delle condizioni previste dal bando</w:t>
      </w:r>
    </w:p>
    <w:p w:rsidR="00A612F4" w:rsidRPr="00DA4A58" w:rsidRDefault="00A612F4" w:rsidP="00A612F4">
      <w:pPr>
        <w:numPr>
          <w:ilvl w:val="0"/>
          <w:numId w:val="12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di essere in godimento dei diritti politici</w:t>
      </w:r>
    </w:p>
    <w:p w:rsidR="00A612F4" w:rsidRPr="00DA4A58" w:rsidRDefault="00A612F4" w:rsidP="00A612F4">
      <w:pPr>
        <w:numPr>
          <w:ilvl w:val="0"/>
          <w:numId w:val="12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di non aver subito condanne penali ovvero di avere i seguenti provvedimenti penali</w:t>
      </w:r>
    </w:p>
    <w:p w:rsidR="00A612F4" w:rsidRPr="00DA4A58" w:rsidRDefault="00A612F4" w:rsidP="00A612F4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:rsidR="00A612F4" w:rsidRPr="00DA4A58" w:rsidRDefault="00A612F4" w:rsidP="00A612F4">
      <w:pPr>
        <w:jc w:val="both"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numPr>
          <w:ilvl w:val="0"/>
          <w:numId w:val="12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di non avere procedimenti penali pendenti, ovvero di avere i seguenti procedimenti penali pendenti: __________________________________________________________________</w:t>
      </w:r>
    </w:p>
    <w:p w:rsidR="00A612F4" w:rsidRPr="00DA4A58" w:rsidRDefault="00A612F4" w:rsidP="00A612F4">
      <w:pPr>
        <w:numPr>
          <w:ilvl w:val="0"/>
          <w:numId w:val="12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di impegnarsi a documentare puntualmente tutta l’attività svolta</w:t>
      </w:r>
    </w:p>
    <w:p w:rsidR="00A612F4" w:rsidRPr="00DA4A58" w:rsidRDefault="00A612F4" w:rsidP="00A612F4">
      <w:pPr>
        <w:numPr>
          <w:ilvl w:val="0"/>
          <w:numId w:val="12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di non essere in alcuna delle condizioni di incompatibilità con l’incarico previsti dalla norma vigente</w:t>
      </w:r>
    </w:p>
    <w:p w:rsidR="00A612F4" w:rsidRPr="00DA4A58" w:rsidRDefault="00A612F4" w:rsidP="00A612F4">
      <w:pPr>
        <w:numPr>
          <w:ilvl w:val="0"/>
          <w:numId w:val="12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 xml:space="preserve">di avere la competenza informatica relativa all’uso della piattaforma on </w:t>
      </w:r>
      <w:r w:rsidRPr="00F102E1">
        <w:rPr>
          <w:rFonts w:ascii="Calibri" w:hAnsi="Calibri" w:cs="Calibri"/>
          <w:sz w:val="22"/>
          <w:szCs w:val="22"/>
        </w:rPr>
        <w:t xml:space="preserve">line “Gestione progetti </w:t>
      </w:r>
      <w:r w:rsidR="00F102E1">
        <w:rPr>
          <w:rFonts w:ascii="Calibri" w:hAnsi="Calibri" w:cs="Calibri"/>
          <w:sz w:val="22"/>
          <w:szCs w:val="22"/>
        </w:rPr>
        <w:t>PN 2021/2027</w:t>
      </w:r>
      <w:r w:rsidRPr="00DA4A58">
        <w:rPr>
          <w:rFonts w:ascii="Calibri" w:hAnsi="Calibri" w:cs="Calibri"/>
          <w:sz w:val="22"/>
          <w:szCs w:val="22"/>
        </w:rPr>
        <w:t>”</w:t>
      </w: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Data___________________ firma_____________________________________________</w:t>
      </w:r>
    </w:p>
    <w:p w:rsidR="00A612F4" w:rsidRPr="00DA4A58" w:rsidRDefault="00A612F4" w:rsidP="00A612F4">
      <w:pPr>
        <w:autoSpaceDE w:val="0"/>
        <w:mirrorIndents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autoSpaceDE w:val="0"/>
        <w:mirrorIndents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 xml:space="preserve">Si allega alla presente </w:t>
      </w:r>
    </w:p>
    <w:p w:rsidR="00A612F4" w:rsidRPr="00DA4A58" w:rsidRDefault="00A612F4" w:rsidP="00A612F4">
      <w:pPr>
        <w:widowControl w:val="0"/>
        <w:numPr>
          <w:ilvl w:val="0"/>
          <w:numId w:val="10"/>
        </w:numPr>
        <w:tabs>
          <w:tab w:val="left" w:pos="480"/>
        </w:tabs>
        <w:autoSpaceDE w:val="0"/>
        <w:mirrorIndents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Allegato B (griglia di valutazione)</w:t>
      </w:r>
    </w:p>
    <w:p w:rsidR="00A612F4" w:rsidRPr="00DA4A58" w:rsidRDefault="00A612F4" w:rsidP="00A612F4">
      <w:pPr>
        <w:widowControl w:val="0"/>
        <w:numPr>
          <w:ilvl w:val="0"/>
          <w:numId w:val="10"/>
        </w:numPr>
        <w:tabs>
          <w:tab w:val="left" w:pos="480"/>
        </w:tabs>
        <w:autoSpaceDE w:val="0"/>
        <w:mirrorIndents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Curriculum Vitae</w:t>
      </w:r>
    </w:p>
    <w:p w:rsidR="00A612F4" w:rsidRPr="00DA4A58" w:rsidRDefault="00A612F4" w:rsidP="00A612F4">
      <w:pPr>
        <w:widowControl w:val="0"/>
        <w:tabs>
          <w:tab w:val="left" w:pos="480"/>
        </w:tabs>
        <w:autoSpaceDE w:val="0"/>
        <w:ind w:left="854"/>
        <w:mirrorIndents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widowControl w:val="0"/>
        <w:tabs>
          <w:tab w:val="left" w:pos="480"/>
        </w:tabs>
        <w:autoSpaceDE w:val="0"/>
        <w:mirrorIndents/>
        <w:rPr>
          <w:rFonts w:ascii="Calibri" w:hAnsi="Calibri" w:cs="Calibri"/>
          <w:b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 xml:space="preserve">N.B.: </w:t>
      </w:r>
      <w:r w:rsidRPr="00DA4A58">
        <w:rPr>
          <w:rFonts w:ascii="Calibri" w:hAnsi="Calibri" w:cs="Calibri"/>
          <w:b/>
          <w:sz w:val="22"/>
          <w:szCs w:val="22"/>
          <w:u w:val="single"/>
        </w:rPr>
        <w:t>La domanda priva degli allegati e non firmati non verrà presa in considerazione</w:t>
      </w:r>
    </w:p>
    <w:p w:rsidR="006465C8" w:rsidRDefault="006465C8" w:rsidP="00A612F4">
      <w:pPr>
        <w:autoSpaceDE w:val="0"/>
        <w:autoSpaceDN w:val="0"/>
        <w:adjustRightInd w:val="0"/>
        <w:spacing w:after="200"/>
        <w:mirrorIndents/>
        <w:jc w:val="center"/>
        <w:rPr>
          <w:rFonts w:ascii="Calibri" w:hAnsi="Calibri" w:cs="Calibri"/>
          <w:b/>
          <w:sz w:val="22"/>
          <w:szCs w:val="22"/>
        </w:rPr>
      </w:pPr>
    </w:p>
    <w:p w:rsidR="00A612F4" w:rsidRPr="00DA4A58" w:rsidRDefault="006465C8" w:rsidP="00A612F4">
      <w:pPr>
        <w:autoSpaceDE w:val="0"/>
        <w:autoSpaceDN w:val="0"/>
        <w:adjustRightInd w:val="0"/>
        <w:spacing w:after="200"/>
        <w:mirrorIndents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D</w:t>
      </w:r>
      <w:r w:rsidR="00A612F4" w:rsidRPr="00DA4A58">
        <w:rPr>
          <w:rFonts w:ascii="Calibri" w:hAnsi="Calibri" w:cs="Calibri"/>
          <w:b/>
          <w:sz w:val="22"/>
          <w:szCs w:val="22"/>
        </w:rPr>
        <w:t>ICHIARAZIONI AGGIUNTIVE</w:t>
      </w:r>
    </w:p>
    <w:p w:rsidR="00A612F4" w:rsidRPr="00DA4A58" w:rsidRDefault="00A612F4" w:rsidP="00A612F4">
      <w:pPr>
        <w:autoSpaceDE w:val="0"/>
        <w:autoSpaceDN w:val="0"/>
        <w:adjustRightInd w:val="0"/>
        <w:mirrorIndents/>
        <w:jc w:val="both"/>
        <w:rPr>
          <w:rFonts w:ascii="Calibri" w:hAnsi="Calibri" w:cs="Calibri"/>
          <w:b/>
          <w:i/>
          <w:sz w:val="22"/>
          <w:szCs w:val="22"/>
        </w:rPr>
      </w:pPr>
      <w:r w:rsidRPr="00DA4A58">
        <w:rPr>
          <w:rFonts w:ascii="Calibri" w:hAnsi="Calibri" w:cs="Calibri"/>
          <w:b/>
          <w:i/>
          <w:sz w:val="22"/>
          <w:szCs w:val="22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LA FIGURA PROFESSIONALE PER LA QUALE SI PARTECIPA OVVERO DI ACQUISIRLA NEI TEMPI PREVISTI DALL’INCARICO</w:t>
      </w: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Data___________________ firma____________________________________________</w:t>
      </w: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autoSpaceDE w:val="0"/>
        <w:spacing w:after="200"/>
        <w:mirrorIndents/>
        <w:jc w:val="both"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  <w:r w:rsidRPr="00DA4A58">
        <w:rPr>
          <w:rFonts w:ascii="Calibri" w:hAnsi="Calibri" w:cs="Calibri"/>
          <w:sz w:val="22"/>
          <w:szCs w:val="22"/>
        </w:rPr>
        <w:t>Data___________________ firma____________________________________________</w:t>
      </w: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A612F4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F102E1" w:rsidRDefault="00F102E1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F102E1" w:rsidRDefault="00F102E1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F102E1" w:rsidRDefault="00F102E1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F102E1" w:rsidRDefault="00F102E1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F102E1" w:rsidRDefault="00F102E1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F102E1" w:rsidRDefault="00F102E1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F102E1" w:rsidRDefault="00F102E1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F102E1" w:rsidRDefault="00F102E1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F102E1" w:rsidRDefault="00F102E1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F102E1" w:rsidRDefault="00F102E1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A612F4" w:rsidRDefault="00A612F4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"/>
        <w:gridCol w:w="3791"/>
        <w:gridCol w:w="1557"/>
        <w:gridCol w:w="1706"/>
        <w:gridCol w:w="1400"/>
        <w:gridCol w:w="1400"/>
        <w:gridCol w:w="15"/>
      </w:tblGrid>
      <w:tr w:rsidR="00F950FC" w:rsidRPr="00DA4A58" w:rsidTr="00666D2E">
        <w:trPr>
          <w:trHeight w:val="699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465C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br w:type="page"/>
              <w:t>ALLEGATO B.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DA4A5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GRIGLIA DI VALUTAZIONE DEI TITOLI per </w:t>
            </w:r>
            <w:r w:rsidR="006465C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eastAsia="en-US"/>
              </w:rPr>
              <w:t>FORMATOR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eastAsia="en-US"/>
              </w:rPr>
              <w:t>E ESPERTO</w:t>
            </w:r>
            <w:r w:rsidRPr="00DA4A5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6465C8" w:rsidRPr="00DF71E6">
              <w:rPr>
                <w:rFonts w:ascii="Calibri" w:eastAsia="Calibri" w:hAnsi="Calibri" w:cs="Calibri"/>
                <w:b/>
                <w:iCs/>
                <w:sz w:val="22"/>
                <w:szCs w:val="22"/>
                <w:lang w:eastAsia="en-US"/>
              </w:rPr>
              <w:t xml:space="preserve">per la realizzazione di </w:t>
            </w:r>
            <w:r w:rsidR="006465C8" w:rsidRPr="0055484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percorsi educativi afferenti al</w:t>
            </w:r>
            <w:r w:rsidR="006465C8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</w:t>
            </w:r>
            <w:r w:rsidR="006465C8" w:rsidRPr="0055484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Decreto del Ministro dell’istruzione e del merito 19 novembre 2024, n. 233, di “</w:t>
            </w:r>
            <w:r w:rsidR="006465C8" w:rsidRPr="0055484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it-IT"/>
              </w:rPr>
              <w:t>Destinazione</w:t>
            </w:r>
            <w:r w:rsidR="006465C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it-IT"/>
              </w:rPr>
              <w:t xml:space="preserve"> </w:t>
            </w:r>
            <w:r w:rsidR="006465C8" w:rsidRPr="0055484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it-IT"/>
              </w:rPr>
              <w:t>di risorse per percorsi di orientamento nelle scuole secondarie di primo grado</w:t>
            </w:r>
          </w:p>
        </w:tc>
      </w:tr>
      <w:tr w:rsidR="00F950FC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FC" w:rsidRPr="00DA4A58" w:rsidRDefault="00F950FC" w:rsidP="00666D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0FC" w:rsidRPr="00DA4A58" w:rsidRDefault="00F950FC" w:rsidP="00666D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da compilare a cura della commissione</w:t>
            </w:r>
          </w:p>
        </w:tc>
      </w:tr>
      <w:tr w:rsidR="00F950FC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ISTRUZIONE E FORMAZIONE</w:t>
            </w:r>
          </w:p>
          <w:p w:rsidR="00F950FC" w:rsidRPr="00DA4A58" w:rsidRDefault="00F950FC" w:rsidP="00666D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FC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465C8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A1. LAUREA INERENTE AL RU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OLO SPECIFICO (</w:t>
            </w:r>
            <w:r w:rsidR="006465C8">
              <w:rPr>
                <w:rFonts w:ascii="Calibri" w:hAnsi="Calibri" w:cs="Calibri"/>
                <w:b/>
                <w:sz w:val="22"/>
                <w:szCs w:val="22"/>
              </w:rPr>
              <w:t>Psicologia, Pedagogia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Verrà valutata una sola laurea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0FC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0FC" w:rsidRPr="00DA4A58" w:rsidTr="00666D2E">
        <w:trPr>
          <w:gridBefore w:val="1"/>
          <w:gridAfter w:val="1"/>
          <w:wBefore w:w="15" w:type="dxa"/>
          <w:wAfter w:w="15" w:type="dxa"/>
          <w:trHeight w:val="510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50FC" w:rsidRPr="00DA4A58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CERTIFICAZIONI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0FC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Max 1 certificazione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10 punti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0FC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B2. COMPETENZE LINGUISTICHE CERTIFICATE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Max 1 certificazione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 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0FC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B3. Formazione specifica sui seguenti ambiti: metodologia didattica, didattica speciale, competenze digitali per la didattica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Default="00F950FC" w:rsidP="00666D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5 corsi da almeno 10 ore ciascuno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Max 15 punti </w:t>
            </w:r>
          </w:p>
          <w:p w:rsidR="00F950FC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(3 x corso)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0FC" w:rsidRPr="00DA4A58" w:rsidTr="00666D2E">
        <w:trPr>
          <w:gridBefore w:val="1"/>
          <w:gridAfter w:val="1"/>
          <w:wBefore w:w="15" w:type="dxa"/>
          <w:wAfter w:w="15" w:type="dxa"/>
          <w:trHeight w:val="623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50FC" w:rsidRPr="00DA4A58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ESPERIENZE PROFESSIONALI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0FC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FC" w:rsidRPr="00DA4A58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C1. RUOLO DI ESPERTO IN PROGETTO PON</w:t>
            </w:r>
            <w:r w:rsidR="006465C8">
              <w:rPr>
                <w:rFonts w:ascii="Calibri" w:hAnsi="Calibri" w:cs="Calibri"/>
                <w:b/>
                <w:sz w:val="22"/>
                <w:szCs w:val="22"/>
              </w:rPr>
              <w:t xml:space="preserve"> / PNRR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FC" w:rsidRPr="00DA4A58" w:rsidRDefault="00F950FC" w:rsidP="00666D2E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Max 5 nomine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FC" w:rsidRPr="00DA4A58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Max 10 punti </w:t>
            </w:r>
          </w:p>
          <w:p w:rsidR="00F950FC" w:rsidRPr="00DA4A58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(2 x nomina)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0FC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FC" w:rsidRPr="00DA4A58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C2. RUOLO DI TUTOR IN PROGETTO PON</w:t>
            </w:r>
            <w:r w:rsidR="006465C8">
              <w:rPr>
                <w:rFonts w:ascii="Calibri" w:hAnsi="Calibri" w:cs="Calibri"/>
                <w:b/>
                <w:sz w:val="22"/>
                <w:szCs w:val="22"/>
              </w:rPr>
              <w:t xml:space="preserve"> / PNRR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FC" w:rsidRPr="00DA4A58" w:rsidRDefault="00F950FC" w:rsidP="00666D2E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Max 5 nomine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FC" w:rsidRPr="00DA4A58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Max 5 punti</w:t>
            </w:r>
          </w:p>
          <w:p w:rsidR="00F950FC" w:rsidRPr="00DA4A58" w:rsidRDefault="00F950FC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(1 x nomina)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0FC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FC" w:rsidRPr="00DA4A58" w:rsidRDefault="006465C8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C3. INCARICHI PRESSO ISTITUZIONI SCOLASTICHE PER PROGETTI DI SPORTELLO D’ASCOLTO, CONTRASTO ALLA DISPERSIONE SCOLASTICA, ORIENTAMENTO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FC" w:rsidRPr="00DA4A58" w:rsidRDefault="006465C8" w:rsidP="00666D2E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Max 5 nomine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5C8" w:rsidRPr="00DA4A58" w:rsidRDefault="006465C8" w:rsidP="006465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Max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5 punti</w:t>
            </w:r>
          </w:p>
          <w:p w:rsidR="00F950FC" w:rsidRPr="00DA4A58" w:rsidRDefault="006465C8" w:rsidP="006465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 x nomina)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50FC" w:rsidRPr="00DA4A58" w:rsidTr="00666D2E">
        <w:trPr>
          <w:gridBefore w:val="1"/>
          <w:gridAfter w:val="1"/>
          <w:wBefore w:w="15" w:type="dxa"/>
          <w:wAfter w:w="15" w:type="dxa"/>
          <w:trHeight w:val="616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TOTALE                                                                                Max </w:t>
            </w:r>
            <w:r w:rsidR="006465C8">
              <w:rPr>
                <w:rFonts w:ascii="Calibri" w:hAnsi="Calibri" w:cs="Calibri"/>
                <w:b/>
                <w:sz w:val="22"/>
                <w:szCs w:val="22"/>
              </w:rPr>
              <w:t>90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 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FC" w:rsidRPr="00DA4A58" w:rsidRDefault="00F950FC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950FC" w:rsidRDefault="00F950FC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F950FC" w:rsidRPr="00DA4A58" w:rsidRDefault="00F950FC" w:rsidP="00A612F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A612F4" w:rsidRDefault="00A612F4" w:rsidP="00A612F4">
      <w:pPr>
        <w:tabs>
          <w:tab w:val="left" w:pos="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612F4" w:rsidRDefault="00A612F4" w:rsidP="00A612F4">
      <w:pPr>
        <w:tabs>
          <w:tab w:val="left" w:pos="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F950FC" w:rsidRDefault="00F950FC" w:rsidP="00A612F4">
      <w:pPr>
        <w:tabs>
          <w:tab w:val="left" w:pos="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6465C8" w:rsidRDefault="006465C8" w:rsidP="00A612F4">
      <w:pPr>
        <w:tabs>
          <w:tab w:val="left" w:pos="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6465C8" w:rsidRDefault="006465C8" w:rsidP="00A612F4">
      <w:pPr>
        <w:tabs>
          <w:tab w:val="left" w:pos="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6465C8" w:rsidRDefault="006465C8" w:rsidP="00A612F4">
      <w:pPr>
        <w:tabs>
          <w:tab w:val="left" w:pos="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612F4" w:rsidRDefault="00A612F4" w:rsidP="00A612F4">
      <w:pPr>
        <w:tabs>
          <w:tab w:val="left" w:pos="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612F4" w:rsidRDefault="00A612F4" w:rsidP="00A612F4">
      <w:pPr>
        <w:tabs>
          <w:tab w:val="left" w:pos="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612F4" w:rsidRDefault="00A612F4" w:rsidP="00A612F4">
      <w:pPr>
        <w:tabs>
          <w:tab w:val="left" w:pos="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612F4" w:rsidRPr="00DA4A58" w:rsidRDefault="00A612F4" w:rsidP="00A612F4">
      <w:pPr>
        <w:tabs>
          <w:tab w:val="left" w:pos="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"/>
        <w:gridCol w:w="3791"/>
        <w:gridCol w:w="1557"/>
        <w:gridCol w:w="1706"/>
        <w:gridCol w:w="1400"/>
        <w:gridCol w:w="1400"/>
        <w:gridCol w:w="15"/>
      </w:tblGrid>
      <w:tr w:rsidR="00A612F4" w:rsidRPr="00DA4A58" w:rsidTr="00666D2E">
        <w:trPr>
          <w:trHeight w:val="699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2F4" w:rsidRPr="00DA4A58" w:rsidRDefault="006465C8" w:rsidP="006465C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ALLEGATO B.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DA4A5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GRIGLIA DI VALUTAZIONE DEI TITOLI per 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eastAsia="en-US"/>
              </w:rPr>
              <w:t>TUTOR</w:t>
            </w:r>
            <w:r w:rsidRPr="00DA4A5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DF71E6">
              <w:rPr>
                <w:rFonts w:ascii="Calibri" w:eastAsia="Calibri" w:hAnsi="Calibri" w:cs="Calibri"/>
                <w:b/>
                <w:iCs/>
                <w:sz w:val="22"/>
                <w:szCs w:val="22"/>
                <w:lang w:eastAsia="en-US"/>
              </w:rPr>
              <w:t xml:space="preserve">per la realizzazione di </w:t>
            </w:r>
            <w:r w:rsidRPr="0055484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percorsi educativi afferenti 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</w:t>
            </w:r>
            <w:r w:rsidRPr="0055484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Decreto del Ministro dell’istruzione e del merito 19 novembre 2024, n. 233, di “</w:t>
            </w:r>
            <w:r w:rsidRPr="0055484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it-IT"/>
              </w:rPr>
              <w:t>Destinazione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it-IT"/>
              </w:rPr>
              <w:t xml:space="preserve"> </w:t>
            </w:r>
            <w:r w:rsidRPr="0055484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it-IT"/>
              </w:rPr>
              <w:t>di risorse per percorsi di orientamento nelle scuole secondarie di primo grado</w:t>
            </w:r>
          </w:p>
        </w:tc>
      </w:tr>
      <w:tr w:rsidR="00A612F4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2F4" w:rsidRPr="00DA4A58" w:rsidRDefault="00A612F4" w:rsidP="00666D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F4" w:rsidRPr="00DA4A58" w:rsidRDefault="00A612F4" w:rsidP="00666D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da compilare a cura della commissione</w:t>
            </w:r>
          </w:p>
        </w:tc>
      </w:tr>
      <w:tr w:rsidR="00A612F4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ISTRUZIONE E FORMAZIONE</w:t>
            </w:r>
          </w:p>
          <w:p w:rsidR="00A612F4" w:rsidRPr="00DA4A58" w:rsidRDefault="00A612F4" w:rsidP="00666D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612F4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6465C8" w:rsidP="00666D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A1. DIPLOMA DI LAUREA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Verrà valutata una sola laurea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2F4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2F4" w:rsidRPr="00DA4A58" w:rsidTr="00666D2E">
        <w:trPr>
          <w:gridBefore w:val="1"/>
          <w:gridAfter w:val="1"/>
          <w:wBefore w:w="15" w:type="dxa"/>
          <w:wAfter w:w="15" w:type="dxa"/>
          <w:trHeight w:val="510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CERTIFICAZIONI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2F4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Max 1 certificazione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10 punti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2F4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B2. COMPETENZE LINGUISTICHE CERTIFICATE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Max 1 certificazione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 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0ED9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ED9" w:rsidRDefault="00310ED9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B3. Formazione specifica sui seguenti ambiti: metodologia didattica, didattica speciale, competenze digitali per la didattica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ED9" w:rsidRDefault="00310ED9" w:rsidP="00666D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5 corsi da almeno 10 ore ciascuno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ED9" w:rsidRDefault="00310ED9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Max 15 punti </w:t>
            </w:r>
          </w:p>
          <w:p w:rsidR="00310ED9" w:rsidRDefault="00310ED9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(3 x corso)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ED9" w:rsidRPr="00DA4A58" w:rsidRDefault="00310ED9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ED9" w:rsidRPr="00DA4A58" w:rsidRDefault="00310ED9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2F4" w:rsidRPr="00DA4A58" w:rsidTr="00666D2E">
        <w:trPr>
          <w:gridBefore w:val="1"/>
          <w:gridAfter w:val="1"/>
          <w:wBefore w:w="15" w:type="dxa"/>
          <w:wAfter w:w="15" w:type="dxa"/>
          <w:trHeight w:val="623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ESPERIENZE PROFESSIONALI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2F4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C1. RUOLO DI ESPERTO IN PROGETTO PON</w:t>
            </w:r>
            <w:r w:rsidR="006465C8">
              <w:rPr>
                <w:rFonts w:ascii="Calibri" w:hAnsi="Calibri" w:cs="Calibri"/>
                <w:b/>
                <w:sz w:val="22"/>
                <w:szCs w:val="22"/>
              </w:rPr>
              <w:t xml:space="preserve"> / PNRR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2F4" w:rsidRPr="00DA4A58" w:rsidRDefault="00A612F4" w:rsidP="00666D2E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Max 5 nomine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Max 10 punti </w:t>
            </w:r>
          </w:p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(2 x nomina)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2F4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C2. RUOLO DI TUTOR IN PROGETTO PON</w:t>
            </w:r>
            <w:r w:rsidR="006465C8">
              <w:rPr>
                <w:rFonts w:ascii="Calibri" w:hAnsi="Calibri" w:cs="Calibri"/>
                <w:b/>
                <w:sz w:val="22"/>
                <w:szCs w:val="22"/>
              </w:rPr>
              <w:t xml:space="preserve"> / PNRR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2F4" w:rsidRPr="00DA4A58" w:rsidRDefault="00A612F4" w:rsidP="00666D2E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Max 5 nomine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Max 5 punti</w:t>
            </w:r>
          </w:p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(1 x nomina)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2F4" w:rsidRPr="00DA4A58" w:rsidTr="00666D2E">
        <w:trPr>
          <w:gridBefore w:val="1"/>
          <w:gridAfter w:val="1"/>
          <w:wBefore w:w="15" w:type="dxa"/>
          <w:wAfter w:w="15" w:type="dxa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2F4" w:rsidRPr="00DA4A58" w:rsidRDefault="00A612F4" w:rsidP="005811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="00310ED9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. INCARICHI all’interno dell’Istituzione scolastica per la realizzazione del PTOF (FF.SS.; Responsabili di plesso; Referenti)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2F4" w:rsidRPr="00DA4A58" w:rsidRDefault="00A612F4" w:rsidP="00666D2E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Max 5 incarichi annuali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Max 10 punti</w:t>
            </w:r>
          </w:p>
          <w:p w:rsidR="00A612F4" w:rsidRPr="00DA4A58" w:rsidRDefault="00A612F4" w:rsidP="00666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(2 x nomina)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2F4" w:rsidRPr="00DA4A58" w:rsidTr="00666D2E">
        <w:trPr>
          <w:gridBefore w:val="1"/>
          <w:gridAfter w:val="1"/>
          <w:wBefore w:w="15" w:type="dxa"/>
          <w:wAfter w:w="15" w:type="dxa"/>
          <w:trHeight w:val="616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DD0127">
            <w:pPr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TOTALE                                                                                Max </w:t>
            </w:r>
            <w:r w:rsidR="00DD0127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bookmarkStart w:id="0" w:name="_GoBack"/>
            <w:bookmarkEnd w:id="0"/>
            <w:r w:rsidR="00310ED9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 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2F4" w:rsidRPr="00DA4A58" w:rsidRDefault="00A612F4" w:rsidP="00666D2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612F4" w:rsidRPr="00DA4A58" w:rsidRDefault="00A612F4" w:rsidP="00A612F4">
      <w:pPr>
        <w:tabs>
          <w:tab w:val="left" w:pos="0"/>
        </w:tabs>
        <w:jc w:val="both"/>
        <w:rPr>
          <w:rFonts w:ascii="Calibri" w:eastAsia="Arial" w:hAnsi="Calibri" w:cs="Calibri"/>
          <w:bCs/>
          <w:iCs/>
          <w:noProof/>
          <w:sz w:val="22"/>
          <w:szCs w:val="22"/>
          <w:lang w:eastAsia="en-US"/>
        </w:rPr>
      </w:pPr>
      <w:r w:rsidRPr="00DA4A58">
        <w:rPr>
          <w:rFonts w:ascii="Calibri" w:eastAsia="Arial" w:hAnsi="Calibri" w:cs="Calibri"/>
          <w:bCs/>
          <w:i/>
          <w:iCs/>
          <w:noProof/>
          <w:sz w:val="22"/>
          <w:szCs w:val="22"/>
          <w:lang w:eastAsia="en-US"/>
        </w:rPr>
        <w:tab/>
      </w:r>
      <w:r w:rsidRPr="00DA4A58">
        <w:rPr>
          <w:rFonts w:ascii="Calibri" w:eastAsia="Arial" w:hAnsi="Calibri" w:cs="Calibri"/>
          <w:bCs/>
          <w:i/>
          <w:iCs/>
          <w:noProof/>
          <w:sz w:val="22"/>
          <w:szCs w:val="22"/>
          <w:lang w:eastAsia="en-US"/>
        </w:rPr>
        <w:tab/>
      </w:r>
      <w:r w:rsidRPr="00DA4A58">
        <w:rPr>
          <w:rFonts w:ascii="Calibri" w:eastAsia="Arial" w:hAnsi="Calibri" w:cs="Calibri"/>
          <w:bCs/>
          <w:i/>
          <w:iCs/>
          <w:noProof/>
          <w:sz w:val="22"/>
          <w:szCs w:val="22"/>
          <w:lang w:eastAsia="en-US"/>
        </w:rPr>
        <w:tab/>
      </w:r>
      <w:r w:rsidRPr="00DA4A58">
        <w:rPr>
          <w:rFonts w:ascii="Calibri" w:eastAsia="Arial" w:hAnsi="Calibri" w:cs="Calibri"/>
          <w:bCs/>
          <w:i/>
          <w:iCs/>
          <w:noProof/>
          <w:sz w:val="22"/>
          <w:szCs w:val="22"/>
          <w:lang w:eastAsia="en-US"/>
        </w:rPr>
        <w:tab/>
      </w:r>
      <w:r w:rsidRPr="00DA4A58">
        <w:rPr>
          <w:rFonts w:ascii="Calibri" w:eastAsia="Arial" w:hAnsi="Calibri" w:cs="Calibri"/>
          <w:bCs/>
          <w:i/>
          <w:iCs/>
          <w:noProof/>
          <w:sz w:val="22"/>
          <w:szCs w:val="22"/>
          <w:lang w:eastAsia="en-US"/>
        </w:rPr>
        <w:tab/>
      </w:r>
      <w:r w:rsidRPr="00DA4A58">
        <w:rPr>
          <w:rFonts w:ascii="Calibri" w:eastAsia="Arial" w:hAnsi="Calibri" w:cs="Calibri"/>
          <w:bCs/>
          <w:i/>
          <w:iCs/>
          <w:noProof/>
          <w:sz w:val="22"/>
          <w:szCs w:val="22"/>
          <w:lang w:eastAsia="en-US"/>
        </w:rPr>
        <w:tab/>
      </w:r>
      <w:r w:rsidRPr="00DA4A58">
        <w:rPr>
          <w:rFonts w:ascii="Calibri" w:eastAsia="Arial" w:hAnsi="Calibri" w:cs="Calibri"/>
          <w:bCs/>
          <w:i/>
          <w:iCs/>
          <w:noProof/>
          <w:sz w:val="22"/>
          <w:szCs w:val="22"/>
          <w:lang w:eastAsia="en-US"/>
        </w:rPr>
        <w:tab/>
      </w:r>
      <w:r w:rsidRPr="00DA4A58">
        <w:rPr>
          <w:rFonts w:ascii="Calibri" w:eastAsia="Arial" w:hAnsi="Calibri" w:cs="Calibri"/>
          <w:bCs/>
          <w:i/>
          <w:iCs/>
          <w:noProof/>
          <w:sz w:val="22"/>
          <w:szCs w:val="22"/>
          <w:lang w:eastAsia="en-US"/>
        </w:rPr>
        <w:tab/>
      </w:r>
      <w:r w:rsidRPr="00DA4A58">
        <w:rPr>
          <w:rFonts w:ascii="Calibri" w:eastAsia="Arial" w:hAnsi="Calibri" w:cs="Calibri"/>
          <w:bCs/>
          <w:i/>
          <w:iCs/>
          <w:noProof/>
          <w:sz w:val="22"/>
          <w:szCs w:val="22"/>
          <w:lang w:eastAsia="en-US"/>
        </w:rPr>
        <w:tab/>
      </w:r>
    </w:p>
    <w:p w:rsidR="00A612F4" w:rsidRPr="00DA4A58" w:rsidRDefault="00A612F4" w:rsidP="00A612F4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612F4" w:rsidRPr="00DA4A58" w:rsidRDefault="00A612F4" w:rsidP="00A612F4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612F4" w:rsidRDefault="00A612F4" w:rsidP="00714887">
      <w:pPr>
        <w:pStyle w:val="Titolo11"/>
        <w:spacing w:before="37"/>
        <w:ind w:left="0" w:right="1174"/>
        <w:jc w:val="left"/>
        <w:rPr>
          <w:rFonts w:eastAsia="Times New Roman"/>
          <w:b w:val="0"/>
          <w:iCs/>
          <w:spacing w:val="-2"/>
          <w:sz w:val="18"/>
          <w:szCs w:val="20"/>
          <w:lang w:eastAsia="zh-CN" w:bidi="ar-SA"/>
        </w:rPr>
      </w:pPr>
    </w:p>
    <w:sectPr w:rsidR="00A612F4" w:rsidSect="009D2DBE">
      <w:headerReference w:type="even" r:id="rId7"/>
      <w:headerReference w:type="default" r:id="rId8"/>
      <w:headerReference w:type="first" r:id="rId9"/>
      <w:pgSz w:w="11906" w:h="16838"/>
      <w:pgMar w:top="1134" w:right="1134" w:bottom="709" w:left="1134" w:header="124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C07" w:rsidRDefault="00485C07">
      <w:r>
        <w:separator/>
      </w:r>
    </w:p>
  </w:endnote>
  <w:endnote w:type="continuationSeparator" w:id="0">
    <w:p w:rsidR="00485C07" w:rsidRDefault="0048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C07" w:rsidRDefault="00485C07">
      <w:r>
        <w:separator/>
      </w:r>
    </w:p>
  </w:footnote>
  <w:footnote w:type="continuationSeparator" w:id="0">
    <w:p w:rsidR="00485C07" w:rsidRDefault="00485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87" w:rsidRDefault="00714887">
    <w:pPr>
      <w:pStyle w:val="Intestazione"/>
      <w:tabs>
        <w:tab w:val="right" w:pos="9069"/>
        <w:tab w:val="left" w:pos="96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87" w:rsidRDefault="00714887">
    <w:pPr>
      <w:pStyle w:val="Intestazione"/>
      <w:tabs>
        <w:tab w:val="right" w:pos="9069"/>
        <w:tab w:val="left" w:pos="96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EBB" w:rsidRDefault="00485C07" w:rsidP="00F102E1">
    <w:pPr>
      <w:pStyle w:val="Intestazione"/>
    </w:pPr>
    <w:hyperlink r:id="rId1" w:history="1"/>
  </w:p>
  <w:p w:rsidR="00714887" w:rsidRPr="00F44EBB" w:rsidRDefault="00714887" w:rsidP="00F44E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991CD6"/>
    <w:multiLevelType w:val="hybridMultilevel"/>
    <w:tmpl w:val="E000E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152C"/>
    <w:multiLevelType w:val="hybridMultilevel"/>
    <w:tmpl w:val="FDCAD37A"/>
    <w:lvl w:ilvl="0" w:tplc="A7A012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7AFC"/>
    <w:multiLevelType w:val="hybridMultilevel"/>
    <w:tmpl w:val="5074ED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3DDA1BAA"/>
    <w:multiLevelType w:val="hybridMultilevel"/>
    <w:tmpl w:val="05BC40A6"/>
    <w:lvl w:ilvl="0" w:tplc="A7A012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6551D"/>
    <w:multiLevelType w:val="hybridMultilevel"/>
    <w:tmpl w:val="DFB25894"/>
    <w:lvl w:ilvl="0" w:tplc="A7A012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533FB"/>
    <w:multiLevelType w:val="hybridMultilevel"/>
    <w:tmpl w:val="0D6A1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B01E6"/>
    <w:multiLevelType w:val="hybridMultilevel"/>
    <w:tmpl w:val="8F8C502A"/>
    <w:lvl w:ilvl="0" w:tplc="E2989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A6FE5"/>
    <w:multiLevelType w:val="hybridMultilevel"/>
    <w:tmpl w:val="B324E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4D"/>
    <w:rsid w:val="000007F0"/>
    <w:rsid w:val="00000F4D"/>
    <w:rsid w:val="000011DA"/>
    <w:rsid w:val="00013AE7"/>
    <w:rsid w:val="0004427B"/>
    <w:rsid w:val="00053BCB"/>
    <w:rsid w:val="000737F6"/>
    <w:rsid w:val="00080E33"/>
    <w:rsid w:val="00084212"/>
    <w:rsid w:val="000C0C6A"/>
    <w:rsid w:val="001650B6"/>
    <w:rsid w:val="001815AF"/>
    <w:rsid w:val="001877C6"/>
    <w:rsid w:val="00195CA6"/>
    <w:rsid w:val="001B4AD5"/>
    <w:rsid w:val="001B5193"/>
    <w:rsid w:val="001C0500"/>
    <w:rsid w:val="001D2EA8"/>
    <w:rsid w:val="001D76AF"/>
    <w:rsid w:val="001E48E4"/>
    <w:rsid w:val="00212E01"/>
    <w:rsid w:val="00213B80"/>
    <w:rsid w:val="00232D25"/>
    <w:rsid w:val="0025264A"/>
    <w:rsid w:val="00254779"/>
    <w:rsid w:val="0026000B"/>
    <w:rsid w:val="002714FD"/>
    <w:rsid w:val="002A0722"/>
    <w:rsid w:val="002A7F4C"/>
    <w:rsid w:val="002E0CA1"/>
    <w:rsid w:val="00310ED9"/>
    <w:rsid w:val="0031764B"/>
    <w:rsid w:val="00343C97"/>
    <w:rsid w:val="00344AD5"/>
    <w:rsid w:val="00351DCE"/>
    <w:rsid w:val="003659FE"/>
    <w:rsid w:val="00371B7B"/>
    <w:rsid w:val="00372316"/>
    <w:rsid w:val="00380242"/>
    <w:rsid w:val="00391D34"/>
    <w:rsid w:val="003920C3"/>
    <w:rsid w:val="00392C21"/>
    <w:rsid w:val="0039489C"/>
    <w:rsid w:val="003A7E8C"/>
    <w:rsid w:val="003C379C"/>
    <w:rsid w:val="003C7561"/>
    <w:rsid w:val="0043513B"/>
    <w:rsid w:val="00444933"/>
    <w:rsid w:val="00465C28"/>
    <w:rsid w:val="00485C07"/>
    <w:rsid w:val="004A157B"/>
    <w:rsid w:val="004B1AD0"/>
    <w:rsid w:val="004D6268"/>
    <w:rsid w:val="004F17D2"/>
    <w:rsid w:val="004F5DF4"/>
    <w:rsid w:val="00512B5F"/>
    <w:rsid w:val="00514293"/>
    <w:rsid w:val="00515872"/>
    <w:rsid w:val="005258EB"/>
    <w:rsid w:val="005359E2"/>
    <w:rsid w:val="00570E0D"/>
    <w:rsid w:val="0058116D"/>
    <w:rsid w:val="00585795"/>
    <w:rsid w:val="005C0DB5"/>
    <w:rsid w:val="005E4CFC"/>
    <w:rsid w:val="00602883"/>
    <w:rsid w:val="00612C5E"/>
    <w:rsid w:val="00620E6F"/>
    <w:rsid w:val="00624C14"/>
    <w:rsid w:val="00626C5E"/>
    <w:rsid w:val="006465C8"/>
    <w:rsid w:val="006476B1"/>
    <w:rsid w:val="006641AD"/>
    <w:rsid w:val="00671834"/>
    <w:rsid w:val="00674256"/>
    <w:rsid w:val="00674A65"/>
    <w:rsid w:val="006B36D2"/>
    <w:rsid w:val="006B4A7B"/>
    <w:rsid w:val="006F22B7"/>
    <w:rsid w:val="007052C1"/>
    <w:rsid w:val="007119E8"/>
    <w:rsid w:val="00714887"/>
    <w:rsid w:val="0074017E"/>
    <w:rsid w:val="00757988"/>
    <w:rsid w:val="0076547C"/>
    <w:rsid w:val="007704B0"/>
    <w:rsid w:val="007864B9"/>
    <w:rsid w:val="0079420B"/>
    <w:rsid w:val="007A7C43"/>
    <w:rsid w:val="007B5D1E"/>
    <w:rsid w:val="007C31C8"/>
    <w:rsid w:val="007E2A08"/>
    <w:rsid w:val="007E42B6"/>
    <w:rsid w:val="00803501"/>
    <w:rsid w:val="008044A9"/>
    <w:rsid w:val="0081148E"/>
    <w:rsid w:val="00827EBE"/>
    <w:rsid w:val="008349E8"/>
    <w:rsid w:val="00867833"/>
    <w:rsid w:val="00870859"/>
    <w:rsid w:val="00876FC4"/>
    <w:rsid w:val="00881C9D"/>
    <w:rsid w:val="0088719F"/>
    <w:rsid w:val="00890D68"/>
    <w:rsid w:val="008B47E8"/>
    <w:rsid w:val="008D04A7"/>
    <w:rsid w:val="008D4F47"/>
    <w:rsid w:val="008E0D8F"/>
    <w:rsid w:val="008F47B8"/>
    <w:rsid w:val="008F76DE"/>
    <w:rsid w:val="009059B9"/>
    <w:rsid w:val="00907D71"/>
    <w:rsid w:val="00927736"/>
    <w:rsid w:val="009601BE"/>
    <w:rsid w:val="00971BA7"/>
    <w:rsid w:val="009816D2"/>
    <w:rsid w:val="00994D88"/>
    <w:rsid w:val="009B4390"/>
    <w:rsid w:val="009B5F51"/>
    <w:rsid w:val="009D2DBE"/>
    <w:rsid w:val="009E6286"/>
    <w:rsid w:val="009F041D"/>
    <w:rsid w:val="009F6B41"/>
    <w:rsid w:val="00A612F4"/>
    <w:rsid w:val="00A770AD"/>
    <w:rsid w:val="00A83A9A"/>
    <w:rsid w:val="00A91A2E"/>
    <w:rsid w:val="00A94DB3"/>
    <w:rsid w:val="00AA41AC"/>
    <w:rsid w:val="00AC7103"/>
    <w:rsid w:val="00AD4F59"/>
    <w:rsid w:val="00AE4D8E"/>
    <w:rsid w:val="00AF0A19"/>
    <w:rsid w:val="00B03484"/>
    <w:rsid w:val="00B34A1F"/>
    <w:rsid w:val="00B61DCD"/>
    <w:rsid w:val="00B62BB5"/>
    <w:rsid w:val="00B66692"/>
    <w:rsid w:val="00B75B66"/>
    <w:rsid w:val="00B76B18"/>
    <w:rsid w:val="00B76F22"/>
    <w:rsid w:val="00B840C1"/>
    <w:rsid w:val="00B943E6"/>
    <w:rsid w:val="00BC2572"/>
    <w:rsid w:val="00BD48E1"/>
    <w:rsid w:val="00C13356"/>
    <w:rsid w:val="00C142F2"/>
    <w:rsid w:val="00C2297A"/>
    <w:rsid w:val="00C247D4"/>
    <w:rsid w:val="00C44F0A"/>
    <w:rsid w:val="00C53EDB"/>
    <w:rsid w:val="00C82BC4"/>
    <w:rsid w:val="00CA03AB"/>
    <w:rsid w:val="00CB3479"/>
    <w:rsid w:val="00CF367F"/>
    <w:rsid w:val="00D0769F"/>
    <w:rsid w:val="00D761D1"/>
    <w:rsid w:val="00D94E05"/>
    <w:rsid w:val="00DB1019"/>
    <w:rsid w:val="00DC186A"/>
    <w:rsid w:val="00DC3C92"/>
    <w:rsid w:val="00DD0127"/>
    <w:rsid w:val="00DE1E3D"/>
    <w:rsid w:val="00DF71E6"/>
    <w:rsid w:val="00E05E13"/>
    <w:rsid w:val="00E27AF9"/>
    <w:rsid w:val="00E3771A"/>
    <w:rsid w:val="00E84CEE"/>
    <w:rsid w:val="00E875CA"/>
    <w:rsid w:val="00E9357E"/>
    <w:rsid w:val="00E95857"/>
    <w:rsid w:val="00E96AD1"/>
    <w:rsid w:val="00E9761F"/>
    <w:rsid w:val="00EA753B"/>
    <w:rsid w:val="00EA7CC1"/>
    <w:rsid w:val="00EB736D"/>
    <w:rsid w:val="00EC43D5"/>
    <w:rsid w:val="00ED44C2"/>
    <w:rsid w:val="00EF747B"/>
    <w:rsid w:val="00F102E1"/>
    <w:rsid w:val="00F13135"/>
    <w:rsid w:val="00F215D5"/>
    <w:rsid w:val="00F2236D"/>
    <w:rsid w:val="00F27EBE"/>
    <w:rsid w:val="00F357A6"/>
    <w:rsid w:val="00F44EBB"/>
    <w:rsid w:val="00F66A71"/>
    <w:rsid w:val="00F67D19"/>
    <w:rsid w:val="00F7767B"/>
    <w:rsid w:val="00F84C5D"/>
    <w:rsid w:val="00F950FC"/>
    <w:rsid w:val="00F9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21753C"/>
  <w15:docId w15:val="{9FA9C9DC-1FA9-4420-8BB4-A153D03A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6B1"/>
    <w:pPr>
      <w:suppressAutoHyphens/>
    </w:pPr>
    <w:rPr>
      <w:rFonts w:ascii="Garamond" w:hAnsi="Garamond" w:cs="Garamond"/>
      <w:sz w:val="21"/>
      <w:lang w:eastAsia="zh-CN"/>
    </w:rPr>
  </w:style>
  <w:style w:type="paragraph" w:styleId="Titolo1">
    <w:name w:val="heading 1"/>
    <w:basedOn w:val="Normale"/>
    <w:next w:val="Corpotesto1"/>
    <w:qFormat/>
    <w:rsid w:val="006476B1"/>
    <w:pPr>
      <w:numPr>
        <w:numId w:val="1"/>
      </w:numPr>
      <w:spacing w:before="280" w:after="280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476B1"/>
  </w:style>
  <w:style w:type="character" w:customStyle="1" w:styleId="WW8Num1z1">
    <w:name w:val="WW8Num1z1"/>
    <w:rsid w:val="006476B1"/>
  </w:style>
  <w:style w:type="character" w:customStyle="1" w:styleId="WW8Num1z2">
    <w:name w:val="WW8Num1z2"/>
    <w:rsid w:val="006476B1"/>
  </w:style>
  <w:style w:type="character" w:customStyle="1" w:styleId="WW8Num1z3">
    <w:name w:val="WW8Num1z3"/>
    <w:rsid w:val="006476B1"/>
  </w:style>
  <w:style w:type="character" w:customStyle="1" w:styleId="WW8Num1z4">
    <w:name w:val="WW8Num1z4"/>
    <w:rsid w:val="006476B1"/>
  </w:style>
  <w:style w:type="character" w:customStyle="1" w:styleId="WW8Num1z5">
    <w:name w:val="WW8Num1z5"/>
    <w:rsid w:val="006476B1"/>
  </w:style>
  <w:style w:type="character" w:customStyle="1" w:styleId="WW8Num1z6">
    <w:name w:val="WW8Num1z6"/>
    <w:rsid w:val="006476B1"/>
  </w:style>
  <w:style w:type="character" w:customStyle="1" w:styleId="WW8Num1z7">
    <w:name w:val="WW8Num1z7"/>
    <w:rsid w:val="006476B1"/>
  </w:style>
  <w:style w:type="character" w:customStyle="1" w:styleId="WW8Num1z8">
    <w:name w:val="WW8Num1z8"/>
    <w:rsid w:val="006476B1"/>
  </w:style>
  <w:style w:type="character" w:customStyle="1" w:styleId="WW8Num2z0">
    <w:name w:val="WW8Num2z0"/>
    <w:rsid w:val="006476B1"/>
    <w:rPr>
      <w:rFonts w:ascii="Symbol" w:hAnsi="Symbol" w:cs="Symbol" w:hint="default"/>
    </w:rPr>
  </w:style>
  <w:style w:type="character" w:customStyle="1" w:styleId="WW8Num2z1">
    <w:name w:val="WW8Num2z1"/>
    <w:rsid w:val="006476B1"/>
    <w:rPr>
      <w:rFonts w:ascii="Courier New" w:hAnsi="Courier New" w:cs="Courier New" w:hint="default"/>
    </w:rPr>
  </w:style>
  <w:style w:type="character" w:customStyle="1" w:styleId="WW8Num2z2">
    <w:name w:val="WW8Num2z2"/>
    <w:rsid w:val="006476B1"/>
    <w:rPr>
      <w:rFonts w:ascii="Wingdings" w:hAnsi="Wingdings" w:cs="Wingdings" w:hint="default"/>
    </w:rPr>
  </w:style>
  <w:style w:type="character" w:customStyle="1" w:styleId="WW8Num3z0">
    <w:name w:val="WW8Num3z0"/>
    <w:rsid w:val="006476B1"/>
    <w:rPr>
      <w:rFonts w:ascii="Garamond" w:eastAsia="Times New Roman" w:hAnsi="Garamond" w:cs="Times New Roman" w:hint="default"/>
    </w:rPr>
  </w:style>
  <w:style w:type="character" w:customStyle="1" w:styleId="WW8Num3z1">
    <w:name w:val="WW8Num3z1"/>
    <w:rsid w:val="006476B1"/>
    <w:rPr>
      <w:rFonts w:ascii="Courier New" w:hAnsi="Courier New" w:cs="Courier New" w:hint="default"/>
    </w:rPr>
  </w:style>
  <w:style w:type="character" w:customStyle="1" w:styleId="WW8Num3z2">
    <w:name w:val="WW8Num3z2"/>
    <w:rsid w:val="006476B1"/>
    <w:rPr>
      <w:rFonts w:ascii="Wingdings" w:hAnsi="Wingdings" w:cs="Wingdings" w:hint="default"/>
    </w:rPr>
  </w:style>
  <w:style w:type="character" w:customStyle="1" w:styleId="WW8Num3z3">
    <w:name w:val="WW8Num3z3"/>
    <w:rsid w:val="006476B1"/>
    <w:rPr>
      <w:rFonts w:ascii="Symbol" w:hAnsi="Symbol" w:cs="Symbol" w:hint="default"/>
    </w:rPr>
  </w:style>
  <w:style w:type="character" w:customStyle="1" w:styleId="WW8Num4z0">
    <w:name w:val="WW8Num4z0"/>
    <w:rsid w:val="006476B1"/>
    <w:rPr>
      <w:rFonts w:ascii="Garamond" w:eastAsia="Times New Roman" w:hAnsi="Garamond" w:cs="Times New Roman" w:hint="default"/>
    </w:rPr>
  </w:style>
  <w:style w:type="character" w:customStyle="1" w:styleId="WW8Num4z1">
    <w:name w:val="WW8Num4z1"/>
    <w:rsid w:val="006476B1"/>
    <w:rPr>
      <w:rFonts w:ascii="Courier New" w:hAnsi="Courier New" w:cs="Courier New" w:hint="default"/>
    </w:rPr>
  </w:style>
  <w:style w:type="character" w:customStyle="1" w:styleId="WW8Num4z2">
    <w:name w:val="WW8Num4z2"/>
    <w:rsid w:val="006476B1"/>
    <w:rPr>
      <w:rFonts w:ascii="Wingdings" w:hAnsi="Wingdings" w:cs="Wingdings" w:hint="default"/>
    </w:rPr>
  </w:style>
  <w:style w:type="character" w:customStyle="1" w:styleId="WW8Num4z3">
    <w:name w:val="WW8Num4z3"/>
    <w:rsid w:val="006476B1"/>
    <w:rPr>
      <w:rFonts w:ascii="Symbol" w:hAnsi="Symbol" w:cs="Symbol" w:hint="default"/>
    </w:rPr>
  </w:style>
  <w:style w:type="character" w:customStyle="1" w:styleId="WW8Num5z0">
    <w:name w:val="WW8Num5z0"/>
    <w:rsid w:val="006476B1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6476B1"/>
    <w:rPr>
      <w:rFonts w:ascii="Courier New" w:hAnsi="Courier New" w:cs="Times New Roman" w:hint="default"/>
    </w:rPr>
  </w:style>
  <w:style w:type="character" w:customStyle="1" w:styleId="WW8Num5z2">
    <w:name w:val="WW8Num5z2"/>
    <w:rsid w:val="006476B1"/>
  </w:style>
  <w:style w:type="character" w:customStyle="1" w:styleId="WW8Num5z3">
    <w:name w:val="WW8Num5z3"/>
    <w:rsid w:val="006476B1"/>
  </w:style>
  <w:style w:type="character" w:customStyle="1" w:styleId="WW8Num5z4">
    <w:name w:val="WW8Num5z4"/>
    <w:rsid w:val="006476B1"/>
  </w:style>
  <w:style w:type="character" w:customStyle="1" w:styleId="WW8Num5z5">
    <w:name w:val="WW8Num5z5"/>
    <w:rsid w:val="006476B1"/>
  </w:style>
  <w:style w:type="character" w:customStyle="1" w:styleId="WW8Num5z6">
    <w:name w:val="WW8Num5z6"/>
    <w:rsid w:val="006476B1"/>
  </w:style>
  <w:style w:type="character" w:customStyle="1" w:styleId="WW8Num5z7">
    <w:name w:val="WW8Num5z7"/>
    <w:rsid w:val="006476B1"/>
  </w:style>
  <w:style w:type="character" w:customStyle="1" w:styleId="WW8Num5z8">
    <w:name w:val="WW8Num5z8"/>
    <w:rsid w:val="006476B1"/>
  </w:style>
  <w:style w:type="character" w:customStyle="1" w:styleId="WW8Num6z0">
    <w:name w:val="WW8Num6z0"/>
    <w:rsid w:val="006476B1"/>
  </w:style>
  <w:style w:type="character" w:customStyle="1" w:styleId="WW8Num6z1">
    <w:name w:val="WW8Num6z1"/>
    <w:rsid w:val="006476B1"/>
  </w:style>
  <w:style w:type="character" w:customStyle="1" w:styleId="WW8Num6z2">
    <w:name w:val="WW8Num6z2"/>
    <w:rsid w:val="006476B1"/>
  </w:style>
  <w:style w:type="character" w:customStyle="1" w:styleId="WW8Num6z3">
    <w:name w:val="WW8Num6z3"/>
    <w:rsid w:val="006476B1"/>
  </w:style>
  <w:style w:type="character" w:customStyle="1" w:styleId="WW8Num6z4">
    <w:name w:val="WW8Num6z4"/>
    <w:rsid w:val="006476B1"/>
  </w:style>
  <w:style w:type="character" w:customStyle="1" w:styleId="WW8Num6z5">
    <w:name w:val="WW8Num6z5"/>
    <w:rsid w:val="006476B1"/>
  </w:style>
  <w:style w:type="character" w:customStyle="1" w:styleId="WW8Num6z6">
    <w:name w:val="WW8Num6z6"/>
    <w:rsid w:val="006476B1"/>
  </w:style>
  <w:style w:type="character" w:customStyle="1" w:styleId="WW8Num6z7">
    <w:name w:val="WW8Num6z7"/>
    <w:rsid w:val="006476B1"/>
  </w:style>
  <w:style w:type="character" w:customStyle="1" w:styleId="WW8Num6z8">
    <w:name w:val="WW8Num6z8"/>
    <w:rsid w:val="006476B1"/>
  </w:style>
  <w:style w:type="character" w:customStyle="1" w:styleId="WW8Num7z0">
    <w:name w:val="WW8Num7z0"/>
    <w:rsid w:val="006476B1"/>
  </w:style>
  <w:style w:type="character" w:customStyle="1" w:styleId="WW8Num7z1">
    <w:name w:val="WW8Num7z1"/>
    <w:rsid w:val="006476B1"/>
  </w:style>
  <w:style w:type="character" w:customStyle="1" w:styleId="WW8Num7z2">
    <w:name w:val="WW8Num7z2"/>
    <w:rsid w:val="006476B1"/>
  </w:style>
  <w:style w:type="character" w:customStyle="1" w:styleId="WW8Num7z3">
    <w:name w:val="WW8Num7z3"/>
    <w:rsid w:val="006476B1"/>
  </w:style>
  <w:style w:type="character" w:customStyle="1" w:styleId="WW8Num7z4">
    <w:name w:val="WW8Num7z4"/>
    <w:rsid w:val="006476B1"/>
  </w:style>
  <w:style w:type="character" w:customStyle="1" w:styleId="WW8Num7z5">
    <w:name w:val="WW8Num7z5"/>
    <w:rsid w:val="006476B1"/>
  </w:style>
  <w:style w:type="character" w:customStyle="1" w:styleId="WW8Num7z6">
    <w:name w:val="WW8Num7z6"/>
    <w:rsid w:val="006476B1"/>
  </w:style>
  <w:style w:type="character" w:customStyle="1" w:styleId="WW8Num7z7">
    <w:name w:val="WW8Num7z7"/>
    <w:rsid w:val="006476B1"/>
  </w:style>
  <w:style w:type="character" w:customStyle="1" w:styleId="WW8Num7z8">
    <w:name w:val="WW8Num7z8"/>
    <w:rsid w:val="006476B1"/>
  </w:style>
  <w:style w:type="character" w:customStyle="1" w:styleId="WW8Num8z0">
    <w:name w:val="WW8Num8z0"/>
    <w:rsid w:val="006476B1"/>
    <w:rPr>
      <w:rFonts w:hint="default"/>
    </w:rPr>
  </w:style>
  <w:style w:type="character" w:customStyle="1" w:styleId="WW8Num8z1">
    <w:name w:val="WW8Num8z1"/>
    <w:rsid w:val="006476B1"/>
  </w:style>
  <w:style w:type="character" w:customStyle="1" w:styleId="WW8Num8z2">
    <w:name w:val="WW8Num8z2"/>
    <w:rsid w:val="006476B1"/>
  </w:style>
  <w:style w:type="character" w:customStyle="1" w:styleId="WW8Num8z3">
    <w:name w:val="WW8Num8z3"/>
    <w:rsid w:val="006476B1"/>
  </w:style>
  <w:style w:type="character" w:customStyle="1" w:styleId="WW8Num8z4">
    <w:name w:val="WW8Num8z4"/>
    <w:rsid w:val="006476B1"/>
  </w:style>
  <w:style w:type="character" w:customStyle="1" w:styleId="WW8Num8z5">
    <w:name w:val="WW8Num8z5"/>
    <w:rsid w:val="006476B1"/>
  </w:style>
  <w:style w:type="character" w:customStyle="1" w:styleId="WW8Num8z6">
    <w:name w:val="WW8Num8z6"/>
    <w:rsid w:val="006476B1"/>
  </w:style>
  <w:style w:type="character" w:customStyle="1" w:styleId="WW8Num8z7">
    <w:name w:val="WW8Num8z7"/>
    <w:rsid w:val="006476B1"/>
  </w:style>
  <w:style w:type="character" w:customStyle="1" w:styleId="WW8Num8z8">
    <w:name w:val="WW8Num8z8"/>
    <w:rsid w:val="006476B1"/>
  </w:style>
  <w:style w:type="character" w:customStyle="1" w:styleId="WW8Num9z0">
    <w:name w:val="WW8Num9z0"/>
    <w:rsid w:val="006476B1"/>
    <w:rPr>
      <w:rFonts w:ascii="Wingdings" w:hAnsi="Wingdings" w:cs="Wingdings" w:hint="default"/>
      <w:b/>
      <w:i w:val="0"/>
    </w:rPr>
  </w:style>
  <w:style w:type="character" w:customStyle="1" w:styleId="WW8Num9z1">
    <w:name w:val="WW8Num9z1"/>
    <w:rsid w:val="006476B1"/>
    <w:rPr>
      <w:rFonts w:ascii="Courier New" w:hAnsi="Courier New" w:cs="Courier New" w:hint="default"/>
    </w:rPr>
  </w:style>
  <w:style w:type="character" w:customStyle="1" w:styleId="WW8Num9z2">
    <w:name w:val="WW8Num9z2"/>
    <w:rsid w:val="006476B1"/>
    <w:rPr>
      <w:rFonts w:ascii="Wingdings" w:hAnsi="Wingdings" w:cs="Wingdings" w:hint="default"/>
    </w:rPr>
  </w:style>
  <w:style w:type="character" w:customStyle="1" w:styleId="WW8Num9z3">
    <w:name w:val="WW8Num9z3"/>
    <w:rsid w:val="006476B1"/>
    <w:rPr>
      <w:rFonts w:ascii="Symbol" w:hAnsi="Symbol" w:cs="Symbol" w:hint="default"/>
    </w:rPr>
  </w:style>
  <w:style w:type="character" w:customStyle="1" w:styleId="WW8Num10z0">
    <w:name w:val="WW8Num10z0"/>
    <w:rsid w:val="006476B1"/>
    <w:rPr>
      <w:rFonts w:hint="default"/>
    </w:rPr>
  </w:style>
  <w:style w:type="character" w:customStyle="1" w:styleId="WW8Num10z1">
    <w:name w:val="WW8Num10z1"/>
    <w:rsid w:val="006476B1"/>
  </w:style>
  <w:style w:type="character" w:customStyle="1" w:styleId="WW8Num10z2">
    <w:name w:val="WW8Num10z2"/>
    <w:rsid w:val="006476B1"/>
  </w:style>
  <w:style w:type="character" w:customStyle="1" w:styleId="WW8Num10z3">
    <w:name w:val="WW8Num10z3"/>
    <w:rsid w:val="006476B1"/>
  </w:style>
  <w:style w:type="character" w:customStyle="1" w:styleId="WW8Num10z4">
    <w:name w:val="WW8Num10z4"/>
    <w:rsid w:val="006476B1"/>
  </w:style>
  <w:style w:type="character" w:customStyle="1" w:styleId="WW8Num10z5">
    <w:name w:val="WW8Num10z5"/>
    <w:rsid w:val="006476B1"/>
  </w:style>
  <w:style w:type="character" w:customStyle="1" w:styleId="WW8Num10z6">
    <w:name w:val="WW8Num10z6"/>
    <w:rsid w:val="006476B1"/>
  </w:style>
  <w:style w:type="character" w:customStyle="1" w:styleId="WW8Num10z7">
    <w:name w:val="WW8Num10z7"/>
    <w:rsid w:val="006476B1"/>
  </w:style>
  <w:style w:type="character" w:customStyle="1" w:styleId="WW8Num10z8">
    <w:name w:val="WW8Num10z8"/>
    <w:rsid w:val="006476B1"/>
  </w:style>
  <w:style w:type="character" w:customStyle="1" w:styleId="WW8Num11z0">
    <w:name w:val="WW8Num11z0"/>
    <w:rsid w:val="006476B1"/>
  </w:style>
  <w:style w:type="character" w:customStyle="1" w:styleId="WW8Num11z1">
    <w:name w:val="WW8Num11z1"/>
    <w:rsid w:val="006476B1"/>
  </w:style>
  <w:style w:type="character" w:customStyle="1" w:styleId="WW8Num11z2">
    <w:name w:val="WW8Num11z2"/>
    <w:rsid w:val="006476B1"/>
  </w:style>
  <w:style w:type="character" w:customStyle="1" w:styleId="WW8Num11z3">
    <w:name w:val="WW8Num11z3"/>
    <w:rsid w:val="006476B1"/>
  </w:style>
  <w:style w:type="character" w:customStyle="1" w:styleId="WW8Num11z4">
    <w:name w:val="WW8Num11z4"/>
    <w:rsid w:val="006476B1"/>
  </w:style>
  <w:style w:type="character" w:customStyle="1" w:styleId="WW8Num11z5">
    <w:name w:val="WW8Num11z5"/>
    <w:rsid w:val="006476B1"/>
  </w:style>
  <w:style w:type="character" w:customStyle="1" w:styleId="WW8Num11z6">
    <w:name w:val="WW8Num11z6"/>
    <w:rsid w:val="006476B1"/>
  </w:style>
  <w:style w:type="character" w:customStyle="1" w:styleId="WW8Num11z7">
    <w:name w:val="WW8Num11z7"/>
    <w:rsid w:val="006476B1"/>
  </w:style>
  <w:style w:type="character" w:customStyle="1" w:styleId="WW8Num11z8">
    <w:name w:val="WW8Num11z8"/>
    <w:rsid w:val="006476B1"/>
  </w:style>
  <w:style w:type="character" w:customStyle="1" w:styleId="Carpredefinitoparagrafo1">
    <w:name w:val="Car. predefinito paragrafo1"/>
    <w:rsid w:val="006476B1"/>
  </w:style>
  <w:style w:type="character" w:styleId="Collegamentoipertestuale">
    <w:name w:val="Hyperlink"/>
    <w:rsid w:val="006476B1"/>
    <w:rPr>
      <w:color w:val="330099"/>
      <w:u w:val="single"/>
    </w:rPr>
  </w:style>
  <w:style w:type="character" w:styleId="Enfasicorsivo">
    <w:name w:val="Emphasis"/>
    <w:qFormat/>
    <w:rsid w:val="006476B1"/>
    <w:rPr>
      <w:i w:val="0"/>
      <w:iCs w:val="0"/>
      <w:caps/>
      <w:spacing w:val="10"/>
      <w:sz w:val="16"/>
    </w:rPr>
  </w:style>
  <w:style w:type="character" w:customStyle="1" w:styleId="apple-converted-space">
    <w:name w:val="apple-converted-space"/>
    <w:basedOn w:val="Carpredefinitoparagrafo1"/>
    <w:rsid w:val="006476B1"/>
  </w:style>
  <w:style w:type="character" w:styleId="Enfasigrassetto">
    <w:name w:val="Strong"/>
    <w:qFormat/>
    <w:rsid w:val="006476B1"/>
    <w:rPr>
      <w:b/>
      <w:bCs/>
    </w:rPr>
  </w:style>
  <w:style w:type="character" w:customStyle="1" w:styleId="Titolo1Carattere">
    <w:name w:val="Titolo 1 Carattere"/>
    <w:rsid w:val="006476B1"/>
    <w:rPr>
      <w:b/>
      <w:bCs/>
      <w:kern w:val="2"/>
      <w:sz w:val="48"/>
      <w:szCs w:val="48"/>
    </w:rPr>
  </w:style>
  <w:style w:type="paragraph" w:customStyle="1" w:styleId="Titolo10">
    <w:name w:val="Titolo1"/>
    <w:basedOn w:val="Normale"/>
    <w:next w:val="Corpotesto1"/>
    <w:rsid w:val="006476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testo1">
    <w:name w:val="Corpo testo1"/>
    <w:basedOn w:val="Normale"/>
    <w:rsid w:val="006476B1"/>
    <w:pPr>
      <w:spacing w:after="120"/>
    </w:pPr>
  </w:style>
  <w:style w:type="paragraph" w:styleId="Elenco">
    <w:name w:val="List"/>
    <w:basedOn w:val="Corpotesto1"/>
    <w:rsid w:val="006476B1"/>
    <w:rPr>
      <w:rFonts w:cs="Arial"/>
    </w:rPr>
  </w:style>
  <w:style w:type="paragraph" w:styleId="Didascalia">
    <w:name w:val="caption"/>
    <w:basedOn w:val="Normale"/>
    <w:qFormat/>
    <w:rsid w:val="006476B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6476B1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rsid w:val="006476B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6476B1"/>
    <w:pPr>
      <w:tabs>
        <w:tab w:val="center" w:pos="4817"/>
        <w:tab w:val="right" w:pos="9636"/>
      </w:tabs>
    </w:pPr>
  </w:style>
  <w:style w:type="paragraph" w:styleId="Pidipagina">
    <w:name w:val="footer"/>
    <w:basedOn w:val="Normale"/>
    <w:rsid w:val="006476B1"/>
    <w:pPr>
      <w:tabs>
        <w:tab w:val="center" w:pos="4819"/>
        <w:tab w:val="right" w:pos="9638"/>
      </w:tabs>
    </w:pPr>
  </w:style>
  <w:style w:type="paragraph" w:customStyle="1" w:styleId="Intestazionemessaggio1">
    <w:name w:val="Intestazione messaggio1"/>
    <w:basedOn w:val="Corpotesto1"/>
    <w:rsid w:val="006476B1"/>
    <w:pPr>
      <w:keepLines/>
      <w:spacing w:after="40" w:line="140" w:lineRule="atLeast"/>
      <w:ind w:left="360"/>
    </w:pPr>
    <w:rPr>
      <w:spacing w:val="-5"/>
      <w:sz w:val="24"/>
    </w:rPr>
  </w:style>
  <w:style w:type="paragraph" w:customStyle="1" w:styleId="Etichettadocumento">
    <w:name w:val="Etichetta documento"/>
    <w:next w:val="Normale"/>
    <w:rsid w:val="006476B1"/>
    <w:pPr>
      <w:pBdr>
        <w:top w:val="double" w:sz="6" w:space="8" w:color="000000"/>
        <w:left w:val="none" w:sz="0" w:space="0" w:color="000000"/>
        <w:bottom w:val="double" w:sz="6" w:space="8" w:color="000000"/>
        <w:right w:val="none" w:sz="0" w:space="0" w:color="000000"/>
      </w:pBdr>
      <w:suppressAutoHyphens/>
      <w:spacing w:after="40" w:line="240" w:lineRule="atLeast"/>
      <w:jc w:val="center"/>
    </w:pPr>
    <w:rPr>
      <w:rFonts w:ascii="Garamond" w:hAnsi="Garamond" w:cs="Garamond"/>
      <w:b/>
      <w:caps/>
      <w:spacing w:val="20"/>
      <w:sz w:val="18"/>
      <w:lang w:eastAsia="zh-CN"/>
    </w:rPr>
  </w:style>
  <w:style w:type="paragraph" w:customStyle="1" w:styleId="Primaintestazionemessaggio">
    <w:name w:val="Prima intestazione messaggio"/>
    <w:basedOn w:val="Intestazionemessaggio1"/>
    <w:next w:val="Intestazionemessaggio1"/>
    <w:rsid w:val="006476B1"/>
  </w:style>
  <w:style w:type="paragraph" w:customStyle="1" w:styleId="Etichettaintestazionemessaggio">
    <w:name w:val="Etichetta intestazione messaggio"/>
    <w:basedOn w:val="Intestazionemessaggio1"/>
    <w:next w:val="Intestazionemessaggio1"/>
    <w:rsid w:val="006476B1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1"/>
    <w:next w:val="Corpotesto1"/>
    <w:rsid w:val="006476B1"/>
    <w:pPr>
      <w:pBdr>
        <w:top w:val="double" w:sz="6" w:space="18" w:color="000000"/>
        <w:left w:val="none" w:sz="0" w:space="0" w:color="000000"/>
        <w:bottom w:val="double" w:sz="6" w:space="18" w:color="000000"/>
        <w:right w:val="none" w:sz="0" w:space="0" w:color="000000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Testofumetto">
    <w:name w:val="Balloon Text"/>
    <w:basedOn w:val="Normale"/>
    <w:rsid w:val="006476B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6476B1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476B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6476B1"/>
    <w:pPr>
      <w:suppressLineNumbers/>
    </w:pPr>
  </w:style>
  <w:style w:type="paragraph" w:customStyle="1" w:styleId="Titolotabella">
    <w:name w:val="Titolo tabella"/>
    <w:basedOn w:val="Contenutotabella"/>
    <w:rsid w:val="006476B1"/>
    <w:pPr>
      <w:jc w:val="center"/>
    </w:pPr>
    <w:rPr>
      <w:b/>
      <w:bCs/>
    </w:rPr>
  </w:style>
  <w:style w:type="paragraph" w:styleId="Sottotitolo">
    <w:name w:val="Subtitle"/>
    <w:basedOn w:val="Normale"/>
    <w:next w:val="Corpotesto1"/>
    <w:link w:val="SottotitoloCarattere"/>
    <w:qFormat/>
    <w:rsid w:val="006476B1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next w:val="Corpotesto1"/>
    <w:qFormat/>
    <w:rsid w:val="006476B1"/>
    <w:pPr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customStyle="1" w:styleId="Textbody">
    <w:name w:val="Text body"/>
    <w:basedOn w:val="Normale"/>
    <w:rsid w:val="00A83A9A"/>
    <w:pPr>
      <w:suppressAutoHyphens w:val="0"/>
      <w:autoSpaceDN w:val="0"/>
      <w:spacing w:after="140" w:line="288" w:lineRule="auto"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A83A9A"/>
    <w:pPr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83A9A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14887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4887"/>
    <w:rPr>
      <w:rFonts w:ascii="Calibri" w:eastAsia="Calibri" w:hAnsi="Calibri" w:cs="Calibri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714887"/>
    <w:pPr>
      <w:widowControl w:val="0"/>
      <w:suppressAutoHyphens w:val="0"/>
      <w:autoSpaceDE w:val="0"/>
      <w:autoSpaceDN w:val="0"/>
      <w:ind w:left="1200" w:right="1218"/>
      <w:jc w:val="center"/>
      <w:outlineLvl w:val="1"/>
    </w:pPr>
    <w:rPr>
      <w:rFonts w:ascii="Calibri" w:eastAsia="Calibri" w:hAnsi="Calibri" w:cs="Calibri"/>
      <w:b/>
      <w:bCs/>
      <w:sz w:val="22"/>
      <w:szCs w:val="22"/>
      <w:lang w:eastAsia="it-IT" w:bidi="it-IT"/>
    </w:rPr>
  </w:style>
  <w:style w:type="character" w:customStyle="1" w:styleId="SottotitoloCarattere">
    <w:name w:val="Sottotitolo Carattere"/>
    <w:basedOn w:val="Carpredefinitoparagrafo"/>
    <w:link w:val="Sottotitolo"/>
    <w:rsid w:val="00714887"/>
    <w:rPr>
      <w:b/>
      <w:bCs/>
      <w:sz w:val="24"/>
      <w:szCs w:val="24"/>
      <w:lang w:eastAsia="zh-CN"/>
    </w:rPr>
  </w:style>
  <w:style w:type="paragraph" w:customStyle="1" w:styleId="Standard">
    <w:name w:val="Standard"/>
    <w:rsid w:val="0071488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1D2EA8"/>
    <w:pPr>
      <w:numPr>
        <w:numId w:val="9"/>
      </w:numPr>
      <w:suppressAutoHyphens w:val="0"/>
      <w:autoSpaceDN/>
      <w:spacing w:after="240" w:line="240" w:lineRule="auto"/>
      <w:jc w:val="both"/>
      <w:textAlignment w:val="auto"/>
    </w:pPr>
  </w:style>
  <w:style w:type="character" w:customStyle="1" w:styleId="CommaCarattere">
    <w:name w:val="Comma Carattere"/>
    <w:link w:val="Comma"/>
    <w:rsid w:val="001D2E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CARTA%20INTESTATA%20QUALITA%20e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QUALITA es</Template>
  <TotalTime>10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5963</CharactersWithSpaces>
  <SharedDoc>false</SharedDoc>
  <HLinks>
    <vt:vector size="12" baseType="variant">
      <vt:variant>
        <vt:i4>720943</vt:i4>
      </vt:variant>
      <vt:variant>
        <vt:i4>0</vt:i4>
      </vt:variant>
      <vt:variant>
        <vt:i4>0</vt:i4>
      </vt:variant>
      <vt:variant>
        <vt:i4>5</vt:i4>
      </vt:variant>
      <vt:variant>
        <vt:lpwstr>mailto:atic811002@istruzione.it</vt:lpwstr>
      </vt:variant>
      <vt:variant>
        <vt:lpwstr/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http://www.google.it/url?sa=i&amp;rct=j&amp;q=&amp;esrc=s&amp;source=images&amp;cd=&amp;cad=rja&amp;uact=8&amp;ved=0ahUKEwiE0LSMvtvKAhUJShQKHX9KDZsQjRwIBw&amp;url=http://isiszanussi.gov.it/docenti/pon-scuola&amp;psig=AFQjCNEAfuihDelPzq3kjBeweZ6DwpobQg&amp;ust=1454585140136782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ITG GB. DELLA PORTA</dc:creator>
  <cp:keywords/>
  <cp:lastModifiedBy>Dirigente</cp:lastModifiedBy>
  <cp:revision>4</cp:revision>
  <cp:lastPrinted>1995-11-21T16:41:00Z</cp:lastPrinted>
  <dcterms:created xsi:type="dcterms:W3CDTF">2025-09-29T10:20:00Z</dcterms:created>
  <dcterms:modified xsi:type="dcterms:W3CDTF">2025-09-29T13:55:00Z</dcterms:modified>
</cp:coreProperties>
</file>