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0B7A" w14:textId="77777777" w:rsidR="004619C4" w:rsidRPr="009707FB" w:rsidRDefault="004619C4" w:rsidP="004619C4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Calibri" w:hAnsi="Verdana" w:cs="Calibri"/>
          <w:b/>
          <w:bCs/>
          <w:spacing w:val="-2"/>
          <w:sz w:val="20"/>
          <w:szCs w:val="20"/>
        </w:rPr>
        <w:t>3</w:t>
      </w:r>
    </w:p>
    <w:p w14:paraId="0417F15C" w14:textId="77777777" w:rsidR="004619C4" w:rsidRDefault="004619C4" w:rsidP="004619C4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179D3645" w14:textId="77777777" w:rsidR="004619C4" w:rsidRDefault="004619C4" w:rsidP="004619C4">
      <w:pPr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25930614" w14:textId="314457CC" w:rsidR="004619C4" w:rsidRDefault="004619C4" w:rsidP="004619C4">
      <w:pPr>
        <w:jc w:val="both"/>
        <w:rPr>
          <w:rFonts w:ascii="Verdana" w:eastAsia="Calibri" w:hAnsi="Verdana" w:cs="Calibri"/>
          <w:bCs/>
          <w:sz w:val="20"/>
          <w:szCs w:val="20"/>
          <w:lang w:eastAsia="it-IT" w:bidi="it-IT"/>
        </w:rPr>
      </w:pP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Dichiarazione di insussistenza di cause di incompatibilità per conferimento di incarico in qualità di esperto </w:t>
      </w:r>
      <w:r w:rsidRPr="00BC2B39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per la </w:t>
      </w:r>
      <w:r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progettazione e la </w:t>
      </w:r>
      <w:r w:rsidRPr="00BC2B39"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realizzazione </w:t>
      </w:r>
      <w:r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di un </w:t>
      </w:r>
      <w:r w:rsidRPr="000374DE">
        <w:rPr>
          <w:rFonts w:ascii="Verdana" w:eastAsia="Times New Roman" w:hAnsi="Verdana" w:cs="Segoe UI"/>
          <w:sz w:val="20"/>
          <w:szCs w:val="20"/>
          <w:lang w:eastAsia="it-IT"/>
        </w:rPr>
        <w:t>percors</w:t>
      </w:r>
      <w:r>
        <w:rPr>
          <w:rFonts w:ascii="Verdana" w:eastAsia="Times New Roman" w:hAnsi="Verdana" w:cs="Segoe UI"/>
          <w:sz w:val="20"/>
          <w:szCs w:val="20"/>
          <w:lang w:eastAsia="it-IT"/>
        </w:rPr>
        <w:t>o</w:t>
      </w:r>
      <w:r w:rsidRPr="000374DE">
        <w:rPr>
          <w:rFonts w:ascii="Verdana" w:eastAsia="Times New Roman" w:hAnsi="Verdana" w:cs="Segoe UI"/>
          <w:sz w:val="20"/>
          <w:szCs w:val="20"/>
          <w:lang w:eastAsia="it-IT"/>
        </w:rPr>
        <w:t xml:space="preserve"> di </w:t>
      </w:r>
      <w:r>
        <w:rPr>
          <w:rFonts w:ascii="Verdana" w:hAnsi="Verdana" w:cs="Calibri"/>
          <w:sz w:val="20"/>
          <w:szCs w:val="20"/>
        </w:rPr>
        <w:t xml:space="preserve">formazione del personale docente sull’utilizzo a fini didattici delle </w:t>
      </w:r>
      <w:r w:rsidR="009C1361">
        <w:rPr>
          <w:rFonts w:ascii="Verdana" w:hAnsi="Verdana" w:cs="Calibri"/>
          <w:sz w:val="20"/>
          <w:szCs w:val="20"/>
        </w:rPr>
        <w:t>D</w:t>
      </w:r>
      <w:r>
        <w:rPr>
          <w:rFonts w:ascii="Verdana" w:hAnsi="Verdana" w:cs="Calibri"/>
          <w:sz w:val="20"/>
          <w:szCs w:val="20"/>
        </w:rPr>
        <w:t xml:space="preserve">igital </w:t>
      </w:r>
      <w:r w:rsidR="009C1361">
        <w:rPr>
          <w:rFonts w:ascii="Verdana" w:hAnsi="Verdana" w:cs="Calibri"/>
          <w:sz w:val="20"/>
          <w:szCs w:val="20"/>
        </w:rPr>
        <w:t>B</w:t>
      </w:r>
      <w:r>
        <w:rPr>
          <w:rFonts w:ascii="Verdana" w:hAnsi="Verdana" w:cs="Calibri"/>
          <w:sz w:val="20"/>
          <w:szCs w:val="20"/>
        </w:rPr>
        <w:t xml:space="preserve">oard Viewsonic in dotazione presso l’istituto. </w:t>
      </w:r>
      <w:r>
        <w:rPr>
          <w:rFonts w:ascii="Verdana" w:eastAsia="Calibri" w:hAnsi="Verdana" w:cs="Calibri"/>
          <w:bCs/>
          <w:sz w:val="20"/>
          <w:szCs w:val="20"/>
          <w:lang w:eastAsia="it-IT" w:bidi="it-IT"/>
        </w:rPr>
        <w:t xml:space="preserve"> </w:t>
      </w:r>
    </w:p>
    <w:p w14:paraId="55B5B2B4" w14:textId="77777777" w:rsidR="004619C4" w:rsidRPr="00A43CCD" w:rsidRDefault="004619C4" w:rsidP="004619C4">
      <w:pPr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</w:p>
    <w:p w14:paraId="369597D5" w14:textId="77777777" w:rsidR="004619C4" w:rsidRPr="009F4E8F" w:rsidRDefault="004619C4" w:rsidP="004619C4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12149C25" w14:textId="65AC78D8" w:rsidR="009C1361" w:rsidRDefault="004619C4" w:rsidP="009C1361">
      <w:pPr>
        <w:autoSpaceDE w:val="0"/>
        <w:autoSpaceDN w:val="0"/>
        <w:spacing w:line="480" w:lineRule="auto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Il/La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sottoscritto/a _________________________________</w:t>
      </w:r>
      <w:r w:rsidR="009C1361">
        <w:rPr>
          <w:rFonts w:ascii="Verdana" w:hAnsi="Verdana"/>
          <w:sz w:val="20"/>
          <w:szCs w:val="20"/>
          <w:shd w:val="clear" w:color="auto" w:fill="FFFFFF"/>
        </w:rPr>
        <w:t>_______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____________________  </w:t>
      </w:r>
    </w:p>
    <w:p w14:paraId="6EEA0A53" w14:textId="4F6A556D" w:rsidR="009C1361" w:rsidRDefault="004619C4" w:rsidP="009C1361">
      <w:pPr>
        <w:autoSpaceDE w:val="0"/>
        <w:autoSpaceDN w:val="0"/>
        <w:spacing w:line="480" w:lineRule="auto"/>
        <w:ind w:right="2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nato/a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a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_________________________________</w:t>
      </w:r>
      <w:r w:rsidR="009C1361">
        <w:rPr>
          <w:rFonts w:ascii="Verdana" w:eastAsia="Times New Roman" w:hAnsi="Verdana" w:cs="Times New Roman"/>
          <w:sz w:val="20"/>
          <w:szCs w:val="20"/>
        </w:rPr>
        <w:t>________</w:t>
      </w:r>
      <w:r>
        <w:rPr>
          <w:rFonts w:ascii="Verdana" w:eastAsia="Times New Roman" w:hAnsi="Verdana" w:cs="Times New Roman"/>
          <w:sz w:val="20"/>
          <w:szCs w:val="20"/>
        </w:rPr>
        <w:t xml:space="preserve">__ (_____) il ___ / ___ / _______ </w:t>
      </w:r>
    </w:p>
    <w:p w14:paraId="6661841F" w14:textId="166015B8" w:rsidR="009C1361" w:rsidRDefault="009C1361" w:rsidP="009C1361">
      <w:pPr>
        <w:autoSpaceDE w:val="0"/>
        <w:autoSpaceDN w:val="0"/>
        <w:spacing w:line="480" w:lineRule="auto"/>
        <w:ind w:right="2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Codice Fiscale ________________________________________________________________</w:t>
      </w:r>
    </w:p>
    <w:p w14:paraId="10524663" w14:textId="00383181" w:rsidR="004619C4" w:rsidRPr="009C1361" w:rsidRDefault="004619C4" w:rsidP="009C1361">
      <w:pPr>
        <w:autoSpaceDE w:val="0"/>
        <w:autoSpaceDN w:val="0"/>
        <w:spacing w:line="480" w:lineRule="auto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in servizio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nell’a.s.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202</w:t>
      </w:r>
      <w:r w:rsidR="009C1361">
        <w:rPr>
          <w:rFonts w:ascii="Verdana" w:eastAsia="Times New Roman" w:hAnsi="Verdana" w:cs="Times New Roman"/>
          <w:sz w:val="20"/>
          <w:szCs w:val="20"/>
        </w:rPr>
        <w:t>5</w:t>
      </w:r>
      <w:r>
        <w:rPr>
          <w:rFonts w:ascii="Verdana" w:eastAsia="Times New Roman" w:hAnsi="Verdana" w:cs="Times New Roman"/>
          <w:sz w:val="20"/>
          <w:szCs w:val="20"/>
        </w:rPr>
        <w:t>/2</w:t>
      </w:r>
      <w:r w:rsidR="009C1361">
        <w:rPr>
          <w:rFonts w:ascii="Verdana" w:eastAsia="Times New Roman" w:hAnsi="Verdana" w:cs="Times New Roman"/>
          <w:sz w:val="20"/>
          <w:szCs w:val="20"/>
        </w:rPr>
        <w:t>6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presso 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>___________</w:t>
      </w:r>
      <w:r w:rsidR="009C1361">
        <w:rPr>
          <w:rFonts w:ascii="Verdana" w:eastAsia="Times New Roman" w:hAnsi="Verdana" w:cs="Times New Roman"/>
          <w:sz w:val="20"/>
          <w:szCs w:val="20"/>
          <w:u w:val="single"/>
        </w:rPr>
        <w:t>__________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_____________________</w:t>
      </w:r>
    </w:p>
    <w:p w14:paraId="3F62FDBC" w14:textId="77777777" w:rsidR="004619C4" w:rsidRPr="0070450E" w:rsidRDefault="004619C4" w:rsidP="009C1361">
      <w:pPr>
        <w:tabs>
          <w:tab w:val="left" w:pos="4933"/>
        </w:tabs>
        <w:autoSpaceDE w:val="0"/>
        <w:autoSpaceDN w:val="0"/>
        <w:spacing w:line="48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in qualità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70450E">
        <w:rPr>
          <w:rFonts w:ascii="Verdana" w:eastAsia="Times New Roman" w:hAnsi="Verdana" w:cs="Times New Roman"/>
          <w:sz w:val="20"/>
          <w:szCs w:val="20"/>
        </w:rPr>
        <w:t>,</w:t>
      </w:r>
    </w:p>
    <w:p w14:paraId="53ACF0DC" w14:textId="77777777" w:rsidR="004619C4" w:rsidRPr="0070450E" w:rsidRDefault="004619C4" w:rsidP="004619C4">
      <w:pPr>
        <w:autoSpaceDE w:val="0"/>
        <w:autoSpaceDN w:val="0"/>
        <w:spacing w:before="1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CA1006A" w14:textId="77777777" w:rsidR="004619C4" w:rsidRPr="0070450E" w:rsidRDefault="004619C4" w:rsidP="004619C4">
      <w:pPr>
        <w:autoSpaceDE w:val="0"/>
        <w:autoSpaceDN w:val="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CONSAPEVOLE</w:t>
      </w:r>
    </w:p>
    <w:p w14:paraId="3799A9D7" w14:textId="77777777" w:rsidR="004619C4" w:rsidRPr="0070450E" w:rsidRDefault="004619C4" w:rsidP="004619C4">
      <w:pPr>
        <w:autoSpaceDE w:val="0"/>
        <w:autoSpaceDN w:val="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1D1573F3" w14:textId="77777777" w:rsidR="004619C4" w:rsidRPr="0070450E" w:rsidRDefault="004619C4" w:rsidP="004619C4">
      <w:pPr>
        <w:tabs>
          <w:tab w:val="left" w:pos="1195"/>
          <w:tab w:val="left" w:pos="2356"/>
          <w:tab w:val="left" w:pos="3619"/>
          <w:tab w:val="left" w:pos="5178"/>
          <w:tab w:val="left" w:pos="6279"/>
          <w:tab w:val="left" w:pos="7109"/>
          <w:tab w:val="left" w:pos="8420"/>
        </w:tabs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delle sanzioni penali richiamate dall’art. 76 del D.P.R. 28/12/2000 N. 445, in caso di dichiarazioni mendaci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decadenza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benefici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eventualmente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conseguenti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provvedimento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emanato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base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dichiarazioni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non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veritiere,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cui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all’art.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75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28/12/2000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6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per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effetti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47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citato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445/2000,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sotto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propria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responsabilità</w:t>
      </w:r>
    </w:p>
    <w:p w14:paraId="5B0DF8C2" w14:textId="77777777" w:rsidR="004619C4" w:rsidRPr="0070450E" w:rsidRDefault="004619C4" w:rsidP="004619C4">
      <w:pPr>
        <w:autoSpaceDE w:val="0"/>
        <w:autoSpaceDN w:val="0"/>
        <w:spacing w:before="4"/>
        <w:rPr>
          <w:rFonts w:ascii="Verdana" w:eastAsia="Times New Roman" w:hAnsi="Verdana" w:cs="Times New Roman"/>
          <w:sz w:val="20"/>
          <w:szCs w:val="20"/>
        </w:rPr>
      </w:pPr>
    </w:p>
    <w:p w14:paraId="420D0F41" w14:textId="77777777" w:rsidR="004619C4" w:rsidRPr="0070450E" w:rsidRDefault="004619C4" w:rsidP="004619C4">
      <w:pPr>
        <w:autoSpaceDE w:val="0"/>
        <w:autoSpaceDN w:val="0"/>
        <w:ind w:left="4145" w:right="4288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DICHIARA</w:t>
      </w:r>
    </w:p>
    <w:p w14:paraId="0A0F1638" w14:textId="77777777" w:rsidR="004619C4" w:rsidRPr="0070450E" w:rsidRDefault="004619C4" w:rsidP="004619C4">
      <w:pPr>
        <w:autoSpaceDE w:val="0"/>
        <w:autoSpaceDN w:val="0"/>
        <w:spacing w:before="10"/>
        <w:rPr>
          <w:rFonts w:ascii="Verdana" w:eastAsia="Times New Roman" w:hAnsi="Verdana" w:cs="Times New Roman"/>
          <w:b/>
          <w:sz w:val="20"/>
          <w:szCs w:val="20"/>
        </w:rPr>
      </w:pPr>
    </w:p>
    <w:p w14:paraId="7FD42181" w14:textId="77777777" w:rsidR="004619C4" w:rsidRPr="0070450E" w:rsidRDefault="004619C4" w:rsidP="004619C4">
      <w:pPr>
        <w:numPr>
          <w:ilvl w:val="0"/>
          <w:numId w:val="24"/>
        </w:numPr>
        <w:tabs>
          <w:tab w:val="left" w:pos="961"/>
        </w:tabs>
        <w:suppressAutoHyphens w:val="0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di non trovarsi in nessuna dell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 condizioni di incompatibilità o inconferibilità ai sensi dell'art. 20,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comma 2 del </w:t>
      </w:r>
      <w:r>
        <w:rPr>
          <w:rFonts w:ascii="Verdana" w:eastAsia="Times New Roman" w:hAnsi="Verdana" w:cs="Times New Roman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 39/2013 recante "Disposizioni in materia di inconferibilità e incompatibilità di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incarichi</w:t>
      </w:r>
      <w:r w:rsidRPr="0070450E">
        <w:rPr>
          <w:rFonts w:ascii="Verdana" w:eastAsia="Times New Roman" w:hAnsi="Verdana" w:cs="Times New Roman"/>
          <w:spacing w:val="-1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pubbliche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amministrazioni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enti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privati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controllo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pubblico",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norma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dell'art.1,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commi 49 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50, della Legge 190/2012;</w:t>
      </w:r>
    </w:p>
    <w:p w14:paraId="081656CA" w14:textId="77777777" w:rsidR="004619C4" w:rsidRPr="0070450E" w:rsidRDefault="004619C4" w:rsidP="004619C4">
      <w:pPr>
        <w:numPr>
          <w:ilvl w:val="0"/>
          <w:numId w:val="24"/>
        </w:numPr>
        <w:tabs>
          <w:tab w:val="left" w:pos="961"/>
        </w:tabs>
        <w:suppressAutoHyphens w:val="0"/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che non sussistono situazioni, anche potenziali, di conflitto d’interesse per il conferimento dell’incarico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53,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comma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14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pacing w:val="-7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165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30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marzo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2001,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“Norme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generali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sull’ordinamento del lavoro alle dipendenze delle Amministrazioni Pubbliche” così come modificato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dall’art. 1, comma 42 lettera h) e d), della legge n. 190 del 06 novembre 2012 “Disposizioni per 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prevenzione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repressione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corruzione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dell’illegalità nella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Pubblica Amministrazione”</w:t>
      </w:r>
    </w:p>
    <w:p w14:paraId="5C0C3FD9" w14:textId="77777777" w:rsidR="004619C4" w:rsidRDefault="004619C4" w:rsidP="004619C4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1668EE31" w14:textId="77777777" w:rsidR="009C1361" w:rsidRPr="0070450E" w:rsidRDefault="009C1361" w:rsidP="004619C4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0D2FED9E" w14:textId="77777777" w:rsidR="009C1361" w:rsidRDefault="009C1361" w:rsidP="004619C4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6EB2275C" w14:textId="7C279980" w:rsidR="009C1361" w:rsidRDefault="009C1361" w:rsidP="004619C4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_________________________________</w:t>
      </w:r>
    </w:p>
    <w:p w14:paraId="1800C5E1" w14:textId="77777777" w:rsidR="009C1361" w:rsidRDefault="009C1361" w:rsidP="009C1361">
      <w:pPr>
        <w:autoSpaceDE w:val="0"/>
        <w:autoSpaceDN w:val="0"/>
        <w:ind w:left="5664" w:right="2" w:hanging="4254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C1361">
        <w:rPr>
          <w:rFonts w:ascii="Verdana" w:hAnsi="Verdana"/>
          <w:sz w:val="16"/>
          <w:szCs w:val="16"/>
          <w:shd w:val="clear" w:color="auto" w:fill="FFFFFF"/>
        </w:rPr>
        <w:t>Luogo e data</w:t>
      </w:r>
    </w:p>
    <w:p w14:paraId="5CFA5813" w14:textId="10834BD4" w:rsidR="004619C4" w:rsidRPr="009F4E8F" w:rsidRDefault="004619C4" w:rsidP="009C1361">
      <w:pPr>
        <w:autoSpaceDE w:val="0"/>
        <w:autoSpaceDN w:val="0"/>
        <w:ind w:left="5664"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_______________________________</w:t>
      </w:r>
    </w:p>
    <w:p w14:paraId="0B11AE7E" w14:textId="4628CFA5" w:rsidR="004619C4" w:rsidRPr="009C1361" w:rsidRDefault="009C1361" w:rsidP="004619C4">
      <w:pPr>
        <w:autoSpaceDE w:val="0"/>
        <w:autoSpaceDN w:val="0"/>
        <w:ind w:right="2"/>
        <w:jc w:val="both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  <w:t xml:space="preserve">      </w:t>
      </w:r>
      <w:r>
        <w:rPr>
          <w:rFonts w:ascii="Verdana" w:eastAsia="Calibri" w:hAnsi="Verdana" w:cs="Calibri"/>
          <w:sz w:val="20"/>
          <w:szCs w:val="20"/>
        </w:rPr>
        <w:tab/>
        <w:t xml:space="preserve">     </w:t>
      </w:r>
      <w:r w:rsidRPr="009C1361">
        <w:rPr>
          <w:rFonts w:ascii="Verdana" w:hAnsi="Verdana"/>
          <w:sz w:val="16"/>
          <w:szCs w:val="16"/>
          <w:shd w:val="clear" w:color="auto" w:fill="FFFFFF"/>
        </w:rPr>
        <w:t>Firma</w:t>
      </w:r>
    </w:p>
    <w:p w14:paraId="08463221" w14:textId="386B5A2C" w:rsidR="00827B76" w:rsidRPr="004619C4" w:rsidRDefault="00827B76" w:rsidP="004619C4"/>
    <w:sectPr w:rsidR="00827B76" w:rsidRPr="004619C4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DD36" w14:textId="77777777" w:rsidR="000A3843" w:rsidRDefault="000A3843">
      <w:r>
        <w:separator/>
      </w:r>
    </w:p>
  </w:endnote>
  <w:endnote w:type="continuationSeparator" w:id="0">
    <w:p w14:paraId="64777396" w14:textId="77777777" w:rsidR="000A3843" w:rsidRDefault="000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5E779362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5E14742" w:rsidR="006E5BD4" w:rsidRPr="00177570" w:rsidRDefault="009C1361" w:rsidP="009C1361">
    <w:pPr>
      <w:pStyle w:val="Pidipagina"/>
      <w:tabs>
        <w:tab w:val="clear" w:pos="4819"/>
        <w:tab w:val="clear" w:pos="9638"/>
        <w:tab w:val="left" w:pos="2100"/>
      </w:tabs>
    </w:pPr>
    <w:r>
      <w:tab/>
    </w: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3C27" w14:textId="77777777" w:rsidR="000A3843" w:rsidRDefault="000A3843">
      <w:r>
        <w:separator/>
      </w:r>
    </w:p>
  </w:footnote>
  <w:footnote w:type="continuationSeparator" w:id="0">
    <w:p w14:paraId="7CAB7BAC" w14:textId="77777777" w:rsidR="000A3843" w:rsidRDefault="000A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E91"/>
    <w:multiLevelType w:val="hybridMultilevel"/>
    <w:tmpl w:val="86F4DA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6426">
    <w:abstractNumId w:val="4"/>
  </w:num>
  <w:num w:numId="2" w16cid:durableId="1034769184">
    <w:abstractNumId w:val="19"/>
  </w:num>
  <w:num w:numId="3" w16cid:durableId="1366252323">
    <w:abstractNumId w:val="11"/>
  </w:num>
  <w:num w:numId="4" w16cid:durableId="2013026194">
    <w:abstractNumId w:val="20"/>
  </w:num>
  <w:num w:numId="5" w16cid:durableId="1047483996">
    <w:abstractNumId w:val="14"/>
  </w:num>
  <w:num w:numId="6" w16cid:durableId="2128960636">
    <w:abstractNumId w:val="23"/>
  </w:num>
  <w:num w:numId="7" w16cid:durableId="1262954136">
    <w:abstractNumId w:val="18"/>
  </w:num>
  <w:num w:numId="8" w16cid:durableId="426508765">
    <w:abstractNumId w:val="7"/>
  </w:num>
  <w:num w:numId="9" w16cid:durableId="24140436">
    <w:abstractNumId w:val="8"/>
  </w:num>
  <w:num w:numId="10" w16cid:durableId="1198279206">
    <w:abstractNumId w:val="6"/>
  </w:num>
  <w:num w:numId="11" w16cid:durableId="1568955741">
    <w:abstractNumId w:val="17"/>
  </w:num>
  <w:num w:numId="12" w16cid:durableId="2067869459">
    <w:abstractNumId w:val="2"/>
  </w:num>
  <w:num w:numId="13" w16cid:durableId="222906789">
    <w:abstractNumId w:val="21"/>
  </w:num>
  <w:num w:numId="14" w16cid:durableId="105197200">
    <w:abstractNumId w:val="22"/>
  </w:num>
  <w:num w:numId="15" w16cid:durableId="1997368553">
    <w:abstractNumId w:val="5"/>
  </w:num>
  <w:num w:numId="16" w16cid:durableId="1129469717">
    <w:abstractNumId w:val="9"/>
  </w:num>
  <w:num w:numId="17" w16cid:durableId="977346704">
    <w:abstractNumId w:val="10"/>
  </w:num>
  <w:num w:numId="18" w16cid:durableId="1945453008">
    <w:abstractNumId w:val="15"/>
  </w:num>
  <w:num w:numId="19" w16cid:durableId="948896462">
    <w:abstractNumId w:val="13"/>
  </w:num>
  <w:num w:numId="20" w16cid:durableId="562448915">
    <w:abstractNumId w:val="16"/>
  </w:num>
  <w:num w:numId="21" w16cid:durableId="992418079">
    <w:abstractNumId w:val="1"/>
    <w:lvlOverride w:ilvl="0">
      <w:startOverride w:val="1"/>
    </w:lvlOverride>
  </w:num>
  <w:num w:numId="22" w16cid:durableId="1801071941">
    <w:abstractNumId w:val="0"/>
  </w:num>
  <w:num w:numId="23" w16cid:durableId="1822503503">
    <w:abstractNumId w:val="3"/>
  </w:num>
  <w:num w:numId="24" w16cid:durableId="80570747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3843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6B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60D5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3D08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619C4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372C"/>
    <w:rsid w:val="006C2954"/>
    <w:rsid w:val="006C2C0B"/>
    <w:rsid w:val="006C3175"/>
    <w:rsid w:val="006C445B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E19D9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81D33"/>
    <w:rsid w:val="00881DE5"/>
    <w:rsid w:val="00882E40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1361"/>
    <w:rsid w:val="009C4CAD"/>
    <w:rsid w:val="009C4E2E"/>
    <w:rsid w:val="009D4308"/>
    <w:rsid w:val="009D68E1"/>
    <w:rsid w:val="009E0D56"/>
    <w:rsid w:val="009E24AD"/>
    <w:rsid w:val="009E46F3"/>
    <w:rsid w:val="009E4AB4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D3D24"/>
    <w:rsid w:val="00BD5325"/>
    <w:rsid w:val="00BD54F8"/>
    <w:rsid w:val="00BE22AE"/>
    <w:rsid w:val="00BF5491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B0D04"/>
    <w:rsid w:val="00CB2AFC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C4C"/>
    <w:rsid w:val="00DA4BCE"/>
    <w:rsid w:val="00DA7BBD"/>
    <w:rsid w:val="00DB00BF"/>
    <w:rsid w:val="00DB1280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92EA6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13D08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7E19D9"/>
  </w:style>
  <w:style w:type="character" w:customStyle="1" w:styleId="eop">
    <w:name w:val="eop"/>
    <w:basedOn w:val="Carpredefinitoparagrafo"/>
    <w:rsid w:val="007E19D9"/>
  </w:style>
  <w:style w:type="paragraph" w:customStyle="1" w:styleId="elementtoproof">
    <w:name w:val="elementtoproof"/>
    <w:basedOn w:val="Normale"/>
    <w:rsid w:val="007E19D9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Utente5</cp:lastModifiedBy>
  <cp:revision>5</cp:revision>
  <cp:lastPrinted>2023-09-30T09:50:00Z</cp:lastPrinted>
  <dcterms:created xsi:type="dcterms:W3CDTF">2024-10-07T07:14:00Z</dcterms:created>
  <dcterms:modified xsi:type="dcterms:W3CDTF">2026-01-29T07:37:00Z</dcterms:modified>
</cp:coreProperties>
</file>