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4337" w14:textId="54F476A3" w:rsidR="006E5BD4" w:rsidRDefault="006E5BD4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74D1E717" w14:textId="77777777" w:rsidR="00D00E62" w:rsidRPr="009707FB" w:rsidRDefault="00D00E62" w:rsidP="00D00E62">
      <w:pPr>
        <w:autoSpaceDE w:val="0"/>
        <w:autoSpaceDN w:val="0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bCs/>
          <w:sz w:val="20"/>
          <w:szCs w:val="20"/>
        </w:rPr>
        <w:t>1</w:t>
      </w:r>
    </w:p>
    <w:p w14:paraId="339B40C9" w14:textId="77777777" w:rsidR="00D00E62" w:rsidRPr="009707FB" w:rsidRDefault="00D00E62" w:rsidP="00D00E62">
      <w:pPr>
        <w:autoSpaceDE w:val="0"/>
        <w:autoSpaceDN w:val="0"/>
        <w:spacing w:before="180"/>
        <w:ind w:left="262"/>
        <w:jc w:val="center"/>
        <w:rPr>
          <w:rFonts w:ascii="Verdana" w:eastAsia="Calibri" w:hAnsi="Verdana" w:cs="Calibri"/>
          <w:b/>
          <w:sz w:val="20"/>
          <w:szCs w:val="20"/>
        </w:rPr>
      </w:pPr>
      <w:r w:rsidRPr="009707FB">
        <w:rPr>
          <w:rFonts w:ascii="Verdana" w:eastAsia="Calibri" w:hAnsi="Verdana" w:cs="Calibri"/>
          <w:b/>
          <w:sz w:val="20"/>
          <w:szCs w:val="20"/>
        </w:rPr>
        <w:t>DOMANDA</w:t>
      </w:r>
      <w:r w:rsidRPr="009707FB">
        <w:rPr>
          <w:rFonts w:ascii="Verdana" w:eastAsia="Calibri" w:hAnsi="Verdana" w:cs="Calibri"/>
          <w:b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DI</w:t>
      </w:r>
      <w:r w:rsidRPr="009707FB">
        <w:rPr>
          <w:rFonts w:ascii="Verdana" w:eastAsia="Calibri" w:hAnsi="Verdana" w:cs="Calibri"/>
          <w:b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PARTECIPAZIONE</w:t>
      </w:r>
      <w:r w:rsidRPr="009707FB">
        <w:rPr>
          <w:rFonts w:ascii="Verdana" w:eastAsia="Calibri" w:hAnsi="Verdana" w:cs="Calibri"/>
          <w:b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ALL’AVVISO</w:t>
      </w:r>
      <w:r w:rsidRPr="009707FB">
        <w:rPr>
          <w:rFonts w:ascii="Verdana" w:eastAsia="Calibri" w:hAnsi="Verdana" w:cs="Calibri"/>
          <w:b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DI</w:t>
      </w:r>
      <w:r w:rsidRPr="009707FB">
        <w:rPr>
          <w:rFonts w:ascii="Verdana" w:eastAsia="Calibri" w:hAnsi="Verdana" w:cs="Calibri"/>
          <w:b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SELEZIONE</w:t>
      </w:r>
      <w:r w:rsidRPr="009707FB">
        <w:rPr>
          <w:rFonts w:ascii="Verdana" w:eastAsia="Calibri" w:hAnsi="Verdana" w:cs="Calibri"/>
          <w:b/>
          <w:spacing w:val="-6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INTERNA</w:t>
      </w:r>
    </w:p>
    <w:p w14:paraId="66113A5B" w14:textId="77777777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3DF89F02" w14:textId="77777777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1B6669D3" w14:textId="04DAC95F" w:rsidR="00D00E62" w:rsidRPr="004868B0" w:rsidRDefault="00D00E62" w:rsidP="000F5FD8">
      <w:pPr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</w:pPr>
      <w:r w:rsidRPr="009707FB">
        <w:rPr>
          <w:rFonts w:ascii="Verdana" w:eastAsia="Calibri" w:hAnsi="Verdana" w:cs="Calibri"/>
          <w:b/>
          <w:sz w:val="20"/>
          <w:szCs w:val="20"/>
        </w:rPr>
        <w:t xml:space="preserve">per l’incarico di </w:t>
      </w:r>
      <w:r w:rsidR="0088570D">
        <w:rPr>
          <w:rFonts w:ascii="Verdana" w:eastAsia="Calibri" w:hAnsi="Verdana" w:cs="Calibri"/>
          <w:b/>
          <w:sz w:val="20"/>
          <w:szCs w:val="20"/>
        </w:rPr>
        <w:t>ESPERTO</w:t>
      </w:r>
      <w:r w:rsidRPr="009707FB">
        <w:rPr>
          <w:rFonts w:ascii="Verdana" w:eastAsia="Calibri" w:hAnsi="Verdana" w:cs="Calibri"/>
          <w:b/>
          <w:sz w:val="20"/>
          <w:szCs w:val="20"/>
        </w:rPr>
        <w:t xml:space="preserve"> con specifiche competenze </w:t>
      </w:r>
      <w:r w:rsidRPr="009707FB">
        <w:rPr>
          <w:rFonts w:ascii="Verdana" w:eastAsia="Calibri" w:hAnsi="Verdana" w:cs="Calibri"/>
          <w:sz w:val="20"/>
          <w:szCs w:val="20"/>
        </w:rPr>
        <w:t xml:space="preserve">per </w:t>
      </w:r>
      <w:r w:rsidR="0088570D" w:rsidRPr="0088570D">
        <w:rPr>
          <w:rFonts w:ascii="Verdana" w:eastAsia="Calibri" w:hAnsi="Verdana" w:cs="Calibri"/>
          <w:sz w:val="20"/>
          <w:szCs w:val="20"/>
        </w:rPr>
        <w:t xml:space="preserve">la realizzazione di percorsi di potenziamento delle competenze di base, di motivazione e ri-motivazione e di accompagnamento ad una maggiore capacità di attenzione e impegno per il modulo “Percorsi di potenziamento delle competenze di base, di motivazione e accompagnamento” nell’ambito del progetto </w:t>
      </w:r>
      <w:r w:rsidRPr="004868B0"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 </w:t>
      </w:r>
      <w:r w:rsidRPr="006C46B2">
        <w:rPr>
          <w:rFonts w:ascii="Verdana" w:eastAsia="Calibri" w:hAnsi="Verdana" w:cs="Calibri"/>
          <w:bCs/>
          <w:sz w:val="20"/>
          <w:szCs w:val="20"/>
          <w:lang w:eastAsia="it-IT" w:bidi="it-IT"/>
        </w:rPr>
        <w:t>“#Μέντωρ4.0”</w:t>
      </w:r>
      <w:r w:rsidR="000F5FD8"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 - </w:t>
      </w:r>
      <w:r w:rsidRPr="004868B0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Piano Nazionale Di Ripresa e Resilienza - Missione 4: Istruzione e Ricerca - Componente 1 Potenziamento dell’offerta dei servizi di istruzione: dagli asili nido alle Università Investimento 1.4: Intervento straordinario finalizzato alla riduzione dei divari territoriali nella scuola secondaria di I e II grado e alla lotta alla dispersione scolastica (D.M. 19/2024).</w:t>
      </w:r>
    </w:p>
    <w:p w14:paraId="42F67B79" w14:textId="77777777" w:rsidR="00D00E62" w:rsidRPr="004868B0" w:rsidRDefault="00D00E62" w:rsidP="00D00E62">
      <w:pPr>
        <w:tabs>
          <w:tab w:val="center" w:pos="1134"/>
        </w:tabs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</w:pPr>
    </w:p>
    <w:p w14:paraId="04EBB72A" w14:textId="77777777" w:rsidR="00D00E62" w:rsidRPr="004868B0" w:rsidRDefault="00D00E62" w:rsidP="00D00E62">
      <w:pPr>
        <w:tabs>
          <w:tab w:val="center" w:pos="1134"/>
        </w:tabs>
        <w:jc w:val="both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  <w:r w:rsidRPr="004868B0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>CUP: B74D21000910006</w:t>
      </w:r>
    </w:p>
    <w:p w14:paraId="61DE7071" w14:textId="77777777" w:rsidR="00D00E62" w:rsidRPr="004868B0" w:rsidRDefault="00D00E62" w:rsidP="00D00E62">
      <w:pPr>
        <w:tabs>
          <w:tab w:val="center" w:pos="1134"/>
        </w:tabs>
        <w:jc w:val="both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  <w:r w:rsidRPr="004868B0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>Codice identificativo: M4C1I1.4-2024-1322 -P-52248</w:t>
      </w:r>
    </w:p>
    <w:p w14:paraId="2A9462CF" w14:textId="6FDCC833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sz w:val="20"/>
          <w:szCs w:val="20"/>
        </w:rPr>
      </w:pPr>
    </w:p>
    <w:p w14:paraId="03F9428B" w14:textId="77777777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sz w:val="20"/>
          <w:szCs w:val="20"/>
        </w:rPr>
      </w:pPr>
    </w:p>
    <w:p w14:paraId="199F58D2" w14:textId="77777777" w:rsidR="00D00E62" w:rsidRPr="009707FB" w:rsidRDefault="00D00E62" w:rsidP="00D00E62">
      <w:pPr>
        <w:autoSpaceDE w:val="0"/>
        <w:autoSpaceDN w:val="0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Il/La</w:t>
      </w:r>
      <w:r w:rsidRPr="009707FB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sottoscritto/a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 xml:space="preserve">___________________________________________________ </w:t>
      </w:r>
      <w:r w:rsidRPr="009707FB">
        <w:rPr>
          <w:rFonts w:ascii="Verdana" w:eastAsia="Calibri" w:hAnsi="Verdana" w:cs="Calibri"/>
          <w:sz w:val="20"/>
          <w:szCs w:val="20"/>
        </w:rPr>
        <w:t>nato/a a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 xml:space="preserve">_____________________________________ </w:t>
      </w:r>
      <w:r w:rsidRPr="009707FB">
        <w:rPr>
          <w:rFonts w:ascii="Verdana" w:eastAsia="Calibri" w:hAnsi="Verdana" w:cs="Calibri"/>
          <w:sz w:val="20"/>
          <w:szCs w:val="20"/>
        </w:rPr>
        <w:t>prov.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</w:t>
      </w:r>
      <w:r w:rsidRPr="009707FB">
        <w:rPr>
          <w:rFonts w:ascii="Verdana" w:eastAsia="Calibri" w:hAnsi="Verdana" w:cs="Calibri"/>
          <w:sz w:val="20"/>
          <w:szCs w:val="20"/>
        </w:rPr>
        <w:t xml:space="preserve">il </w:t>
      </w:r>
      <w:r>
        <w:rPr>
          <w:rFonts w:ascii="Verdana" w:eastAsia="Calibri" w:hAnsi="Verdana" w:cs="Calibri"/>
          <w:sz w:val="20"/>
          <w:szCs w:val="20"/>
          <w:u w:val="single"/>
        </w:rPr>
        <w:t>____________________</w:t>
      </w:r>
    </w:p>
    <w:p w14:paraId="111F3DEB" w14:textId="77777777" w:rsidR="00D00E62" w:rsidRDefault="00D00E62" w:rsidP="00D00E62">
      <w:pPr>
        <w:autoSpaceDE w:val="0"/>
        <w:autoSpaceDN w:val="0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C.F. ______________________________  </w:t>
      </w:r>
    </w:p>
    <w:p w14:paraId="76971ABD" w14:textId="77777777" w:rsidR="00D00E62" w:rsidRPr="009707FB" w:rsidRDefault="00D00E62" w:rsidP="00D00E62">
      <w:pPr>
        <w:adjustRightInd w:val="0"/>
        <w:spacing w:before="120" w:after="12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53617F">
        <w:rPr>
          <w:rFonts w:ascii="Verdana" w:eastAsia="Times New Roman" w:hAnsi="Verdana" w:cs="Calibri"/>
          <w:bCs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E9B19C" w14:textId="77777777" w:rsidR="00D00E62" w:rsidRPr="009707FB" w:rsidRDefault="00D00E62" w:rsidP="00D00E62">
      <w:pPr>
        <w:autoSpaceDE w:val="0"/>
        <w:autoSpaceDN w:val="0"/>
        <w:spacing w:before="56"/>
        <w:ind w:left="264"/>
        <w:jc w:val="center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CHIEDE</w:t>
      </w:r>
    </w:p>
    <w:p w14:paraId="294F6558" w14:textId="77777777" w:rsidR="00D00E62" w:rsidRPr="009707FB" w:rsidRDefault="00D00E62" w:rsidP="00D00E62">
      <w:pPr>
        <w:autoSpaceDE w:val="0"/>
        <w:autoSpaceDN w:val="0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0CCD6FE6" w14:textId="77777777" w:rsidR="000F5FD8" w:rsidRPr="009707FB" w:rsidRDefault="000F5FD8" w:rsidP="000F5FD8">
      <w:pPr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In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qualità di:</w:t>
      </w:r>
    </w:p>
    <w:p w14:paraId="404A77D0" w14:textId="77777777" w:rsidR="000F5FD8" w:rsidRPr="00953ADB" w:rsidRDefault="000F5FD8" w:rsidP="000F5FD8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183" w:after="0" w:line="280" w:lineRule="exact"/>
        <w:jc w:val="both"/>
        <w:rPr>
          <w:rFonts w:ascii="Verdana" w:hAnsi="Verdana" w:cs="Calibri"/>
          <w:sz w:val="20"/>
          <w:szCs w:val="20"/>
        </w:rPr>
      </w:pPr>
      <w:r w:rsidRPr="00953ADB">
        <w:rPr>
          <w:rFonts w:ascii="Verdana" w:hAnsi="Verdana" w:cs="Calibri"/>
          <w:sz w:val="20"/>
          <w:szCs w:val="20"/>
        </w:rPr>
        <w:t>Personale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interno</w:t>
      </w:r>
      <w:r w:rsidRPr="00953ADB">
        <w:rPr>
          <w:rFonts w:ascii="Verdana" w:hAnsi="Verdana" w:cs="Calibri"/>
          <w:spacing w:val="-3"/>
          <w:sz w:val="20"/>
          <w:szCs w:val="20"/>
        </w:rPr>
        <w:t xml:space="preserve"> </w:t>
      </w:r>
      <w:r>
        <w:rPr>
          <w:rFonts w:ascii="Verdana" w:hAnsi="Verdana" w:cs="Calibri"/>
          <w:spacing w:val="-3"/>
          <w:sz w:val="20"/>
          <w:szCs w:val="20"/>
        </w:rPr>
        <w:t>o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in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servizio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presso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altre</w:t>
      </w:r>
      <w:r w:rsidRPr="00953ADB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Istituzioni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Scolastiche;</w:t>
      </w:r>
    </w:p>
    <w:p w14:paraId="03E33551" w14:textId="77777777" w:rsidR="000F5FD8" w:rsidRPr="00953ADB" w:rsidRDefault="000F5FD8" w:rsidP="000F5FD8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953ADB">
        <w:rPr>
          <w:rFonts w:ascii="Verdana" w:hAnsi="Verdana" w:cs="Calibri"/>
          <w:sz w:val="20"/>
          <w:szCs w:val="20"/>
        </w:rPr>
        <w:t>Personale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esterno.</w:t>
      </w:r>
    </w:p>
    <w:p w14:paraId="3E81143B" w14:textId="77777777" w:rsidR="000F5FD8" w:rsidRPr="009707FB" w:rsidRDefault="000F5FD8" w:rsidP="000F5FD8">
      <w:pPr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</w:p>
    <w:p w14:paraId="12DECB51" w14:textId="77777777" w:rsidR="000F5FD8" w:rsidRPr="001C7A2E" w:rsidRDefault="000F5FD8" w:rsidP="000F5FD8">
      <w:pPr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  <w:r w:rsidRPr="001C7A2E">
        <w:rPr>
          <w:rFonts w:ascii="Verdana" w:eastAsia="Calibri" w:hAnsi="Verdana" w:cs="Calibri"/>
          <w:sz w:val="20"/>
          <w:szCs w:val="20"/>
        </w:rPr>
        <w:t>di</w:t>
      </w:r>
      <w:r w:rsidRPr="001C7A2E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1C7A2E">
        <w:rPr>
          <w:rFonts w:ascii="Verdana" w:eastAsia="Calibri" w:hAnsi="Verdana" w:cs="Calibri"/>
          <w:sz w:val="20"/>
          <w:szCs w:val="20"/>
        </w:rPr>
        <w:t>partecipare</w:t>
      </w:r>
      <w:r w:rsidRPr="001C7A2E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1C7A2E">
        <w:rPr>
          <w:rFonts w:ascii="Verdana" w:eastAsia="Calibri" w:hAnsi="Verdana" w:cs="Calibri"/>
          <w:sz w:val="20"/>
          <w:szCs w:val="20"/>
        </w:rPr>
        <w:t>alla</w:t>
      </w:r>
      <w:r w:rsidRPr="001C7A2E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1C7A2E">
        <w:rPr>
          <w:rFonts w:ascii="Verdana" w:eastAsia="Calibri" w:hAnsi="Verdana" w:cs="Calibri"/>
          <w:sz w:val="20"/>
          <w:szCs w:val="20"/>
        </w:rPr>
        <w:t>procedura</w:t>
      </w:r>
      <w:r w:rsidRPr="001C7A2E">
        <w:rPr>
          <w:rFonts w:ascii="Verdana" w:eastAsia="Calibri" w:hAnsi="Verdana" w:cs="Calibri"/>
          <w:spacing w:val="-1"/>
          <w:sz w:val="20"/>
          <w:szCs w:val="20"/>
        </w:rPr>
        <w:t xml:space="preserve"> di </w:t>
      </w:r>
      <w:r w:rsidRPr="001C7A2E">
        <w:rPr>
          <w:rFonts w:ascii="Verdana" w:eastAsia="Calibri" w:hAnsi="Verdana" w:cs="Calibri"/>
          <w:sz w:val="20"/>
          <w:szCs w:val="20"/>
        </w:rPr>
        <w:t>selezione per attività formativa nelle seguenti materie:</w:t>
      </w:r>
    </w:p>
    <w:p w14:paraId="082AB048" w14:textId="77777777" w:rsidR="000F5FD8" w:rsidRPr="001C7A2E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 w:hanging="426"/>
        <w:rPr>
          <w:rFonts w:ascii="Verdana" w:hAnsi="Verdana" w:cs="Calibri"/>
          <w:sz w:val="20"/>
          <w:szCs w:val="20"/>
        </w:rPr>
      </w:pPr>
      <w:r w:rsidRPr="001C7A2E">
        <w:rPr>
          <w:rFonts w:ascii="Verdana" w:hAnsi="Verdana" w:cs="Calibri"/>
          <w:sz w:val="20"/>
          <w:szCs w:val="20"/>
        </w:rPr>
        <w:t xml:space="preserve">ITALIANO </w:t>
      </w:r>
    </w:p>
    <w:p w14:paraId="68B96311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LATINO </w:t>
      </w:r>
    </w:p>
    <w:p w14:paraId="2B1A63C3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SPAGNOLO </w:t>
      </w:r>
    </w:p>
    <w:p w14:paraId="2E71E87D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FRANCESE </w:t>
      </w:r>
    </w:p>
    <w:p w14:paraId="62F0C32C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" w:after="0" w:line="267" w:lineRule="exact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INGLESE </w:t>
      </w:r>
    </w:p>
    <w:p w14:paraId="497C5EED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" w:after="0" w:line="267" w:lineRule="exact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TEDESCO </w:t>
      </w:r>
    </w:p>
    <w:p w14:paraId="4352922C" w14:textId="77777777" w:rsidR="000F5FD8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67" w:lineRule="exact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MATEMATICA </w:t>
      </w:r>
    </w:p>
    <w:p w14:paraId="51BE8749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67" w:lineRule="exact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MATEMATICA E FISICA </w:t>
      </w:r>
    </w:p>
    <w:p w14:paraId="1558EB8A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ECONOMIA AZIENDALE </w:t>
      </w:r>
    </w:p>
    <w:p w14:paraId="0F50D5D1" w14:textId="77777777" w:rsidR="000F5FD8" w:rsidRPr="00EE1C0F" w:rsidRDefault="000F5FD8" w:rsidP="000F5FD8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 w:hanging="426"/>
        <w:rPr>
          <w:rFonts w:ascii="Verdana" w:hAnsi="Verdana" w:cs="Calibri"/>
          <w:sz w:val="20"/>
          <w:szCs w:val="20"/>
        </w:rPr>
      </w:pPr>
      <w:r w:rsidRPr="00EE1C0F">
        <w:rPr>
          <w:rFonts w:ascii="Verdana" w:hAnsi="Verdana" w:cs="Calibri"/>
          <w:sz w:val="20"/>
          <w:szCs w:val="20"/>
        </w:rPr>
        <w:t xml:space="preserve">ECONOMIA POLITICA / DIRITTO </w:t>
      </w:r>
    </w:p>
    <w:p w14:paraId="1680FDF9" w14:textId="77777777" w:rsidR="00D00E62" w:rsidRPr="009707FB" w:rsidRDefault="00D00E62" w:rsidP="00D00E62">
      <w:pPr>
        <w:autoSpaceDE w:val="0"/>
        <w:autoSpaceDN w:val="0"/>
        <w:spacing w:before="9"/>
        <w:jc w:val="both"/>
        <w:rPr>
          <w:rFonts w:ascii="Verdana" w:eastAsia="Calibri" w:hAnsi="Verdana" w:cs="Calibri"/>
          <w:sz w:val="20"/>
          <w:szCs w:val="20"/>
        </w:rPr>
      </w:pPr>
    </w:p>
    <w:p w14:paraId="6D9BF0FA" w14:textId="77777777" w:rsidR="00D00E62" w:rsidRPr="0053617F" w:rsidRDefault="00D00E62" w:rsidP="00D00E62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 xml:space="preserve">A tal fine, </w:t>
      </w:r>
      <w:r w:rsidRPr="0053617F">
        <w:rPr>
          <w:rFonts w:ascii="Verdana" w:eastAsia="Times New Roman" w:hAnsi="Verdana" w:cs="Calibri"/>
          <w:b/>
          <w:bCs/>
          <w:sz w:val="20"/>
          <w:szCs w:val="20"/>
          <w:u w:val="single"/>
          <w:lang w:eastAsia="it-IT"/>
        </w:rPr>
        <w:t>dichiara</w:t>
      </w: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, sotto la propria responsabilità:</w:t>
      </w:r>
    </w:p>
    <w:p w14:paraId="12789784" w14:textId="77777777" w:rsidR="00D00E62" w:rsidRPr="0053617F" w:rsidRDefault="00D00E62" w:rsidP="00D00E62">
      <w:pPr>
        <w:numPr>
          <w:ilvl w:val="0"/>
          <w:numId w:val="23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che i recapiti presso i quali si intendono ricevere le comunicazioni sono i seguenti:</w:t>
      </w:r>
    </w:p>
    <w:p w14:paraId="37595D9F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residenza: _____________________________________________________________</w:t>
      </w:r>
    </w:p>
    <w:p w14:paraId="7A697F37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indirizzo posta elettronica ordinaria: ________________________________________</w:t>
      </w:r>
    </w:p>
    <w:p w14:paraId="3C4254BF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indirizzo posta elettronica certificata (PEC): __________________________________</w:t>
      </w:r>
    </w:p>
    <w:p w14:paraId="57B9EF4A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numero di telefono: _____________________________________________________,</w:t>
      </w:r>
    </w:p>
    <w:p w14:paraId="131DC3CD" w14:textId="77777777" w:rsidR="00D00E62" w:rsidRPr="0053617F" w:rsidRDefault="00D00E62" w:rsidP="00D00E62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autorizzando espressamente l’Istituzione scolastica all’utilizzo dei suddetti mezzi per effettuare le comunicazioni;</w:t>
      </w:r>
    </w:p>
    <w:p w14:paraId="77ED41BF" w14:textId="77777777" w:rsidR="00D00E62" w:rsidRPr="0053617F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4003804" w14:textId="77777777" w:rsidR="00D00E62" w:rsidRPr="0053617F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di aver preso visione del Decreto e dell’Avviso e di accettare tutte le condizioni ivi contenute;</w:t>
      </w:r>
    </w:p>
    <w:p w14:paraId="7771E690" w14:textId="77777777" w:rsidR="00D00E62" w:rsidRPr="00D749F3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 xml:space="preserve">di aver preso visione dell’informativa di cui </w:t>
      </w:r>
      <w:r w:rsidRPr="00D749F3">
        <w:rPr>
          <w:rFonts w:ascii="Verdana" w:eastAsia="Times New Roman" w:hAnsi="Verdana" w:cs="Calibri"/>
          <w:sz w:val="20"/>
          <w:szCs w:val="20"/>
          <w:lang w:eastAsia="it-IT"/>
        </w:rPr>
        <w:t>all’art. 13 dell’Avviso;</w:t>
      </w:r>
    </w:p>
    <w:p w14:paraId="67A71ED7" w14:textId="77777777" w:rsidR="00D00E62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1571A1D" w14:textId="77777777" w:rsidR="00D00E62" w:rsidRPr="0053617F" w:rsidRDefault="00D00E62" w:rsidP="00D00E62">
      <w:pPr>
        <w:pStyle w:val="Paragrafoelenco"/>
        <w:suppressAutoHyphens/>
        <w:autoSpaceDE w:val="0"/>
        <w:spacing w:before="120" w:after="120" w:line="276" w:lineRule="auto"/>
        <w:ind w:left="0"/>
        <w:jc w:val="center"/>
        <w:rPr>
          <w:rFonts w:cstheme="minorHAnsi"/>
          <w:b/>
          <w:bCs/>
        </w:rPr>
      </w:pPr>
      <w:r w:rsidRPr="0053617F">
        <w:rPr>
          <w:rFonts w:cstheme="minorHAnsi"/>
          <w:b/>
          <w:bCs/>
        </w:rPr>
        <w:t>DICHIARA ALTRESÌ</w:t>
      </w:r>
    </w:p>
    <w:p w14:paraId="5591959D" w14:textId="77777777" w:rsidR="00D00E62" w:rsidRPr="0053617F" w:rsidRDefault="00D00E62" w:rsidP="00D00E62">
      <w:pPr>
        <w:pStyle w:val="Paragrafoelenco"/>
        <w:spacing w:before="120" w:after="120" w:line="276" w:lineRule="auto"/>
        <w:ind w:left="0"/>
        <w:jc w:val="both"/>
        <w:rPr>
          <w:rFonts w:ascii="Verdana" w:hAnsi="Verdana" w:cstheme="minorHAnsi"/>
          <w:bCs/>
          <w:sz w:val="20"/>
          <w:szCs w:val="20"/>
        </w:rPr>
      </w:pPr>
      <w:r w:rsidRPr="0053617F">
        <w:rPr>
          <w:rFonts w:ascii="Verdana" w:hAnsi="Verdana" w:cstheme="minorHAnsi"/>
          <w:bCs/>
          <w:sz w:val="20"/>
          <w:szCs w:val="20"/>
        </w:rPr>
        <w:t>di possedere i requisiti di ammissione alla selezione in oggetto di cui all’art</w:t>
      </w:r>
      <w:r w:rsidRPr="00245128">
        <w:rPr>
          <w:rFonts w:ascii="Verdana" w:hAnsi="Verdana" w:cstheme="minorHAnsi"/>
          <w:bCs/>
          <w:sz w:val="20"/>
          <w:szCs w:val="20"/>
        </w:rPr>
        <w:t xml:space="preserve">. 2 dell’Avviso </w:t>
      </w:r>
      <w:r>
        <w:rPr>
          <w:rFonts w:ascii="Verdana" w:hAnsi="Verdana" w:cstheme="minorHAnsi"/>
          <w:bCs/>
          <w:sz w:val="20"/>
          <w:szCs w:val="20"/>
        </w:rPr>
        <w:t xml:space="preserve">di selezione </w:t>
      </w:r>
      <w:r w:rsidRPr="00245128">
        <w:rPr>
          <w:rFonts w:ascii="Verdana" w:hAnsi="Verdana" w:cstheme="minorHAnsi"/>
          <w:bCs/>
          <w:sz w:val="20"/>
          <w:szCs w:val="20"/>
        </w:rPr>
        <w:t>e, nello specifico, di:</w:t>
      </w:r>
      <w:r w:rsidRPr="0053617F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4D258206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essere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 possesso della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cittadinanza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italiana o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 uno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degli Stati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membri dell'Unione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europea;</w:t>
      </w:r>
    </w:p>
    <w:p w14:paraId="32F9FFCA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godere dei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diritti</w:t>
      </w:r>
      <w:r w:rsidRPr="009831B5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civili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 politici;</w:t>
      </w:r>
    </w:p>
    <w:p w14:paraId="3BD6B988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 essere stato escluso/a dall’elettorato politico attivo;</w:t>
      </w:r>
    </w:p>
    <w:p w14:paraId="37986562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6C76254F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aver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riportato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condanne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penali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definitive</w:t>
      </w:r>
      <w:r w:rsidRPr="009831B5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che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impediscano,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ai</w:t>
      </w:r>
      <w:r w:rsidRPr="009831B5">
        <w:rPr>
          <w:rFonts w:ascii="Verdana" w:eastAsia="Calibri" w:hAnsi="Verdana" w:cs="Calibri"/>
          <w:spacing w:val="-8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sensi</w:t>
      </w:r>
      <w:r w:rsidRPr="009831B5">
        <w:rPr>
          <w:rFonts w:ascii="Verdana" w:eastAsia="Calibri" w:hAnsi="Verdana" w:cs="Calibri"/>
          <w:spacing w:val="-8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delle</w:t>
      </w:r>
      <w:r w:rsidRPr="009831B5">
        <w:rPr>
          <w:rFonts w:ascii="Verdana" w:eastAsia="Calibri" w:hAnsi="Verdana" w:cs="Calibri"/>
          <w:spacing w:val="-7"/>
          <w:sz w:val="20"/>
          <w:szCs w:val="20"/>
        </w:rPr>
        <w:t xml:space="preserve"> vigenti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disposizioni,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costituzione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 rapporto di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impiego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Pubblica Amministrazione;</w:t>
      </w:r>
    </w:p>
    <w:p w14:paraId="0B823732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 essere sottoposto/a a procedimenti penali;</w:t>
      </w:r>
    </w:p>
    <w:p w14:paraId="1D8C376F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trovarsi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nessuna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delle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situazioni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incompatibilità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previste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dal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D.lgs.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n.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39/2013;</w:t>
      </w:r>
    </w:p>
    <w:p w14:paraId="27374EA1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essere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stato</w:t>
      </w:r>
      <w:r w:rsidRPr="009831B5">
        <w:rPr>
          <w:rFonts w:ascii="Verdana" w:eastAsia="Calibri" w:hAnsi="Verdana" w:cs="Calibri"/>
          <w:spacing w:val="3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destituito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dispensato</w:t>
      </w:r>
      <w:r w:rsidRPr="009831B5">
        <w:rPr>
          <w:rFonts w:ascii="Verdana" w:eastAsia="Calibri" w:hAnsi="Verdana" w:cs="Calibri"/>
          <w:spacing w:val="2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dall’impiego</w:t>
      </w:r>
      <w:r w:rsidRPr="009831B5">
        <w:rPr>
          <w:rFonts w:ascii="Verdana" w:eastAsia="Calibri" w:hAnsi="Verdana" w:cs="Calibri"/>
          <w:spacing w:val="3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una</w:t>
      </w:r>
      <w:r w:rsidRPr="009831B5">
        <w:rPr>
          <w:rFonts w:ascii="Verdana" w:eastAsia="Calibri" w:hAnsi="Verdana" w:cs="Calibri"/>
          <w:spacing w:val="30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pubblica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amministrazione</w:t>
      </w:r>
      <w:r w:rsidRPr="009831B5">
        <w:rPr>
          <w:rFonts w:ascii="Verdana" w:eastAsia="Calibri" w:hAnsi="Verdana" w:cs="Calibri"/>
          <w:spacing w:val="3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e/o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2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soggetti</w:t>
      </w:r>
      <w:r w:rsidRPr="009831B5">
        <w:rPr>
          <w:rFonts w:ascii="Verdana" w:eastAsia="Calibri" w:hAnsi="Verdana" w:cs="Calibri"/>
          <w:spacing w:val="20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privati</w:t>
      </w:r>
      <w:r w:rsidRPr="009831B5">
        <w:rPr>
          <w:rFonts w:ascii="Verdana" w:eastAsia="Calibri" w:hAnsi="Verdana" w:cs="Calibri"/>
          <w:spacing w:val="1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tenuti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al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rispetto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normative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pubblicistiche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persistente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insufficiente rendimento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ovvero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licenziato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seguito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procedimento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disciplinare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produzione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documenti falsi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viziati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invalidità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sanabile;</w:t>
      </w:r>
    </w:p>
    <w:p w14:paraId="0FD03DE6" w14:textId="77777777" w:rsidR="00D00E62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 xml:space="preserve">non trovarsi in situazione di conflitto di interessi anche a livello potenziale </w:t>
      </w:r>
      <w:r w:rsidRPr="009831B5">
        <w:rPr>
          <w:rFonts w:ascii="Verdana" w:eastAsia="Calibri" w:hAnsi="Verdana" w:cs="Calibri"/>
          <w:sz w:val="20"/>
          <w:szCs w:val="20"/>
        </w:rPr>
        <w:lastRenderedPageBreak/>
        <w:t>intendendosi per tale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quello configurato dall’art. 6 bis della legge 7 agosto 1990, n. 241 (recante “Nuove norme sul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procedimento amministrativo”), introdotto dall’art. 1, comma 41, legge n. 190 del 2012; gli articoli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6, 7 e 14 del Decreto del Presidente della Repubblica 16 aprile 2013, n. 62 (“Regolamento recante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codice di comportamento dei dipendenti pubblici, a norma dell'articolo 54 del decreto legislativo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30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marzo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2001,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n. 165”);</w:t>
      </w:r>
    </w:p>
    <w:p w14:paraId="42E35800" w14:textId="77777777" w:rsidR="00D00E62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e</w:t>
      </w:r>
      <w:r w:rsidRPr="009831B5">
        <w:rPr>
          <w:rFonts w:ascii="Verdana" w:eastAsia="Calibri" w:hAnsi="Verdana" w:cs="Calibri"/>
          <w:sz w:val="20"/>
          <w:szCs w:val="20"/>
        </w:rPr>
        <w:t xml:space="preserve">ssere/non essere dipendente di un’amministrazione/istituzione scolastica pubblica (indicare quale e </w:t>
      </w:r>
      <w:r w:rsidRPr="009707FB">
        <w:rPr>
          <w:rFonts w:ascii="Verdana" w:eastAsia="Calibri" w:hAnsi="Verdana" w:cs="Calibri"/>
          <w:sz w:val="20"/>
          <w:szCs w:val="20"/>
        </w:rPr>
        <w:t xml:space="preserve">allegare autorizzazione del dirigente) </w:t>
      </w:r>
      <w:r>
        <w:rPr>
          <w:rFonts w:ascii="Verdana" w:eastAsia="Calibri" w:hAnsi="Verdana" w:cs="Calibri"/>
          <w:sz w:val="20"/>
          <w:szCs w:val="20"/>
        </w:rPr>
        <w:t xml:space="preserve">__________________________________________________________________; </w:t>
      </w:r>
    </w:p>
    <w:p w14:paraId="26B3E1BA" w14:textId="77777777" w:rsidR="00D00E62" w:rsidRPr="009707FB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essere in possesso dei seguenti titoli di studio:</w:t>
      </w:r>
    </w:p>
    <w:p w14:paraId="5DE75B5C" w14:textId="5C5401CF" w:rsidR="00D00E62" w:rsidRDefault="00D00E62" w:rsidP="00D00E62">
      <w:pPr>
        <w:autoSpaceDE w:val="0"/>
        <w:autoSpaceDN w:val="0"/>
        <w:spacing w:before="181" w:line="357" w:lineRule="auto"/>
        <w:ind w:left="705"/>
        <w:jc w:val="both"/>
        <w:rPr>
          <w:rFonts w:ascii="Calibri" w:eastAsia="Calibri" w:hAnsi="Calibri" w:cs="Calibri"/>
          <w:u w:val="single"/>
        </w:rPr>
      </w:pPr>
      <w:r w:rsidRPr="009707FB">
        <w:rPr>
          <w:rFonts w:ascii="Verdana" w:eastAsia="Calibri" w:hAnsi="Verdana" w:cs="Calibri"/>
          <w:sz w:val="20"/>
          <w:szCs w:val="20"/>
        </w:rPr>
        <w:t>Titolo</w:t>
      </w:r>
      <w:r w:rsidRPr="009707FB">
        <w:rPr>
          <w:rFonts w:ascii="Verdana" w:eastAsia="Calibri" w:hAnsi="Verdana" w:cs="Calibri"/>
          <w:spacing w:val="44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4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 xml:space="preserve">studio  </w:t>
      </w:r>
      <w:r w:rsidRPr="009707FB">
        <w:rPr>
          <w:rFonts w:ascii="Verdana" w:eastAsia="Calibri" w:hAnsi="Verdana" w:cs="Calibri"/>
          <w:spacing w:val="-7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</w:t>
      </w:r>
      <w:r w:rsidRPr="009707FB">
        <w:rPr>
          <w:rFonts w:ascii="Verdana" w:eastAsia="Calibri" w:hAnsi="Verdana" w:cs="Calibri"/>
          <w:sz w:val="20"/>
          <w:szCs w:val="20"/>
        </w:rPr>
        <w:t xml:space="preserve"> conseguito</w:t>
      </w:r>
      <w:r w:rsidRPr="009707FB">
        <w:rPr>
          <w:rFonts w:ascii="Verdana" w:eastAsia="Calibri" w:hAnsi="Verdana" w:cs="Calibri"/>
          <w:spacing w:val="7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 xml:space="preserve">presso 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</w:t>
      </w:r>
      <w:r w:rsidRPr="009707FB">
        <w:rPr>
          <w:rFonts w:ascii="Verdana" w:eastAsia="Calibri" w:hAnsi="Verdana" w:cs="Calibri"/>
          <w:sz w:val="20"/>
          <w:szCs w:val="20"/>
        </w:rPr>
        <w:t xml:space="preserve">                                                                                                                                                   con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la seguente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votazione:</w:t>
      </w:r>
      <w:r w:rsidRPr="009707FB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________________</w:t>
      </w:r>
      <w:r w:rsidR="00F940DE">
        <w:rPr>
          <w:rFonts w:ascii="Calibri" w:eastAsia="Calibri" w:hAnsi="Calibri" w:cs="Calibri"/>
          <w:spacing w:val="-3"/>
        </w:rPr>
        <w:t>;</w:t>
      </w:r>
    </w:p>
    <w:p w14:paraId="0FA8BA82" w14:textId="3A886EEE" w:rsidR="00D00E62" w:rsidRDefault="00D00E62" w:rsidP="00D00E62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1078" w:hanging="352"/>
        <w:jc w:val="both"/>
        <w:rPr>
          <w:rFonts w:ascii="Verdana" w:hAnsi="Verdana" w:cs="Calibri"/>
          <w:sz w:val="20"/>
          <w:szCs w:val="20"/>
        </w:rPr>
      </w:pPr>
      <w:r w:rsidRPr="009707FB">
        <w:rPr>
          <w:rFonts w:ascii="Verdana" w:hAnsi="Verdana" w:cs="Calibri"/>
          <w:sz w:val="20"/>
          <w:szCs w:val="20"/>
        </w:rPr>
        <w:t>essere disponibile</w:t>
      </w:r>
      <w:r w:rsidRPr="009707FB">
        <w:rPr>
          <w:rFonts w:ascii="Verdana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a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svolgere l’attività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in</w:t>
      </w:r>
      <w:r w:rsidRPr="009707FB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orario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extracurriculare</w:t>
      </w:r>
      <w:r w:rsidR="00BF6CF5">
        <w:rPr>
          <w:rFonts w:ascii="Verdana" w:hAnsi="Verdana" w:cs="Calibri"/>
          <w:sz w:val="20"/>
          <w:szCs w:val="20"/>
        </w:rPr>
        <w:t>;</w:t>
      </w:r>
    </w:p>
    <w:p w14:paraId="28DD2248" w14:textId="2550F346" w:rsidR="00BF6CF5" w:rsidRPr="00BF6CF5" w:rsidRDefault="00BF6CF5" w:rsidP="00BF6CF5">
      <w:pPr>
        <w:pStyle w:val="Paragrafoelenco"/>
        <w:numPr>
          <w:ilvl w:val="0"/>
          <w:numId w:val="20"/>
        </w:numPr>
        <w:rPr>
          <w:rFonts w:ascii="Verdana" w:hAnsi="Verdana" w:cs="Calibri"/>
          <w:sz w:val="20"/>
          <w:szCs w:val="20"/>
        </w:rPr>
      </w:pPr>
      <w:r w:rsidRPr="00BF6CF5">
        <w:rPr>
          <w:rFonts w:ascii="Verdana" w:hAnsi="Verdana" w:cs="Calibri"/>
          <w:sz w:val="20"/>
          <w:szCs w:val="20"/>
        </w:rPr>
        <w:t>essere disponibile a svolgere più edizioni de</w:t>
      </w:r>
      <w:r>
        <w:rPr>
          <w:rFonts w:ascii="Verdana" w:hAnsi="Verdana" w:cs="Calibri"/>
          <w:sz w:val="20"/>
          <w:szCs w:val="20"/>
        </w:rPr>
        <w:t>l</w:t>
      </w:r>
      <w:r w:rsidRPr="00BF6CF5">
        <w:rPr>
          <w:rFonts w:ascii="Verdana" w:hAnsi="Verdana" w:cs="Calibri"/>
          <w:sz w:val="20"/>
          <w:szCs w:val="20"/>
        </w:rPr>
        <w:t xml:space="preserve"> modul</w:t>
      </w:r>
      <w:r>
        <w:rPr>
          <w:rFonts w:ascii="Verdana" w:hAnsi="Verdana" w:cs="Calibri"/>
          <w:sz w:val="20"/>
          <w:szCs w:val="20"/>
        </w:rPr>
        <w:t>o</w:t>
      </w:r>
      <w:r w:rsidRPr="00BF6CF5">
        <w:rPr>
          <w:rFonts w:ascii="Verdana" w:hAnsi="Verdana" w:cs="Calibri"/>
          <w:sz w:val="20"/>
          <w:szCs w:val="20"/>
        </w:rPr>
        <w:t xml:space="preserve"> per cui viene selezionato.</w:t>
      </w:r>
    </w:p>
    <w:p w14:paraId="5707B7C9" w14:textId="77777777" w:rsidR="00D00E62" w:rsidRDefault="00D00E62" w:rsidP="00D00E62">
      <w:pPr>
        <w:autoSpaceDE w:val="0"/>
        <w:autoSpaceDN w:val="0"/>
        <w:spacing w:before="56"/>
        <w:rPr>
          <w:rFonts w:ascii="Calibri" w:eastAsia="Calibri" w:hAnsi="Calibri" w:cs="Calibri"/>
        </w:rPr>
      </w:pPr>
    </w:p>
    <w:p w14:paraId="5E227A73" w14:textId="77777777" w:rsidR="00D00E62" w:rsidRPr="009707FB" w:rsidRDefault="00D00E62" w:rsidP="00D00E62">
      <w:pPr>
        <w:autoSpaceDE w:val="0"/>
        <w:autoSpaceDN w:val="0"/>
        <w:spacing w:before="56"/>
        <w:ind w:left="812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A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tal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fine allega</w:t>
      </w:r>
    </w:p>
    <w:p w14:paraId="6BC08536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before="178" w:line="273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Curriculum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vitae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formato europeo;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2)</w:t>
      </w:r>
    </w:p>
    <w:p w14:paraId="53C356FC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line="270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Dichiarazione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incompatibilità;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3)</w:t>
      </w:r>
    </w:p>
    <w:p w14:paraId="07ECF0D2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line="275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Scheda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valutazione;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4)</w:t>
      </w:r>
    </w:p>
    <w:p w14:paraId="27DF51A7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line="278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Copia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del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documento d’identità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corso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dì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validità</w:t>
      </w:r>
    </w:p>
    <w:p w14:paraId="3D4C3156" w14:textId="77777777" w:rsidR="00D00E62" w:rsidRPr="009707FB" w:rsidRDefault="00D00E62" w:rsidP="00D00E62">
      <w:pPr>
        <w:autoSpaceDE w:val="0"/>
        <w:autoSpaceDN w:val="0"/>
        <w:spacing w:before="3"/>
        <w:rPr>
          <w:rFonts w:ascii="Verdana" w:eastAsia="Calibri" w:hAnsi="Verdana" w:cs="Calibri"/>
          <w:sz w:val="20"/>
          <w:szCs w:val="20"/>
        </w:rPr>
      </w:pPr>
    </w:p>
    <w:p w14:paraId="3288DB0E" w14:textId="754A56E5" w:rsidR="00D00E62" w:rsidRDefault="000F78C5" w:rsidP="00D00E62">
      <w:pPr>
        <w:autoSpaceDE w:val="0"/>
        <w:autoSpaceDN w:val="0"/>
        <w:rPr>
          <w:rFonts w:ascii="Verdana" w:eastAsia="Calibri" w:hAnsi="Verdana" w:cs="Calibri"/>
          <w:sz w:val="20"/>
          <w:szCs w:val="20"/>
        </w:rPr>
      </w:pPr>
      <w:r w:rsidRPr="000F78C5">
        <w:rPr>
          <w:rFonts w:ascii="Verdana" w:eastAsia="Calibri" w:hAnsi="Verdana" w:cs="Calibri"/>
          <w:sz w:val="20"/>
          <w:szCs w:val="20"/>
        </w:rPr>
        <w:t>Inoltre dichiara di impegnarsi a svolgere l’incarico senza riserve secondo il periodo indicato e di presentare la relazione finale e la dichiarazione delle ore prestate.</w:t>
      </w:r>
    </w:p>
    <w:p w14:paraId="3FF477F1" w14:textId="20AA2FFF" w:rsidR="000F78C5" w:rsidRDefault="000F78C5" w:rsidP="00D00E62">
      <w:pPr>
        <w:autoSpaceDE w:val="0"/>
        <w:autoSpaceDN w:val="0"/>
        <w:rPr>
          <w:rFonts w:ascii="Verdana" w:eastAsia="Calibri" w:hAnsi="Verdana" w:cs="Calibri"/>
          <w:sz w:val="20"/>
          <w:szCs w:val="20"/>
        </w:rPr>
      </w:pPr>
    </w:p>
    <w:p w14:paraId="3BFFFC24" w14:textId="77777777" w:rsidR="000F78C5" w:rsidRDefault="000F78C5" w:rsidP="00D00E62">
      <w:pPr>
        <w:autoSpaceDE w:val="0"/>
        <w:autoSpaceDN w:val="0"/>
        <w:rPr>
          <w:rFonts w:ascii="Verdana" w:eastAsia="Times New Roman" w:hAnsi="Verdana" w:cs="Times New Roman"/>
          <w:sz w:val="20"/>
          <w:szCs w:val="20"/>
        </w:rPr>
      </w:pPr>
    </w:p>
    <w:p w14:paraId="474882E6" w14:textId="77777777" w:rsidR="00D00E62" w:rsidRPr="009F4E8F" w:rsidRDefault="00D00E62" w:rsidP="00D00E62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Luogo, data _____________________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  <w:t>Firma _______________________________</w:t>
      </w:r>
    </w:p>
    <w:p w14:paraId="41781FA9" w14:textId="38636512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582932BD" w14:textId="3F8C5646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05D69E90" w14:textId="158DB9B4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7919FB7D" w14:textId="77777777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sectPr w:rsidR="00D00E62" w:rsidSect="001C1C94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A4F" w14:textId="77777777" w:rsidR="00BD5325" w:rsidRDefault="00BD5325">
      <w:r>
        <w:separator/>
      </w:r>
    </w:p>
  </w:endnote>
  <w:endnote w:type="continuationSeparator" w:id="0">
    <w:p w14:paraId="6CFD39EA" w14:textId="77777777" w:rsidR="00BD5325" w:rsidRDefault="00BD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AD8" w14:textId="7D79CC11" w:rsidR="00954C7A" w:rsidRDefault="00954C7A" w:rsidP="00177570">
    <w:pPr>
      <w:pStyle w:val="Pidipagina"/>
      <w:jc w:val="right"/>
      <w:rPr>
        <w:rFonts w:ascii="Verdana" w:hAnsi="Verdana"/>
        <w:sz w:val="16"/>
        <w:szCs w:val="16"/>
      </w:rPr>
    </w:pPr>
  </w:p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695E8" w14:textId="6AC5B6A6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21B1A9D8" w14:textId="77777777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DDA359F" wp14:editId="2747E337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123190</wp:posOffset>
                  </wp:positionV>
                  <wp:extent cx="7200265" cy="407670"/>
                  <wp:effectExtent l="0" t="0" r="63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2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7CD7EAA" w14:textId="77777777" w:rsidR="006E5BD4" w:rsidRPr="0045116B" w:rsidRDefault="006E5BD4" w:rsidP="006E5BD4">
    <w:pPr>
      <w:rPr>
        <w:rFonts w:ascii="Verdana" w:hAnsi="Verdana"/>
        <w:sz w:val="18"/>
        <w:szCs w:val="18"/>
      </w:rPr>
    </w:pPr>
  </w:p>
  <w:p w14:paraId="61810643" w14:textId="77777777" w:rsidR="006E5BD4" w:rsidRPr="00177570" w:rsidRDefault="006E5BD4" w:rsidP="006E5BD4">
    <w:pPr>
      <w:pStyle w:val="Pidipagina"/>
    </w:pPr>
  </w:p>
  <w:p w14:paraId="7C247E0D" w14:textId="1196C75C" w:rsidR="0017757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  <w:p w14:paraId="106E4DEC" w14:textId="77777777" w:rsidR="00177570" w:rsidRPr="00AB0E6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2D43" w14:textId="77777777" w:rsidR="00BD5325" w:rsidRDefault="00BD5325">
      <w:r>
        <w:separator/>
      </w:r>
    </w:p>
  </w:footnote>
  <w:footnote w:type="continuationSeparator" w:id="0">
    <w:p w14:paraId="317222CE" w14:textId="77777777" w:rsidR="00BD5325" w:rsidRDefault="00BD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B03" w14:textId="4FB3216A" w:rsidR="00FF741B" w:rsidRDefault="00FF741B" w:rsidP="00865082"/>
  <w:p w14:paraId="656C6986" w14:textId="77777777" w:rsidR="00A63A28" w:rsidRDefault="00A63A28" w:rsidP="00865082"/>
  <w:p w14:paraId="618967E0" w14:textId="77777777" w:rsidR="00A63A28" w:rsidRDefault="00A63A28" w:rsidP="00865082"/>
  <w:p w14:paraId="5B187162" w14:textId="67BB322D" w:rsidR="00274CDA" w:rsidRPr="00865082" w:rsidRDefault="00371DFB" w:rsidP="00865082">
    <w:r>
      <w:rPr>
        <w:noProof/>
        <w:lang w:eastAsia="it-IT" w:bidi="ar-SA"/>
      </w:rPr>
      <w:drawing>
        <wp:inline distT="0" distB="0" distL="0" distR="0" wp14:anchorId="1380D406" wp14:editId="63999743">
          <wp:extent cx="6241081" cy="1310640"/>
          <wp:effectExtent l="0" t="0" r="7620" b="3810"/>
          <wp:docPr id="4767277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476727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935" cy="131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B7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0118D" wp14:editId="2C0D47E8">
              <wp:simplePos x="0" y="0"/>
              <wp:positionH relativeFrom="column">
                <wp:posOffset>2638425</wp:posOffset>
              </wp:positionH>
              <wp:positionV relativeFrom="paragraph">
                <wp:posOffset>-311785</wp:posOffset>
              </wp:positionV>
              <wp:extent cx="776605" cy="72136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0997" w14:textId="2907EC92" w:rsidR="00274CDA" w:rsidRDefault="00274CDA" w:rsidP="00AB45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11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7.75pt;margin-top:-24.55pt;width:61.15pt;height:5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" filled="f" stroked="f">
              <v:textbox style="mso-fit-shape-to-text:t">
                <w:txbxContent>
                  <w:p w14:paraId="14620997" w14:textId="2907EC92" w:rsidR="00274CDA" w:rsidRDefault="00274CDA" w:rsidP="00AB458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E91"/>
    <w:multiLevelType w:val="hybridMultilevel"/>
    <w:tmpl w:val="86F4DA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A51C30"/>
    <w:multiLevelType w:val="hybridMultilevel"/>
    <w:tmpl w:val="370C13B2"/>
    <w:lvl w:ilvl="0" w:tplc="04100003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6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F499E"/>
    <w:multiLevelType w:val="hybridMultilevel"/>
    <w:tmpl w:val="408EE7A6"/>
    <w:lvl w:ilvl="0" w:tplc="591E31C8">
      <w:start w:val="1"/>
      <w:numFmt w:val="lowerLetter"/>
      <w:lvlText w:val="%1)"/>
      <w:lvlJc w:val="left"/>
      <w:pPr>
        <w:ind w:left="1076" w:hanging="349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18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55D5A"/>
    <w:multiLevelType w:val="hybridMultilevel"/>
    <w:tmpl w:val="1AA0E2A2"/>
    <w:lvl w:ilvl="0" w:tplc="0410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1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22"/>
  </w:num>
  <w:num w:numId="5">
    <w:abstractNumId w:val="15"/>
  </w:num>
  <w:num w:numId="6">
    <w:abstractNumId w:val="25"/>
  </w:num>
  <w:num w:numId="7">
    <w:abstractNumId w:val="19"/>
  </w:num>
  <w:num w:numId="8">
    <w:abstractNumId w:val="8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23"/>
  </w:num>
  <w:num w:numId="14">
    <w:abstractNumId w:val="24"/>
  </w:num>
  <w:num w:numId="15">
    <w:abstractNumId w:val="6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  <w:num w:numId="20">
    <w:abstractNumId w:val="14"/>
  </w:num>
  <w:num w:numId="21">
    <w:abstractNumId w:val="17"/>
  </w:num>
  <w:num w:numId="22">
    <w:abstractNumId w:val="5"/>
  </w:num>
  <w:num w:numId="23">
    <w:abstractNumId w:val="1"/>
    <w:lvlOverride w:ilvl="0">
      <w:startOverride w:val="1"/>
    </w:lvlOverride>
  </w:num>
  <w:num w:numId="24">
    <w:abstractNumId w:val="0"/>
  </w:num>
  <w:num w:numId="25">
    <w:abstractNumId w:val="3"/>
  </w:num>
  <w:num w:numId="2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749"/>
    <w:rsid w:val="000111D9"/>
    <w:rsid w:val="000154D3"/>
    <w:rsid w:val="00015C87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76DE9"/>
    <w:rsid w:val="00082D11"/>
    <w:rsid w:val="00082F3A"/>
    <w:rsid w:val="0008637A"/>
    <w:rsid w:val="00086B45"/>
    <w:rsid w:val="00087B6E"/>
    <w:rsid w:val="00090FE3"/>
    <w:rsid w:val="000920A5"/>
    <w:rsid w:val="000945E8"/>
    <w:rsid w:val="00094B44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527"/>
    <w:rsid w:val="000E653B"/>
    <w:rsid w:val="000E7E7F"/>
    <w:rsid w:val="000F0B03"/>
    <w:rsid w:val="000F1E9E"/>
    <w:rsid w:val="000F51DE"/>
    <w:rsid w:val="000F5FD8"/>
    <w:rsid w:val="000F6BC5"/>
    <w:rsid w:val="000F78C5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77570"/>
    <w:rsid w:val="00181D7A"/>
    <w:rsid w:val="00181E16"/>
    <w:rsid w:val="00185EB6"/>
    <w:rsid w:val="00187371"/>
    <w:rsid w:val="001914F4"/>
    <w:rsid w:val="001918D8"/>
    <w:rsid w:val="00195E7B"/>
    <w:rsid w:val="001971F8"/>
    <w:rsid w:val="001A006D"/>
    <w:rsid w:val="001A1CD9"/>
    <w:rsid w:val="001A2FC1"/>
    <w:rsid w:val="001B3C9C"/>
    <w:rsid w:val="001B4ABB"/>
    <w:rsid w:val="001C0338"/>
    <w:rsid w:val="001C1C94"/>
    <w:rsid w:val="001D06A6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340F9"/>
    <w:rsid w:val="00234F8F"/>
    <w:rsid w:val="00235B7B"/>
    <w:rsid w:val="0024147D"/>
    <w:rsid w:val="00242735"/>
    <w:rsid w:val="00251F6C"/>
    <w:rsid w:val="0025312E"/>
    <w:rsid w:val="0025391F"/>
    <w:rsid w:val="002552AD"/>
    <w:rsid w:val="00260619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A6697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2D69"/>
    <w:rsid w:val="00305BB7"/>
    <w:rsid w:val="00307DA6"/>
    <w:rsid w:val="003112F2"/>
    <w:rsid w:val="00315E07"/>
    <w:rsid w:val="00317201"/>
    <w:rsid w:val="00317B0B"/>
    <w:rsid w:val="00320C00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1DFB"/>
    <w:rsid w:val="00376118"/>
    <w:rsid w:val="0037696F"/>
    <w:rsid w:val="00377DEC"/>
    <w:rsid w:val="00381E33"/>
    <w:rsid w:val="00383735"/>
    <w:rsid w:val="00390772"/>
    <w:rsid w:val="00391159"/>
    <w:rsid w:val="00391CEB"/>
    <w:rsid w:val="00392328"/>
    <w:rsid w:val="003931B7"/>
    <w:rsid w:val="00393E5E"/>
    <w:rsid w:val="003A2DD4"/>
    <w:rsid w:val="003A7F77"/>
    <w:rsid w:val="003B1567"/>
    <w:rsid w:val="003B1CD0"/>
    <w:rsid w:val="003B621A"/>
    <w:rsid w:val="003B6A25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3EAA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1B53"/>
    <w:rsid w:val="00442068"/>
    <w:rsid w:val="00444700"/>
    <w:rsid w:val="0045164F"/>
    <w:rsid w:val="00455E3C"/>
    <w:rsid w:val="004561BD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868B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4E1B"/>
    <w:rsid w:val="004E0483"/>
    <w:rsid w:val="004E3766"/>
    <w:rsid w:val="004F5EBA"/>
    <w:rsid w:val="004F6ADC"/>
    <w:rsid w:val="0050084D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7463"/>
    <w:rsid w:val="0054214B"/>
    <w:rsid w:val="00542C09"/>
    <w:rsid w:val="00542E70"/>
    <w:rsid w:val="005502F2"/>
    <w:rsid w:val="00552EB0"/>
    <w:rsid w:val="00555419"/>
    <w:rsid w:val="005557B3"/>
    <w:rsid w:val="00555B79"/>
    <w:rsid w:val="00555C87"/>
    <w:rsid w:val="0056038C"/>
    <w:rsid w:val="00560413"/>
    <w:rsid w:val="00566F94"/>
    <w:rsid w:val="00571560"/>
    <w:rsid w:val="00572DAE"/>
    <w:rsid w:val="005735C0"/>
    <w:rsid w:val="00576832"/>
    <w:rsid w:val="0057719B"/>
    <w:rsid w:val="00577FE3"/>
    <w:rsid w:val="00585A5D"/>
    <w:rsid w:val="00585BAC"/>
    <w:rsid w:val="005862C4"/>
    <w:rsid w:val="00587878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B05"/>
    <w:rsid w:val="00602292"/>
    <w:rsid w:val="00602C32"/>
    <w:rsid w:val="0060332F"/>
    <w:rsid w:val="006077D8"/>
    <w:rsid w:val="00613C30"/>
    <w:rsid w:val="006142F5"/>
    <w:rsid w:val="006205D0"/>
    <w:rsid w:val="00621EFB"/>
    <w:rsid w:val="00622554"/>
    <w:rsid w:val="0062762F"/>
    <w:rsid w:val="00631C12"/>
    <w:rsid w:val="00633AA9"/>
    <w:rsid w:val="00640875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1139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467"/>
    <w:rsid w:val="00695D7E"/>
    <w:rsid w:val="006A76C1"/>
    <w:rsid w:val="006B0DCD"/>
    <w:rsid w:val="006B372C"/>
    <w:rsid w:val="006C2954"/>
    <w:rsid w:val="006C2C0B"/>
    <w:rsid w:val="006C3175"/>
    <w:rsid w:val="006C445B"/>
    <w:rsid w:val="006C46B2"/>
    <w:rsid w:val="006C66ED"/>
    <w:rsid w:val="006D3F52"/>
    <w:rsid w:val="006D4400"/>
    <w:rsid w:val="006D515E"/>
    <w:rsid w:val="006D7820"/>
    <w:rsid w:val="006E0890"/>
    <w:rsid w:val="006E0C3C"/>
    <w:rsid w:val="006E54F8"/>
    <w:rsid w:val="006E5BD4"/>
    <w:rsid w:val="006E6DF7"/>
    <w:rsid w:val="006E7651"/>
    <w:rsid w:val="00703257"/>
    <w:rsid w:val="00703A7C"/>
    <w:rsid w:val="00703DAB"/>
    <w:rsid w:val="00705975"/>
    <w:rsid w:val="0070634A"/>
    <w:rsid w:val="007335B2"/>
    <w:rsid w:val="00734A57"/>
    <w:rsid w:val="007352B6"/>
    <w:rsid w:val="00740CD2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7D68"/>
    <w:rsid w:val="00767F7B"/>
    <w:rsid w:val="00772641"/>
    <w:rsid w:val="00772A2F"/>
    <w:rsid w:val="007733B2"/>
    <w:rsid w:val="007761DC"/>
    <w:rsid w:val="00780E4C"/>
    <w:rsid w:val="00781884"/>
    <w:rsid w:val="00784ED9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67A5"/>
    <w:rsid w:val="007D15D3"/>
    <w:rsid w:val="007D2094"/>
    <w:rsid w:val="007D23A8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27B76"/>
    <w:rsid w:val="00830C7E"/>
    <w:rsid w:val="008370DF"/>
    <w:rsid w:val="00837266"/>
    <w:rsid w:val="00840A17"/>
    <w:rsid w:val="0084142D"/>
    <w:rsid w:val="00850004"/>
    <w:rsid w:val="008522E5"/>
    <w:rsid w:val="008569C9"/>
    <w:rsid w:val="008625BE"/>
    <w:rsid w:val="00865082"/>
    <w:rsid w:val="00867F08"/>
    <w:rsid w:val="00872AEA"/>
    <w:rsid w:val="0087407F"/>
    <w:rsid w:val="0087649B"/>
    <w:rsid w:val="00881D33"/>
    <w:rsid w:val="00881DE5"/>
    <w:rsid w:val="00882E40"/>
    <w:rsid w:val="0088414D"/>
    <w:rsid w:val="00884A89"/>
    <w:rsid w:val="0088570D"/>
    <w:rsid w:val="008872F3"/>
    <w:rsid w:val="008921B9"/>
    <w:rsid w:val="00893AFB"/>
    <w:rsid w:val="00895E2D"/>
    <w:rsid w:val="00896F99"/>
    <w:rsid w:val="00897D62"/>
    <w:rsid w:val="008A15EE"/>
    <w:rsid w:val="008A2A5C"/>
    <w:rsid w:val="008A622A"/>
    <w:rsid w:val="008A64F3"/>
    <w:rsid w:val="008B2287"/>
    <w:rsid w:val="008B35B5"/>
    <w:rsid w:val="008B36C6"/>
    <w:rsid w:val="008B3959"/>
    <w:rsid w:val="008B3F03"/>
    <w:rsid w:val="008B5702"/>
    <w:rsid w:val="008B5C94"/>
    <w:rsid w:val="008B6AEC"/>
    <w:rsid w:val="008C1A18"/>
    <w:rsid w:val="008C2A47"/>
    <w:rsid w:val="008C32D3"/>
    <w:rsid w:val="008C3939"/>
    <w:rsid w:val="008C55A0"/>
    <w:rsid w:val="008C57A3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27B0C"/>
    <w:rsid w:val="00931857"/>
    <w:rsid w:val="00931B5F"/>
    <w:rsid w:val="0093259D"/>
    <w:rsid w:val="009340A0"/>
    <w:rsid w:val="00935879"/>
    <w:rsid w:val="00941708"/>
    <w:rsid w:val="009466C8"/>
    <w:rsid w:val="0094699D"/>
    <w:rsid w:val="0095135B"/>
    <w:rsid w:val="00954C7A"/>
    <w:rsid w:val="009557A3"/>
    <w:rsid w:val="00957C89"/>
    <w:rsid w:val="00964E35"/>
    <w:rsid w:val="00971465"/>
    <w:rsid w:val="00972FB2"/>
    <w:rsid w:val="0097488B"/>
    <w:rsid w:val="00974C6F"/>
    <w:rsid w:val="009770D2"/>
    <w:rsid w:val="0098371B"/>
    <w:rsid w:val="009845B4"/>
    <w:rsid w:val="009864B9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35F"/>
    <w:rsid w:val="009C4CAD"/>
    <w:rsid w:val="009C4E2E"/>
    <w:rsid w:val="009D4308"/>
    <w:rsid w:val="009D68E1"/>
    <w:rsid w:val="009E0D56"/>
    <w:rsid w:val="009E24AD"/>
    <w:rsid w:val="009E46F3"/>
    <w:rsid w:val="009E4AB4"/>
    <w:rsid w:val="009F11B0"/>
    <w:rsid w:val="009F3CDF"/>
    <w:rsid w:val="009F4880"/>
    <w:rsid w:val="009F6A58"/>
    <w:rsid w:val="009F6C2E"/>
    <w:rsid w:val="009F7DED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2AE4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567F"/>
    <w:rsid w:val="00A61DF8"/>
    <w:rsid w:val="00A62CAA"/>
    <w:rsid w:val="00A6364F"/>
    <w:rsid w:val="00A63A28"/>
    <w:rsid w:val="00A63B06"/>
    <w:rsid w:val="00A70675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5436"/>
    <w:rsid w:val="00AE0320"/>
    <w:rsid w:val="00AE066A"/>
    <w:rsid w:val="00AE2533"/>
    <w:rsid w:val="00AE3BD6"/>
    <w:rsid w:val="00AE58A7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31297"/>
    <w:rsid w:val="00B33617"/>
    <w:rsid w:val="00B34023"/>
    <w:rsid w:val="00B34960"/>
    <w:rsid w:val="00B353D8"/>
    <w:rsid w:val="00B41C48"/>
    <w:rsid w:val="00B43067"/>
    <w:rsid w:val="00B445EC"/>
    <w:rsid w:val="00B4775A"/>
    <w:rsid w:val="00B479B0"/>
    <w:rsid w:val="00B479D0"/>
    <w:rsid w:val="00B5207D"/>
    <w:rsid w:val="00B527DD"/>
    <w:rsid w:val="00B52840"/>
    <w:rsid w:val="00B53B01"/>
    <w:rsid w:val="00B5490F"/>
    <w:rsid w:val="00B54951"/>
    <w:rsid w:val="00B551D7"/>
    <w:rsid w:val="00B55922"/>
    <w:rsid w:val="00B568E1"/>
    <w:rsid w:val="00B56A49"/>
    <w:rsid w:val="00B60FA7"/>
    <w:rsid w:val="00B61396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DD8"/>
    <w:rsid w:val="00BB59C3"/>
    <w:rsid w:val="00BB7B6F"/>
    <w:rsid w:val="00BC16DF"/>
    <w:rsid w:val="00BC4F45"/>
    <w:rsid w:val="00BC7279"/>
    <w:rsid w:val="00BC74C8"/>
    <w:rsid w:val="00BC7905"/>
    <w:rsid w:val="00BD3D24"/>
    <w:rsid w:val="00BD5325"/>
    <w:rsid w:val="00BD54F8"/>
    <w:rsid w:val="00BE22AE"/>
    <w:rsid w:val="00BF5491"/>
    <w:rsid w:val="00BF6CF5"/>
    <w:rsid w:val="00BF7298"/>
    <w:rsid w:val="00BF7E20"/>
    <w:rsid w:val="00C00983"/>
    <w:rsid w:val="00C03AB5"/>
    <w:rsid w:val="00C100AE"/>
    <w:rsid w:val="00C102A2"/>
    <w:rsid w:val="00C104B0"/>
    <w:rsid w:val="00C10827"/>
    <w:rsid w:val="00C219E5"/>
    <w:rsid w:val="00C23154"/>
    <w:rsid w:val="00C23F65"/>
    <w:rsid w:val="00C245E0"/>
    <w:rsid w:val="00C2751A"/>
    <w:rsid w:val="00C30336"/>
    <w:rsid w:val="00C3064E"/>
    <w:rsid w:val="00C31358"/>
    <w:rsid w:val="00C33D98"/>
    <w:rsid w:val="00C3498A"/>
    <w:rsid w:val="00C35E03"/>
    <w:rsid w:val="00C36655"/>
    <w:rsid w:val="00C40D28"/>
    <w:rsid w:val="00C4248E"/>
    <w:rsid w:val="00C461EA"/>
    <w:rsid w:val="00C475F4"/>
    <w:rsid w:val="00C4786B"/>
    <w:rsid w:val="00C50D7E"/>
    <w:rsid w:val="00C52A76"/>
    <w:rsid w:val="00C52E22"/>
    <w:rsid w:val="00C535D7"/>
    <w:rsid w:val="00C53FCA"/>
    <w:rsid w:val="00C54BF7"/>
    <w:rsid w:val="00C55800"/>
    <w:rsid w:val="00C56255"/>
    <w:rsid w:val="00C56515"/>
    <w:rsid w:val="00C601EB"/>
    <w:rsid w:val="00C60DED"/>
    <w:rsid w:val="00C65B34"/>
    <w:rsid w:val="00C65C84"/>
    <w:rsid w:val="00C66419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4178"/>
    <w:rsid w:val="00CA609D"/>
    <w:rsid w:val="00CB0D04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97F"/>
    <w:rsid w:val="00CE789A"/>
    <w:rsid w:val="00CF0699"/>
    <w:rsid w:val="00CF5889"/>
    <w:rsid w:val="00D005DF"/>
    <w:rsid w:val="00D00E62"/>
    <w:rsid w:val="00D02261"/>
    <w:rsid w:val="00D024E4"/>
    <w:rsid w:val="00D030B0"/>
    <w:rsid w:val="00D03BED"/>
    <w:rsid w:val="00D05390"/>
    <w:rsid w:val="00D23585"/>
    <w:rsid w:val="00D2769E"/>
    <w:rsid w:val="00D30591"/>
    <w:rsid w:val="00D337F7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5517"/>
    <w:rsid w:val="00D76F46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F1A"/>
    <w:rsid w:val="00D97C7F"/>
    <w:rsid w:val="00DA2714"/>
    <w:rsid w:val="00DA2C4C"/>
    <w:rsid w:val="00DA4BCE"/>
    <w:rsid w:val="00DA7BBD"/>
    <w:rsid w:val="00DB00BF"/>
    <w:rsid w:val="00DB1280"/>
    <w:rsid w:val="00DB5041"/>
    <w:rsid w:val="00DB67D1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41AB"/>
    <w:rsid w:val="00DE4891"/>
    <w:rsid w:val="00DF1938"/>
    <w:rsid w:val="00DF5C41"/>
    <w:rsid w:val="00E02006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7937"/>
    <w:rsid w:val="00E438D4"/>
    <w:rsid w:val="00E4401B"/>
    <w:rsid w:val="00E446BE"/>
    <w:rsid w:val="00E50E2A"/>
    <w:rsid w:val="00E5218A"/>
    <w:rsid w:val="00E53388"/>
    <w:rsid w:val="00E60705"/>
    <w:rsid w:val="00E72553"/>
    <w:rsid w:val="00E74121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35B1"/>
    <w:rsid w:val="00EC0C4B"/>
    <w:rsid w:val="00EC1AF0"/>
    <w:rsid w:val="00EC2BB7"/>
    <w:rsid w:val="00EC5C3E"/>
    <w:rsid w:val="00EC75FD"/>
    <w:rsid w:val="00ED4467"/>
    <w:rsid w:val="00ED5BEA"/>
    <w:rsid w:val="00ED63D6"/>
    <w:rsid w:val="00EE08B8"/>
    <w:rsid w:val="00EE10AE"/>
    <w:rsid w:val="00EE442A"/>
    <w:rsid w:val="00EE6D25"/>
    <w:rsid w:val="00EF1B78"/>
    <w:rsid w:val="00EF711F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51BD9"/>
    <w:rsid w:val="00F53084"/>
    <w:rsid w:val="00F53599"/>
    <w:rsid w:val="00F56E46"/>
    <w:rsid w:val="00F57CC3"/>
    <w:rsid w:val="00F60013"/>
    <w:rsid w:val="00F61BAA"/>
    <w:rsid w:val="00F63B7C"/>
    <w:rsid w:val="00F670A8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940DE"/>
    <w:rsid w:val="00FA1407"/>
    <w:rsid w:val="00FA5EB8"/>
    <w:rsid w:val="00FA613F"/>
    <w:rsid w:val="00FA7CFD"/>
    <w:rsid w:val="00FB202F"/>
    <w:rsid w:val="00FB405D"/>
    <w:rsid w:val="00FB5CB9"/>
    <w:rsid w:val="00FB6571"/>
    <w:rsid w:val="00FB6A02"/>
    <w:rsid w:val="00FB6A5A"/>
    <w:rsid w:val="00FC0ADE"/>
    <w:rsid w:val="00FC115E"/>
    <w:rsid w:val="00FC491A"/>
    <w:rsid w:val="00FC55E6"/>
    <w:rsid w:val="00FC5993"/>
    <w:rsid w:val="00FD582A"/>
    <w:rsid w:val="00FD597B"/>
    <w:rsid w:val="00FE31C6"/>
    <w:rsid w:val="00FF234E"/>
    <w:rsid w:val="00FF2DD8"/>
    <w:rsid w:val="00FF741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0E62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nhideWhenUsed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1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A669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6</TotalTime>
  <Pages>3</Pages>
  <Words>800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DSGA Oberdan</cp:lastModifiedBy>
  <cp:revision>9</cp:revision>
  <cp:lastPrinted>2025-04-15T11:01:00Z</cp:lastPrinted>
  <dcterms:created xsi:type="dcterms:W3CDTF">2025-04-15T11:55:00Z</dcterms:created>
  <dcterms:modified xsi:type="dcterms:W3CDTF">2025-04-30T06:46:00Z</dcterms:modified>
</cp:coreProperties>
</file>