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2B" w:rsidRDefault="00DE262B">
      <w:r>
        <w:rPr>
          <w:noProof/>
          <w:lang w:eastAsia="it-IT"/>
        </w:rPr>
        <w:pict>
          <v:roundrect id="_x0000_s1026" style="position:absolute;margin-left:9pt;margin-top:-27pt;width:444.95pt;height:71.25pt;z-index:251658240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26">
              <w:txbxContent>
                <w:p w:rsidR="00DE262B" w:rsidRDefault="00DE262B" w:rsidP="00AE61C3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t>Scheda SEGNALAZIONE</w:t>
                  </w:r>
                  <w:r>
                    <w:rPr>
                      <w:b/>
                      <w:bCs/>
                      <w:sz w:val="42"/>
                      <w:szCs w:val="42"/>
                    </w:rPr>
                    <w:br/>
                    <w:t>e RICHIESTA INTERVENTO</w:t>
                  </w:r>
                  <w:r>
                    <w:rPr>
                      <w:b/>
                      <w:bCs/>
                      <w:sz w:val="42"/>
                      <w:szCs w:val="42"/>
                    </w:rPr>
                    <w:br/>
                  </w:r>
                </w:p>
                <w:p w:rsidR="00DE262B" w:rsidRPr="00F60A5C" w:rsidRDefault="00DE262B" w:rsidP="00AE61C3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</v:roundrect>
        </w:pict>
      </w:r>
    </w:p>
    <w:p w:rsidR="00DE262B" w:rsidRDefault="00DE262B"/>
    <w:p w:rsidR="00DE262B" w:rsidRPr="00544C67" w:rsidRDefault="00DE262B" w:rsidP="00FB25D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  <w:r>
        <w:t>(Da inoltrare alla Direzione)</w:t>
      </w:r>
      <w:r>
        <w:br/>
      </w:r>
    </w:p>
    <w:p w:rsidR="00DE262B" w:rsidRDefault="00DE262B" w:rsidP="00AE61C3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544C67">
        <w:rPr>
          <w:sz w:val="24"/>
          <w:szCs w:val="24"/>
        </w:rPr>
        <w:t>Al fine di garantire la sicurezza ed il benessere psicofisico degli alunni e del personale scolastico,</w:t>
      </w:r>
      <w:r>
        <w:rPr>
          <w:sz w:val="24"/>
          <w:szCs w:val="24"/>
        </w:rPr>
        <w:t xml:space="preserve"> </w:t>
      </w:r>
      <w:r w:rsidRPr="00544C67">
        <w:rPr>
          <w:sz w:val="24"/>
          <w:szCs w:val="24"/>
        </w:rPr>
        <w:t xml:space="preserve">nonché l’ottimale conservazione e la funzionalità delle strutture, dell’arredo e della </w:t>
      </w:r>
      <w:r>
        <w:rPr>
          <w:sz w:val="24"/>
          <w:szCs w:val="24"/>
        </w:rPr>
        <w:t>s</w:t>
      </w:r>
      <w:r w:rsidRPr="00544C67">
        <w:rPr>
          <w:sz w:val="24"/>
          <w:szCs w:val="24"/>
        </w:rPr>
        <w:t>trumentazione</w:t>
      </w:r>
      <w:r>
        <w:rPr>
          <w:sz w:val="24"/>
          <w:szCs w:val="24"/>
        </w:rPr>
        <w:t xml:space="preserve"> </w:t>
      </w:r>
      <w:r w:rsidRPr="00544C67">
        <w:rPr>
          <w:sz w:val="24"/>
          <w:szCs w:val="24"/>
        </w:rPr>
        <w:t xml:space="preserve">disponibile, si </w:t>
      </w:r>
      <w:r>
        <w:rPr>
          <w:sz w:val="24"/>
          <w:szCs w:val="24"/>
        </w:rPr>
        <w:t>prescrive quanto segue:</w:t>
      </w:r>
      <w:r w:rsidRPr="00544C67">
        <w:rPr>
          <w:sz w:val="24"/>
          <w:szCs w:val="24"/>
        </w:rPr>
        <w:br/>
      </w:r>
      <w:r w:rsidRPr="00544C67">
        <w:rPr>
          <w:sz w:val="24"/>
          <w:szCs w:val="24"/>
        </w:rPr>
        <w:br/>
      </w:r>
      <w:r>
        <w:rPr>
          <w:i/>
          <w:iCs/>
          <w:sz w:val="24"/>
          <w:szCs w:val="24"/>
        </w:rPr>
        <w:t>ciascun operatore scolastico (</w:t>
      </w:r>
      <w:r w:rsidRPr="00544C67">
        <w:rPr>
          <w:i/>
          <w:iCs/>
          <w:sz w:val="24"/>
          <w:szCs w:val="24"/>
        </w:rPr>
        <w:t>docente/non docente), in ottemperanza</w:t>
      </w:r>
      <w:r>
        <w:rPr>
          <w:i/>
          <w:iCs/>
          <w:sz w:val="24"/>
          <w:szCs w:val="24"/>
        </w:rPr>
        <w:t xml:space="preserve"> </w:t>
      </w:r>
      <w:r w:rsidRPr="00544C67">
        <w:rPr>
          <w:i/>
          <w:iCs/>
          <w:sz w:val="24"/>
          <w:szCs w:val="24"/>
        </w:rPr>
        <w:t xml:space="preserve">alla normativa vigente, ha </w:t>
      </w:r>
      <w:r w:rsidRPr="00544C67">
        <w:rPr>
          <w:b/>
          <w:bCs/>
          <w:i/>
          <w:iCs/>
          <w:sz w:val="24"/>
          <w:szCs w:val="24"/>
        </w:rPr>
        <w:t>l'obbligo di segnalare tempestivamente ed esaurientemente</w:t>
      </w:r>
      <w:r>
        <w:rPr>
          <w:b/>
          <w:bCs/>
          <w:i/>
          <w:iCs/>
          <w:sz w:val="24"/>
          <w:szCs w:val="24"/>
        </w:rPr>
        <w:t xml:space="preserve"> </w:t>
      </w:r>
      <w:r w:rsidRPr="00544C67">
        <w:rPr>
          <w:b/>
          <w:bCs/>
          <w:i/>
          <w:iCs/>
          <w:sz w:val="24"/>
          <w:szCs w:val="24"/>
        </w:rPr>
        <w:t>ogni situazione di rischio ed eve</w:t>
      </w:r>
      <w:r>
        <w:rPr>
          <w:b/>
          <w:bCs/>
          <w:i/>
          <w:iCs/>
          <w:sz w:val="24"/>
          <w:szCs w:val="24"/>
        </w:rPr>
        <w:t>ntuali condizioni di pericolo (latenti o manifesti</w:t>
      </w:r>
      <w:r w:rsidRPr="00544C67">
        <w:rPr>
          <w:b/>
          <w:bCs/>
          <w:i/>
          <w:iCs/>
          <w:sz w:val="24"/>
          <w:szCs w:val="24"/>
        </w:rPr>
        <w:t xml:space="preserve">) </w:t>
      </w:r>
      <w:r w:rsidRPr="00544C67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</w:t>
      </w:r>
      <w:r w:rsidRPr="00544C67">
        <w:rPr>
          <w:i/>
          <w:iCs/>
          <w:sz w:val="24"/>
          <w:szCs w:val="24"/>
        </w:rPr>
        <w:t>causa di guasti, disfunzioni, anomalie ed imperfezioni a carico di strutture, impianti,</w:t>
      </w:r>
      <w:r>
        <w:rPr>
          <w:i/>
          <w:iCs/>
          <w:sz w:val="24"/>
          <w:szCs w:val="24"/>
        </w:rPr>
        <w:t xml:space="preserve"> </w:t>
      </w:r>
      <w:r w:rsidRPr="00544C67">
        <w:rPr>
          <w:i/>
          <w:iCs/>
          <w:sz w:val="24"/>
          <w:szCs w:val="24"/>
        </w:rPr>
        <w:t>arredi, attrezzature, macchinari, suppellettili, ecc. presenti nel proprio ambiente di</w:t>
      </w:r>
      <w:r>
        <w:rPr>
          <w:i/>
          <w:iCs/>
          <w:sz w:val="24"/>
          <w:szCs w:val="24"/>
        </w:rPr>
        <w:t xml:space="preserve"> lavoro.</w:t>
      </w:r>
    </w:p>
    <w:p w:rsidR="00DE262B" w:rsidRDefault="00DE262B" w:rsidP="00AE61C3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</w:p>
    <w:tbl>
      <w:tblPr>
        <w:tblpPr w:leftFromText="141" w:rightFromText="141" w:vertAnchor="page" w:horzAnchor="margin" w:tblpY="69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7"/>
        <w:gridCol w:w="6193"/>
      </w:tblGrid>
      <w:tr w:rsidR="00DE262B" w:rsidRPr="00515E1C">
        <w:trPr>
          <w:trHeight w:val="596"/>
        </w:trPr>
        <w:tc>
          <w:tcPr>
            <w:tcW w:w="337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:rsidR="00DE262B" w:rsidRPr="00515E1C" w:rsidRDefault="00DE262B" w:rsidP="003A09A6">
            <w:pPr>
              <w:spacing w:after="0" w:line="240" w:lineRule="auto"/>
              <w:rPr>
                <w:b/>
                <w:bCs/>
              </w:rPr>
            </w:pPr>
            <w:r w:rsidRPr="00515E1C">
              <w:rPr>
                <w:b/>
                <w:bCs/>
              </w:rPr>
              <w:br/>
              <w:t>N. SCHEDA __________</w:t>
            </w:r>
          </w:p>
        </w:tc>
        <w:tc>
          <w:tcPr>
            <w:tcW w:w="6193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E262B" w:rsidRPr="00515E1C" w:rsidRDefault="00DE262B" w:rsidP="003A09A6">
            <w:pPr>
              <w:spacing w:after="0" w:line="240" w:lineRule="auto"/>
              <w:rPr>
                <w:b/>
                <w:bCs/>
              </w:rPr>
            </w:pPr>
            <w:r w:rsidRPr="00515E1C">
              <w:rPr>
                <w:b/>
                <w:bCs/>
              </w:rPr>
              <w:br/>
              <w:t>DATA</w:t>
            </w:r>
            <w:r w:rsidRPr="00515E1C">
              <w:rPr>
                <w:b/>
                <w:bCs/>
                <w:sz w:val="20"/>
                <w:szCs w:val="20"/>
              </w:rPr>
              <w:t xml:space="preserve"> (giorno/mese/anno)  ____/____/______         ORA    _____</w:t>
            </w:r>
            <w:r w:rsidRPr="00515E1C">
              <w:rPr>
                <w:b/>
                <w:bCs/>
                <w:sz w:val="20"/>
                <w:szCs w:val="20"/>
              </w:rPr>
              <w:br/>
            </w:r>
          </w:p>
        </w:tc>
      </w:tr>
      <w:tr w:rsidR="00DE262B" w:rsidRPr="00515E1C">
        <w:trPr>
          <w:trHeight w:val="57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Luogo: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  <w:p w:rsidR="00DE262B" w:rsidRPr="00515E1C" w:rsidRDefault="00DE262B" w:rsidP="003A09A6">
            <w:pPr>
              <w:spacing w:after="0" w:line="240" w:lineRule="auto"/>
              <w:rPr>
                <w:b/>
                <w:bCs/>
              </w:rPr>
            </w:pPr>
          </w:p>
        </w:tc>
      </w:tr>
      <w:tr w:rsidR="00DE262B" w:rsidRPr="00515E1C">
        <w:trPr>
          <w:trHeight w:val="402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 w:rsidRPr="00515E1C">
              <w:rPr>
                <w:b/>
                <w:bCs/>
              </w:rPr>
              <w:t>Anomalie rilevate e provvedimenti adottati</w:t>
            </w:r>
            <w:r>
              <w:rPr>
                <w:b/>
                <w:bCs/>
              </w:rPr>
              <w:br/>
              <w:t>____________________________________________________________________________________</w:t>
            </w: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  <w:t>____________________________________________________________________________________</w:t>
            </w: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</w:t>
            </w: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</w:t>
            </w: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____________________________________________________________________________________</w:t>
            </w:r>
          </w:p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</w:p>
          <w:p w:rsidR="00DE262B" w:rsidRDefault="00DE262B" w:rsidP="003A09A6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</w:t>
            </w:r>
            <w:r>
              <w:rPr>
                <w:b/>
                <w:bCs/>
              </w:rPr>
              <w:br/>
            </w:r>
          </w:p>
        </w:tc>
      </w:tr>
      <w:tr w:rsidR="00DE262B" w:rsidRPr="00515E1C">
        <w:trPr>
          <w:trHeight w:val="45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262B" w:rsidRDefault="00DE262B" w:rsidP="003A09A6">
            <w:pPr>
              <w:spacing w:after="0" w:line="240" w:lineRule="auto"/>
              <w:rPr>
                <w:b/>
                <w:bCs/>
              </w:rPr>
            </w:pPr>
          </w:p>
          <w:p w:rsidR="00DE262B" w:rsidRPr="00515E1C" w:rsidRDefault="00DE262B" w:rsidP="003A09A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Nominativo di chi ha effettuato la segnalazione</w:t>
            </w:r>
            <w:r w:rsidRPr="00515E1C">
              <w:rPr>
                <w:b/>
                <w:bCs/>
              </w:rPr>
              <w:t xml:space="preserve">                              </w:t>
            </w:r>
            <w:r w:rsidRPr="00515E1C">
              <w:rPr>
                <w:b/>
                <w:bCs/>
                <w:i/>
                <w:iCs/>
              </w:rPr>
              <w:t>Firma</w:t>
            </w:r>
            <w:r w:rsidRPr="00515E1C">
              <w:rPr>
                <w:b/>
                <w:bCs/>
              </w:rPr>
              <w:br/>
            </w:r>
            <w:r w:rsidRPr="00515E1C">
              <w:rPr>
                <w:b/>
                <w:bCs/>
              </w:rPr>
              <w:br/>
              <w:t>_______________________________</w:t>
            </w:r>
            <w:r>
              <w:rPr>
                <w:b/>
                <w:bCs/>
              </w:rPr>
              <w:t>_________</w:t>
            </w:r>
            <w:r w:rsidRPr="00515E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</w:t>
            </w:r>
            <w:r w:rsidRPr="00515E1C">
              <w:rPr>
                <w:b/>
                <w:bCs/>
              </w:rPr>
              <w:t>_______________________________</w:t>
            </w:r>
            <w:r w:rsidRPr="00515E1C">
              <w:rPr>
                <w:b/>
                <w:bCs/>
              </w:rPr>
              <w:br/>
            </w:r>
          </w:p>
        </w:tc>
      </w:tr>
    </w:tbl>
    <w:p w:rsidR="00DE262B" w:rsidRPr="003A09A6" w:rsidRDefault="00DE262B" w:rsidP="003A09A6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3A09A6">
        <w:rPr>
          <w:b/>
          <w:bCs/>
          <w:i/>
          <w:iCs/>
          <w:sz w:val="24"/>
          <w:szCs w:val="24"/>
        </w:rPr>
        <w:t>All’Attenzione:</w:t>
      </w:r>
      <w:r w:rsidRPr="003A09A6"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>-Dirigente Scolastico</w:t>
      </w:r>
      <w:r>
        <w:rPr>
          <w:i/>
          <w:iCs/>
          <w:sz w:val="24"/>
          <w:szCs w:val="24"/>
        </w:rPr>
        <w:br/>
        <w:t>-Responsabile Servizio Prevenzione e Protezione</w:t>
      </w:r>
      <w:r>
        <w:rPr>
          <w:i/>
          <w:iCs/>
          <w:sz w:val="24"/>
          <w:szCs w:val="24"/>
        </w:rPr>
        <w:br/>
      </w:r>
    </w:p>
    <w:sectPr w:rsidR="00DE262B" w:rsidRPr="003A09A6" w:rsidSect="00BD5B8E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A1F"/>
    <w:rsid w:val="00006C91"/>
    <w:rsid w:val="000559A6"/>
    <w:rsid w:val="00070645"/>
    <w:rsid w:val="000C01E2"/>
    <w:rsid w:val="00143B20"/>
    <w:rsid w:val="00185DBC"/>
    <w:rsid w:val="001B217F"/>
    <w:rsid w:val="001D614B"/>
    <w:rsid w:val="00251C58"/>
    <w:rsid w:val="00285537"/>
    <w:rsid w:val="002A7E8D"/>
    <w:rsid w:val="002B2F5A"/>
    <w:rsid w:val="00331565"/>
    <w:rsid w:val="00354C72"/>
    <w:rsid w:val="003937CF"/>
    <w:rsid w:val="003A09A6"/>
    <w:rsid w:val="004060E1"/>
    <w:rsid w:val="004A1977"/>
    <w:rsid w:val="004F588F"/>
    <w:rsid w:val="00515E1C"/>
    <w:rsid w:val="005416C4"/>
    <w:rsid w:val="00544C67"/>
    <w:rsid w:val="00551540"/>
    <w:rsid w:val="00583B3A"/>
    <w:rsid w:val="00592E6D"/>
    <w:rsid w:val="005A572B"/>
    <w:rsid w:val="005E728B"/>
    <w:rsid w:val="005F06BB"/>
    <w:rsid w:val="00615719"/>
    <w:rsid w:val="0062023D"/>
    <w:rsid w:val="006A0085"/>
    <w:rsid w:val="006A08B6"/>
    <w:rsid w:val="006A1AB8"/>
    <w:rsid w:val="006E3ACB"/>
    <w:rsid w:val="0071285D"/>
    <w:rsid w:val="00772A9C"/>
    <w:rsid w:val="00785FF4"/>
    <w:rsid w:val="0086169F"/>
    <w:rsid w:val="008862BF"/>
    <w:rsid w:val="00895488"/>
    <w:rsid w:val="0093528A"/>
    <w:rsid w:val="00980451"/>
    <w:rsid w:val="009968FB"/>
    <w:rsid w:val="0099691A"/>
    <w:rsid w:val="009E4537"/>
    <w:rsid w:val="009F6194"/>
    <w:rsid w:val="00A00B21"/>
    <w:rsid w:val="00A35819"/>
    <w:rsid w:val="00A55F0B"/>
    <w:rsid w:val="00A9158F"/>
    <w:rsid w:val="00A94E89"/>
    <w:rsid w:val="00AB119E"/>
    <w:rsid w:val="00AB56E4"/>
    <w:rsid w:val="00AE61C3"/>
    <w:rsid w:val="00B21F0A"/>
    <w:rsid w:val="00B93955"/>
    <w:rsid w:val="00BA5E0B"/>
    <w:rsid w:val="00BD5308"/>
    <w:rsid w:val="00BD5B8E"/>
    <w:rsid w:val="00C01E8E"/>
    <w:rsid w:val="00C1106C"/>
    <w:rsid w:val="00C51842"/>
    <w:rsid w:val="00C83D65"/>
    <w:rsid w:val="00C97A1F"/>
    <w:rsid w:val="00CE5A8B"/>
    <w:rsid w:val="00D5457B"/>
    <w:rsid w:val="00D54D96"/>
    <w:rsid w:val="00D62630"/>
    <w:rsid w:val="00D93414"/>
    <w:rsid w:val="00DD70DD"/>
    <w:rsid w:val="00DE262B"/>
    <w:rsid w:val="00DF0E63"/>
    <w:rsid w:val="00E40252"/>
    <w:rsid w:val="00E55394"/>
    <w:rsid w:val="00E803A1"/>
    <w:rsid w:val="00EE44CE"/>
    <w:rsid w:val="00F05EE7"/>
    <w:rsid w:val="00F60A5C"/>
    <w:rsid w:val="00FB25DC"/>
    <w:rsid w:val="00FB7674"/>
    <w:rsid w:val="00FC41FD"/>
    <w:rsid w:val="00FC4AF9"/>
    <w:rsid w:val="00FD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106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257</Words>
  <Characters>1466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 name placeholder</cp:lastModifiedBy>
  <cp:revision>3</cp:revision>
  <dcterms:created xsi:type="dcterms:W3CDTF">2011-08-30T21:58:00Z</dcterms:created>
  <dcterms:modified xsi:type="dcterms:W3CDTF">2011-08-30T22:01:00Z</dcterms:modified>
</cp:coreProperties>
</file>