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37" w:rsidRPr="00E53675" w:rsidRDefault="00104E37" w:rsidP="00C20A35">
      <w:pPr>
        <w:rPr>
          <w:rFonts w:cs="Times New Roman"/>
          <w:b/>
          <w:bCs/>
          <w:u w:val="single"/>
        </w:rPr>
      </w:pPr>
    </w:p>
    <w:p w:rsidR="00104E37" w:rsidRPr="00E53675" w:rsidRDefault="00104E37" w:rsidP="00C20A35">
      <w:pPr>
        <w:ind w:left="6372" w:firstLine="708"/>
        <w:jc w:val="center"/>
        <w:rPr>
          <w:rFonts w:cs="Times New Roman"/>
          <w:b/>
          <w:bCs/>
          <w:u w:val="single"/>
        </w:rPr>
      </w:pPr>
      <w:r w:rsidRPr="00E53675">
        <w:rPr>
          <w:b/>
          <w:bCs/>
          <w:u w:val="single"/>
        </w:rPr>
        <w:t>ALLEGATO 2</w:t>
      </w:r>
      <w:r>
        <w:rPr>
          <w:b/>
          <w:bCs/>
          <w:u w:val="single"/>
        </w:rPr>
        <w:t xml:space="preserve"> -DITTA_ specificare i riferimenti</w:t>
      </w:r>
    </w:p>
    <w:p w:rsidR="00104E37" w:rsidRPr="00E53675" w:rsidRDefault="00104E37" w:rsidP="0084153E">
      <w:pPr>
        <w:jc w:val="center"/>
        <w:rPr>
          <w:b/>
          <w:bCs/>
          <w:u w:val="single"/>
        </w:rPr>
      </w:pPr>
      <w:r w:rsidRPr="00E53675">
        <w:rPr>
          <w:b/>
          <w:bCs/>
          <w:u w:val="single"/>
        </w:rPr>
        <w:t>Capitolato tecnico</w:t>
      </w:r>
    </w:p>
    <w:p w:rsidR="00104E37" w:rsidRPr="00E53675" w:rsidRDefault="00104E37" w:rsidP="0084153E">
      <w:pPr>
        <w:autoSpaceDE w:val="0"/>
        <w:autoSpaceDN w:val="0"/>
        <w:adjustRightInd w:val="0"/>
        <w:rPr>
          <w:i/>
          <w:iCs/>
        </w:rPr>
      </w:pPr>
      <w:r w:rsidRPr="00E53675">
        <w:rPr>
          <w:i/>
          <w:iCs/>
        </w:rPr>
        <w:t xml:space="preserve">Programma Operativo Nazionale “Per la scuola, competenze e ambienti per l’apprendimento” 2014-2020. </w:t>
      </w:r>
    </w:p>
    <w:p w:rsidR="00104E37" w:rsidRPr="00E53675" w:rsidRDefault="00104E37" w:rsidP="0084153E">
      <w:pPr>
        <w:autoSpaceDE w:val="0"/>
        <w:autoSpaceDN w:val="0"/>
        <w:adjustRightInd w:val="0"/>
        <w:rPr>
          <w:rFonts w:cs="Times New Roman"/>
          <w:i/>
          <w:iCs/>
          <w:color w:val="FF0000"/>
        </w:rPr>
      </w:pPr>
      <w:r w:rsidRPr="00E53675">
        <w:rPr>
          <w:i/>
          <w:iCs/>
        </w:rPr>
        <w:t>– Obiettivo specifico – 10.8 – “Diffusione della società della conoscenza nel mondo della scuola e della formazione e adozione di approcci didattici innovativi” – Nota del MIUR prot. n. AOODGEFID/5889 del 30/03/2016 di autorizzazione del progetto e impegno di spesa a valere sull’Avviso pubblico prot. n.AOODGEFID\12810 del 15 ottobre 2015, finalizzato alla realizzazione di AMBIENTI DIGITALI- PON  “Per la scuola – Competenze e ambienti per l’apprendimento” 2014-2020- FESR Asse II Infrastrutture per l’Istruzione – Fondo Europeo di Sviluppo Regionale (FESR) -  Obiettivo specifico – 10.8 – “Diffusione della società della conoscenza nel mondo della scuola e della formazione e adozione di approcci didattici innovativi” – Azione 10.8.1 Interventi infrastrutturali per l’innovazione tecnologica, laboratori professionalizzanti e per l’apprendimento</w:t>
      </w:r>
      <w:r w:rsidRPr="00E53675">
        <w:rPr>
          <w:i/>
          <w:iCs/>
          <w:color w:val="000000"/>
        </w:rPr>
        <w:t xml:space="preserve"> delle competenze chiave.</w:t>
      </w:r>
    </w:p>
    <w:p w:rsidR="00104E37" w:rsidRPr="00E53675" w:rsidRDefault="00104E37" w:rsidP="0084153E">
      <w:pPr>
        <w:autoSpaceDE w:val="0"/>
        <w:autoSpaceDN w:val="0"/>
        <w:adjustRightInd w:val="0"/>
        <w:rPr>
          <w:rFonts w:cs="Times New Roman"/>
          <w:b/>
          <w:bCs/>
          <w:i/>
          <w:iCs/>
        </w:rPr>
      </w:pPr>
    </w:p>
    <w:p w:rsidR="00104E37" w:rsidRPr="00E53675" w:rsidRDefault="00104E37" w:rsidP="0084153E">
      <w:pPr>
        <w:ind w:left="1276"/>
        <w:jc w:val="both"/>
        <w:rPr>
          <w:rFonts w:cs="Times New Roman"/>
          <w:b/>
          <w:bCs/>
        </w:rPr>
      </w:pPr>
    </w:p>
    <w:tbl>
      <w:tblPr>
        <w:tblW w:w="158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20"/>
        <w:gridCol w:w="5920"/>
        <w:gridCol w:w="1985"/>
        <w:gridCol w:w="1985"/>
      </w:tblGrid>
      <w:tr w:rsidR="00104E37" w:rsidRPr="00E53675" w:rsidTr="00B86A32">
        <w:trPr>
          <w:trHeight w:val="758"/>
        </w:trPr>
        <w:tc>
          <w:tcPr>
            <w:tcW w:w="5920" w:type="dxa"/>
            <w:shd w:val="clear" w:color="auto" w:fill="A6A6A6"/>
          </w:tcPr>
          <w:p w:rsidR="00104E37" w:rsidRPr="00E53675" w:rsidRDefault="00104E37" w:rsidP="001D7DC1">
            <w:pPr>
              <w:spacing w:line="360" w:lineRule="auto"/>
              <w:rPr>
                <w:rFonts w:cs="Times New Roman"/>
                <w:b/>
                <w:bCs/>
                <w:color w:val="FFFFFF"/>
              </w:rPr>
            </w:pPr>
            <w:r w:rsidRPr="001C75E9">
              <w:rPr>
                <w:b/>
                <w:bCs/>
                <w:color w:val="FFFFFF"/>
              </w:rPr>
              <w:t xml:space="preserve">Descrizione  categoria e </w:t>
            </w:r>
            <w:r w:rsidRPr="001C75E9">
              <w:rPr>
                <w:b/>
                <w:bCs/>
                <w:color w:val="FFFFFF"/>
                <w:sz w:val="24"/>
                <w:szCs w:val="24"/>
                <w:u w:val="single"/>
              </w:rPr>
              <w:t>caratteristiche tecniche minime dell’attrezzatura</w:t>
            </w:r>
            <w:r>
              <w:rPr>
                <w:b/>
                <w:bCs/>
                <w:color w:val="FFFFFF"/>
                <w:sz w:val="24"/>
                <w:szCs w:val="24"/>
                <w:u w:val="single"/>
              </w:rPr>
              <w:t xml:space="preserve"> presente nel capitolato tecnico della RDO n.1235257</w:t>
            </w:r>
          </w:p>
        </w:tc>
        <w:tc>
          <w:tcPr>
            <w:tcW w:w="5920" w:type="dxa"/>
            <w:shd w:val="clear" w:color="auto" w:fill="A6A6A6"/>
            <w:vAlign w:val="center"/>
          </w:tcPr>
          <w:p w:rsidR="00104E37" w:rsidRDefault="00104E37" w:rsidP="001D7DC1">
            <w:pPr>
              <w:spacing w:line="360" w:lineRule="auto"/>
              <w:rPr>
                <w:b/>
                <w:bCs/>
                <w:color w:val="FFFFFF"/>
              </w:rPr>
            </w:pPr>
            <w:r w:rsidRPr="00E53675">
              <w:rPr>
                <w:b/>
                <w:bCs/>
                <w:color w:val="FFFFFF"/>
              </w:rPr>
              <w:t>Specific</w:t>
            </w:r>
            <w:r>
              <w:rPr>
                <w:b/>
                <w:bCs/>
                <w:color w:val="FFFFFF"/>
              </w:rPr>
              <w:t>heTECNICHE OFFERTE DALLA DITTA FORNITRICE</w:t>
            </w:r>
            <w:r w:rsidRPr="00E53675">
              <w:rPr>
                <w:b/>
                <w:bCs/>
                <w:color w:val="FFFFFF"/>
              </w:rPr>
              <w:t>:</w:t>
            </w:r>
            <w:r w:rsidRPr="00E53675">
              <w:rPr>
                <w:b/>
                <w:bCs/>
                <w:color w:val="FFFFFF"/>
              </w:rPr>
              <w:br/>
              <w:t>(tipo attrezzatura e caratteristiche tecniche e funzionali molto dettagliate)</w:t>
            </w:r>
            <w:r>
              <w:rPr>
                <w:b/>
                <w:bCs/>
                <w:color w:val="FFFFFF"/>
              </w:rPr>
              <w:t>- specificare marca e modelli – NON ASSEMBLATI</w:t>
            </w:r>
          </w:p>
          <w:p w:rsidR="00104E37" w:rsidRPr="00340B1B" w:rsidRDefault="00104E37" w:rsidP="001D7DC1">
            <w:pPr>
              <w:spacing w:line="360" w:lineRule="auto"/>
              <w:rPr>
                <w:rFonts w:cs="Times New Roman"/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INSERIRE/ALLEGARE BROCHURE /DEPLIANT  delle caratteristiche</w:t>
            </w:r>
          </w:p>
        </w:tc>
        <w:tc>
          <w:tcPr>
            <w:tcW w:w="1985" w:type="dxa"/>
            <w:shd w:val="clear" w:color="auto" w:fill="A6A6A6"/>
            <w:vAlign w:val="center"/>
          </w:tcPr>
          <w:p w:rsidR="00104E37" w:rsidRPr="00E53675" w:rsidRDefault="00104E37" w:rsidP="0084153E">
            <w:pPr>
              <w:spacing w:line="360" w:lineRule="auto"/>
              <w:rPr>
                <w:rFonts w:cs="Times New Roman"/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MIGLIORIE RISPETTO ALL’ALLEGATO </w:t>
            </w:r>
            <w:bookmarkStart w:id="0" w:name="_GoBack"/>
            <w:bookmarkEnd w:id="0"/>
            <w:r>
              <w:rPr>
                <w:b/>
                <w:bCs/>
                <w:color w:val="FFFFFF"/>
              </w:rPr>
              <w:t>TECNICO DELL’ RDO</w:t>
            </w:r>
          </w:p>
        </w:tc>
        <w:tc>
          <w:tcPr>
            <w:tcW w:w="1985" w:type="dxa"/>
            <w:shd w:val="clear" w:color="auto" w:fill="A6A6A6"/>
            <w:vAlign w:val="center"/>
          </w:tcPr>
          <w:p w:rsidR="00104E37" w:rsidRPr="00E53675" w:rsidRDefault="00104E37" w:rsidP="001D7DC1">
            <w:pPr>
              <w:spacing w:line="360" w:lineRule="auto"/>
              <w:rPr>
                <w:rFonts w:cs="Times New Roman"/>
                <w:b/>
                <w:bCs/>
                <w:color w:val="FFFFFF"/>
              </w:rPr>
            </w:pPr>
            <w:r w:rsidRPr="00E53675">
              <w:rPr>
                <w:b/>
                <w:bCs/>
                <w:color w:val="FFFFFF"/>
              </w:rPr>
              <w:t>QUANTIT</w:t>
            </w:r>
            <w:r>
              <w:rPr>
                <w:b/>
                <w:bCs/>
                <w:color w:val="FFFFFF"/>
              </w:rPr>
              <w:t>À</w:t>
            </w:r>
          </w:p>
        </w:tc>
      </w:tr>
      <w:tr w:rsidR="00104E37" w:rsidRPr="00E53675" w:rsidTr="00B86A32">
        <w:tc>
          <w:tcPr>
            <w:tcW w:w="5920" w:type="dxa"/>
          </w:tcPr>
          <w:p w:rsidR="00104E37" w:rsidRPr="001C75E9" w:rsidRDefault="00104E37" w:rsidP="008246A1">
            <w:pPr>
              <w:rPr>
                <w:b/>
                <w:bCs/>
              </w:rPr>
            </w:pPr>
            <w:r w:rsidRPr="001C75E9">
              <w:rPr>
                <w:b/>
                <w:bCs/>
              </w:rPr>
              <w:t xml:space="preserve">Videoproiettori tascabili e portatili </w:t>
            </w:r>
          </w:p>
          <w:p w:rsidR="00104E37" w:rsidRDefault="00104E37" w:rsidP="008246A1">
            <w:pPr>
              <w:rPr>
                <w:rFonts w:cs="Times New Roman"/>
              </w:rPr>
            </w:pPr>
            <w:r w:rsidRPr="00A17D9D">
              <w:t xml:space="preserve">Laser Led </w:t>
            </w:r>
            <w:r>
              <w:t xml:space="preserve"> e /o tecnologia ibrida laser e led </w:t>
            </w:r>
            <w:r w:rsidRPr="00A17D9D">
              <w:t xml:space="preserve"> 2700 ansi lumen </w:t>
            </w:r>
            <w:r>
              <w:t xml:space="preserve">; basso consumo energetico; </w:t>
            </w:r>
            <w:r w:rsidRPr="00A17D9D">
              <w:t xml:space="preserve"> </w:t>
            </w:r>
          </w:p>
          <w:p w:rsidR="00104E37" w:rsidRDefault="00104E37" w:rsidP="008246A1">
            <w:pPr>
              <w:rPr>
                <w:rFonts w:cs="Times New Roman"/>
              </w:rPr>
            </w:pPr>
            <w:r w:rsidRPr="00927EF8">
              <w:t>risoluzione minima di 1,024X768 pixel (XGA)</w:t>
            </w:r>
          </w:p>
          <w:p w:rsidR="00104E37" w:rsidRPr="001C75E9" w:rsidRDefault="00104E37" w:rsidP="008246A1">
            <w:pPr>
              <w:rPr>
                <w:sz w:val="20"/>
                <w:szCs w:val="20"/>
              </w:rPr>
            </w:pPr>
            <w:r>
              <w:t>ore di vita  20.000</w:t>
            </w:r>
            <w:r w:rsidRPr="001C75E9">
              <w:rPr>
                <w:sz w:val="20"/>
                <w:szCs w:val="20"/>
              </w:rPr>
              <w:t xml:space="preserve"> </w:t>
            </w:r>
          </w:p>
          <w:p w:rsidR="00104E37" w:rsidRPr="001C75E9" w:rsidRDefault="00104E37" w:rsidP="008246A1">
            <w:pPr>
              <w:rPr>
                <w:sz w:val="20"/>
                <w:szCs w:val="20"/>
              </w:rPr>
            </w:pPr>
            <w:r w:rsidRPr="001C75E9">
              <w:rPr>
                <w:sz w:val="20"/>
                <w:szCs w:val="20"/>
              </w:rPr>
              <w:t>CONTRASTO 20.000:1</w:t>
            </w:r>
          </w:p>
          <w:p w:rsidR="00104E37" w:rsidRPr="001C75E9" w:rsidRDefault="00104E37" w:rsidP="008246A1">
            <w:pPr>
              <w:rPr>
                <w:sz w:val="20"/>
                <w:szCs w:val="20"/>
              </w:rPr>
            </w:pPr>
          </w:p>
          <w:p w:rsidR="00104E37" w:rsidRPr="00927EF8" w:rsidRDefault="00104E37" w:rsidP="008246A1">
            <w:pPr>
              <w:jc w:val="center"/>
              <w:rPr>
                <w:rFonts w:cs="Times New Roman"/>
              </w:rPr>
            </w:pPr>
          </w:p>
        </w:tc>
        <w:tc>
          <w:tcPr>
            <w:tcW w:w="5920" w:type="dxa"/>
            <w:vAlign w:val="center"/>
          </w:tcPr>
          <w:p w:rsidR="00104E37" w:rsidRPr="00E53675" w:rsidRDefault="00104E37" w:rsidP="0084153E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104E37" w:rsidRPr="00E53675" w:rsidRDefault="00104E37" w:rsidP="0084153E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5" w:type="dxa"/>
          </w:tcPr>
          <w:p w:rsidR="00104E37" w:rsidRPr="00E53675" w:rsidRDefault="00104E37" w:rsidP="0084153E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104E37" w:rsidRPr="00E53675" w:rsidTr="00B86A32">
        <w:tc>
          <w:tcPr>
            <w:tcW w:w="5920" w:type="dxa"/>
          </w:tcPr>
          <w:p w:rsidR="00104E37" w:rsidRPr="001C75E9" w:rsidRDefault="00104E37" w:rsidP="008246A1">
            <w:pPr>
              <w:rPr>
                <w:b/>
                <w:bCs/>
              </w:rPr>
            </w:pPr>
            <w:r w:rsidRPr="001C75E9">
              <w:rPr>
                <w:b/>
                <w:bCs/>
              </w:rPr>
              <w:t>Lavagne interattive complete di KIT</w:t>
            </w:r>
          </w:p>
          <w:p w:rsidR="00104E37" w:rsidRPr="001C75E9" w:rsidRDefault="00104E37" w:rsidP="008246A1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1C75E9">
              <w:rPr>
                <w:rFonts w:ascii="Calibri" w:hAnsi="Calibri" w:cs="Calibri"/>
                <w:sz w:val="20"/>
                <w:szCs w:val="20"/>
              </w:rPr>
              <w:t>Lavagna 81”</w:t>
            </w:r>
          </w:p>
          <w:p w:rsidR="00104E37" w:rsidRPr="001C75E9" w:rsidRDefault="00104E37" w:rsidP="008246A1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1C75E9">
              <w:rPr>
                <w:rFonts w:ascii="Calibri" w:hAnsi="Calibri" w:cs="Calibri"/>
                <w:sz w:val="20"/>
                <w:szCs w:val="20"/>
              </w:rPr>
              <w:t>Tecnologia infrarossi</w:t>
            </w:r>
          </w:p>
          <w:p w:rsidR="00104E37" w:rsidRPr="001C75E9" w:rsidRDefault="00104E37" w:rsidP="008246A1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1C75E9">
              <w:rPr>
                <w:rFonts w:ascii="Calibri" w:hAnsi="Calibri" w:cs="Calibri"/>
                <w:sz w:val="20"/>
                <w:szCs w:val="20"/>
              </w:rPr>
              <w:t>Almeno 4 tocchi</w:t>
            </w:r>
          </w:p>
          <w:p w:rsidR="00104E37" w:rsidRPr="001C75E9" w:rsidRDefault="00104E37" w:rsidP="008246A1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1C75E9">
              <w:rPr>
                <w:rFonts w:ascii="Calibri" w:hAnsi="Calibri" w:cs="Calibri"/>
                <w:sz w:val="20"/>
                <w:szCs w:val="20"/>
              </w:rPr>
              <w:t>Software autore</w:t>
            </w:r>
          </w:p>
          <w:p w:rsidR="00104E37" w:rsidRPr="001C75E9" w:rsidRDefault="00104E37" w:rsidP="008246A1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1C75E9">
              <w:rPr>
                <w:rFonts w:ascii="Calibri" w:hAnsi="Calibri" w:cs="Calibri"/>
                <w:sz w:val="20"/>
                <w:szCs w:val="20"/>
              </w:rPr>
              <w:t>Garanzia 5 anni senza registrazione</w:t>
            </w:r>
          </w:p>
          <w:p w:rsidR="00104E37" w:rsidRPr="001C75E9" w:rsidRDefault="00104E37" w:rsidP="008246A1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1C75E9">
              <w:rPr>
                <w:rFonts w:ascii="Calibri" w:hAnsi="Calibri" w:cs="Calibri"/>
                <w:sz w:val="20"/>
                <w:szCs w:val="20"/>
              </w:rPr>
              <w:t>13 tasti funzione x lato</w:t>
            </w:r>
          </w:p>
          <w:p w:rsidR="00104E37" w:rsidRPr="001C75E9" w:rsidRDefault="00104E37" w:rsidP="008246A1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1C75E9">
              <w:rPr>
                <w:rFonts w:ascii="Calibri" w:hAnsi="Calibri" w:cs="Calibri"/>
                <w:sz w:val="20"/>
                <w:szCs w:val="20"/>
              </w:rPr>
              <w:t>Cavo usb rimovibile</w:t>
            </w:r>
          </w:p>
          <w:p w:rsidR="00104E37" w:rsidRPr="001C75E9" w:rsidRDefault="00104E37" w:rsidP="008246A1">
            <w:pPr>
              <w:rPr>
                <w:sz w:val="20"/>
                <w:szCs w:val="20"/>
              </w:rPr>
            </w:pPr>
            <w:r w:rsidRPr="001C75E9">
              <w:rPr>
                <w:sz w:val="20"/>
                <w:szCs w:val="20"/>
              </w:rPr>
              <w:t>Videoproiettore:</w:t>
            </w:r>
          </w:p>
          <w:p w:rsidR="00104E37" w:rsidRPr="001C75E9" w:rsidRDefault="00104E37" w:rsidP="008246A1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1C75E9">
              <w:rPr>
                <w:rFonts w:ascii="Calibri" w:hAnsi="Calibri" w:cs="Calibri"/>
                <w:sz w:val="20"/>
                <w:szCs w:val="20"/>
              </w:rPr>
              <w:t>LCD</w:t>
            </w:r>
          </w:p>
          <w:p w:rsidR="00104E37" w:rsidRPr="001C75E9" w:rsidRDefault="00104E37" w:rsidP="008246A1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1C75E9">
              <w:rPr>
                <w:rFonts w:ascii="Calibri" w:hAnsi="Calibri" w:cs="Calibri"/>
                <w:sz w:val="20"/>
                <w:szCs w:val="20"/>
              </w:rPr>
              <w:t>2700 Ansi Lumen</w:t>
            </w:r>
          </w:p>
          <w:p w:rsidR="00104E37" w:rsidRPr="001C75E9" w:rsidRDefault="00104E37" w:rsidP="008246A1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1C75E9">
              <w:rPr>
                <w:rFonts w:ascii="Calibri" w:hAnsi="Calibri" w:cs="Calibri"/>
                <w:sz w:val="20"/>
                <w:szCs w:val="20"/>
              </w:rPr>
              <w:t>CONTRASTO 10.000</w:t>
            </w:r>
          </w:p>
          <w:p w:rsidR="00104E37" w:rsidRPr="001C75E9" w:rsidRDefault="00104E37" w:rsidP="008246A1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1C75E9">
              <w:rPr>
                <w:rFonts w:ascii="Calibri" w:hAnsi="Calibri" w:cs="Calibri"/>
                <w:sz w:val="20"/>
                <w:szCs w:val="20"/>
              </w:rPr>
              <w:t>OTTICA 0,30:1</w:t>
            </w:r>
          </w:p>
          <w:p w:rsidR="00104E37" w:rsidRPr="001C75E9" w:rsidRDefault="00104E37" w:rsidP="008246A1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C75E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ORE LAMPADA: 5000/10.000 </w:t>
            </w:r>
          </w:p>
          <w:p w:rsidR="00104E37" w:rsidRPr="001C75E9" w:rsidRDefault="00104E37" w:rsidP="008246A1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1C75E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LAMPADA: 225 WATT </w:t>
            </w:r>
          </w:p>
          <w:p w:rsidR="00104E37" w:rsidRPr="001C75E9" w:rsidRDefault="00104E37" w:rsidP="008246A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104E37" w:rsidRPr="001C75E9" w:rsidRDefault="00104E37" w:rsidP="008246A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920" w:type="dxa"/>
            <w:vAlign w:val="center"/>
          </w:tcPr>
          <w:p w:rsidR="00104E37" w:rsidRPr="00E53675" w:rsidRDefault="00104E37" w:rsidP="0084153E">
            <w:pPr>
              <w:spacing w:after="60" w:line="40" w:lineRule="atLeast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104E37" w:rsidRPr="00E53675" w:rsidRDefault="00104E37" w:rsidP="0084153E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5" w:type="dxa"/>
          </w:tcPr>
          <w:p w:rsidR="00104E37" w:rsidRDefault="00104E37" w:rsidP="0084153E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  <w:p w:rsidR="00104E37" w:rsidRDefault="00104E37" w:rsidP="0084153E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  <w:p w:rsidR="00104E37" w:rsidRPr="00E53675" w:rsidRDefault="00104E37" w:rsidP="0084153E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104E37" w:rsidRPr="00E53675" w:rsidTr="00B86A32">
        <w:tc>
          <w:tcPr>
            <w:tcW w:w="5920" w:type="dxa"/>
          </w:tcPr>
          <w:p w:rsidR="00104E37" w:rsidRDefault="00104E37" w:rsidP="008246A1">
            <w:pPr>
              <w:rPr>
                <w:rFonts w:cs="Times New Roman"/>
              </w:rPr>
            </w:pPr>
            <w:r w:rsidRPr="001C75E9">
              <w:rPr>
                <w:b/>
                <w:bCs/>
              </w:rPr>
              <w:t>Carrello per LIM portatile</w:t>
            </w:r>
            <w:r w:rsidRPr="00AB11DA">
              <w:t xml:space="preserve"> </w:t>
            </w:r>
          </w:p>
          <w:p w:rsidR="00104E37" w:rsidRPr="00E57478" w:rsidRDefault="00104E37" w:rsidP="008246A1">
            <w:pPr>
              <w:rPr>
                <w:rFonts w:cs="Times New Roman"/>
              </w:rPr>
            </w:pPr>
            <w:r>
              <w:t>Catteristiche compatibili con il kit LIM presentato nell’offerta</w:t>
            </w:r>
          </w:p>
        </w:tc>
        <w:tc>
          <w:tcPr>
            <w:tcW w:w="5920" w:type="dxa"/>
            <w:vAlign w:val="center"/>
          </w:tcPr>
          <w:p w:rsidR="00104E37" w:rsidRPr="00E53675" w:rsidRDefault="00104E37" w:rsidP="0084153E">
            <w:pPr>
              <w:spacing w:before="100" w:beforeAutospacing="1" w:after="100" w:afterAutospacing="1" w:line="240" w:lineRule="auto"/>
              <w:outlineLvl w:val="0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104E37" w:rsidRPr="00E53675" w:rsidRDefault="00104E37" w:rsidP="0084153E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5" w:type="dxa"/>
          </w:tcPr>
          <w:p w:rsidR="00104E37" w:rsidRPr="00E53675" w:rsidRDefault="00104E37" w:rsidP="0084153E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104E37" w:rsidRPr="00E53675" w:rsidTr="00B86A32">
        <w:tc>
          <w:tcPr>
            <w:tcW w:w="5920" w:type="dxa"/>
          </w:tcPr>
          <w:p w:rsidR="00104E37" w:rsidRDefault="00104E37" w:rsidP="008246A1">
            <w:pPr>
              <w:rPr>
                <w:rFonts w:cs="Times New Roman"/>
              </w:rPr>
            </w:pPr>
            <w:r w:rsidRPr="001C75E9">
              <w:rPr>
                <w:b/>
                <w:bCs/>
              </w:rPr>
              <w:t>Document camera portatile USB</w:t>
            </w:r>
            <w:r w:rsidRPr="00A17D9D">
              <w:t xml:space="preserve"> </w:t>
            </w:r>
            <w:r w:rsidRPr="001C75E9">
              <w:rPr>
                <w:b/>
                <w:bCs/>
              </w:rPr>
              <w:t>TIPOLOGIA SIMILE A DOCUMENT CAMERA ELMO 3.4 MEGA PIXEL MO 1</w:t>
            </w:r>
          </w:p>
          <w:p w:rsidR="00104E37" w:rsidRPr="001C75E9" w:rsidRDefault="00104E37" w:rsidP="008246A1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:rsidR="00104E37" w:rsidRPr="001C75E9" w:rsidRDefault="00104E37" w:rsidP="008246A1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1C75E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5 megapixel CMOS image sensor- Full HD 1080i, HDMI out</w:t>
            </w:r>
            <w:r w:rsidRPr="001C75E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br/>
              <w:t>8x digital zoom- Free-angle camera arm and head- Internal microphone- SD memory card- 30-60 fps- HDMI</w:t>
            </w:r>
            <w:r w:rsidRPr="001C75E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br/>
              <w:t>RGB analogico (xga)-SD-Memory card-USB Peso 550 gr</w:t>
            </w:r>
            <w:r w:rsidRPr="001C75E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br/>
              <w:t>Dimensioni 101x26x338 mm</w:t>
            </w:r>
          </w:p>
          <w:p w:rsidR="00104E37" w:rsidRPr="001C75E9" w:rsidRDefault="00104E37" w:rsidP="008246A1">
            <w:pPr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20" w:type="dxa"/>
            <w:vAlign w:val="center"/>
          </w:tcPr>
          <w:p w:rsidR="00104E37" w:rsidRPr="00E53675" w:rsidRDefault="00104E37" w:rsidP="0084153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104E37" w:rsidRPr="00E53675" w:rsidRDefault="00104E37" w:rsidP="0084153E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</w:tcPr>
          <w:p w:rsidR="00104E37" w:rsidRPr="00E53675" w:rsidRDefault="00104E37" w:rsidP="0084153E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104E37" w:rsidRPr="00E53675" w:rsidTr="00B86A32">
        <w:tc>
          <w:tcPr>
            <w:tcW w:w="5920" w:type="dxa"/>
          </w:tcPr>
          <w:p w:rsidR="00104E37" w:rsidRPr="001C75E9" w:rsidRDefault="00104E37" w:rsidP="008246A1">
            <w:pPr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:rsidR="00104E37" w:rsidRPr="001C75E9" w:rsidRDefault="00104E37" w:rsidP="008246A1">
            <w:pPr>
              <w:spacing w:line="240" w:lineRule="auto"/>
              <w:rPr>
                <w:b/>
                <w:bCs/>
                <w:lang w:val="en-US"/>
              </w:rPr>
            </w:pPr>
            <w:r w:rsidRPr="001C75E9">
              <w:rPr>
                <w:b/>
                <w:bCs/>
                <w:lang w:val="en-US"/>
              </w:rPr>
              <w:t>Document camera portatile USB</w:t>
            </w:r>
          </w:p>
          <w:p w:rsidR="00104E37" w:rsidRPr="001C75E9" w:rsidRDefault="00104E37" w:rsidP="008246A1">
            <w:pPr>
              <w:rPr>
                <w:b/>
                <w:bCs/>
              </w:rPr>
            </w:pPr>
            <w:r w:rsidRPr="001C75E9">
              <w:rPr>
                <w:b/>
                <w:bCs/>
              </w:rPr>
              <w:t>DOCUMENT CAMERA TIPO ELMO L12iD:</w:t>
            </w:r>
          </w:p>
          <w:p w:rsidR="00104E37" w:rsidRPr="001C75E9" w:rsidRDefault="00104E37" w:rsidP="008246A1">
            <w:pPr>
              <w:spacing w:line="240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1C75E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3.4 megapixel CMOS image sensor - 12x Optical zoom, 8x Digital zoom - 30fps smooth motion display- Free-angel Camera arm swivels 300 degrees- HDMI though funciton (new feature on L-12iD)- UVC support (Web cam feature)- Video recording to USB or SD card with audio (build-in mic)- " PC-free" annotation by CRA-1 wireless tablet- ELMO Interactive Toolbox software e O SIMILARI provided- HDMI -RGB analogico (xga) -SD-Memory card</w:t>
            </w:r>
            <w:r w:rsidRPr="001C75E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br/>
              <w:t xml:space="preserve">USB </w:t>
            </w:r>
          </w:p>
        </w:tc>
        <w:tc>
          <w:tcPr>
            <w:tcW w:w="5920" w:type="dxa"/>
            <w:vAlign w:val="center"/>
          </w:tcPr>
          <w:p w:rsidR="00104E37" w:rsidRPr="00E53675" w:rsidRDefault="00104E37" w:rsidP="0084153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104E37" w:rsidRPr="00E53675" w:rsidRDefault="00104E37" w:rsidP="0084153E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</w:tcPr>
          <w:p w:rsidR="00104E37" w:rsidRPr="00E53675" w:rsidRDefault="00104E37" w:rsidP="0084153E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104E37" w:rsidRPr="00E53675" w:rsidTr="00B86A32">
        <w:tc>
          <w:tcPr>
            <w:tcW w:w="5920" w:type="dxa"/>
          </w:tcPr>
          <w:p w:rsidR="00104E37" w:rsidRDefault="00104E37" w:rsidP="008246A1">
            <w:pPr>
              <w:rPr>
                <w:rFonts w:cs="Times New Roman"/>
              </w:rPr>
            </w:pPr>
            <w:r w:rsidRPr="001C75E9">
              <w:rPr>
                <w:b/>
                <w:bCs/>
              </w:rPr>
              <w:t>Mirroring dei dispositivi</w:t>
            </w:r>
            <w:r w:rsidRPr="00A17D9D">
              <w:t xml:space="preserve"> </w:t>
            </w:r>
          </w:p>
          <w:p w:rsidR="00104E37" w:rsidRPr="001C75E9" w:rsidRDefault="00104E37" w:rsidP="008246A1">
            <w:pPr>
              <w:rPr>
                <w:rFonts w:cs="Times New Roman"/>
                <w:b/>
                <w:bCs/>
              </w:rPr>
            </w:pPr>
            <w:r w:rsidRPr="00A17D9D">
              <w:t>Tipologia simile a  mirroring box  Elmo ICB + CAVO 5M</w:t>
            </w:r>
          </w:p>
          <w:p w:rsidR="00104E37" w:rsidRPr="001C75E9" w:rsidRDefault="00104E37" w:rsidP="008246A1">
            <w:pPr>
              <w:spacing w:line="240" w:lineRule="auto"/>
              <w:rPr>
                <w:rFonts w:cs="Times New Roman"/>
                <w:b/>
                <w:bCs/>
              </w:rPr>
            </w:pPr>
            <w:r w:rsidRPr="001C75E9">
              <w:rPr>
                <w:sz w:val="20"/>
                <w:szCs w:val="20"/>
              </w:rPr>
              <w:t>Box interattivo che permette di trasmettere l'immagine live dal visualizer al tablet / PC.Trasmissione senza cavi dalla document camera alla LIM/ monitor e/o dal proprio tablet alla Lim/monitor.Funzione wireless LAN acces point , connessione simultanea di diversi tablet / PC, software interattivo "EIT -Elmo Intercative Tollbox "  e/o similari incluso .Interfaccia RJ-45 x1 , HDMI x 1 port , display res. max 1920x 1080 Full HD , USB 2,0 x 2 , OS Windows 7 / 8 / 8,1 -</w:t>
            </w:r>
          </w:p>
        </w:tc>
        <w:tc>
          <w:tcPr>
            <w:tcW w:w="5920" w:type="dxa"/>
            <w:vAlign w:val="center"/>
          </w:tcPr>
          <w:p w:rsidR="00104E37" w:rsidRPr="00E53675" w:rsidRDefault="00104E37" w:rsidP="0084153E">
            <w:pPr>
              <w:ind w:left="720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104E37" w:rsidRPr="00E53675" w:rsidRDefault="00104E37" w:rsidP="0084153E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</w:tcPr>
          <w:p w:rsidR="00104E37" w:rsidRPr="00E53675" w:rsidRDefault="00104E37" w:rsidP="0084153E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104E37" w:rsidRPr="00E53675" w:rsidTr="00B86A32">
        <w:tc>
          <w:tcPr>
            <w:tcW w:w="5920" w:type="dxa"/>
          </w:tcPr>
          <w:p w:rsidR="00104E37" w:rsidRPr="001C75E9" w:rsidRDefault="00104E37" w:rsidP="008246A1">
            <w:pPr>
              <w:spacing w:line="240" w:lineRule="auto"/>
              <w:rPr>
                <w:b/>
                <w:bCs/>
              </w:rPr>
            </w:pPr>
            <w:r w:rsidRPr="001C75E9">
              <w:rPr>
                <w:b/>
                <w:bCs/>
              </w:rPr>
              <w:t>Schermo interattivo</w:t>
            </w:r>
          </w:p>
          <w:p w:rsidR="00104E37" w:rsidRPr="001C75E9" w:rsidRDefault="00104E37" w:rsidP="008246A1">
            <w:pPr>
              <w:rPr>
                <w:rFonts w:ascii="Arial" w:hAnsi="Arial" w:cs="Arial"/>
                <w:sz w:val="20"/>
                <w:szCs w:val="20"/>
              </w:rPr>
            </w:pPr>
            <w:r w:rsidRPr="001C75E9">
              <w:rPr>
                <w:rFonts w:ascii="Arial" w:hAnsi="Arial" w:cs="Arial"/>
                <w:sz w:val="20"/>
                <w:szCs w:val="20"/>
              </w:rPr>
              <w:t xml:space="preserve">Panel interattivo/Monitor 65" Led interattivo multi-touch , risoluzione 1920x1080 full HD 1080p, 16:9, contrasto 4000:1, luminosità 360, Video Input (analogue) D-sub, Component Video Input (digital) HDMI x2, DVI- Video Output -D-sub, Component -Audio InputPhono RCA, 3.5mm mini-jack -Audio Output Phono RCA, 3.5mm mini-jack - USB - Dimensioni (WxHxD) 1550 x 926.5 x 108 mm </w:t>
            </w:r>
          </w:p>
          <w:p w:rsidR="00104E37" w:rsidRPr="001C75E9" w:rsidRDefault="00104E37" w:rsidP="008246A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920" w:type="dxa"/>
            <w:vAlign w:val="center"/>
          </w:tcPr>
          <w:p w:rsidR="00104E37" w:rsidRPr="00E53675" w:rsidRDefault="00104E37" w:rsidP="0084153E">
            <w:pPr>
              <w:spacing w:after="0"/>
              <w:rPr>
                <w:rFonts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104E37" w:rsidRPr="00E53675" w:rsidRDefault="00104E37" w:rsidP="0084153E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</w:tcPr>
          <w:p w:rsidR="00104E37" w:rsidRPr="00E53675" w:rsidRDefault="00104E37" w:rsidP="0084153E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104E37" w:rsidRPr="00E53675" w:rsidTr="00B86A32">
        <w:tc>
          <w:tcPr>
            <w:tcW w:w="5920" w:type="dxa"/>
          </w:tcPr>
          <w:p w:rsidR="00104E37" w:rsidRPr="001C75E9" w:rsidRDefault="00104E37" w:rsidP="008246A1">
            <w:pPr>
              <w:rPr>
                <w:b/>
                <w:bCs/>
              </w:rPr>
            </w:pPr>
            <w:r w:rsidRPr="001C75E9">
              <w:rPr>
                <w:b/>
                <w:bCs/>
              </w:rPr>
              <w:t>Carrello motorizzato per monitor interattivo</w:t>
            </w:r>
          </w:p>
          <w:p w:rsidR="00104E37" w:rsidRPr="001C75E9" w:rsidRDefault="00104E37" w:rsidP="008246A1">
            <w:pPr>
              <w:rPr>
                <w:rFonts w:ascii="Arial" w:hAnsi="Arial" w:cs="Arial"/>
                <w:sz w:val="20"/>
                <w:szCs w:val="20"/>
              </w:rPr>
            </w:pPr>
            <w:r w:rsidRPr="001C75E9">
              <w:rPr>
                <w:rFonts w:ascii="Arial" w:hAnsi="Arial" w:cs="Arial"/>
                <w:sz w:val="20"/>
                <w:szCs w:val="20"/>
              </w:rPr>
              <w:t xml:space="preserve">Mobile  stand motorizzato per monitor da 42" a 70" ,colonna cm 70 , portata massima 120 kg , slide aggancio monitor con standard Vesa 200x200,400x200,400x400- escursione colonna motorizzata 50 cm. </w:t>
            </w:r>
          </w:p>
          <w:p w:rsidR="00104E37" w:rsidRPr="001C75E9" w:rsidRDefault="00104E37" w:rsidP="008246A1">
            <w:pPr>
              <w:spacing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5920" w:type="dxa"/>
            <w:vAlign w:val="center"/>
          </w:tcPr>
          <w:p w:rsidR="00104E37" w:rsidRPr="00E53675" w:rsidRDefault="00104E37" w:rsidP="0084153E">
            <w:pPr>
              <w:rPr>
                <w:rFonts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104E37" w:rsidRPr="00E53675" w:rsidRDefault="00104E37" w:rsidP="0084153E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5" w:type="dxa"/>
          </w:tcPr>
          <w:p w:rsidR="00104E37" w:rsidRPr="00E53675" w:rsidRDefault="00104E37" w:rsidP="0084153E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104E37" w:rsidRPr="00E53675" w:rsidTr="00B86A32">
        <w:tc>
          <w:tcPr>
            <w:tcW w:w="5920" w:type="dxa"/>
          </w:tcPr>
          <w:p w:rsidR="00104E37" w:rsidRDefault="00104E37" w:rsidP="008246A1">
            <w:r w:rsidRPr="001C75E9">
              <w:rPr>
                <w:b/>
                <w:bCs/>
              </w:rPr>
              <w:t>Tablet/ Minitablet</w:t>
            </w:r>
            <w:r>
              <w:t xml:space="preserve"> </w:t>
            </w:r>
          </w:p>
          <w:p w:rsidR="00104E37" w:rsidRPr="001C75E9" w:rsidRDefault="00104E37" w:rsidP="008246A1">
            <w:pPr>
              <w:rPr>
                <w:rFonts w:cs="Times New Roman"/>
                <w:b/>
                <w:bCs/>
              </w:rPr>
            </w:pPr>
            <w:r>
              <w:t xml:space="preserve">Tipologia compatibile con document camera es. tipologie simili a </w:t>
            </w:r>
            <w:r w:rsidRPr="00A17D9D">
              <w:t>Elmo</w:t>
            </w:r>
          </w:p>
        </w:tc>
        <w:tc>
          <w:tcPr>
            <w:tcW w:w="5920" w:type="dxa"/>
            <w:vAlign w:val="center"/>
          </w:tcPr>
          <w:p w:rsidR="00104E37" w:rsidRPr="00E53675" w:rsidRDefault="00104E37" w:rsidP="0084153E">
            <w:pPr>
              <w:spacing w:after="0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104E37" w:rsidRPr="00E53675" w:rsidRDefault="00104E37" w:rsidP="0084153E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5" w:type="dxa"/>
          </w:tcPr>
          <w:p w:rsidR="00104E37" w:rsidRPr="00E53675" w:rsidRDefault="00104E37" w:rsidP="0084153E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104E37" w:rsidRPr="00E53675">
        <w:tc>
          <w:tcPr>
            <w:tcW w:w="5920" w:type="dxa"/>
          </w:tcPr>
          <w:p w:rsidR="00104E37" w:rsidRDefault="00104E37" w:rsidP="008246A1">
            <w:pPr>
              <w:rPr>
                <w:rFonts w:cs="Times New Roman"/>
                <w:b/>
                <w:bCs/>
              </w:rPr>
            </w:pPr>
            <w:r w:rsidRPr="001C75E9">
              <w:rPr>
                <w:b/>
                <w:bCs/>
              </w:rPr>
              <w:t>Tavoletta grafica wireless</w:t>
            </w:r>
          </w:p>
          <w:p w:rsidR="00104E37" w:rsidRPr="001C75E9" w:rsidRDefault="00104E37" w:rsidP="008246A1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1C75E9">
              <w:rPr>
                <w:b/>
                <w:bCs/>
                <w:sz w:val="20"/>
                <w:szCs w:val="20"/>
              </w:rPr>
              <w:t xml:space="preserve"> </w:t>
            </w:r>
            <w:r w:rsidRPr="00A17D9D">
              <w:t>Wireless tablet</w:t>
            </w:r>
            <w:r>
              <w:t xml:space="preserve">  compatibili con document camerea e/o kit similari a Elmo</w:t>
            </w:r>
          </w:p>
        </w:tc>
        <w:tc>
          <w:tcPr>
            <w:tcW w:w="5920" w:type="dxa"/>
            <w:vAlign w:val="center"/>
          </w:tcPr>
          <w:p w:rsidR="00104E37" w:rsidRPr="00E53675" w:rsidRDefault="00104E37" w:rsidP="0084153E">
            <w:pPr>
              <w:spacing w:after="0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104E37" w:rsidRPr="00E53675" w:rsidRDefault="00104E37" w:rsidP="0084153E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5" w:type="dxa"/>
          </w:tcPr>
          <w:p w:rsidR="00104E37" w:rsidRPr="00E53675" w:rsidRDefault="00104E37" w:rsidP="0084153E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104E37" w:rsidRPr="00E53675">
        <w:tc>
          <w:tcPr>
            <w:tcW w:w="5920" w:type="dxa"/>
          </w:tcPr>
          <w:p w:rsidR="00104E37" w:rsidRDefault="00104E37" w:rsidP="008246A1">
            <w:pPr>
              <w:rPr>
                <w:rFonts w:cs="Times New Roman"/>
              </w:rPr>
            </w:pPr>
            <w:r w:rsidRPr="001C75E9">
              <w:rPr>
                <w:b/>
                <w:bCs/>
              </w:rPr>
              <w:t>Postazioni per accessi utenza ai servizi digitali</w:t>
            </w:r>
            <w:r w:rsidRPr="00A17D9D">
              <w:t xml:space="preserve"> </w:t>
            </w:r>
          </w:p>
          <w:p w:rsidR="00104E37" w:rsidRDefault="00104E37" w:rsidP="008246A1">
            <w:r>
              <w:t>Pc di marca, non assemblato</w:t>
            </w:r>
          </w:p>
          <w:p w:rsidR="00104E37" w:rsidRDefault="00104E37" w:rsidP="008246A1">
            <w:pPr>
              <w:rPr>
                <w:rFonts w:cs="Times New Roman"/>
              </w:rPr>
            </w:pPr>
            <w:r w:rsidRPr="001A764A">
              <w:rPr>
                <w:color w:val="000000"/>
              </w:rPr>
              <w:t>PC-</w:t>
            </w:r>
            <w:r w:rsidRPr="001A764A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Intel Pentium N3700 (2M Cache, 1.60 GHz), 4GB DDR3, 500GB SATA HDD, DVD Super Multi, Intel HD Graphics, Gigabit Ethernet, Free DOS</w:t>
            </w:r>
            <w:r w:rsidRPr="001A764A">
              <w:rPr>
                <w:rFonts w:eastAsia="Times New Roman" w:cs="Times New Roman"/>
                <w:color w:val="000000"/>
              </w:rPr>
              <w:br/>
            </w:r>
            <w:r w:rsidRPr="001A764A">
              <w:rPr>
                <w:rFonts w:eastAsia="Times New Roman" w:cs="Times New Roman"/>
                <w:color w:val="000000"/>
                <w:shd w:val="clear" w:color="auto" w:fill="FFFFFF"/>
              </w:rPr>
              <w:t>Frequenza del processore: 1,6 GHz, Famiglia processore: Intel® Pentium®, Processore: N3700. RAM installata: 4 GB, Tipo di RAM: DDR3L-SDRAM, RAM massima supportata: 8 GB. Capacità totale hard disk: 500 GB, Supporto di memoria: HDD, Capacità hard disk: 500 GB. Tipo drive ottico: DVD Super Multi.</w:t>
            </w:r>
          </w:p>
          <w:p w:rsidR="00104E37" w:rsidRPr="001C75E9" w:rsidRDefault="00104E37" w:rsidP="008246A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920" w:type="dxa"/>
            <w:vAlign w:val="center"/>
          </w:tcPr>
          <w:p w:rsidR="00104E37" w:rsidRPr="00E53675" w:rsidRDefault="00104E37" w:rsidP="0084153E">
            <w:pPr>
              <w:spacing w:after="0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104E37" w:rsidRPr="00E53675" w:rsidRDefault="00104E37" w:rsidP="0084153E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5" w:type="dxa"/>
          </w:tcPr>
          <w:p w:rsidR="00104E37" w:rsidRPr="00E53675" w:rsidRDefault="00104E37" w:rsidP="0084153E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</w:tbl>
    <w:p w:rsidR="00104E37" w:rsidRPr="00E53675" w:rsidRDefault="00104E37" w:rsidP="0084153E">
      <w:pPr>
        <w:spacing w:line="280" w:lineRule="exact"/>
        <w:ind w:left="5664" w:firstLine="708"/>
        <w:rPr>
          <w:rFonts w:cs="Times New Roman"/>
        </w:rPr>
      </w:pPr>
    </w:p>
    <w:p w:rsidR="00104E37" w:rsidRDefault="00104E37" w:rsidP="0084153E">
      <w:pPr>
        <w:rPr>
          <w:rFonts w:cs="Times New Roman"/>
        </w:rPr>
      </w:pPr>
    </w:p>
    <w:p w:rsidR="00104E37" w:rsidRDefault="00104E37">
      <w:pPr>
        <w:rPr>
          <w:rFonts w:cs="Times New Roman"/>
        </w:rPr>
      </w:pPr>
    </w:p>
    <w:sectPr w:rsidR="00104E37" w:rsidSect="00B86A32">
      <w:pgSz w:w="16838" w:h="11906" w:orient="landscape"/>
      <w:pgMar w:top="1134" w:right="124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4E0D"/>
    <w:multiLevelType w:val="hybridMultilevel"/>
    <w:tmpl w:val="8708B5DC"/>
    <w:lvl w:ilvl="0" w:tplc="77741608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283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53E"/>
    <w:rsid w:val="00104E37"/>
    <w:rsid w:val="001A764A"/>
    <w:rsid w:val="001C75E9"/>
    <w:rsid w:val="001D7DC1"/>
    <w:rsid w:val="00340B1B"/>
    <w:rsid w:val="004903A6"/>
    <w:rsid w:val="00530DC5"/>
    <w:rsid w:val="007D28AF"/>
    <w:rsid w:val="008246A1"/>
    <w:rsid w:val="0084153E"/>
    <w:rsid w:val="008E53DC"/>
    <w:rsid w:val="008E68C6"/>
    <w:rsid w:val="00927EF8"/>
    <w:rsid w:val="00A17D9D"/>
    <w:rsid w:val="00AB11DA"/>
    <w:rsid w:val="00B86A32"/>
    <w:rsid w:val="00BF19E6"/>
    <w:rsid w:val="00C20A35"/>
    <w:rsid w:val="00CB1616"/>
    <w:rsid w:val="00E53675"/>
    <w:rsid w:val="00E5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53E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elenco">
    <w:name w:val="Paragrafo elenco"/>
    <w:basedOn w:val="Normal"/>
    <w:uiPriority w:val="99"/>
    <w:rsid w:val="00B86A32"/>
    <w:pPr>
      <w:spacing w:after="0" w:line="240" w:lineRule="auto"/>
      <w:ind w:left="720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721</Words>
  <Characters>4115</Characters>
  <Application>Microsoft Office Outlook</Application>
  <DocSecurity>0</DocSecurity>
  <Lines>0</Lines>
  <Paragraphs>0</Paragraphs>
  <ScaleCrop>false</ScaleCrop>
  <Company>IC Trescore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2 -DITTA_ specificare i riferimenti</dc:title>
  <dc:subject/>
  <dc:creator>RAFFAELLA</dc:creator>
  <cp:keywords/>
  <dc:description/>
  <cp:lastModifiedBy>QUATTORDICI</cp:lastModifiedBy>
  <cp:revision>3</cp:revision>
  <dcterms:created xsi:type="dcterms:W3CDTF">2016-06-04T07:23:00Z</dcterms:created>
  <dcterms:modified xsi:type="dcterms:W3CDTF">2016-06-04T07:26:00Z</dcterms:modified>
</cp:coreProperties>
</file>