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17C9" w14:textId="4C6B43D3" w:rsidR="00183649" w:rsidRPr="00F41B18" w:rsidRDefault="00D2755C" w:rsidP="003A1065">
      <w:pPr>
        <w:spacing w:before="120" w:after="12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B18">
        <w:rPr>
          <w:rFonts w:ascii="Liberation Serif" w:hAnsi="Liberation Serif" w:cs="Liberation Serif"/>
          <w:b/>
          <w:sz w:val="24"/>
          <w:szCs w:val="24"/>
        </w:rPr>
        <w:t>I</w:t>
      </w:r>
      <w:r w:rsidR="00B912B0" w:rsidRPr="00F41B18">
        <w:rPr>
          <w:rFonts w:ascii="Liberation Serif" w:hAnsi="Liberation Serif" w:cs="Liberation Serif"/>
          <w:b/>
          <w:sz w:val="24"/>
          <w:szCs w:val="24"/>
        </w:rPr>
        <w:t xml:space="preserve">stanza di partecipazione </w:t>
      </w:r>
      <w:r w:rsidR="00B73F00" w:rsidRPr="00F41B18">
        <w:rPr>
          <w:rFonts w:ascii="Liberation Serif" w:hAnsi="Liberation Serif" w:cs="Liberation Serif"/>
          <w:b/>
          <w:sz w:val="24"/>
          <w:szCs w:val="24"/>
        </w:rPr>
        <w:t xml:space="preserve">alla selezione </w:t>
      </w:r>
      <w:r w:rsidR="00183649" w:rsidRPr="00F41B18">
        <w:rPr>
          <w:rFonts w:ascii="Liberation Serif" w:hAnsi="Liberation Serif" w:cs="Liberation Serif"/>
          <w:b/>
          <w:sz w:val="24"/>
          <w:szCs w:val="24"/>
        </w:rPr>
        <w:t xml:space="preserve">destinata al personale docente </w:t>
      </w:r>
      <w:r w:rsidR="004B7089">
        <w:rPr>
          <w:rFonts w:ascii="Liberation Serif" w:hAnsi="Liberation Serif" w:cs="Liberation Serif"/>
          <w:b/>
          <w:sz w:val="24"/>
          <w:szCs w:val="24"/>
        </w:rPr>
        <w:t>di altre II.SS.</w:t>
      </w:r>
      <w:r w:rsidR="00183649" w:rsidRPr="00F41B18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F41B18" w:rsidRPr="00F41B18">
        <w:rPr>
          <w:rFonts w:ascii="Liberation Serif" w:hAnsi="Liberation Serif" w:cs="Liberation Serif"/>
          <w:b/>
          <w:sz w:val="24"/>
          <w:szCs w:val="24"/>
        </w:rPr>
        <w:t xml:space="preserve">in attuazione del piano triennale delle arti – </w:t>
      </w:r>
      <w:r w:rsidR="005B26ED">
        <w:rPr>
          <w:rFonts w:ascii="Liberation Serif" w:hAnsi="Liberation Serif" w:cs="Liberation Serif"/>
          <w:b/>
          <w:sz w:val="24"/>
          <w:szCs w:val="24"/>
        </w:rPr>
        <w:t>A</w:t>
      </w:r>
      <w:r w:rsidR="00F41B18" w:rsidRPr="00F41B18">
        <w:rPr>
          <w:rFonts w:ascii="Liberation Serif" w:hAnsi="Liberation Serif" w:cs="Liberation Serif"/>
          <w:b/>
          <w:sz w:val="24"/>
          <w:szCs w:val="24"/>
        </w:rPr>
        <w:t xml:space="preserve">zione </w:t>
      </w:r>
      <w:r w:rsidR="005B26ED">
        <w:rPr>
          <w:rFonts w:ascii="Liberation Serif" w:hAnsi="Liberation Serif" w:cs="Liberation Serif"/>
          <w:b/>
          <w:sz w:val="24"/>
          <w:szCs w:val="24"/>
        </w:rPr>
        <w:t>G</w:t>
      </w:r>
      <w:r w:rsidR="00F41B18" w:rsidRPr="00F41B18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="005B26ED">
        <w:rPr>
          <w:rFonts w:ascii="Liberation Serif" w:hAnsi="Liberation Serif" w:cs="Liberation Serif"/>
          <w:b/>
          <w:sz w:val="24"/>
          <w:szCs w:val="24"/>
        </w:rPr>
        <w:t>“P</w:t>
      </w:r>
      <w:r w:rsidR="00F41B18" w:rsidRPr="00F41B18">
        <w:rPr>
          <w:rFonts w:ascii="Liberation Serif" w:hAnsi="Liberation Serif" w:cs="Liberation Serif"/>
          <w:b/>
          <w:sz w:val="24"/>
          <w:szCs w:val="24"/>
        </w:rPr>
        <w:t>otenziamento delle conoscenze storiche, storico-artistiche, archeologiche, filosofiche e linguistico-letterarie relative alle civiltà e culture dell'antichità</w:t>
      </w:r>
      <w:r w:rsidR="005B26ED">
        <w:rPr>
          <w:rFonts w:ascii="Liberation Serif" w:hAnsi="Liberation Serif" w:cs="Liberation Serif"/>
          <w:b/>
          <w:sz w:val="24"/>
          <w:szCs w:val="24"/>
        </w:rPr>
        <w:t>”.</w:t>
      </w:r>
      <w:r w:rsidR="00F41B18" w:rsidRPr="00F41B18">
        <w:rPr>
          <w:rFonts w:ascii="Liberation Serif" w:hAnsi="Liberation Serif" w:cs="Liberation Serif"/>
          <w:b/>
          <w:sz w:val="24"/>
          <w:szCs w:val="24"/>
        </w:rPr>
        <w:t xml:space="preserve"> (</w:t>
      </w:r>
      <w:r w:rsidR="005B26ED">
        <w:rPr>
          <w:rFonts w:ascii="Liberation Serif" w:hAnsi="Liberation Serif" w:cs="Liberation Serif"/>
          <w:b/>
          <w:sz w:val="24"/>
          <w:szCs w:val="24"/>
        </w:rPr>
        <w:t>A</w:t>
      </w:r>
      <w:r w:rsidR="00F41B18" w:rsidRPr="00F41B18">
        <w:rPr>
          <w:rFonts w:ascii="Liberation Serif" w:hAnsi="Liberation Serif" w:cs="Liberation Serif"/>
          <w:b/>
          <w:sz w:val="24"/>
          <w:szCs w:val="24"/>
        </w:rPr>
        <w:t>rticolo 3, comma 1.2, lettera a)</w:t>
      </w:r>
    </w:p>
    <w:p w14:paraId="335C5210" w14:textId="77777777" w:rsidR="00D3123D" w:rsidRPr="00F41B18" w:rsidRDefault="00B912B0" w:rsidP="005B26ED">
      <w:pPr>
        <w:tabs>
          <w:tab w:val="left" w:pos="5954"/>
        </w:tabs>
        <w:spacing w:after="0"/>
        <w:ind w:left="5954" w:hanging="567"/>
        <w:rPr>
          <w:rFonts w:ascii="Liberation Serif" w:hAnsi="Liberation Serif" w:cs="Liberation Serif"/>
          <w:noProof/>
          <w:sz w:val="24"/>
          <w:szCs w:val="24"/>
        </w:rPr>
      </w:pPr>
      <w:r w:rsidRPr="00F41B18">
        <w:rPr>
          <w:rFonts w:ascii="Liberation Serif" w:hAnsi="Liberation Serif" w:cs="Liberation Serif"/>
          <w:sz w:val="24"/>
          <w:szCs w:val="24"/>
        </w:rPr>
        <w:t>Al</w:t>
      </w:r>
      <w:r w:rsidR="00E36217" w:rsidRPr="00F41B18">
        <w:rPr>
          <w:rFonts w:ascii="Liberation Serif" w:hAnsi="Liberation Serif" w:cs="Liberation Serif"/>
          <w:sz w:val="24"/>
          <w:szCs w:val="24"/>
        </w:rPr>
        <w:tab/>
      </w:r>
      <w:r w:rsidRPr="00F41B18">
        <w:rPr>
          <w:rFonts w:ascii="Liberation Serif" w:hAnsi="Liberation Serif" w:cs="Liberation Serif"/>
          <w:noProof/>
          <w:sz w:val="24"/>
          <w:szCs w:val="24"/>
        </w:rPr>
        <w:t>Dirigente Scolastico dell'Istituto Comprensivo n. 6</w:t>
      </w:r>
    </w:p>
    <w:p w14:paraId="77C4F3B2" w14:textId="77777777" w:rsidR="00E36217" w:rsidRPr="00F41B18" w:rsidRDefault="00D3123D" w:rsidP="00865A8A">
      <w:pPr>
        <w:tabs>
          <w:tab w:val="left" w:pos="5954"/>
        </w:tabs>
        <w:spacing w:after="0"/>
        <w:ind w:left="5954" w:hanging="992"/>
        <w:jc w:val="both"/>
        <w:rPr>
          <w:rFonts w:ascii="Liberation Serif" w:hAnsi="Liberation Serif" w:cs="Liberation Serif"/>
          <w:noProof/>
          <w:sz w:val="24"/>
          <w:szCs w:val="24"/>
        </w:rPr>
      </w:pPr>
      <w:r w:rsidRPr="00F41B18">
        <w:rPr>
          <w:rFonts w:ascii="Liberation Serif" w:hAnsi="Liberation Serif" w:cs="Liberation Serif"/>
          <w:noProof/>
          <w:sz w:val="24"/>
          <w:szCs w:val="24"/>
        </w:rPr>
        <w:tab/>
      </w:r>
      <w:r w:rsidR="00B912B0" w:rsidRPr="00F41B18">
        <w:rPr>
          <w:rFonts w:ascii="Liberation Serif" w:hAnsi="Liberation Serif" w:cs="Liberation Serif"/>
          <w:noProof/>
          <w:sz w:val="24"/>
          <w:szCs w:val="24"/>
        </w:rPr>
        <w:t>Via Villa Clelia, n. 18</w:t>
      </w:r>
    </w:p>
    <w:p w14:paraId="59C5E33B" w14:textId="77777777" w:rsidR="00B912B0" w:rsidRPr="00F41B18" w:rsidRDefault="00B912B0" w:rsidP="00865A8A">
      <w:pPr>
        <w:tabs>
          <w:tab w:val="left" w:pos="5954"/>
        </w:tabs>
        <w:spacing w:after="0"/>
        <w:ind w:left="5954" w:hanging="992"/>
        <w:jc w:val="both"/>
        <w:rPr>
          <w:rFonts w:ascii="Liberation Serif" w:hAnsi="Liberation Serif" w:cs="Liberation Serif"/>
          <w:sz w:val="24"/>
          <w:szCs w:val="24"/>
        </w:rPr>
      </w:pPr>
      <w:r w:rsidRPr="00F41B18">
        <w:rPr>
          <w:rFonts w:ascii="Liberation Serif" w:hAnsi="Liberation Serif" w:cs="Liberation Serif"/>
          <w:noProof/>
          <w:sz w:val="24"/>
          <w:szCs w:val="24"/>
        </w:rPr>
        <w:tab/>
        <w:t>IMOLA</w:t>
      </w:r>
    </w:p>
    <w:p w14:paraId="17AB3A1C" w14:textId="77777777" w:rsidR="00E36217" w:rsidRPr="009D601F" w:rsidRDefault="00E36217" w:rsidP="00DF4A64">
      <w:pPr>
        <w:tabs>
          <w:tab w:val="left" w:pos="5954"/>
        </w:tabs>
        <w:spacing w:after="0"/>
        <w:ind w:left="4961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ab/>
      </w:r>
    </w:p>
    <w:p w14:paraId="1EE0F853" w14:textId="18648AA1" w:rsidR="00613829" w:rsidRPr="009D601F" w:rsidRDefault="00FA5900" w:rsidP="009D601F">
      <w:pPr>
        <w:tabs>
          <w:tab w:val="right" w:leader="underscore" w:pos="9638"/>
        </w:tabs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 xml:space="preserve">Il/La </w:t>
      </w:r>
      <w:proofErr w:type="spellStart"/>
      <w:r w:rsidRPr="009D601F">
        <w:rPr>
          <w:rFonts w:ascii="Liberation Serif" w:hAnsi="Liberation Serif" w:cs="Liberation Serif"/>
          <w:sz w:val="24"/>
          <w:szCs w:val="24"/>
        </w:rPr>
        <w:t>sottoscritt</w:t>
      </w:r>
      <w:proofErr w:type="spellEnd"/>
      <w:r w:rsidRPr="009D601F">
        <w:rPr>
          <w:rFonts w:ascii="Liberation Serif" w:hAnsi="Liberation Serif" w:cs="Liberation Serif"/>
          <w:sz w:val="24"/>
          <w:szCs w:val="24"/>
        </w:rPr>
        <w:t>__</w:t>
      </w:r>
      <w:r w:rsidR="00B912B0" w:rsidRPr="009D601F">
        <w:rPr>
          <w:rFonts w:ascii="Liberation Serif" w:hAnsi="Liberation Serif" w:cs="Liberation Serif"/>
          <w:sz w:val="24"/>
          <w:szCs w:val="24"/>
        </w:rPr>
        <w:t>,</w:t>
      </w:r>
      <w:r w:rsidR="009D601F">
        <w:rPr>
          <w:rFonts w:ascii="Liberation Serif" w:hAnsi="Liberation Serif" w:cs="Liberation Serif"/>
          <w:sz w:val="24"/>
          <w:szCs w:val="24"/>
        </w:rPr>
        <w:tab/>
      </w:r>
    </w:p>
    <w:p w14:paraId="37A34BD0" w14:textId="4D318E3B" w:rsidR="00B912B0" w:rsidRPr="009D601F" w:rsidRDefault="00B912B0" w:rsidP="009D601F">
      <w:pPr>
        <w:tabs>
          <w:tab w:val="right" w:leader="underscore" w:pos="9638"/>
        </w:tabs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nato a _________________________</w:t>
      </w:r>
      <w:r w:rsidR="009D601F">
        <w:rPr>
          <w:rFonts w:ascii="Liberation Serif" w:hAnsi="Liberation Serif" w:cs="Liberation Serif"/>
          <w:sz w:val="24"/>
          <w:szCs w:val="24"/>
        </w:rPr>
        <w:t>_____</w:t>
      </w:r>
      <w:r w:rsidRPr="009D601F">
        <w:rPr>
          <w:rFonts w:ascii="Liberation Serif" w:hAnsi="Liberation Serif" w:cs="Liberation Serif"/>
          <w:sz w:val="24"/>
          <w:szCs w:val="24"/>
        </w:rPr>
        <w:t>____________________ (___) il ____/____/</w:t>
      </w:r>
      <w:r w:rsidR="009D601F">
        <w:rPr>
          <w:rFonts w:ascii="Liberation Serif" w:hAnsi="Liberation Serif" w:cs="Liberation Serif"/>
          <w:sz w:val="24"/>
          <w:szCs w:val="24"/>
        </w:rPr>
        <w:tab/>
      </w:r>
    </w:p>
    <w:p w14:paraId="0EA0453B" w14:textId="18637A9C" w:rsidR="00B912B0" w:rsidRPr="009D601F" w:rsidRDefault="00B912B0" w:rsidP="009D601F">
      <w:pPr>
        <w:tabs>
          <w:tab w:val="right" w:leader="underscore" w:pos="9638"/>
        </w:tabs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residente a ________________________________________</w:t>
      </w:r>
      <w:r w:rsidR="009D601F">
        <w:rPr>
          <w:rFonts w:ascii="Liberation Serif" w:hAnsi="Liberation Serif" w:cs="Liberation Serif"/>
          <w:sz w:val="24"/>
          <w:szCs w:val="24"/>
        </w:rPr>
        <w:t>____________________</w:t>
      </w:r>
      <w:r w:rsidRPr="009D601F">
        <w:rPr>
          <w:rFonts w:ascii="Liberation Serif" w:hAnsi="Liberation Serif" w:cs="Liberation Serif"/>
          <w:sz w:val="24"/>
          <w:szCs w:val="24"/>
        </w:rPr>
        <w:t>_ (___) in via</w:t>
      </w:r>
    </w:p>
    <w:p w14:paraId="358C93AB" w14:textId="56C32B5D" w:rsidR="00B912B0" w:rsidRPr="009D601F" w:rsidRDefault="00B912B0" w:rsidP="009D601F">
      <w:pPr>
        <w:tabs>
          <w:tab w:val="right" w:leader="underscore" w:pos="9638"/>
        </w:tabs>
        <w:spacing w:after="0" w:line="360" w:lineRule="auto"/>
        <w:rPr>
          <w:rFonts w:ascii="Liberation Serif" w:hAnsi="Liberation Serif" w:cs="Liberation Serif"/>
          <w:sz w:val="24"/>
          <w:szCs w:val="24"/>
          <w:lang w:val="en-US"/>
        </w:rPr>
      </w:pPr>
      <w:r w:rsidRPr="009D601F">
        <w:rPr>
          <w:rFonts w:ascii="Liberation Serif" w:hAnsi="Liberation Serif" w:cs="Liberation Serif"/>
          <w:sz w:val="24"/>
          <w:szCs w:val="24"/>
          <w:lang w:val="en-US"/>
        </w:rPr>
        <w:t>_________________________________________</w:t>
      </w:r>
      <w:r w:rsidR="009D601F" w:rsidRPr="009D601F">
        <w:rPr>
          <w:rFonts w:ascii="Liberation Serif" w:hAnsi="Liberation Serif" w:cs="Liberation Serif"/>
          <w:sz w:val="24"/>
          <w:szCs w:val="24"/>
          <w:lang w:val="en-US"/>
        </w:rPr>
        <w:t>____</w:t>
      </w:r>
      <w:r w:rsidRPr="009D601F">
        <w:rPr>
          <w:rFonts w:ascii="Liberation Serif" w:hAnsi="Liberation Serif" w:cs="Liberation Serif"/>
          <w:sz w:val="24"/>
          <w:szCs w:val="24"/>
          <w:lang w:val="en-US"/>
        </w:rPr>
        <w:t>______, tel</w:t>
      </w:r>
      <w:r w:rsidR="009D601F" w:rsidRPr="009D601F">
        <w:rPr>
          <w:rFonts w:ascii="Liberation Serif" w:hAnsi="Liberation Serif" w:cs="Liberation Serif"/>
          <w:sz w:val="24"/>
          <w:szCs w:val="24"/>
          <w:lang w:val="en-US"/>
        </w:rPr>
        <w:t>.</w:t>
      </w:r>
      <w:r w:rsidR="009D601F" w:rsidRPr="009D601F">
        <w:rPr>
          <w:rFonts w:ascii="Liberation Serif" w:hAnsi="Liberation Serif" w:cs="Liberation Serif"/>
          <w:sz w:val="24"/>
          <w:szCs w:val="24"/>
          <w:lang w:val="en-US"/>
        </w:rPr>
        <w:tab/>
      </w:r>
    </w:p>
    <w:p w14:paraId="60BC0675" w14:textId="77777777" w:rsidR="00F41B18" w:rsidRPr="00F41B18" w:rsidRDefault="00B912B0" w:rsidP="009D601F">
      <w:pPr>
        <w:tabs>
          <w:tab w:val="right" w:leader="underscore" w:pos="9638"/>
        </w:tabs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proofErr w:type="spellStart"/>
      <w:proofErr w:type="gramStart"/>
      <w:r w:rsidRPr="004B7089">
        <w:rPr>
          <w:rFonts w:ascii="Liberation Serif" w:hAnsi="Liberation Serif" w:cs="Liberation Serif"/>
          <w:sz w:val="24"/>
          <w:szCs w:val="24"/>
          <w:lang w:val="en-US"/>
        </w:rPr>
        <w:t>e.mail</w:t>
      </w:r>
      <w:proofErr w:type="spellEnd"/>
      <w:proofErr w:type="gramEnd"/>
      <w:r w:rsidRPr="004B7089">
        <w:rPr>
          <w:rFonts w:ascii="Liberation Serif" w:hAnsi="Liberation Serif" w:cs="Liberation Serif"/>
          <w:sz w:val="24"/>
          <w:szCs w:val="24"/>
          <w:lang w:val="en-US"/>
        </w:rPr>
        <w:t xml:space="preserve"> ________________________________________________</w:t>
      </w:r>
      <w:r w:rsidR="00AB1828" w:rsidRPr="004B7089">
        <w:rPr>
          <w:rFonts w:ascii="Liberation Serif" w:hAnsi="Liberation Serif" w:cs="Liberation Serif"/>
          <w:sz w:val="24"/>
          <w:szCs w:val="24"/>
          <w:lang w:val="en-US"/>
        </w:rPr>
        <w:t xml:space="preserve">C.F. </w:t>
      </w:r>
      <w:r w:rsidR="009D601F" w:rsidRPr="004B7089">
        <w:rPr>
          <w:rFonts w:ascii="Liberation Serif" w:hAnsi="Liberation Serif" w:cs="Liberation Serif"/>
          <w:sz w:val="24"/>
          <w:szCs w:val="24"/>
          <w:lang w:val="en-US"/>
        </w:rPr>
        <w:tab/>
      </w:r>
      <w:r w:rsidR="00F41B18" w:rsidRPr="00F41B18">
        <w:rPr>
          <w:rFonts w:ascii="Liberation Serif" w:hAnsi="Liberation Serif" w:cs="Liberation Serif"/>
          <w:sz w:val="24"/>
          <w:szCs w:val="24"/>
        </w:rPr>
        <w:t>,</w:t>
      </w:r>
    </w:p>
    <w:p w14:paraId="6D09D98A" w14:textId="780B334D" w:rsidR="00B912B0" w:rsidRPr="009D601F" w:rsidRDefault="00D2755C" w:rsidP="009D601F">
      <w:pPr>
        <w:tabs>
          <w:tab w:val="right" w:leader="underscore" w:pos="9638"/>
        </w:tabs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F41B18">
        <w:rPr>
          <w:rFonts w:ascii="Liberation Serif" w:hAnsi="Liberation Serif" w:cs="Liberation Serif"/>
          <w:sz w:val="24"/>
          <w:szCs w:val="24"/>
        </w:rPr>
        <w:t xml:space="preserve"> </w:t>
      </w:r>
      <w:r w:rsidR="00B912B0" w:rsidRPr="009D601F">
        <w:rPr>
          <w:rFonts w:ascii="Liberation Serif" w:hAnsi="Liberation Serif" w:cs="Liberation Serif"/>
          <w:sz w:val="24"/>
          <w:szCs w:val="24"/>
        </w:rPr>
        <w:t xml:space="preserve">in servizio presso codesta Istituzione Scolastica in qualità di </w:t>
      </w:r>
      <w:r w:rsidR="00B912B0" w:rsidRPr="009D601F">
        <w:rPr>
          <w:rFonts w:ascii="Liberation Serif" w:hAnsi="Liberation Serif" w:cs="Liberation Serif"/>
          <w:sz w:val="24"/>
          <w:szCs w:val="24"/>
          <w:u w:val="single"/>
        </w:rPr>
        <w:t>docente</w:t>
      </w:r>
      <w:r w:rsidR="00B912B0" w:rsidRPr="009D601F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2DEB7BD8" w14:textId="77777777" w:rsidR="00B912B0" w:rsidRPr="009D601F" w:rsidRDefault="00FA5900" w:rsidP="00A529AA">
      <w:pPr>
        <w:spacing w:before="120" w:after="12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b/>
          <w:sz w:val="24"/>
          <w:szCs w:val="24"/>
        </w:rPr>
        <w:t>CHIEDE</w:t>
      </w:r>
    </w:p>
    <w:p w14:paraId="3DFAD8EC" w14:textId="4F452A67" w:rsidR="00B912B0" w:rsidRPr="009D601F" w:rsidRDefault="00B912B0" w:rsidP="004B7089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di poter partecipare alla selezione per titoli di cui all'oggetto per l'attribuzione dell'incarico di</w:t>
      </w:r>
      <w:r w:rsidR="004B7089">
        <w:rPr>
          <w:rFonts w:ascii="Liberation Serif" w:hAnsi="Liberation Serif" w:cs="Liberation Serif"/>
          <w:sz w:val="24"/>
          <w:szCs w:val="24"/>
        </w:rPr>
        <w:t xml:space="preserve"> esperto, per i seguenti laboratori e secondo la priorità indicata</w:t>
      </w:r>
      <w:r w:rsidRPr="009D601F">
        <w:rPr>
          <w:rFonts w:ascii="Liberation Serif" w:hAnsi="Liberation Serif" w:cs="Liberation Serif"/>
          <w:sz w:val="24"/>
          <w:szCs w:val="24"/>
        </w:rPr>
        <w:t>:</w:t>
      </w:r>
    </w:p>
    <w:p w14:paraId="5B60AC33" w14:textId="77777777" w:rsidR="001C277F" w:rsidRPr="009D601F" w:rsidRDefault="001C277F" w:rsidP="00FA5900">
      <w:pPr>
        <w:spacing w:after="0"/>
        <w:rPr>
          <w:rFonts w:ascii="Liberation Serif" w:hAnsi="Liberation Serif" w:cs="Liberation Serif"/>
          <w:i/>
          <w:sz w:val="24"/>
          <w:szCs w:val="24"/>
        </w:rPr>
      </w:pPr>
      <w:r w:rsidRPr="009D601F">
        <w:rPr>
          <w:rFonts w:ascii="Liberation Serif" w:hAnsi="Liberation Serif" w:cs="Liberation Serif"/>
          <w:i/>
          <w:sz w:val="24"/>
          <w:szCs w:val="24"/>
        </w:rPr>
        <w:t>(barrare le opzioni che interessano)</w:t>
      </w:r>
    </w:p>
    <w:p w14:paraId="71AA5136" w14:textId="2B789B25" w:rsidR="00623676" w:rsidRPr="004B7089" w:rsidRDefault="00623676" w:rsidP="004B7089">
      <w:pPr>
        <w:tabs>
          <w:tab w:val="left" w:pos="5387"/>
          <w:tab w:val="left" w:pos="6946"/>
        </w:tabs>
        <w:spacing w:after="0"/>
        <w:rPr>
          <w:rFonts w:ascii="Liberation Serif" w:hAnsi="Liberation Serif" w:cs="Liberation Serif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2259"/>
        <w:gridCol w:w="2005"/>
        <w:gridCol w:w="2131"/>
      </w:tblGrid>
      <w:tr w:rsidR="00623676" w:rsidRPr="004B7089" w14:paraId="65C1912C" w14:textId="77777777" w:rsidTr="004B7089">
        <w:trPr>
          <w:jc w:val="center"/>
        </w:trPr>
        <w:tc>
          <w:tcPr>
            <w:tcW w:w="937" w:type="dxa"/>
            <w:vAlign w:val="center"/>
          </w:tcPr>
          <w:p w14:paraId="2DFA6859" w14:textId="77777777" w:rsidR="00623676" w:rsidRPr="004B7089" w:rsidRDefault="00623676" w:rsidP="00623676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</w:pPr>
            <w:r w:rsidRPr="004B7089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Priorità</w:t>
            </w:r>
          </w:p>
        </w:tc>
        <w:tc>
          <w:tcPr>
            <w:tcW w:w="6395" w:type="dxa"/>
            <w:gridSpan w:val="3"/>
          </w:tcPr>
          <w:p w14:paraId="7A81EF2D" w14:textId="03EA8426" w:rsidR="00623676" w:rsidRPr="004B7089" w:rsidRDefault="004B7089" w:rsidP="004B7089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</w:pPr>
            <w:r w:rsidRPr="004B7089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Laboratori</w:t>
            </w:r>
          </w:p>
        </w:tc>
      </w:tr>
      <w:tr w:rsidR="004B7089" w:rsidRPr="009D601F" w14:paraId="05A2940F" w14:textId="77777777" w:rsidTr="004B7089">
        <w:trPr>
          <w:jc w:val="center"/>
        </w:trPr>
        <w:tc>
          <w:tcPr>
            <w:tcW w:w="937" w:type="dxa"/>
            <w:vMerge w:val="restart"/>
            <w:vAlign w:val="center"/>
          </w:tcPr>
          <w:p w14:paraId="4DEB40B1" w14:textId="77777777" w:rsidR="004B7089" w:rsidRPr="009D601F" w:rsidRDefault="004B7089" w:rsidP="00623676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1^</w:t>
            </w:r>
          </w:p>
        </w:tc>
        <w:tc>
          <w:tcPr>
            <w:tcW w:w="22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17E1F" w14:textId="77777777" w:rsidR="004B7089" w:rsidRPr="009D601F" w:rsidRDefault="004B7089" w:rsidP="0062367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Costruzione in 3D</w:t>
            </w:r>
          </w:p>
        </w:tc>
        <w:tc>
          <w:tcPr>
            <w:tcW w:w="20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04960" w14:textId="77777777" w:rsidR="004B7089" w:rsidRPr="009D601F" w:rsidRDefault="004B7089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Teen Museo</w:t>
            </w:r>
          </w:p>
        </w:tc>
        <w:tc>
          <w:tcPr>
            <w:tcW w:w="2131" w:type="dxa"/>
            <w:tcBorders>
              <w:left w:val="dotted" w:sz="4" w:space="0" w:color="auto"/>
              <w:bottom w:val="dotted" w:sz="4" w:space="0" w:color="auto"/>
            </w:tcBorders>
          </w:tcPr>
          <w:p w14:paraId="168BA0C0" w14:textId="4C032709" w:rsidR="004B7089" w:rsidRPr="004B7089" w:rsidRDefault="004B7089" w:rsidP="004B7089">
            <w:pPr>
              <w:pStyle w:val="Paragrafoelenco"/>
              <w:numPr>
                <w:ilvl w:val="0"/>
                <w:numId w:val="23"/>
              </w:numPr>
              <w:tabs>
                <w:tab w:val="left" w:pos="5387"/>
                <w:tab w:val="left" w:pos="6946"/>
              </w:tabs>
              <w:ind w:left="214" w:hanging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7089">
              <w:rPr>
                <w:rFonts w:ascii="Liberation Serif" w:hAnsi="Liberation Serif" w:cs="Liberation Serif"/>
                <w:sz w:val="24"/>
                <w:szCs w:val="24"/>
              </w:rPr>
              <w:t>Arte</w:t>
            </w:r>
          </w:p>
        </w:tc>
      </w:tr>
      <w:tr w:rsidR="004B7089" w:rsidRPr="009D601F" w14:paraId="7BBD5440" w14:textId="77777777" w:rsidTr="004B7089">
        <w:trPr>
          <w:jc w:val="center"/>
        </w:trPr>
        <w:tc>
          <w:tcPr>
            <w:tcW w:w="937" w:type="dxa"/>
            <w:vMerge/>
          </w:tcPr>
          <w:p w14:paraId="4916C0AA" w14:textId="77777777" w:rsidR="004B7089" w:rsidRPr="009D601F" w:rsidRDefault="004B7089" w:rsidP="00623676">
            <w:pPr>
              <w:tabs>
                <w:tab w:val="left" w:pos="5387"/>
                <w:tab w:val="left" w:pos="6946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94BEBBF" w14:textId="77777777" w:rsidR="004B7089" w:rsidRPr="009D601F" w:rsidRDefault="004B7089" w:rsidP="0062367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Danze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09FB098" w14:textId="77777777" w:rsidR="004B7089" w:rsidRPr="009D601F" w:rsidRDefault="004B7089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Storia</w:t>
            </w:r>
          </w:p>
        </w:tc>
        <w:tc>
          <w:tcPr>
            <w:tcW w:w="2131" w:type="dxa"/>
            <w:tcBorders>
              <w:top w:val="dotted" w:sz="4" w:space="0" w:color="auto"/>
              <w:left w:val="dotted" w:sz="4" w:space="0" w:color="auto"/>
            </w:tcBorders>
          </w:tcPr>
          <w:p w14:paraId="59465F28" w14:textId="653F6499" w:rsidR="004B7089" w:rsidRPr="004B7089" w:rsidRDefault="004B7089" w:rsidP="004B7089">
            <w:pPr>
              <w:tabs>
                <w:tab w:val="left" w:pos="5387"/>
                <w:tab w:val="left" w:pos="6946"/>
              </w:tabs>
              <w:ind w:left="-7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B7089" w:rsidRPr="009D601F" w14:paraId="21D6AD38" w14:textId="77777777" w:rsidTr="004B7089">
        <w:trPr>
          <w:jc w:val="center"/>
        </w:trPr>
        <w:tc>
          <w:tcPr>
            <w:tcW w:w="937" w:type="dxa"/>
            <w:vMerge w:val="restart"/>
            <w:vAlign w:val="center"/>
          </w:tcPr>
          <w:p w14:paraId="29560979" w14:textId="77777777" w:rsidR="004B7089" w:rsidRPr="009D601F" w:rsidRDefault="004B7089" w:rsidP="004B7089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2^</w:t>
            </w:r>
          </w:p>
        </w:tc>
        <w:tc>
          <w:tcPr>
            <w:tcW w:w="22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05910" w14:textId="6D1DE375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Costruzione in 3D</w:t>
            </w:r>
          </w:p>
        </w:tc>
        <w:tc>
          <w:tcPr>
            <w:tcW w:w="20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59E17" w14:textId="2EABF6DE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Teen Museo</w:t>
            </w:r>
          </w:p>
        </w:tc>
        <w:tc>
          <w:tcPr>
            <w:tcW w:w="2131" w:type="dxa"/>
            <w:tcBorders>
              <w:left w:val="dotted" w:sz="4" w:space="0" w:color="auto"/>
              <w:bottom w:val="dotted" w:sz="4" w:space="0" w:color="auto"/>
            </w:tcBorders>
          </w:tcPr>
          <w:p w14:paraId="59AECC0B" w14:textId="162A63C4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7089">
              <w:rPr>
                <w:rFonts w:ascii="Liberation Serif" w:hAnsi="Liberation Serif" w:cs="Liberation Serif"/>
                <w:sz w:val="24"/>
                <w:szCs w:val="24"/>
              </w:rPr>
              <w:t>Arte</w:t>
            </w:r>
          </w:p>
        </w:tc>
      </w:tr>
      <w:tr w:rsidR="004B7089" w:rsidRPr="009D601F" w14:paraId="616243FA" w14:textId="77777777" w:rsidTr="004B7089">
        <w:trPr>
          <w:jc w:val="center"/>
        </w:trPr>
        <w:tc>
          <w:tcPr>
            <w:tcW w:w="937" w:type="dxa"/>
            <w:vMerge/>
            <w:vAlign w:val="center"/>
          </w:tcPr>
          <w:p w14:paraId="43C01469" w14:textId="77777777" w:rsidR="004B7089" w:rsidRPr="009D601F" w:rsidRDefault="004B7089" w:rsidP="004B7089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FA825D3" w14:textId="734203C2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Danze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0BFD005" w14:textId="46971419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Storia</w:t>
            </w:r>
          </w:p>
        </w:tc>
        <w:tc>
          <w:tcPr>
            <w:tcW w:w="2131" w:type="dxa"/>
            <w:tcBorders>
              <w:top w:val="dotted" w:sz="4" w:space="0" w:color="auto"/>
              <w:left w:val="dotted" w:sz="4" w:space="0" w:color="auto"/>
            </w:tcBorders>
          </w:tcPr>
          <w:p w14:paraId="299C046B" w14:textId="659C4BF7" w:rsidR="004B7089" w:rsidRPr="004B7089" w:rsidRDefault="004B7089" w:rsidP="004B7089">
            <w:pPr>
              <w:tabs>
                <w:tab w:val="left" w:pos="5387"/>
                <w:tab w:val="left" w:pos="6946"/>
              </w:tabs>
              <w:ind w:left="-7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B7089" w:rsidRPr="009D601F" w14:paraId="53B88D56" w14:textId="77777777" w:rsidTr="004B7089">
        <w:trPr>
          <w:jc w:val="center"/>
        </w:trPr>
        <w:tc>
          <w:tcPr>
            <w:tcW w:w="937" w:type="dxa"/>
            <w:vMerge w:val="restart"/>
            <w:vAlign w:val="center"/>
          </w:tcPr>
          <w:p w14:paraId="11D6B620" w14:textId="77777777" w:rsidR="004B7089" w:rsidRPr="009D601F" w:rsidRDefault="004B7089" w:rsidP="004B7089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3^</w:t>
            </w:r>
          </w:p>
        </w:tc>
        <w:tc>
          <w:tcPr>
            <w:tcW w:w="22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2CA76" w14:textId="4FC2E567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Costruzione in 3D</w:t>
            </w:r>
          </w:p>
        </w:tc>
        <w:tc>
          <w:tcPr>
            <w:tcW w:w="20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E012E" w14:textId="02E790BD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Teen Museo</w:t>
            </w:r>
          </w:p>
        </w:tc>
        <w:tc>
          <w:tcPr>
            <w:tcW w:w="2131" w:type="dxa"/>
            <w:tcBorders>
              <w:left w:val="dotted" w:sz="4" w:space="0" w:color="auto"/>
              <w:bottom w:val="dotted" w:sz="4" w:space="0" w:color="auto"/>
            </w:tcBorders>
          </w:tcPr>
          <w:p w14:paraId="2EF04CA1" w14:textId="08A860DB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7089">
              <w:rPr>
                <w:rFonts w:ascii="Liberation Serif" w:hAnsi="Liberation Serif" w:cs="Liberation Serif"/>
                <w:sz w:val="24"/>
                <w:szCs w:val="24"/>
              </w:rPr>
              <w:t>Arte</w:t>
            </w:r>
          </w:p>
        </w:tc>
      </w:tr>
      <w:tr w:rsidR="004B7089" w:rsidRPr="009D601F" w14:paraId="2AEAC3DC" w14:textId="77777777" w:rsidTr="004B7089">
        <w:trPr>
          <w:jc w:val="center"/>
        </w:trPr>
        <w:tc>
          <w:tcPr>
            <w:tcW w:w="937" w:type="dxa"/>
            <w:vMerge/>
            <w:vAlign w:val="center"/>
          </w:tcPr>
          <w:p w14:paraId="6A12F5B4" w14:textId="77777777" w:rsidR="004B7089" w:rsidRPr="009D601F" w:rsidRDefault="004B7089" w:rsidP="004B7089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B032E8" w14:textId="3E985BE5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Danze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79DE0FE" w14:textId="760A42B6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Storia</w:t>
            </w:r>
          </w:p>
        </w:tc>
        <w:tc>
          <w:tcPr>
            <w:tcW w:w="2131" w:type="dxa"/>
            <w:tcBorders>
              <w:top w:val="dotted" w:sz="4" w:space="0" w:color="auto"/>
              <w:left w:val="dotted" w:sz="4" w:space="0" w:color="auto"/>
            </w:tcBorders>
          </w:tcPr>
          <w:p w14:paraId="7ECD7412" w14:textId="3E2CB6F4" w:rsidR="004B7089" w:rsidRPr="004B7089" w:rsidRDefault="004B7089" w:rsidP="004B7089">
            <w:pPr>
              <w:tabs>
                <w:tab w:val="left" w:pos="5387"/>
                <w:tab w:val="left" w:pos="6946"/>
              </w:tabs>
              <w:ind w:left="-7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B7089" w:rsidRPr="009D601F" w14:paraId="43EB7CC9" w14:textId="77777777" w:rsidTr="004B7089">
        <w:trPr>
          <w:jc w:val="center"/>
        </w:trPr>
        <w:tc>
          <w:tcPr>
            <w:tcW w:w="937" w:type="dxa"/>
            <w:vMerge w:val="restart"/>
            <w:vAlign w:val="center"/>
          </w:tcPr>
          <w:p w14:paraId="0B68A95D" w14:textId="77777777" w:rsidR="004B7089" w:rsidRPr="009D601F" w:rsidRDefault="004B7089" w:rsidP="004B7089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4^</w:t>
            </w:r>
          </w:p>
        </w:tc>
        <w:tc>
          <w:tcPr>
            <w:tcW w:w="22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9541B" w14:textId="2DBCBF02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Costruzione in 3D</w:t>
            </w:r>
          </w:p>
        </w:tc>
        <w:tc>
          <w:tcPr>
            <w:tcW w:w="20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C6108" w14:textId="3CF868E6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Teen Museo</w:t>
            </w:r>
          </w:p>
        </w:tc>
        <w:tc>
          <w:tcPr>
            <w:tcW w:w="2131" w:type="dxa"/>
            <w:tcBorders>
              <w:left w:val="dotted" w:sz="4" w:space="0" w:color="auto"/>
              <w:bottom w:val="dotted" w:sz="4" w:space="0" w:color="auto"/>
            </w:tcBorders>
          </w:tcPr>
          <w:p w14:paraId="039345DA" w14:textId="20DD09BC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7089">
              <w:rPr>
                <w:rFonts w:ascii="Liberation Serif" w:hAnsi="Liberation Serif" w:cs="Liberation Serif"/>
                <w:sz w:val="24"/>
                <w:szCs w:val="24"/>
              </w:rPr>
              <w:t>Arte</w:t>
            </w:r>
          </w:p>
        </w:tc>
      </w:tr>
      <w:tr w:rsidR="004B7089" w:rsidRPr="009D601F" w14:paraId="501DCAD0" w14:textId="77777777" w:rsidTr="004B7089">
        <w:trPr>
          <w:jc w:val="center"/>
        </w:trPr>
        <w:tc>
          <w:tcPr>
            <w:tcW w:w="937" w:type="dxa"/>
            <w:vMerge/>
            <w:vAlign w:val="center"/>
          </w:tcPr>
          <w:p w14:paraId="3C1EF486" w14:textId="77777777" w:rsidR="004B7089" w:rsidRPr="009D601F" w:rsidRDefault="004B7089" w:rsidP="004B7089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4F39D71" w14:textId="5ACB4464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Danze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0EBE7B2" w14:textId="430B9B07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Storia</w:t>
            </w:r>
          </w:p>
        </w:tc>
        <w:tc>
          <w:tcPr>
            <w:tcW w:w="2131" w:type="dxa"/>
            <w:tcBorders>
              <w:top w:val="dotted" w:sz="4" w:space="0" w:color="auto"/>
              <w:left w:val="dotted" w:sz="4" w:space="0" w:color="auto"/>
            </w:tcBorders>
          </w:tcPr>
          <w:p w14:paraId="35246404" w14:textId="23C686B9" w:rsidR="004B7089" w:rsidRPr="004B7089" w:rsidRDefault="004B7089" w:rsidP="004B7089">
            <w:pPr>
              <w:tabs>
                <w:tab w:val="left" w:pos="5387"/>
                <w:tab w:val="left" w:pos="6946"/>
              </w:tabs>
              <w:ind w:left="-7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B7089" w:rsidRPr="009D601F" w14:paraId="176EB5D5" w14:textId="77777777" w:rsidTr="004B7089">
        <w:trPr>
          <w:jc w:val="center"/>
        </w:trPr>
        <w:tc>
          <w:tcPr>
            <w:tcW w:w="937" w:type="dxa"/>
            <w:vMerge w:val="restart"/>
            <w:vAlign w:val="center"/>
          </w:tcPr>
          <w:p w14:paraId="21FA73D7" w14:textId="77777777" w:rsidR="004B7089" w:rsidRPr="009D601F" w:rsidRDefault="004B7089" w:rsidP="004B7089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5^</w:t>
            </w:r>
          </w:p>
        </w:tc>
        <w:tc>
          <w:tcPr>
            <w:tcW w:w="22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87199" w14:textId="5E9D40C3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Costruzione in 3D</w:t>
            </w:r>
          </w:p>
        </w:tc>
        <w:tc>
          <w:tcPr>
            <w:tcW w:w="20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ABA45" w14:textId="51CA5932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Teen Museo</w:t>
            </w:r>
          </w:p>
        </w:tc>
        <w:tc>
          <w:tcPr>
            <w:tcW w:w="2131" w:type="dxa"/>
            <w:tcBorders>
              <w:left w:val="dotted" w:sz="4" w:space="0" w:color="auto"/>
              <w:bottom w:val="dotted" w:sz="4" w:space="0" w:color="auto"/>
            </w:tcBorders>
          </w:tcPr>
          <w:p w14:paraId="3208D20B" w14:textId="5ACCC3A1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7089">
              <w:rPr>
                <w:rFonts w:ascii="Liberation Serif" w:hAnsi="Liberation Serif" w:cs="Liberation Serif"/>
                <w:sz w:val="24"/>
                <w:szCs w:val="24"/>
              </w:rPr>
              <w:t>Arte</w:t>
            </w:r>
          </w:p>
        </w:tc>
      </w:tr>
      <w:tr w:rsidR="004B7089" w:rsidRPr="009D601F" w14:paraId="7F2C34E7" w14:textId="77777777" w:rsidTr="004B7089">
        <w:trPr>
          <w:jc w:val="center"/>
        </w:trPr>
        <w:tc>
          <w:tcPr>
            <w:tcW w:w="937" w:type="dxa"/>
            <w:vMerge/>
            <w:vAlign w:val="center"/>
          </w:tcPr>
          <w:p w14:paraId="0D426AF3" w14:textId="77777777" w:rsidR="004B7089" w:rsidRPr="009D601F" w:rsidRDefault="004B7089" w:rsidP="004B7089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BD0B6A4" w14:textId="7C79E9FA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Danze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0FB90E4" w14:textId="6C120AA3" w:rsidR="004B7089" w:rsidRPr="009D601F" w:rsidRDefault="004B7089" w:rsidP="004B7089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Storia</w:t>
            </w:r>
          </w:p>
        </w:tc>
        <w:tc>
          <w:tcPr>
            <w:tcW w:w="2131" w:type="dxa"/>
            <w:tcBorders>
              <w:top w:val="dotted" w:sz="4" w:space="0" w:color="auto"/>
              <w:left w:val="dotted" w:sz="4" w:space="0" w:color="auto"/>
            </w:tcBorders>
          </w:tcPr>
          <w:p w14:paraId="6DF2301A" w14:textId="4118B536" w:rsidR="004B7089" w:rsidRPr="004B7089" w:rsidRDefault="004B7089" w:rsidP="004B7089">
            <w:pPr>
              <w:tabs>
                <w:tab w:val="left" w:pos="5387"/>
                <w:tab w:val="left" w:pos="6946"/>
              </w:tabs>
              <w:ind w:left="-7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60B83B79" w14:textId="77777777" w:rsidR="001C2439" w:rsidRPr="009D601F" w:rsidRDefault="00FA5900" w:rsidP="00FA5900">
      <w:p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 xml:space="preserve">A tal fine, </w:t>
      </w:r>
      <w:r w:rsidRPr="001317A4">
        <w:rPr>
          <w:rFonts w:ascii="Liberation Serif" w:hAnsi="Liberation Serif" w:cs="Liberation Serif"/>
          <w:b/>
          <w:bCs/>
          <w:sz w:val="24"/>
          <w:szCs w:val="24"/>
        </w:rPr>
        <w:t>consapevole delle sanzioni penali previste per il caso di dichiarazioni mendaci e/o contenenti dati non rispondenti a verità, così come stabilito dagli art. 75 e 76 del D.P.R. n. 445 del 28 dicembre 2000,</w:t>
      </w:r>
      <w:r w:rsidRPr="009D601F">
        <w:rPr>
          <w:rFonts w:ascii="Liberation Serif" w:hAnsi="Liberation Serif" w:cs="Liberation Serif"/>
          <w:sz w:val="24"/>
          <w:szCs w:val="24"/>
        </w:rPr>
        <w:t xml:space="preserve"> il/la </w:t>
      </w:r>
      <w:proofErr w:type="spellStart"/>
      <w:r w:rsidRPr="009D601F">
        <w:rPr>
          <w:rFonts w:ascii="Liberation Serif" w:hAnsi="Liberation Serif" w:cs="Liberation Serif"/>
          <w:sz w:val="24"/>
          <w:szCs w:val="24"/>
        </w:rPr>
        <w:t>sottoscritt</w:t>
      </w:r>
      <w:proofErr w:type="spellEnd"/>
      <w:r w:rsidRPr="009D601F">
        <w:rPr>
          <w:rFonts w:ascii="Liberation Serif" w:hAnsi="Liberation Serif" w:cs="Liberation Serif"/>
          <w:sz w:val="24"/>
          <w:szCs w:val="24"/>
        </w:rPr>
        <w:t>__</w:t>
      </w:r>
      <w:r w:rsidR="00B912B0" w:rsidRPr="009D601F">
        <w:rPr>
          <w:rFonts w:ascii="Liberation Serif" w:hAnsi="Liberation Serif" w:cs="Liberation Serif"/>
          <w:sz w:val="24"/>
          <w:szCs w:val="24"/>
        </w:rPr>
        <w:t xml:space="preserve"> </w:t>
      </w:r>
      <w:r w:rsidR="001C2439" w:rsidRPr="009D601F">
        <w:rPr>
          <w:rFonts w:ascii="Liberation Serif" w:hAnsi="Liberation Serif" w:cs="Liberation Serif"/>
          <w:sz w:val="24"/>
          <w:szCs w:val="24"/>
        </w:rPr>
        <w:t>dichiara</w:t>
      </w:r>
      <w:r w:rsidR="009929BC" w:rsidRPr="009D601F">
        <w:rPr>
          <w:rFonts w:ascii="Liberation Serif" w:hAnsi="Liberation Serif" w:cs="Liberation Serif"/>
          <w:sz w:val="24"/>
          <w:szCs w:val="24"/>
        </w:rPr>
        <w:t xml:space="preserve"> di</w:t>
      </w:r>
      <w:r w:rsidR="001C2439" w:rsidRPr="009D601F">
        <w:rPr>
          <w:rFonts w:ascii="Liberation Serif" w:hAnsi="Liberation Serif" w:cs="Liberation Serif"/>
          <w:sz w:val="24"/>
          <w:szCs w:val="24"/>
        </w:rPr>
        <w:t>:</w:t>
      </w:r>
    </w:p>
    <w:p w14:paraId="16CE69D3" w14:textId="77777777" w:rsidR="005E1833" w:rsidRPr="009D601F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di essere cittadino italiano o cittadino del seguente paese dell’Unione Europea: ____________________________________, con buona conoscenza della lingua italiana;</w:t>
      </w:r>
    </w:p>
    <w:p w14:paraId="07BE8777" w14:textId="77777777" w:rsidR="005E1833" w:rsidRPr="009D601F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di essere iscritto nelle liste elettorali del Comune di _______________________________ ________________________________;</w:t>
      </w:r>
    </w:p>
    <w:p w14:paraId="335FA278" w14:textId="77777777" w:rsidR="005E1833" w:rsidRPr="009D601F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76E89EF2" w14:textId="3EFE96D0" w:rsidR="005E1833" w:rsidRPr="009D601F" w:rsidRDefault="005E1833" w:rsidP="00F41B18">
      <w:pPr>
        <w:numPr>
          <w:ilvl w:val="0"/>
          <w:numId w:val="15"/>
        </w:numPr>
        <w:spacing w:after="0"/>
        <w:ind w:left="357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di non essere a conoscenza di avere procedimenti penali, oppure di essere sottoposto ai seguenti procedimenti penali __________</w:t>
      </w:r>
      <w:r w:rsidR="003A1065" w:rsidRPr="009D601F">
        <w:rPr>
          <w:rFonts w:ascii="Liberation Serif" w:hAnsi="Liberation Serif" w:cs="Liberation Serif"/>
          <w:sz w:val="24"/>
          <w:szCs w:val="24"/>
        </w:rPr>
        <w:t>_______</w:t>
      </w:r>
      <w:r w:rsidR="00F41B18">
        <w:rPr>
          <w:rFonts w:ascii="Liberation Serif" w:hAnsi="Liberation Serif" w:cs="Liberation Serif"/>
          <w:sz w:val="24"/>
          <w:szCs w:val="24"/>
        </w:rPr>
        <w:t>___________</w:t>
      </w:r>
      <w:r w:rsidR="003A1065" w:rsidRPr="009D601F">
        <w:rPr>
          <w:rFonts w:ascii="Liberation Serif" w:hAnsi="Liberation Serif" w:cs="Liberation Serif"/>
          <w:sz w:val="24"/>
          <w:szCs w:val="24"/>
        </w:rPr>
        <w:t>_________</w:t>
      </w:r>
      <w:r w:rsidRPr="009D601F">
        <w:rPr>
          <w:rFonts w:ascii="Liberation Serif" w:hAnsi="Liberation Serif" w:cs="Liberation Serif"/>
          <w:sz w:val="24"/>
          <w:szCs w:val="24"/>
        </w:rPr>
        <w:t>_______________________.</w:t>
      </w:r>
    </w:p>
    <w:p w14:paraId="35A7C6DA" w14:textId="4C246650" w:rsidR="004B7089" w:rsidRDefault="004B7089" w:rsidP="005E1833">
      <w:pPr>
        <w:numPr>
          <w:ilvl w:val="0"/>
          <w:numId w:val="15"/>
        </w:num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di impegnarsi, in caso di superamento della selezione, a presentare l’autorizzazione dell’istituzione scolastica di appartenenza al conferimento dell’incarico, ai sensi dell’art. 35 del CCNL 2006-2009;</w:t>
      </w:r>
    </w:p>
    <w:p w14:paraId="5526A372" w14:textId="592D306E" w:rsidR="005E1833" w:rsidRPr="009D601F" w:rsidRDefault="005E1833" w:rsidP="004B7089">
      <w:pPr>
        <w:numPr>
          <w:ilvl w:val="0"/>
          <w:numId w:val="15"/>
        </w:numPr>
        <w:spacing w:after="0"/>
        <w:ind w:left="357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 xml:space="preserve">che, anche ai sensi e per gli effetti </w:t>
      </w:r>
      <w:r w:rsidRPr="009D601F">
        <w:rPr>
          <w:rFonts w:ascii="Liberation Serif" w:hAnsi="Liberation Serif" w:cs="Liberation Serif"/>
          <w:b/>
          <w:sz w:val="24"/>
          <w:szCs w:val="24"/>
        </w:rPr>
        <w:t>dell’art. 20 del d.lgs. n. 39/2013</w:t>
      </w:r>
      <w:r w:rsidRPr="009D601F">
        <w:rPr>
          <w:rFonts w:ascii="Liberation Serif" w:hAnsi="Liberation Serif" w:cs="Liberation Serif"/>
          <w:sz w:val="24"/>
          <w:szCs w:val="24"/>
        </w:rPr>
        <w:t>, non sussistono cause di incompatibilità a svolgere l'eventuale l’incarico di cui all’avviso in oggetto e, in particolare:</w:t>
      </w:r>
    </w:p>
    <w:p w14:paraId="46593E3B" w14:textId="77777777" w:rsidR="005E1833" w:rsidRPr="009D601F" w:rsidRDefault="005E1833" w:rsidP="00F41B18">
      <w:pPr>
        <w:numPr>
          <w:ilvl w:val="0"/>
          <w:numId w:val="22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candidati;</w:t>
      </w:r>
    </w:p>
    <w:p w14:paraId="68B533E6" w14:textId="77777777" w:rsidR="005E1833" w:rsidRPr="009D601F" w:rsidRDefault="005E1833" w:rsidP="00F41B18">
      <w:pPr>
        <w:numPr>
          <w:ilvl w:val="0"/>
          <w:numId w:val="22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</w:t>
      </w:r>
    </w:p>
    <w:p w14:paraId="0A94EFED" w14:textId="77777777" w:rsidR="005E1833" w:rsidRPr="009D601F" w:rsidRDefault="005E1833" w:rsidP="00F41B18">
      <w:pPr>
        <w:numPr>
          <w:ilvl w:val="0"/>
          <w:numId w:val="22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 xml:space="preserve">di non trovarsi in alcuna delle cause di incompatibilità richiamate dall’art. 53 del </w:t>
      </w:r>
      <w:proofErr w:type="spellStart"/>
      <w:r w:rsidRPr="009D601F">
        <w:rPr>
          <w:rFonts w:ascii="Liberation Serif" w:hAnsi="Liberation Serif" w:cs="Liberation Serif"/>
          <w:sz w:val="24"/>
          <w:szCs w:val="24"/>
        </w:rPr>
        <w:t>D.Lgs.</w:t>
      </w:r>
      <w:proofErr w:type="spellEnd"/>
      <w:r w:rsidRPr="009D601F">
        <w:rPr>
          <w:rFonts w:ascii="Liberation Serif" w:hAnsi="Liberation Serif" w:cs="Liberation Serif"/>
          <w:sz w:val="24"/>
          <w:szCs w:val="24"/>
        </w:rPr>
        <w:t xml:space="preserve"> n. 165/2001 e successive modifiche.</w:t>
      </w:r>
    </w:p>
    <w:p w14:paraId="372DE6D8" w14:textId="356C1321" w:rsidR="005E1833" w:rsidRDefault="00F41B18" w:rsidP="00F41B18">
      <w:pPr>
        <w:numPr>
          <w:ilvl w:val="0"/>
          <w:numId w:val="15"/>
        </w:numPr>
        <w:tabs>
          <w:tab w:val="right" w:leader="underscore" w:pos="9638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d</w:t>
      </w:r>
      <w:r w:rsidR="005E1833" w:rsidRPr="009D601F">
        <w:rPr>
          <w:rFonts w:ascii="Liberation Serif" w:hAnsi="Liberation Serif" w:cs="Liberation Serif"/>
          <w:sz w:val="24"/>
          <w:szCs w:val="24"/>
        </w:rPr>
        <w:t>i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5E1833" w:rsidRPr="009D601F">
        <w:rPr>
          <w:rFonts w:ascii="Liberation Serif" w:hAnsi="Liberation Serif" w:cs="Liberation Serif"/>
          <w:sz w:val="24"/>
          <w:szCs w:val="24"/>
        </w:rPr>
        <w:t xml:space="preserve">essere in possesso </w:t>
      </w:r>
      <w:r>
        <w:rPr>
          <w:rFonts w:ascii="Liberation Serif" w:hAnsi="Liberation Serif" w:cs="Liberation Serif"/>
          <w:sz w:val="24"/>
          <w:szCs w:val="24"/>
        </w:rPr>
        <w:t>del seguente titolo di studi</w:t>
      </w:r>
      <w:r w:rsidR="004B7089">
        <w:rPr>
          <w:rFonts w:ascii="Liberation Serif" w:hAnsi="Liberation Serif" w:cs="Liberation Serif"/>
          <w:sz w:val="24"/>
          <w:szCs w:val="24"/>
        </w:rPr>
        <w:t>o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ab/>
      </w:r>
    </w:p>
    <w:p w14:paraId="07BD84F6" w14:textId="7D54FB49" w:rsidR="00F41B18" w:rsidRDefault="00F41B18" w:rsidP="00F41B18">
      <w:pPr>
        <w:tabs>
          <w:tab w:val="right" w:leader="underscore" w:pos="9638"/>
        </w:tabs>
        <w:spacing w:after="0"/>
        <w:ind w:left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_____________________________________, conseguito presso </w:t>
      </w:r>
      <w:r>
        <w:rPr>
          <w:rFonts w:ascii="Liberation Serif" w:hAnsi="Liberation Serif" w:cs="Liberation Serif"/>
          <w:sz w:val="24"/>
          <w:szCs w:val="24"/>
        </w:rPr>
        <w:tab/>
      </w:r>
    </w:p>
    <w:p w14:paraId="40391049" w14:textId="522C228C" w:rsidR="00F41B18" w:rsidRPr="009D601F" w:rsidRDefault="00F41B18" w:rsidP="00F41B18">
      <w:pPr>
        <w:tabs>
          <w:tab w:val="right" w:leader="underscore" w:pos="9638"/>
        </w:tabs>
        <w:spacing w:after="0"/>
        <w:ind w:left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 nell’anno scolastico/accademico ________/________</w:t>
      </w:r>
    </w:p>
    <w:p w14:paraId="7F51C604" w14:textId="4C6D5824" w:rsidR="007C045A" w:rsidRPr="009D601F" w:rsidRDefault="007C045A" w:rsidP="00026083">
      <w:pPr>
        <w:numPr>
          <w:ilvl w:val="0"/>
          <w:numId w:val="15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che le dichiarazion</w:t>
      </w:r>
      <w:r w:rsidR="009D601F" w:rsidRPr="009D601F">
        <w:rPr>
          <w:rFonts w:ascii="Liberation Serif" w:hAnsi="Liberation Serif" w:cs="Liberation Serif"/>
          <w:sz w:val="24"/>
          <w:szCs w:val="24"/>
        </w:rPr>
        <w:t>i</w:t>
      </w:r>
      <w:r w:rsidRPr="009D601F">
        <w:rPr>
          <w:rFonts w:ascii="Liberation Serif" w:hAnsi="Liberation Serif" w:cs="Liberation Serif"/>
          <w:sz w:val="24"/>
          <w:szCs w:val="24"/>
        </w:rPr>
        <w:t xml:space="preserve"> prima rese corrispondono al vero.</w:t>
      </w:r>
    </w:p>
    <w:p w14:paraId="7F268734" w14:textId="77777777" w:rsidR="007C045A" w:rsidRPr="009D601F" w:rsidRDefault="007C045A" w:rsidP="007C045A">
      <w:p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 xml:space="preserve">Il/La </w:t>
      </w:r>
      <w:proofErr w:type="spellStart"/>
      <w:r w:rsidRPr="009D601F">
        <w:rPr>
          <w:rFonts w:ascii="Liberation Serif" w:hAnsi="Liberation Serif" w:cs="Liberation Serif"/>
          <w:sz w:val="24"/>
          <w:szCs w:val="24"/>
        </w:rPr>
        <w:t>sottoscritt</w:t>
      </w:r>
      <w:proofErr w:type="spellEnd"/>
      <w:r w:rsidRPr="009D601F">
        <w:rPr>
          <w:rFonts w:ascii="Liberation Serif" w:hAnsi="Liberation Serif" w:cs="Liberation Serif"/>
          <w:sz w:val="24"/>
          <w:szCs w:val="24"/>
        </w:rPr>
        <w:t>__ dichiara altresì, di conoscere ed accettare esplicitamente, le seguenti condizioni, in caso di conferimento dell'incarico:</w:t>
      </w:r>
    </w:p>
    <w:p w14:paraId="041DCA8F" w14:textId="77777777" w:rsidR="007C045A" w:rsidRPr="009D601F" w:rsidRDefault="007C045A" w:rsidP="007C045A">
      <w:pPr>
        <w:pStyle w:val="Paragrafoelenco"/>
        <w:numPr>
          <w:ilvl w:val="0"/>
          <w:numId w:val="18"/>
        </w:numPr>
        <w:spacing w:after="0"/>
        <w:ind w:left="357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partecipare, su esplicito invito del Dirigente, alle riunioni di organizzazione del lavoro per fornire e/o ricevere informazioni utili ad ottimizzare lo svolgimento delle attività;</w:t>
      </w:r>
    </w:p>
    <w:p w14:paraId="05F07C63" w14:textId="77777777" w:rsidR="007C045A" w:rsidRPr="009D601F" w:rsidRDefault="007C045A" w:rsidP="007C045A">
      <w:pPr>
        <w:pStyle w:val="Paragrafoelenco"/>
        <w:numPr>
          <w:ilvl w:val="0"/>
          <w:numId w:val="17"/>
        </w:num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concorrere alla definizione della programmazione didattica delle attività ed alla definizione dei test di valutazione della stessa;</w:t>
      </w:r>
    </w:p>
    <w:p w14:paraId="75E08A6C" w14:textId="77777777" w:rsidR="007C045A" w:rsidRPr="009D601F" w:rsidRDefault="007C045A" w:rsidP="007C045A">
      <w:pPr>
        <w:pStyle w:val="Paragrafoelenco"/>
        <w:numPr>
          <w:ilvl w:val="0"/>
          <w:numId w:val="17"/>
        </w:num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concorrere alla scelta del materiale didattico o predisporre apposite dispense di supporto all’attività didattica;</w:t>
      </w:r>
    </w:p>
    <w:p w14:paraId="135E81BF" w14:textId="77777777" w:rsidR="007C045A" w:rsidRPr="009D601F" w:rsidRDefault="007C045A" w:rsidP="007C045A">
      <w:pPr>
        <w:pStyle w:val="Paragrafoelenco"/>
        <w:numPr>
          <w:ilvl w:val="0"/>
          <w:numId w:val="17"/>
        </w:num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svolgere le attività didattiche nei plessi dell’Istituto e/o in altri luoghi espressamente individuati;</w:t>
      </w:r>
    </w:p>
    <w:p w14:paraId="2BA440DF" w14:textId="77777777" w:rsidR="007C045A" w:rsidRPr="009D601F" w:rsidRDefault="007C045A" w:rsidP="007C045A">
      <w:pPr>
        <w:pStyle w:val="Paragrafoelenco"/>
        <w:numPr>
          <w:ilvl w:val="0"/>
          <w:numId w:val="17"/>
        </w:num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 xml:space="preserve">redigere e consegnare, a fine attività, su apposito modello, la relazione sul lavoro svolto in formato digitale. </w:t>
      </w:r>
    </w:p>
    <w:p w14:paraId="57598599" w14:textId="4FB8F8F7" w:rsidR="007C045A" w:rsidRPr="009D601F" w:rsidRDefault="007C045A" w:rsidP="007C045A">
      <w:p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 xml:space="preserve">Il/La </w:t>
      </w:r>
      <w:proofErr w:type="spellStart"/>
      <w:r w:rsidRPr="009D601F">
        <w:rPr>
          <w:rFonts w:ascii="Liberation Serif" w:hAnsi="Liberation Serif" w:cs="Liberation Serif"/>
          <w:sz w:val="24"/>
          <w:szCs w:val="24"/>
        </w:rPr>
        <w:t>sottoscritt</w:t>
      </w:r>
      <w:proofErr w:type="spellEnd"/>
      <w:r w:rsidRPr="009D601F">
        <w:rPr>
          <w:rFonts w:ascii="Liberation Serif" w:hAnsi="Liberation Serif" w:cs="Liberation Serif"/>
          <w:sz w:val="24"/>
          <w:szCs w:val="24"/>
        </w:rPr>
        <w:t xml:space="preserve">__ autorizza al trattamento dei dati personali, ai sensi del </w:t>
      </w:r>
      <w:proofErr w:type="spellStart"/>
      <w:r w:rsidRPr="009D601F">
        <w:rPr>
          <w:rFonts w:ascii="Liberation Serif" w:hAnsi="Liberation Serif" w:cs="Liberation Serif"/>
          <w:sz w:val="24"/>
          <w:szCs w:val="24"/>
        </w:rPr>
        <w:t>D.Lgs.</w:t>
      </w:r>
      <w:proofErr w:type="spellEnd"/>
      <w:r w:rsidRPr="009D601F">
        <w:rPr>
          <w:rFonts w:ascii="Liberation Serif" w:hAnsi="Liberation Serif" w:cs="Liberation Serif"/>
          <w:sz w:val="24"/>
          <w:szCs w:val="24"/>
        </w:rPr>
        <w:t xml:space="preserve"> n. </w:t>
      </w:r>
      <w:r w:rsidR="00DC0FB2" w:rsidRPr="00DC0FB2">
        <w:rPr>
          <w:rFonts w:ascii="Liberation Serif" w:hAnsi="Liberation Serif" w:cs="Liberation Serif"/>
          <w:sz w:val="24"/>
          <w:szCs w:val="24"/>
        </w:rPr>
        <w:t xml:space="preserve">196/2003 e </w:t>
      </w:r>
      <w:proofErr w:type="spellStart"/>
      <w:r w:rsidR="00DC0FB2" w:rsidRPr="00DC0FB2">
        <w:rPr>
          <w:rFonts w:ascii="Liberation Serif" w:hAnsi="Liberation Serif" w:cs="Liberation Serif"/>
          <w:sz w:val="24"/>
          <w:szCs w:val="24"/>
        </w:rPr>
        <w:t>ss.mm.ii</w:t>
      </w:r>
      <w:proofErr w:type="spellEnd"/>
      <w:r w:rsidR="00DC0FB2" w:rsidRPr="00DC0FB2">
        <w:rPr>
          <w:rFonts w:ascii="Liberation Serif" w:hAnsi="Liberation Serif" w:cs="Liberation Serif"/>
          <w:sz w:val="24"/>
          <w:szCs w:val="24"/>
        </w:rPr>
        <w:t>.</w:t>
      </w:r>
      <w:r w:rsidR="00DC0FB2">
        <w:rPr>
          <w:rFonts w:ascii="Liberation Serif" w:hAnsi="Liberation Serif" w:cs="Liberation Serif"/>
          <w:sz w:val="24"/>
          <w:szCs w:val="24"/>
        </w:rPr>
        <w:t xml:space="preserve"> </w:t>
      </w:r>
      <w:r w:rsidRPr="009D601F">
        <w:rPr>
          <w:rFonts w:ascii="Liberation Serif" w:hAnsi="Liberation Serif" w:cs="Liberation Serif"/>
          <w:sz w:val="24"/>
          <w:szCs w:val="24"/>
        </w:rPr>
        <w:t>e regolamento UE n. 679/2016</w:t>
      </w:r>
    </w:p>
    <w:p w14:paraId="20672F93" w14:textId="77777777" w:rsidR="007C045A" w:rsidRPr="009D601F" w:rsidRDefault="007C045A" w:rsidP="007C045A">
      <w:p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 xml:space="preserve">Si allega, alla presente, curriculum vitale, secondo modello europeo, nel quale sono riportati dettagliatamente e per sezioni i titoli previsti per la valutazione della candidatura. </w:t>
      </w:r>
    </w:p>
    <w:p w14:paraId="3198F0F2" w14:textId="77777777" w:rsidR="003905FC" w:rsidRPr="009D601F" w:rsidRDefault="003905FC" w:rsidP="00FA5900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 xml:space="preserve">Si allega, </w:t>
      </w:r>
      <w:r w:rsidR="00181B6C" w:rsidRPr="009D601F">
        <w:rPr>
          <w:rFonts w:ascii="Liberation Serif" w:hAnsi="Liberation Serif" w:cs="Liberation Serif"/>
          <w:sz w:val="24"/>
          <w:szCs w:val="24"/>
        </w:rPr>
        <w:t>infine</w:t>
      </w:r>
      <w:r w:rsidRPr="009D601F">
        <w:rPr>
          <w:rFonts w:ascii="Liberation Serif" w:hAnsi="Liberation Serif" w:cs="Liberation Serif"/>
          <w:sz w:val="24"/>
          <w:szCs w:val="24"/>
        </w:rPr>
        <w:t>, fotocopia di un documento di riconoscimento in corso di validità.</w:t>
      </w:r>
    </w:p>
    <w:p w14:paraId="536045E2" w14:textId="77777777" w:rsidR="003905FC" w:rsidRPr="009D601F" w:rsidRDefault="003905FC" w:rsidP="005B26ED">
      <w:pPr>
        <w:tabs>
          <w:tab w:val="center" w:pos="7371"/>
        </w:tabs>
        <w:spacing w:before="60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Imola, ________________</w:t>
      </w:r>
      <w:r w:rsidRPr="009D601F">
        <w:rPr>
          <w:rFonts w:ascii="Liberation Serif" w:hAnsi="Liberation Serif" w:cs="Liberation Serif"/>
          <w:sz w:val="24"/>
          <w:szCs w:val="24"/>
        </w:rPr>
        <w:tab/>
        <w:t>____________</w:t>
      </w:r>
      <w:r w:rsidR="009E1C90" w:rsidRPr="009D601F">
        <w:rPr>
          <w:rFonts w:ascii="Liberation Serif" w:hAnsi="Liberation Serif" w:cs="Liberation Serif"/>
          <w:sz w:val="24"/>
          <w:szCs w:val="24"/>
        </w:rPr>
        <w:t>__</w:t>
      </w:r>
      <w:r w:rsidRPr="009D601F">
        <w:rPr>
          <w:rFonts w:ascii="Liberation Serif" w:hAnsi="Liberation Serif" w:cs="Liberation Serif"/>
          <w:sz w:val="24"/>
          <w:szCs w:val="24"/>
        </w:rPr>
        <w:t>___________________</w:t>
      </w:r>
    </w:p>
    <w:p w14:paraId="2F65E45E" w14:textId="77777777" w:rsidR="003905FC" w:rsidRPr="009D601F" w:rsidRDefault="003905FC" w:rsidP="003905FC">
      <w:pPr>
        <w:tabs>
          <w:tab w:val="center" w:pos="7371"/>
        </w:tabs>
        <w:spacing w:after="0"/>
        <w:ind w:firstLine="425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ab/>
        <w:t>Firma</w:t>
      </w:r>
      <w:r w:rsidR="00A529AA" w:rsidRPr="009D601F">
        <w:rPr>
          <w:rFonts w:ascii="Liberation Serif" w:hAnsi="Liberation Serif" w:cs="Liberation Serif"/>
          <w:sz w:val="24"/>
          <w:szCs w:val="24"/>
        </w:rPr>
        <w:t xml:space="preserve"> del candidato</w:t>
      </w:r>
    </w:p>
    <w:p w14:paraId="72F6A7E3" w14:textId="77777777" w:rsidR="003905FC" w:rsidRPr="009D601F" w:rsidRDefault="003905FC" w:rsidP="003905FC">
      <w:pPr>
        <w:tabs>
          <w:tab w:val="center" w:pos="7371"/>
        </w:tabs>
        <w:spacing w:after="0"/>
        <w:ind w:firstLine="425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ab/>
      </w:r>
      <w:r w:rsidRPr="009D601F">
        <w:rPr>
          <w:rFonts w:ascii="Liberation Serif" w:hAnsi="Liberation Serif" w:cs="Liberation Serif"/>
          <w:i/>
          <w:sz w:val="24"/>
          <w:szCs w:val="24"/>
        </w:rPr>
        <w:t xml:space="preserve">Allegare fotocopia di un documento </w:t>
      </w:r>
    </w:p>
    <w:p w14:paraId="7B93A313" w14:textId="77777777" w:rsidR="003905FC" w:rsidRPr="009D601F" w:rsidRDefault="003905FC" w:rsidP="003905FC">
      <w:pPr>
        <w:tabs>
          <w:tab w:val="center" w:pos="7371"/>
        </w:tabs>
        <w:spacing w:after="0"/>
        <w:ind w:firstLine="425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9D601F">
        <w:rPr>
          <w:rFonts w:ascii="Liberation Serif" w:hAnsi="Liberation Serif" w:cs="Liberation Serif"/>
          <w:i/>
          <w:sz w:val="24"/>
          <w:szCs w:val="24"/>
        </w:rPr>
        <w:tab/>
        <w:t>di riconoscimento in corso di validità</w:t>
      </w:r>
    </w:p>
    <w:sectPr w:rsidR="003905FC" w:rsidRPr="009D601F" w:rsidSect="00911077">
      <w:headerReference w:type="default" r:id="rId8"/>
      <w:footerReference w:type="default" r:id="rId9"/>
      <w:type w:val="continuous"/>
      <w:pgSz w:w="11906" w:h="16838"/>
      <w:pgMar w:top="993" w:right="1134" w:bottom="993" w:left="1134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83D1" w14:textId="77777777" w:rsidR="00B912B0" w:rsidRDefault="00B912B0" w:rsidP="00766A29">
      <w:pPr>
        <w:spacing w:after="0" w:line="240" w:lineRule="auto"/>
      </w:pPr>
      <w:r>
        <w:separator/>
      </w:r>
    </w:p>
  </w:endnote>
  <w:endnote w:type="continuationSeparator" w:id="0">
    <w:p w14:paraId="011C8BD7" w14:textId="77777777" w:rsidR="00B912B0" w:rsidRDefault="00B912B0" w:rsidP="0076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BA38" w14:textId="77777777" w:rsidR="00CC78BE" w:rsidRPr="00CC5C8D" w:rsidRDefault="00CC78BE" w:rsidP="00613829">
    <w:pPr>
      <w:pBdr>
        <w:top w:val="single" w:sz="4" w:space="1" w:color="auto"/>
      </w:pBdr>
      <w:tabs>
        <w:tab w:val="center" w:pos="4820"/>
        <w:tab w:val="right" w:pos="9638"/>
      </w:tabs>
      <w:spacing w:after="0"/>
      <w:jc w:val="both"/>
    </w:pPr>
    <w:r>
      <w:rPr>
        <w:rFonts w:ascii="Arial" w:hAnsi="Arial" w:cs="Arial"/>
        <w:sz w:val="16"/>
        <w:szCs w:val="16"/>
        <w:lang w:val="fr-FR"/>
      </w:rPr>
      <w:tab/>
    </w:r>
    <w:sdt>
      <w:sdtPr>
        <w:id w:val="2814191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104734591"/>
            <w:docPartObj>
              <w:docPartGallery w:val="Page Numbers (Top of Page)"/>
              <w:docPartUnique/>
            </w:docPartObj>
          </w:sdtPr>
          <w:sdtEndPr/>
          <w:sdtContent>
            <w:r w:rsidRPr="00CC5C8D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="00A85896" w:rsidRPr="003520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CC5C8D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A85896" w:rsidRPr="003520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23676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A85896" w:rsidRPr="003520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CC5C8D">
              <w:rPr>
                <w:rFonts w:ascii="Arial" w:hAnsi="Arial" w:cs="Arial"/>
                <w:sz w:val="16"/>
                <w:szCs w:val="16"/>
              </w:rPr>
              <w:t xml:space="preserve"> di </w:t>
            </w:r>
            <w:r w:rsidR="00A85896" w:rsidRPr="003520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CC5C8D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A85896" w:rsidRPr="003520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23676"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  <w:r w:rsidR="00A85896" w:rsidRPr="003520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2E9A3" w14:textId="77777777" w:rsidR="00B912B0" w:rsidRDefault="00B912B0" w:rsidP="00766A29">
      <w:pPr>
        <w:spacing w:after="0" w:line="240" w:lineRule="auto"/>
      </w:pPr>
      <w:r>
        <w:separator/>
      </w:r>
    </w:p>
  </w:footnote>
  <w:footnote w:type="continuationSeparator" w:id="0">
    <w:p w14:paraId="12282959" w14:textId="77777777" w:rsidR="00B912B0" w:rsidRDefault="00B912B0" w:rsidP="00766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5A18" w14:textId="77777777" w:rsidR="00521465" w:rsidRPr="00911077" w:rsidRDefault="00521465" w:rsidP="00CE2407">
    <w:pPr>
      <w:pStyle w:val="Intestazione"/>
      <w:jc w:val="right"/>
      <w:rPr>
        <w:rFonts w:ascii="Verdana" w:hAnsi="Verdana"/>
        <w:sz w:val="20"/>
        <w:szCs w:val="20"/>
        <w:u w:val="single"/>
      </w:rPr>
    </w:pPr>
    <w:r w:rsidRPr="00911077">
      <w:rPr>
        <w:rFonts w:ascii="Verdana" w:hAnsi="Verdana"/>
        <w:sz w:val="20"/>
        <w:szCs w:val="20"/>
        <w:u w:val="single"/>
      </w:rPr>
      <w:t xml:space="preserve">Allegato </w:t>
    </w:r>
    <w:r w:rsidR="00092EDE">
      <w:rPr>
        <w:rFonts w:ascii="Verdana" w:hAnsi="Verdana"/>
        <w:sz w:val="20"/>
        <w:szCs w:val="20"/>
        <w:u w:val="single"/>
      </w:rPr>
      <w:t>2</w:t>
    </w:r>
    <w:r w:rsidRPr="00911077">
      <w:rPr>
        <w:rFonts w:ascii="Verdana" w:hAnsi="Verdana"/>
        <w:sz w:val="20"/>
        <w:szCs w:val="20"/>
        <w:u w:val="single"/>
      </w:rPr>
      <w:t xml:space="preserve"> – Istanza di partecipazione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4B4"/>
    <w:multiLevelType w:val="hybridMultilevel"/>
    <w:tmpl w:val="3224D800"/>
    <w:lvl w:ilvl="0" w:tplc="38D24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61CF"/>
    <w:multiLevelType w:val="hybridMultilevel"/>
    <w:tmpl w:val="EEE42B82"/>
    <w:lvl w:ilvl="0" w:tplc="774ADD3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527E"/>
    <w:multiLevelType w:val="hybridMultilevel"/>
    <w:tmpl w:val="16261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C061D1"/>
    <w:multiLevelType w:val="hybridMultilevel"/>
    <w:tmpl w:val="94D2CCBA"/>
    <w:lvl w:ilvl="0" w:tplc="03C4B708">
      <w:start w:val="1"/>
      <w:numFmt w:val="bullet"/>
      <w:lvlText w:val=""/>
      <w:lvlJc w:val="left"/>
      <w:pPr>
        <w:ind w:left="1004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3F6012"/>
    <w:multiLevelType w:val="hybridMultilevel"/>
    <w:tmpl w:val="C85E5936"/>
    <w:lvl w:ilvl="0" w:tplc="B2CCD5D0">
      <w:start w:val="1"/>
      <w:numFmt w:val="bullet"/>
      <w:lvlText w:val=""/>
      <w:lvlJc w:val="left"/>
      <w:pPr>
        <w:ind w:left="1068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59622D"/>
    <w:multiLevelType w:val="hybridMultilevel"/>
    <w:tmpl w:val="46407E48"/>
    <w:lvl w:ilvl="0" w:tplc="35824E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A6B"/>
    <w:multiLevelType w:val="hybridMultilevel"/>
    <w:tmpl w:val="7870BD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661B6"/>
    <w:multiLevelType w:val="hybridMultilevel"/>
    <w:tmpl w:val="9FA4F16C"/>
    <w:lvl w:ilvl="0" w:tplc="03C4B708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B6682"/>
    <w:multiLevelType w:val="hybridMultilevel"/>
    <w:tmpl w:val="CC7412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A3E3D"/>
    <w:multiLevelType w:val="hybridMultilevel"/>
    <w:tmpl w:val="DD468594"/>
    <w:lvl w:ilvl="0" w:tplc="03C4B708">
      <w:start w:val="1"/>
      <w:numFmt w:val="bullet"/>
      <w:lvlText w:val=""/>
      <w:lvlJc w:val="left"/>
      <w:pPr>
        <w:ind w:left="36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6C1B36"/>
    <w:multiLevelType w:val="hybridMultilevel"/>
    <w:tmpl w:val="41F230A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614CDD"/>
    <w:multiLevelType w:val="hybridMultilevel"/>
    <w:tmpl w:val="DBBEA7C6"/>
    <w:lvl w:ilvl="0" w:tplc="03C4B708">
      <w:start w:val="1"/>
      <w:numFmt w:val="bullet"/>
      <w:lvlText w:val=""/>
      <w:lvlJc w:val="left"/>
      <w:pPr>
        <w:ind w:left="36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B50783"/>
    <w:multiLevelType w:val="hybridMultilevel"/>
    <w:tmpl w:val="D21403B0"/>
    <w:lvl w:ilvl="0" w:tplc="03C4B708">
      <w:start w:val="1"/>
      <w:numFmt w:val="bullet"/>
      <w:lvlText w:val=""/>
      <w:lvlJc w:val="left"/>
      <w:pPr>
        <w:ind w:left="360" w:hanging="360"/>
      </w:pPr>
      <w:rPr>
        <w:rFonts w:ascii="SymbolPS" w:hAnsi="SymbolPS" w:hint="default"/>
      </w:rPr>
    </w:lvl>
    <w:lvl w:ilvl="1" w:tplc="03C4B708">
      <w:start w:val="1"/>
      <w:numFmt w:val="bullet"/>
      <w:lvlText w:val=""/>
      <w:lvlJc w:val="left"/>
      <w:pPr>
        <w:ind w:left="1080" w:hanging="360"/>
      </w:pPr>
      <w:rPr>
        <w:rFonts w:ascii="SymbolPS" w:hAnsi="SymbolP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F4515D"/>
    <w:multiLevelType w:val="hybridMultilevel"/>
    <w:tmpl w:val="5D46C2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167D1F"/>
    <w:multiLevelType w:val="hybridMultilevel"/>
    <w:tmpl w:val="C090FB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D387C"/>
    <w:multiLevelType w:val="hybridMultilevel"/>
    <w:tmpl w:val="605E94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824E64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F46835"/>
    <w:multiLevelType w:val="hybridMultilevel"/>
    <w:tmpl w:val="FBF2178A"/>
    <w:lvl w:ilvl="0" w:tplc="38D24EDA">
      <w:start w:val="1"/>
      <w:numFmt w:val="bullet"/>
      <w:lvlText w:val=""/>
      <w:lvlJc w:val="left"/>
      <w:pPr>
        <w:ind w:left="641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7" w15:restartNumberingAfterBreak="0">
    <w:nsid w:val="5F8B2DAC"/>
    <w:multiLevelType w:val="hybridMultilevel"/>
    <w:tmpl w:val="6DF60F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24FCFE">
      <w:start w:val="5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248E2"/>
    <w:multiLevelType w:val="hybridMultilevel"/>
    <w:tmpl w:val="7CAAE9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52DA5"/>
    <w:multiLevelType w:val="hybridMultilevel"/>
    <w:tmpl w:val="84A2C4B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D47A18"/>
    <w:multiLevelType w:val="hybridMultilevel"/>
    <w:tmpl w:val="4AAC1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20CC2"/>
    <w:multiLevelType w:val="hybridMultilevel"/>
    <w:tmpl w:val="E6AE562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3C4B708">
      <w:start w:val="1"/>
      <w:numFmt w:val="bullet"/>
      <w:lvlText w:val=""/>
      <w:lvlJc w:val="left"/>
      <w:pPr>
        <w:ind w:left="1080" w:hanging="360"/>
      </w:pPr>
      <w:rPr>
        <w:rFonts w:ascii="SymbolPS" w:hAnsi="SymbolP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4B3AA2"/>
    <w:multiLevelType w:val="hybridMultilevel"/>
    <w:tmpl w:val="4F54AD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1"/>
  </w:num>
  <w:num w:numId="5">
    <w:abstractNumId w:val="7"/>
  </w:num>
  <w:num w:numId="6">
    <w:abstractNumId w:val="19"/>
  </w:num>
  <w:num w:numId="7">
    <w:abstractNumId w:val="15"/>
  </w:num>
  <w:num w:numId="8">
    <w:abstractNumId w:val="20"/>
  </w:num>
  <w:num w:numId="9">
    <w:abstractNumId w:val="6"/>
  </w:num>
  <w:num w:numId="10">
    <w:abstractNumId w:val="18"/>
  </w:num>
  <w:num w:numId="11">
    <w:abstractNumId w:val="4"/>
  </w:num>
  <w:num w:numId="12">
    <w:abstractNumId w:val="10"/>
  </w:num>
  <w:num w:numId="13">
    <w:abstractNumId w:val="5"/>
  </w:num>
  <w:num w:numId="14">
    <w:abstractNumId w:val="22"/>
  </w:num>
  <w:num w:numId="15">
    <w:abstractNumId w:val="21"/>
  </w:num>
  <w:num w:numId="16">
    <w:abstractNumId w:val="9"/>
  </w:num>
  <w:num w:numId="17">
    <w:abstractNumId w:val="17"/>
  </w:num>
  <w:num w:numId="18">
    <w:abstractNumId w:val="2"/>
  </w:num>
  <w:num w:numId="19">
    <w:abstractNumId w:val="0"/>
  </w:num>
  <w:num w:numId="20">
    <w:abstractNumId w:val="1"/>
  </w:num>
  <w:num w:numId="21">
    <w:abstractNumId w:val="8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2B0"/>
    <w:rsid w:val="00026083"/>
    <w:rsid w:val="00044432"/>
    <w:rsid w:val="0005271D"/>
    <w:rsid w:val="000623F3"/>
    <w:rsid w:val="000827A8"/>
    <w:rsid w:val="00092EDE"/>
    <w:rsid w:val="000A5A06"/>
    <w:rsid w:val="000F6508"/>
    <w:rsid w:val="001317A4"/>
    <w:rsid w:val="001331FB"/>
    <w:rsid w:val="00142858"/>
    <w:rsid w:val="001572FE"/>
    <w:rsid w:val="00181B6C"/>
    <w:rsid w:val="00183649"/>
    <w:rsid w:val="00187ED5"/>
    <w:rsid w:val="00193E62"/>
    <w:rsid w:val="001B7CF7"/>
    <w:rsid w:val="001C2439"/>
    <w:rsid w:val="001C277F"/>
    <w:rsid w:val="001E0056"/>
    <w:rsid w:val="00225444"/>
    <w:rsid w:val="00247EB1"/>
    <w:rsid w:val="00261CB9"/>
    <w:rsid w:val="002871DA"/>
    <w:rsid w:val="0029060A"/>
    <w:rsid w:val="002A4190"/>
    <w:rsid w:val="002F2855"/>
    <w:rsid w:val="002F747A"/>
    <w:rsid w:val="003016D3"/>
    <w:rsid w:val="00307FB8"/>
    <w:rsid w:val="00324BD9"/>
    <w:rsid w:val="00330718"/>
    <w:rsid w:val="003520E1"/>
    <w:rsid w:val="00383657"/>
    <w:rsid w:val="003905FC"/>
    <w:rsid w:val="003A1065"/>
    <w:rsid w:val="003B2426"/>
    <w:rsid w:val="003E6258"/>
    <w:rsid w:val="00404CEC"/>
    <w:rsid w:val="00455157"/>
    <w:rsid w:val="004569F0"/>
    <w:rsid w:val="0046264D"/>
    <w:rsid w:val="00475EF1"/>
    <w:rsid w:val="0049448F"/>
    <w:rsid w:val="004B42ED"/>
    <w:rsid w:val="004B5C30"/>
    <w:rsid w:val="004B7089"/>
    <w:rsid w:val="00502240"/>
    <w:rsid w:val="00514A98"/>
    <w:rsid w:val="00521465"/>
    <w:rsid w:val="005440B1"/>
    <w:rsid w:val="00546C63"/>
    <w:rsid w:val="005505F7"/>
    <w:rsid w:val="00563760"/>
    <w:rsid w:val="005721FA"/>
    <w:rsid w:val="005732AE"/>
    <w:rsid w:val="00575B77"/>
    <w:rsid w:val="005B26ED"/>
    <w:rsid w:val="005C0945"/>
    <w:rsid w:val="005C1681"/>
    <w:rsid w:val="005E1833"/>
    <w:rsid w:val="0061151A"/>
    <w:rsid w:val="00613829"/>
    <w:rsid w:val="00623676"/>
    <w:rsid w:val="00627FED"/>
    <w:rsid w:val="006373BF"/>
    <w:rsid w:val="006511A7"/>
    <w:rsid w:val="00653651"/>
    <w:rsid w:val="006572EF"/>
    <w:rsid w:val="006911AB"/>
    <w:rsid w:val="006C298C"/>
    <w:rsid w:val="0076199B"/>
    <w:rsid w:val="00764224"/>
    <w:rsid w:val="00766A29"/>
    <w:rsid w:val="00776161"/>
    <w:rsid w:val="007C045A"/>
    <w:rsid w:val="007D25DB"/>
    <w:rsid w:val="007E4D66"/>
    <w:rsid w:val="008258BB"/>
    <w:rsid w:val="00826AAD"/>
    <w:rsid w:val="0083204F"/>
    <w:rsid w:val="00856C27"/>
    <w:rsid w:val="00865A8A"/>
    <w:rsid w:val="008C22D0"/>
    <w:rsid w:val="008D3FCF"/>
    <w:rsid w:val="008D578D"/>
    <w:rsid w:val="008D654A"/>
    <w:rsid w:val="008E1069"/>
    <w:rsid w:val="008F2FD7"/>
    <w:rsid w:val="00904D4C"/>
    <w:rsid w:val="00911077"/>
    <w:rsid w:val="00911EA0"/>
    <w:rsid w:val="009257A5"/>
    <w:rsid w:val="009422CF"/>
    <w:rsid w:val="00961BB3"/>
    <w:rsid w:val="009632E6"/>
    <w:rsid w:val="00990229"/>
    <w:rsid w:val="009929BC"/>
    <w:rsid w:val="009D2117"/>
    <w:rsid w:val="009D601F"/>
    <w:rsid w:val="009E1C90"/>
    <w:rsid w:val="00A15277"/>
    <w:rsid w:val="00A529AA"/>
    <w:rsid w:val="00A72491"/>
    <w:rsid w:val="00A77EFF"/>
    <w:rsid w:val="00A81175"/>
    <w:rsid w:val="00A85896"/>
    <w:rsid w:val="00A87339"/>
    <w:rsid w:val="00A95127"/>
    <w:rsid w:val="00A9617D"/>
    <w:rsid w:val="00AB1828"/>
    <w:rsid w:val="00AB4C6D"/>
    <w:rsid w:val="00AC7611"/>
    <w:rsid w:val="00AE40FA"/>
    <w:rsid w:val="00AF6E8A"/>
    <w:rsid w:val="00B07815"/>
    <w:rsid w:val="00B259D3"/>
    <w:rsid w:val="00B73F00"/>
    <w:rsid w:val="00B912B0"/>
    <w:rsid w:val="00BA3358"/>
    <w:rsid w:val="00BA3D5F"/>
    <w:rsid w:val="00BB5566"/>
    <w:rsid w:val="00BB5C34"/>
    <w:rsid w:val="00BC10ED"/>
    <w:rsid w:val="00BE08E5"/>
    <w:rsid w:val="00BF7D1E"/>
    <w:rsid w:val="00C33AC4"/>
    <w:rsid w:val="00C41AF6"/>
    <w:rsid w:val="00C5233C"/>
    <w:rsid w:val="00C572C1"/>
    <w:rsid w:val="00C651CF"/>
    <w:rsid w:val="00CB39B4"/>
    <w:rsid w:val="00CB71E6"/>
    <w:rsid w:val="00CC5C8D"/>
    <w:rsid w:val="00CC78BE"/>
    <w:rsid w:val="00CD6E3B"/>
    <w:rsid w:val="00CE2407"/>
    <w:rsid w:val="00CE2712"/>
    <w:rsid w:val="00CE7691"/>
    <w:rsid w:val="00D259AD"/>
    <w:rsid w:val="00D2755C"/>
    <w:rsid w:val="00D3123D"/>
    <w:rsid w:val="00D50AA3"/>
    <w:rsid w:val="00D67712"/>
    <w:rsid w:val="00D7304D"/>
    <w:rsid w:val="00DB4F1A"/>
    <w:rsid w:val="00DC0AAC"/>
    <w:rsid w:val="00DC0FB2"/>
    <w:rsid w:val="00DD257E"/>
    <w:rsid w:val="00DD7546"/>
    <w:rsid w:val="00DF30EE"/>
    <w:rsid w:val="00DF4A64"/>
    <w:rsid w:val="00DF62C0"/>
    <w:rsid w:val="00E36217"/>
    <w:rsid w:val="00E470F3"/>
    <w:rsid w:val="00E97F06"/>
    <w:rsid w:val="00EA786D"/>
    <w:rsid w:val="00EB714E"/>
    <w:rsid w:val="00F2210C"/>
    <w:rsid w:val="00F31DD8"/>
    <w:rsid w:val="00F41B18"/>
    <w:rsid w:val="00F539A2"/>
    <w:rsid w:val="00F70D54"/>
    <w:rsid w:val="00F72242"/>
    <w:rsid w:val="00F73FC5"/>
    <w:rsid w:val="00F7456B"/>
    <w:rsid w:val="00F85FA1"/>
    <w:rsid w:val="00FA5900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DA97D2B"/>
  <w15:docId w15:val="{DC1C3EBA-CFBB-4206-A969-6833DE40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30E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basedOn w:val="Normale"/>
    <w:rsid w:val="003E6258"/>
    <w:pPr>
      <w:spacing w:after="0" w:line="240" w:lineRule="auto"/>
    </w:pPr>
    <w:rPr>
      <w:rFonts w:eastAsia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258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A2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A29"/>
    <w:rPr>
      <w:rFonts w:ascii="Calibri" w:eastAsia="Times New Roman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766A2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15277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475EF1"/>
    <w:rPr>
      <w:color w:val="808080"/>
    </w:rPr>
  </w:style>
  <w:style w:type="table" w:customStyle="1" w:styleId="Grigliatabella1">
    <w:name w:val="Griglia tabella1"/>
    <w:basedOn w:val="Tabellanormale"/>
    <w:next w:val="Grigliatabella"/>
    <w:uiPriority w:val="59"/>
    <w:rsid w:val="00CE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AppData\Roaming\Microsoft\Templates\Word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4E320-9A55-400F-B660-D0B2F22C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35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Carmelo Barba</cp:lastModifiedBy>
  <cp:revision>9</cp:revision>
  <cp:lastPrinted>2021-04-20T17:19:00Z</cp:lastPrinted>
  <dcterms:created xsi:type="dcterms:W3CDTF">2021-03-31T13:27:00Z</dcterms:created>
  <dcterms:modified xsi:type="dcterms:W3CDTF">2021-04-20T17:21:00Z</dcterms:modified>
</cp:coreProperties>
</file>