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A44532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</w:r>
      <w:bookmarkStart w:id="0" w:name="_Hlk183610772"/>
      <w:r w:rsidR="006F2282" w:rsidRPr="00D47100">
        <w:rPr>
          <w:rFonts w:asciiTheme="minorHAnsi" w:hAnsiTheme="minorHAnsi" w:cstheme="minorHAnsi"/>
          <w:sz w:val="22"/>
          <w:szCs w:val="22"/>
        </w:rPr>
        <w:t>Fondi Strutturali Europei – Programma Nazionale «Scuola e competenze» 2021-2027 – Fondo sociale europeo plus (FSE+) - Priorità 1, Obiettivo specifico ESO4.6, Ambito 4.A, «Inclusione e contrasto alla dispersione scolastica» - Azione ESO4.6.A1 – Potenziamento delle competenze di base, comprese le competenze chiave di cittadinanza e le competenze di ambito spaziale e territoriale – Sotto-azione ESO4.6.A1.B – Integrazione e potenziamento delle aree disciplinari di base (lingua italiana, lingue straniere, matematica, scienze, nuove tecnologie e nuovi linguaggi, ecc.), di cittadinanza e di ambito spaziale e territoriale per il I CICLO – cod. progetto ESO4.6.A1.B-FSEPNLO-2024-261</w:t>
      </w:r>
      <w:r w:rsidR="006F2282" w:rsidRPr="00EC6A27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6F2282" w:rsidRPr="00D47100">
        <w:rPr>
          <w:rFonts w:asciiTheme="minorHAnsi" w:hAnsiTheme="minorHAnsi" w:cstheme="minorHAnsi"/>
          <w:sz w:val="22"/>
          <w:szCs w:val="22"/>
        </w:rPr>
        <w:t>C.U.P. D74D24004640007</w:t>
      </w:r>
    </w:p>
    <w:p w:rsidR="004C3A6F" w:rsidRDefault="004C3A6F" w:rsidP="00EC6A27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2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C83446">
        <w:rPr>
          <w:rFonts w:asciiTheme="minorHAnsi" w:hAnsiTheme="minorHAnsi"/>
          <w:sz w:val="22"/>
          <w:szCs w:val="22"/>
        </w:rPr>
      </w:r>
      <w:r w:rsidR="00C83446">
        <w:rPr>
          <w:rFonts w:asciiTheme="minorHAnsi" w:hAnsiTheme="minorHAnsi"/>
          <w:sz w:val="22"/>
          <w:szCs w:val="22"/>
        </w:rPr>
        <w:fldChar w:fldCharType="separate"/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2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2D515E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  <w:listEntry w:val="Assistente amm.vo"/>
            </w:ddList>
          </w:ffData>
        </w:fldChar>
      </w:r>
      <w:bookmarkStart w:id="3" w:name="Elenco1"/>
      <w:r w:rsidR="002D515E">
        <w:rPr>
          <w:rFonts w:asciiTheme="minorHAnsi" w:hAnsiTheme="minorHAnsi"/>
          <w:sz w:val="22"/>
          <w:szCs w:val="22"/>
        </w:rPr>
        <w:instrText xml:space="preserve"> FORMDROPDOWN </w:instrText>
      </w:r>
      <w:r w:rsidR="00C83446">
        <w:rPr>
          <w:rFonts w:asciiTheme="minorHAnsi" w:hAnsiTheme="minorHAnsi"/>
          <w:sz w:val="22"/>
          <w:szCs w:val="22"/>
        </w:rPr>
      </w:r>
      <w:r w:rsidR="00C83446">
        <w:rPr>
          <w:rFonts w:asciiTheme="minorHAnsi" w:hAnsiTheme="minorHAnsi"/>
          <w:sz w:val="22"/>
          <w:szCs w:val="22"/>
        </w:rPr>
        <w:fldChar w:fldCharType="separate"/>
      </w:r>
      <w:r w:rsidR="002D515E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“School Camp”</w:t>
      </w:r>
      <w:r w:rsidR="00E56204">
        <w:rPr>
          <w:rFonts w:asciiTheme="minorHAnsi" w:hAnsiTheme="minorHAnsi" w:cstheme="minorHAnsi"/>
          <w:bCs/>
          <w:sz w:val="22"/>
          <w:szCs w:val="22"/>
        </w:rPr>
        <w:t xml:space="preserve">, pubblicato dall’Ist. Comp. di Ospitaletto prot. n. 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E5620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E56204">
        <w:rPr>
          <w:rFonts w:asciiTheme="minorHAnsi" w:hAnsiTheme="minorHAnsi" w:cstheme="minorHAnsi"/>
          <w:bCs/>
          <w:sz w:val="22"/>
          <w:szCs w:val="22"/>
        </w:rPr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4"/>
      <w:r w:rsidR="00E56204">
        <w:rPr>
          <w:rFonts w:asciiTheme="minorHAnsi" w:hAnsiTheme="minorHAnsi" w:cstheme="minorHAnsi"/>
          <w:bCs/>
          <w:sz w:val="22"/>
          <w:szCs w:val="22"/>
        </w:rPr>
        <w:t>,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2D515E">
        <w:rPr>
          <w:rFonts w:asciiTheme="minorHAnsi" w:hAnsiTheme="minorHAnsi" w:cstheme="minorHAnsi"/>
          <w:sz w:val="22"/>
          <w:szCs w:val="22"/>
        </w:rPr>
        <w:t>incairchi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:</w:t>
      </w:r>
    </w:p>
    <w:bookmarkStart w:id="5" w:name="_Hlk183610828"/>
    <w:p w:rsidR="000D3E17" w:rsidRPr="000D3E17" w:rsidRDefault="000D3E17" w:rsidP="002D515E">
      <w:pPr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 w:cstheme="minorHAnsi"/>
          <w:sz w:val="22"/>
          <w:szCs w:val="22"/>
        </w:rPr>
      </w:r>
      <w:r w:rsidR="00C83446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2D515E" w:rsidRPr="002D515E">
        <w:rPr>
          <w:rFonts w:asciiTheme="minorHAnsi" w:hAnsiTheme="minorHAnsi" w:cstheme="minorHAnsi"/>
          <w:color w:val="000000"/>
          <w:sz w:val="22"/>
          <w:szCs w:val="22"/>
        </w:rPr>
        <w:t>attività di coordinamento e programmazione degli interventi</w:t>
      </w:r>
      <w:r w:rsidR="002D515E">
        <w:rPr>
          <w:rFonts w:asciiTheme="minorHAnsi" w:hAnsiTheme="minorHAnsi" w:cstheme="minorHAnsi"/>
          <w:color w:val="000000"/>
          <w:sz w:val="22"/>
          <w:szCs w:val="22"/>
        </w:rPr>
        <w:t xml:space="preserve"> - art. punto 2 lett. a. dell’avviso </w:t>
      </w:r>
      <w:r w:rsidR="002D515E" w:rsidRPr="002D515E">
        <w:rPr>
          <w:rFonts w:asciiTheme="minorHAnsi" w:hAnsiTheme="minorHAnsi" w:cstheme="minorHAnsi"/>
          <w:i/>
          <w:color w:val="000000"/>
          <w:sz w:val="22"/>
          <w:szCs w:val="22"/>
        </w:rPr>
        <w:t>(docenti)</w:t>
      </w:r>
    </w:p>
    <w:p w:rsidR="000D3E17" w:rsidRPr="000D3E17" w:rsidRDefault="000D3E17" w:rsidP="002D515E">
      <w:pPr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0D3E17" w:rsidRPr="000D3E17" w:rsidRDefault="000D3E17" w:rsidP="002D515E">
      <w:pPr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 w:cstheme="minorHAnsi"/>
          <w:sz w:val="22"/>
          <w:szCs w:val="22"/>
        </w:rPr>
      </w:r>
      <w:r w:rsidR="00C83446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2D515E" w:rsidRPr="002D515E">
        <w:rPr>
          <w:rFonts w:asciiTheme="minorHAnsi" w:hAnsiTheme="minorHAnsi" w:cstheme="minorHAnsi"/>
          <w:color w:val="000000"/>
          <w:sz w:val="22"/>
          <w:szCs w:val="22"/>
        </w:rPr>
        <w:t>attività di supporto ad esperti e tutor per l’attuazione degli interventi</w:t>
      </w:r>
      <w:r w:rsidR="002D515E">
        <w:rPr>
          <w:rFonts w:asciiTheme="minorHAnsi" w:hAnsiTheme="minorHAnsi" w:cstheme="minorHAnsi"/>
          <w:color w:val="000000"/>
          <w:sz w:val="22"/>
          <w:szCs w:val="22"/>
        </w:rPr>
        <w:t xml:space="preserve"> - art. punto 2 lett. b. dell’avviso </w:t>
      </w:r>
      <w:r w:rsidR="002D515E" w:rsidRPr="002D515E">
        <w:rPr>
          <w:rFonts w:asciiTheme="minorHAnsi" w:hAnsiTheme="minorHAnsi" w:cstheme="minorHAnsi"/>
          <w:i/>
          <w:color w:val="000000"/>
          <w:sz w:val="22"/>
          <w:szCs w:val="22"/>
        </w:rPr>
        <w:t>(Assistenti amm.vi)</w:t>
      </w:r>
    </w:p>
    <w:bookmarkEnd w:id="5"/>
    <w:p w:rsidR="000D3E17" w:rsidRDefault="000D3E17" w:rsidP="002D515E">
      <w:pPr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2D515E" w:rsidRPr="000D3E17" w:rsidRDefault="002D515E" w:rsidP="002D515E">
      <w:pPr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 w:cstheme="minorHAnsi"/>
          <w:sz w:val="22"/>
          <w:szCs w:val="22"/>
        </w:rPr>
      </w:r>
      <w:r w:rsidR="00C83446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Pr="002D515E">
        <w:rPr>
          <w:rFonts w:asciiTheme="minorHAnsi" w:hAnsiTheme="minorHAnsi" w:cstheme="minorHAnsi"/>
          <w:color w:val="000000"/>
          <w:sz w:val="22"/>
          <w:szCs w:val="22"/>
        </w:rPr>
        <w:t>attività di coordinamento della gestione amministrativa e rendicontazione in itinere e finale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art. punto 2 lett. c. dell’avviso </w:t>
      </w:r>
      <w:r w:rsidRPr="002D515E">
        <w:rPr>
          <w:rFonts w:asciiTheme="minorHAnsi" w:hAnsiTheme="minorHAnsi" w:cstheme="minorHAnsi"/>
          <w:i/>
          <w:color w:val="000000"/>
          <w:sz w:val="22"/>
          <w:szCs w:val="22"/>
        </w:rPr>
        <w:t>(Assistenti amm.vi)</w:t>
      </w:r>
    </w:p>
    <w:p w:rsidR="002D515E" w:rsidRPr="000D3E17" w:rsidRDefault="002D515E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6" w:name="_Hlk183610895"/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A44532">
        <w:rPr>
          <w:rFonts w:asciiTheme="minorHAnsi" w:hAnsiTheme="minorHAnsi"/>
          <w:sz w:val="22"/>
          <w:szCs w:val="22"/>
        </w:rPr>
        <w:t>, ovvero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bookmarkEnd w:id="6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lastRenderedPageBreak/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2D515E">
        <w:trPr>
          <w:trHeight w:hRule="exact" w:val="2024"/>
        </w:trPr>
        <w:tc>
          <w:tcPr>
            <w:tcW w:w="7077" w:type="dxa"/>
            <w:vAlign w:val="center"/>
          </w:tcPr>
          <w:p w:rsidR="002D515E" w:rsidRPr="002D515E" w:rsidRDefault="00485C7A" w:rsidP="002D515E">
            <w:pPr>
              <w:widowControl/>
              <w:numPr>
                <w:ilvl w:val="0"/>
                <w:numId w:val="12"/>
              </w:numPr>
              <w:spacing w:line="247" w:lineRule="auto"/>
              <w:ind w:left="456" w:hanging="45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515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 xml:space="preserve">Incarichi retribuiti </w:t>
            </w:r>
            <w:r w:rsidR="002D515E" w:rsidRPr="002D515E">
              <w:rPr>
                <w:rFonts w:asciiTheme="minorHAnsi" w:hAnsiTheme="minorHAnsi" w:cstheme="minorHAnsi"/>
                <w:sz w:val="20"/>
                <w:szCs w:val="20"/>
              </w:rPr>
              <w:t xml:space="preserve">presso Istituzioni Scolastiche </w:t>
            </w:r>
            <w:r w:rsidR="002D515E" w:rsidRPr="002D515E">
              <w:rPr>
                <w:rFonts w:asciiTheme="minorHAnsi" w:hAnsiTheme="minorHAnsi" w:cstheme="minorHAnsi"/>
                <w:i/>
                <w:sz w:val="20"/>
                <w:szCs w:val="20"/>
              </w:rPr>
              <w:t>(da indicare in modo dettagliato nel C.V. specificando il periodo)</w:t>
            </w:r>
            <w:r w:rsidR="002D515E" w:rsidRPr="002D515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D515E" w:rsidRPr="002D515E" w:rsidRDefault="002D515E" w:rsidP="002D515E">
            <w:pPr>
              <w:widowControl/>
              <w:numPr>
                <w:ilvl w:val="1"/>
                <w:numId w:val="12"/>
              </w:numPr>
              <w:spacing w:line="247" w:lineRule="auto"/>
              <w:ind w:left="888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di funzione strumentale di area organizzativa o di coordinamento didattico – per l’incarico di cui all’art. 1 punto 2 lett. a.</w:t>
            </w:r>
          </w:p>
          <w:p w:rsidR="002D515E" w:rsidRPr="002D515E" w:rsidRDefault="002D515E" w:rsidP="002D515E">
            <w:pPr>
              <w:widowControl/>
              <w:numPr>
                <w:ilvl w:val="1"/>
                <w:numId w:val="12"/>
              </w:numPr>
              <w:spacing w:line="247" w:lineRule="auto"/>
              <w:ind w:left="888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di incarico specifico o attività aggiuntive per gli incarichi di cui all’art. 1 punto 2 lett. b. e c.</w:t>
            </w:r>
          </w:p>
          <w:p w:rsidR="00485C7A" w:rsidRPr="002D515E" w:rsidRDefault="00485C7A" w:rsidP="002D515E">
            <w:pPr>
              <w:widowControl/>
              <w:spacing w:line="247" w:lineRule="auto"/>
              <w:ind w:left="604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D515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(descritti a pag. 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7" w:name="_GoBack"/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D51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bookmarkEnd w:id="7"/>
            <w:r w:rsidRPr="002D51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D515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it-IT"/>
              </w:rPr>
              <w:t xml:space="preserve"> del C.V. con indicazione del periodo e del numero delle ore)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2D515E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7"/>
                    <w:listEntry w:val="8"/>
                  </w:ddList>
                </w:ffData>
              </w:fldChar>
            </w:r>
            <w:bookmarkStart w:id="8" w:name="Elenco2"/>
            <w:r w:rsidR="002D515E">
              <w:rPr>
                <w:lang w:val="it-IT"/>
              </w:rPr>
              <w:instrText xml:space="preserve"> FORMDROPDOWN </w:instrText>
            </w:r>
            <w:r w:rsidR="00C83446">
              <w:rPr>
                <w:lang w:val="it-IT"/>
              </w:rPr>
            </w:r>
            <w:r w:rsidR="00C83446">
              <w:rPr>
                <w:lang w:val="it-IT"/>
              </w:rPr>
              <w:fldChar w:fldCharType="separate"/>
            </w:r>
            <w:r w:rsidR="002D515E">
              <w:rPr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3353D3">
        <w:trPr>
          <w:trHeight w:hRule="exact" w:val="989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</w:t>
            </w:r>
            <w:r w:rsidR="003353D3" w:rsidRPr="003353D3">
              <w:rPr>
                <w:rFonts w:cstheme="minorHAnsi"/>
                <w:lang w:val="it-IT"/>
              </w:rPr>
              <w:t xml:space="preserve">formatore inerenti </w:t>
            </w:r>
            <w:proofErr w:type="gramStart"/>
            <w:r w:rsidR="003353D3" w:rsidRPr="003353D3">
              <w:rPr>
                <w:rFonts w:cstheme="minorHAnsi"/>
                <w:lang w:val="it-IT"/>
              </w:rPr>
              <w:t>l’area</w:t>
            </w:r>
            <w:proofErr w:type="gramEnd"/>
            <w:r w:rsidR="003353D3" w:rsidRPr="003353D3">
              <w:rPr>
                <w:rFonts w:cstheme="minorHAnsi"/>
                <w:lang w:val="it-IT"/>
              </w:rPr>
              <w:t xml:space="preserve"> tematica per cui si propone candidatura, esclusi quelli in corso, presso Istituzione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C83446">
              <w:rPr>
                <w:lang w:val="it-IT"/>
              </w:rPr>
            </w:r>
            <w:r w:rsidR="00C83446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C83446">
              <w:rPr>
                <w:lang w:val="it-IT"/>
              </w:rPr>
            </w:r>
            <w:r w:rsidR="00C83446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</w:p>
        </w:tc>
      </w:tr>
      <w:tr w:rsidR="00485C7A" w:rsidRPr="001A755B" w:rsidTr="003353D3">
        <w:trPr>
          <w:trHeight w:hRule="exact" w:val="1265"/>
        </w:trPr>
        <w:tc>
          <w:tcPr>
            <w:tcW w:w="7077" w:type="dxa"/>
            <w:shd w:val="clear" w:color="auto" w:fill="auto"/>
            <w:vAlign w:val="center"/>
          </w:tcPr>
          <w:p w:rsidR="00485C7A" w:rsidRDefault="00485C7A" w:rsidP="00E017F5">
            <w:pPr>
              <w:pStyle w:val="TableParagraph"/>
              <w:ind w:left="131" w:right="142"/>
              <w:jc w:val="both"/>
              <w:rPr>
                <w:rFonts w:cs="Times New Roman"/>
                <w:i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  <w:p w:rsidR="003353D3" w:rsidRPr="001A755B" w:rsidRDefault="003353D3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3353D3">
              <w:rPr>
                <w:rFonts w:eastAsia="Times New Roman" w:cs="Times New Roman"/>
                <w:lang w:val="it-IT"/>
              </w:rPr>
              <w:t>Per gli incarichi di cui all’art. 1 punto 2 lett. b. e c. si valuta il diploma di scuola secondaria di secondo grado, rapportando la valutazione a base 110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C83446">
              <w:rPr>
                <w:rFonts w:cs="Times New Roman"/>
                <w:lang w:val="it-IT"/>
              </w:rPr>
            </w:r>
            <w:r w:rsidR="00C83446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 w:rsidR="003353D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 w:rsidR="003353D3">
              <w:rPr>
                <w:lang w:val="it-IT"/>
              </w:rPr>
              <w:instrText xml:space="preserve"> FORMDROPDOWN </w:instrText>
            </w:r>
            <w:r w:rsidR="00C83446">
              <w:rPr>
                <w:lang w:val="it-IT"/>
              </w:rPr>
            </w:r>
            <w:r w:rsidR="00C83446">
              <w:rPr>
                <w:lang w:val="it-IT"/>
              </w:rPr>
              <w:fldChar w:fldCharType="separate"/>
            </w:r>
            <w:r w:rsidR="003353D3"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83446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/>
          <w:sz w:val="22"/>
          <w:szCs w:val="22"/>
        </w:rPr>
      </w:r>
      <w:r w:rsidR="00C83446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83446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 w:cstheme="minorHAnsi"/>
          <w:sz w:val="22"/>
          <w:szCs w:val="22"/>
        </w:rPr>
      </w:r>
      <w:r w:rsidR="00C83446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3446">
        <w:rPr>
          <w:rFonts w:asciiTheme="minorHAnsi" w:hAnsiTheme="minorHAnsi" w:cstheme="minorHAnsi"/>
          <w:sz w:val="22"/>
          <w:szCs w:val="22"/>
        </w:rPr>
      </w:r>
      <w:r w:rsidR="00C83446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>
        <w:rPr>
          <w:rFonts w:asciiTheme="minorHAnsi" w:hAnsiTheme="minorHAnsi" w:cstheme="minorHAnsi"/>
          <w:sz w:val="22"/>
          <w:szCs w:val="22"/>
        </w:rPr>
        <w:t xml:space="preserve"> </w:t>
      </w:r>
      <w:r w:rsidR="00BD495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3" w:name="Testo3"/>
      <w:r w:rsidR="00BD495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>
        <w:rPr>
          <w:rFonts w:asciiTheme="minorHAnsi" w:hAnsiTheme="minorHAnsi" w:cstheme="minorHAnsi"/>
          <w:sz w:val="22"/>
          <w:szCs w:val="22"/>
        </w:rPr>
      </w:r>
      <w:r w:rsidR="00BD4958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ReIDha3RXMILsfQgWpUelTmlCcfOWoC8eNdT55CqDJTOrda1jSndiNSgUbvoLWEIyDR123XUX9gpGOhCNvecg==" w:salt="nAO4dPs0cTsAic11ke9l7w==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01D36"/>
    <w:rsid w:val="00027E13"/>
    <w:rsid w:val="00036F6D"/>
    <w:rsid w:val="00065008"/>
    <w:rsid w:val="00083AD9"/>
    <w:rsid w:val="000942A6"/>
    <w:rsid w:val="000C77E4"/>
    <w:rsid w:val="000D241F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A3824"/>
    <w:rsid w:val="002A41AA"/>
    <w:rsid w:val="002C2F1F"/>
    <w:rsid w:val="002D515E"/>
    <w:rsid w:val="002F5932"/>
    <w:rsid w:val="003040D3"/>
    <w:rsid w:val="00307427"/>
    <w:rsid w:val="003143E5"/>
    <w:rsid w:val="003353D3"/>
    <w:rsid w:val="00337182"/>
    <w:rsid w:val="003442B0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6F2282"/>
    <w:rsid w:val="00710597"/>
    <w:rsid w:val="00726397"/>
    <w:rsid w:val="00733B11"/>
    <w:rsid w:val="0073424B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9F58AF"/>
    <w:rsid w:val="00A05184"/>
    <w:rsid w:val="00A11D7B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5B62"/>
    <w:rsid w:val="00C32A0D"/>
    <w:rsid w:val="00C3722D"/>
    <w:rsid w:val="00C63185"/>
    <w:rsid w:val="00C70F5A"/>
    <w:rsid w:val="00C83446"/>
    <w:rsid w:val="00C90AE4"/>
    <w:rsid w:val="00CB26C6"/>
    <w:rsid w:val="00CB33BB"/>
    <w:rsid w:val="00CC3A03"/>
    <w:rsid w:val="00CD59AA"/>
    <w:rsid w:val="00D07CBC"/>
    <w:rsid w:val="00D14CB9"/>
    <w:rsid w:val="00D312CB"/>
    <w:rsid w:val="00D31385"/>
    <w:rsid w:val="00D5336C"/>
    <w:rsid w:val="00D61285"/>
    <w:rsid w:val="00D62C96"/>
    <w:rsid w:val="00D86488"/>
    <w:rsid w:val="00DF074A"/>
    <w:rsid w:val="00DF533B"/>
    <w:rsid w:val="00E149C7"/>
    <w:rsid w:val="00E14E84"/>
    <w:rsid w:val="00E54BAB"/>
    <w:rsid w:val="00E56204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57D6-4BCD-4379-97C2-CCE864B8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2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3</cp:revision>
  <cp:lastPrinted>2024-11-27T13:53:00Z</cp:lastPrinted>
  <dcterms:created xsi:type="dcterms:W3CDTF">2025-04-03T06:57:00Z</dcterms:created>
  <dcterms:modified xsi:type="dcterms:W3CDTF">2025-04-03T06:58:00Z</dcterms:modified>
</cp:coreProperties>
</file>