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66" w:rsidRDefault="00D41066" w:rsidP="00477095">
      <w:pPr>
        <w:pStyle w:val="Corpotesto"/>
        <w:tabs>
          <w:tab w:val="left" w:pos="1044"/>
        </w:tabs>
        <w:ind w:left="0"/>
        <w:rPr>
          <w:rFonts w:asciiTheme="minorHAnsi" w:hAnsiTheme="minorHAnsi" w:cs="Times New Roman"/>
          <w:sz w:val="22"/>
          <w:szCs w:val="22"/>
          <w:lang w:val="it-IT"/>
        </w:rPr>
      </w:pPr>
    </w:p>
    <w:p w:rsidR="00590789" w:rsidRDefault="00F628D9" w:rsidP="00D41066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8"/>
          <w:szCs w:val="22"/>
          <w:lang w:val="it-IT"/>
        </w:rPr>
      </w:pPr>
      <w:r>
        <w:rPr>
          <w:rFonts w:asciiTheme="minorHAnsi" w:hAnsiTheme="minorHAnsi" w:cs="Times New Roman"/>
          <w:b/>
          <w:sz w:val="28"/>
          <w:szCs w:val="22"/>
          <w:lang w:val="it-IT"/>
        </w:rPr>
        <w:t>SCHEDA PROGETTUALE</w:t>
      </w:r>
    </w:p>
    <w:p w:rsidR="00402D8E" w:rsidRPr="00564C7E" w:rsidRDefault="00590789" w:rsidP="00D41066">
      <w:pPr>
        <w:pStyle w:val="Corpotesto"/>
        <w:ind w:left="0"/>
        <w:jc w:val="center"/>
        <w:rPr>
          <w:rFonts w:asciiTheme="minorHAnsi" w:hAnsiTheme="minorHAnsi" w:cs="Times New Roman"/>
          <w:b/>
          <w:sz w:val="28"/>
          <w:szCs w:val="22"/>
          <w:lang w:val="it-IT"/>
        </w:rPr>
      </w:pPr>
      <w:r>
        <w:rPr>
          <w:rFonts w:asciiTheme="minorHAnsi" w:hAnsiTheme="minorHAnsi" w:cs="Times New Roman"/>
          <w:b/>
          <w:sz w:val="28"/>
          <w:szCs w:val="22"/>
          <w:lang w:val="it-IT"/>
        </w:rPr>
        <w:t xml:space="preserve"> </w:t>
      </w:r>
      <w:r w:rsidRPr="00590789">
        <w:rPr>
          <w:b/>
          <w:sz w:val="22"/>
          <w:szCs w:val="22"/>
        </w:rPr>
        <w:t>solo</w:t>
      </w:r>
      <w:r w:rsidRPr="00590789">
        <w:rPr>
          <w:b/>
          <w:spacing w:val="-3"/>
          <w:sz w:val="22"/>
          <w:szCs w:val="22"/>
        </w:rPr>
        <w:t xml:space="preserve"> </w:t>
      </w:r>
      <w:r w:rsidRPr="00564C7E">
        <w:rPr>
          <w:b/>
          <w:sz w:val="22"/>
          <w:szCs w:val="22"/>
          <w:lang w:val="it-IT"/>
        </w:rPr>
        <w:t>per</w:t>
      </w:r>
      <w:r w:rsidRPr="00564C7E">
        <w:rPr>
          <w:b/>
          <w:spacing w:val="-4"/>
          <w:sz w:val="22"/>
          <w:szCs w:val="22"/>
          <w:lang w:val="it-IT"/>
        </w:rPr>
        <w:t xml:space="preserve"> </w:t>
      </w:r>
      <w:r w:rsidRPr="00564C7E">
        <w:rPr>
          <w:b/>
          <w:sz w:val="22"/>
          <w:szCs w:val="22"/>
          <w:lang w:val="it-IT"/>
        </w:rPr>
        <w:t>il</w:t>
      </w:r>
      <w:r w:rsidRPr="00564C7E">
        <w:rPr>
          <w:b/>
          <w:spacing w:val="-3"/>
          <w:sz w:val="22"/>
          <w:szCs w:val="22"/>
          <w:lang w:val="it-IT"/>
        </w:rPr>
        <w:t xml:space="preserve"> </w:t>
      </w:r>
      <w:r w:rsidRPr="00564C7E">
        <w:rPr>
          <w:b/>
          <w:sz w:val="22"/>
          <w:szCs w:val="22"/>
          <w:lang w:val="it-IT"/>
        </w:rPr>
        <w:t>profilo</w:t>
      </w:r>
      <w:r w:rsidRPr="00564C7E">
        <w:rPr>
          <w:b/>
          <w:spacing w:val="-3"/>
          <w:sz w:val="22"/>
          <w:szCs w:val="22"/>
          <w:lang w:val="it-IT"/>
        </w:rPr>
        <w:t xml:space="preserve"> </w:t>
      </w:r>
      <w:r w:rsidRPr="00564C7E">
        <w:rPr>
          <w:b/>
          <w:sz w:val="22"/>
          <w:szCs w:val="22"/>
          <w:lang w:val="it-IT"/>
        </w:rPr>
        <w:t>di</w:t>
      </w:r>
      <w:r w:rsidRPr="00564C7E">
        <w:rPr>
          <w:b/>
          <w:spacing w:val="-5"/>
          <w:sz w:val="22"/>
          <w:szCs w:val="22"/>
          <w:lang w:val="it-IT"/>
        </w:rPr>
        <w:t xml:space="preserve"> </w:t>
      </w:r>
      <w:r w:rsidRPr="00564C7E">
        <w:rPr>
          <w:b/>
          <w:sz w:val="22"/>
          <w:szCs w:val="22"/>
          <w:lang w:val="it-IT"/>
        </w:rPr>
        <w:t>Esperto</w:t>
      </w:r>
      <w:r w:rsidRPr="00564C7E">
        <w:rPr>
          <w:b/>
          <w:spacing w:val="-3"/>
          <w:sz w:val="22"/>
          <w:szCs w:val="22"/>
          <w:lang w:val="it-IT"/>
        </w:rPr>
        <w:t xml:space="preserve"> </w:t>
      </w:r>
      <w:r w:rsidRPr="00564C7E">
        <w:rPr>
          <w:b/>
          <w:sz w:val="22"/>
          <w:szCs w:val="22"/>
          <w:lang w:val="it-IT"/>
        </w:rPr>
        <w:t>Laboratori</w:t>
      </w:r>
      <w:r w:rsidRPr="00564C7E">
        <w:rPr>
          <w:b/>
          <w:spacing w:val="-5"/>
          <w:sz w:val="22"/>
          <w:szCs w:val="22"/>
          <w:lang w:val="it-IT"/>
        </w:rPr>
        <w:t xml:space="preserve"> </w:t>
      </w:r>
      <w:r w:rsidRPr="00564C7E">
        <w:rPr>
          <w:b/>
          <w:sz w:val="22"/>
          <w:szCs w:val="22"/>
          <w:lang w:val="it-IT"/>
        </w:rPr>
        <w:t>co-</w:t>
      </w:r>
      <w:r w:rsidRPr="00564C7E">
        <w:rPr>
          <w:b/>
          <w:spacing w:val="-2"/>
          <w:sz w:val="22"/>
          <w:szCs w:val="22"/>
          <w:lang w:val="it-IT"/>
        </w:rPr>
        <w:t>curricolari</w:t>
      </w:r>
    </w:p>
    <w:p w:rsidR="00C63CE6" w:rsidRPr="00402D8E" w:rsidRDefault="00C63CE6" w:rsidP="00402D8E">
      <w:pPr>
        <w:pStyle w:val="Corpotesto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  <w:bookmarkStart w:id="0" w:name="_GoBack"/>
      <w:bookmarkEnd w:id="0"/>
    </w:p>
    <w:p w:rsidR="00402D8E" w:rsidRDefault="00F628D9" w:rsidP="00F628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  <w:r w:rsidR="008F2B2B">
        <w:rPr>
          <w:rFonts w:asciiTheme="minorHAnsi" w:hAnsiTheme="minorHAnsi"/>
          <w:b/>
          <w:sz w:val="22"/>
          <w:szCs w:val="22"/>
        </w:rPr>
        <w:t>ttività</w:t>
      </w:r>
      <w:r w:rsidR="00092033">
        <w:rPr>
          <w:rFonts w:asciiTheme="minorHAnsi" w:hAnsiTheme="minorHAnsi"/>
          <w:b/>
          <w:sz w:val="22"/>
          <w:szCs w:val="22"/>
        </w:rPr>
        <w:t>-</w:t>
      </w:r>
      <w:r w:rsidR="008F2B2B">
        <w:rPr>
          <w:rFonts w:asciiTheme="minorHAnsi" w:hAnsiTheme="minorHAnsi"/>
          <w:b/>
          <w:sz w:val="22"/>
          <w:szCs w:val="22"/>
        </w:rPr>
        <w:t>intervento</w:t>
      </w:r>
      <w:r w:rsidR="00402D8E">
        <w:rPr>
          <w:rFonts w:asciiTheme="minorHAnsi" w:hAnsiTheme="minorHAnsi"/>
          <w:b/>
          <w:sz w:val="22"/>
          <w:szCs w:val="22"/>
        </w:rPr>
        <w:t>_________________</w:t>
      </w:r>
      <w:r>
        <w:rPr>
          <w:rFonts w:asciiTheme="minorHAnsi" w:hAnsiTheme="minorHAnsi"/>
          <w:b/>
          <w:sz w:val="22"/>
          <w:szCs w:val="22"/>
        </w:rPr>
        <w:t>____________________________________________</w:t>
      </w:r>
      <w:r w:rsidR="00402D8E">
        <w:rPr>
          <w:rFonts w:asciiTheme="minorHAnsi" w:hAnsiTheme="minorHAnsi"/>
          <w:b/>
          <w:sz w:val="22"/>
          <w:szCs w:val="22"/>
        </w:rPr>
        <w:t>_______</w:t>
      </w:r>
      <w:r w:rsidR="00092033">
        <w:rPr>
          <w:rFonts w:asciiTheme="minorHAnsi" w:hAnsiTheme="minorHAnsi"/>
          <w:b/>
          <w:sz w:val="22"/>
          <w:szCs w:val="22"/>
        </w:rPr>
        <w:t>_</w:t>
      </w:r>
    </w:p>
    <w:p w:rsidR="00402D8E" w:rsidRPr="00402D8E" w:rsidRDefault="00402D8E" w:rsidP="00402D8E">
      <w:pPr>
        <w:jc w:val="center"/>
        <w:rPr>
          <w:rFonts w:asciiTheme="minorHAnsi" w:hAnsiTheme="minorHAnsi"/>
          <w:sz w:val="22"/>
          <w:szCs w:val="22"/>
        </w:rPr>
      </w:pPr>
    </w:p>
    <w:p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092033" w:rsidRDefault="00402D8E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pacing w:val="-1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Il/La sottoscritto/a ______________________________________________________________</w:t>
      </w:r>
      <w:r w:rsidR="00092033">
        <w:rPr>
          <w:rFonts w:asciiTheme="minorHAnsi" w:hAnsiTheme="minorHAnsi" w:cs="Times New Roman"/>
          <w:spacing w:val="-1"/>
          <w:sz w:val="22"/>
          <w:szCs w:val="22"/>
          <w:lang w:val="it-IT"/>
        </w:rPr>
        <w:t>________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</w:t>
      </w:r>
    </w:p>
    <w:p w:rsidR="00920D1B" w:rsidRPr="00402D8E" w:rsidRDefault="00402D8E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n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a__________________________________</w:t>
      </w:r>
      <w:r w:rsidR="00092033">
        <w:rPr>
          <w:rFonts w:asciiTheme="minorHAnsi" w:hAnsiTheme="minorHAnsi" w:cs="Times New Roman"/>
          <w:sz w:val="22"/>
          <w:szCs w:val="22"/>
          <w:lang w:val="it-IT"/>
        </w:rPr>
        <w:t>_______Prov______________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>i</w:t>
      </w:r>
      <w:r w:rsidR="00092033">
        <w:rPr>
          <w:rFonts w:asciiTheme="minorHAnsi" w:hAnsiTheme="minorHAnsi" w:cs="Times New Roman"/>
          <w:spacing w:val="-1"/>
          <w:sz w:val="22"/>
          <w:szCs w:val="22"/>
          <w:lang w:val="it-IT"/>
        </w:rPr>
        <w:t>l</w:t>
      </w:r>
      <w:r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____________________ </w:t>
      </w:r>
    </w:p>
    <w:p w:rsidR="00092033" w:rsidRDefault="00F628D9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8F2B2B">
        <w:rPr>
          <w:rFonts w:asciiTheme="minorHAnsi" w:hAnsiTheme="minorHAnsi"/>
          <w:sz w:val="22"/>
          <w:szCs w:val="22"/>
        </w:rPr>
        <w:t xml:space="preserve">n relazione </w:t>
      </w:r>
      <w:r w:rsidR="00092033">
        <w:rPr>
          <w:rFonts w:asciiTheme="minorHAnsi" w:hAnsiTheme="minorHAnsi"/>
          <w:sz w:val="22"/>
          <w:szCs w:val="22"/>
        </w:rPr>
        <w:t>al percorso</w:t>
      </w:r>
      <w:r w:rsidR="00402D8E">
        <w:rPr>
          <w:rFonts w:asciiTheme="minorHAnsi" w:hAnsiTheme="minorHAnsi"/>
          <w:sz w:val="22"/>
          <w:szCs w:val="22"/>
        </w:rPr>
        <w:t xml:space="preserve"> ____________________________________</w:t>
      </w:r>
      <w:r w:rsidR="00092033">
        <w:rPr>
          <w:rFonts w:asciiTheme="minorHAnsi" w:hAnsiTheme="minorHAnsi"/>
          <w:sz w:val="22"/>
          <w:szCs w:val="22"/>
        </w:rPr>
        <w:t>_____________________________</w:t>
      </w:r>
      <w:r w:rsidR="00402D8E" w:rsidRPr="00402D8E">
        <w:rPr>
          <w:rFonts w:asciiTheme="minorHAnsi" w:hAnsiTheme="minorHAnsi"/>
          <w:sz w:val="22"/>
          <w:szCs w:val="22"/>
        </w:rPr>
        <w:t xml:space="preserve"> </w:t>
      </w:r>
    </w:p>
    <w:p w:rsidR="00092033" w:rsidRDefault="00092033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  <w:r w:rsidRPr="00402D8E">
        <w:rPr>
          <w:rFonts w:asciiTheme="minorHAnsi" w:eastAsia="Verdana" w:hAnsiTheme="minorHAnsi"/>
          <w:sz w:val="22"/>
          <w:szCs w:val="22"/>
        </w:rPr>
        <w:t xml:space="preserve">propone la seguente </w:t>
      </w:r>
      <w:r w:rsidR="00F628D9">
        <w:rPr>
          <w:rFonts w:asciiTheme="minorHAnsi" w:eastAsia="Verdana" w:hAnsiTheme="minorHAnsi"/>
          <w:sz w:val="22"/>
          <w:szCs w:val="22"/>
        </w:rPr>
        <w:t>scheda progettuale:</w:t>
      </w:r>
    </w:p>
    <w:p w:rsidR="00CA75E5" w:rsidRDefault="00CA75E5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eastAsia="Verdana" w:hAnsiTheme="minorHAnsi"/>
          <w:sz w:val="22"/>
          <w:szCs w:val="22"/>
        </w:rPr>
      </w:pPr>
    </w:p>
    <w:p w:rsidR="00F628D9" w:rsidRPr="00F628D9" w:rsidRDefault="00F628D9" w:rsidP="00F628D9">
      <w:pPr>
        <w:tabs>
          <w:tab w:val="left" w:leader="dot" w:pos="7938"/>
        </w:tabs>
        <w:ind w:right="850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628D9" w:rsidRPr="00F628D9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F628D9" w:rsidRPr="00F628D9" w:rsidRDefault="004577F5" w:rsidP="004577F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D410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</w:t>
            </w:r>
          </w:p>
        </w:tc>
      </w:tr>
      <w:tr w:rsidR="004577F5" w:rsidRPr="00F628D9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7F5" w:rsidRPr="004577F5" w:rsidRDefault="004577F5" w:rsidP="004577F5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</w:t>
            </w:r>
          </w:p>
          <w:p w:rsidR="004577F5" w:rsidRPr="00F628D9" w:rsidRDefault="004577F5" w:rsidP="00F63FD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577F5" w:rsidRPr="00F628D9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7F5" w:rsidRPr="004577F5" w:rsidRDefault="004577F5" w:rsidP="00A52144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84328858"/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Obiettivi formativi </w:t>
            </w: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Pr="00F628D9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1"/>
    </w:tbl>
    <w:p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F628D9" w:rsidRDefault="00F628D9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577F5" w:rsidRPr="00F628D9" w:rsidTr="004577F5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7F5" w:rsidRPr="004577F5" w:rsidRDefault="004577F5" w:rsidP="00A52144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Risultati attesi</w:t>
            </w: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577F5" w:rsidRPr="00F628D9" w:rsidRDefault="004577F5" w:rsidP="00A52144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90789" w:rsidRDefault="00590789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590789" w:rsidRDefault="00590789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D41066" w:rsidRDefault="00D41066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477095" w:rsidRDefault="00477095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9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577F5" w:rsidRPr="00F628D9" w:rsidTr="004577F5">
        <w:trPr>
          <w:trHeight w:val="458"/>
        </w:trPr>
        <w:tc>
          <w:tcPr>
            <w:tcW w:w="9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4577F5" w:rsidRPr="00F628D9" w:rsidRDefault="004577F5" w:rsidP="004577F5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COERENZA DEL PERCORSO PROGETTUALE </w:t>
            </w:r>
          </w:p>
        </w:tc>
      </w:tr>
      <w:tr w:rsidR="004577F5" w:rsidRPr="00F628D9" w:rsidTr="004577F5">
        <w:trPr>
          <w:trHeight w:val="458"/>
        </w:trPr>
        <w:tc>
          <w:tcPr>
            <w:tcW w:w="9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4577F5" w:rsidRDefault="004577F5" w:rsidP="004577F5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bCs/>
              </w:rPr>
              <w:t>Articolazione e contenuti del progetto (descrivere analiticamente nel riquadro il progetto indicandone gli elementi fondamentali)</w:t>
            </w:r>
          </w:p>
        </w:tc>
      </w:tr>
    </w:tbl>
    <w:p w:rsidR="00F628D9" w:rsidRPr="00F628D9" w:rsidRDefault="00F628D9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D41066" w:rsidRPr="00F628D9" w:rsidRDefault="00D41066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2"/>
        <w:gridCol w:w="1455"/>
        <w:gridCol w:w="3126"/>
        <w:gridCol w:w="2048"/>
        <w:gridCol w:w="1184"/>
        <w:gridCol w:w="759"/>
      </w:tblGrid>
      <w:tr w:rsidR="00F628D9" w:rsidRPr="00F628D9" w:rsidTr="00092033">
        <w:trPr>
          <w:trHeight w:val="1552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8D9" w:rsidRPr="004577F5" w:rsidRDefault="00F628D9" w:rsidP="00F63FD4">
            <w:pPr>
              <w:ind w:left="-70" w:righ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  <w:p w:rsidR="00F628D9" w:rsidRPr="004577F5" w:rsidRDefault="00F628D9" w:rsidP="00F63FD4">
            <w:pPr>
              <w:ind w:left="-70" w:righ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previste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8D9" w:rsidRPr="004577F5" w:rsidRDefault="00F628D9" w:rsidP="00F63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Contenuti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8D9" w:rsidRPr="004577F5" w:rsidRDefault="00F628D9" w:rsidP="00F63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Competenze specifiche certificabili al termine del percorso</w:t>
            </w:r>
          </w:p>
          <w:p w:rsidR="00F628D9" w:rsidRPr="004577F5" w:rsidRDefault="00F628D9" w:rsidP="00F63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(definire e descrivere in termini di abilità le competenze)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8D9" w:rsidRPr="004577F5" w:rsidRDefault="00F628D9" w:rsidP="00F63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Metodologie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8D9" w:rsidRPr="004577F5" w:rsidRDefault="00F628D9" w:rsidP="00F63FD4">
            <w:pPr>
              <w:ind w:lef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Luoghi di formazione </w:t>
            </w:r>
          </w:p>
          <w:p w:rsidR="00092033" w:rsidRDefault="00F628D9" w:rsidP="00F63FD4">
            <w:pPr>
              <w:ind w:lef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(Aula/</w:t>
            </w:r>
          </w:p>
          <w:p w:rsidR="00F628D9" w:rsidRPr="004577F5" w:rsidRDefault="00F628D9" w:rsidP="00F63FD4">
            <w:pPr>
              <w:ind w:lef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Laboratorio</w:t>
            </w:r>
            <w:r w:rsidR="00092033">
              <w:rPr>
                <w:rFonts w:asciiTheme="minorHAnsi" w:hAnsiTheme="minorHAnsi" w:cstheme="minorHAnsi"/>
                <w:b/>
                <w:sz w:val="22"/>
                <w:szCs w:val="22"/>
              </w:rPr>
              <w:t>/altro)</w:t>
            </w: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8D9" w:rsidRPr="004577F5" w:rsidRDefault="00F628D9" w:rsidP="00F63FD4">
            <w:pPr>
              <w:ind w:lef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7F5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</w:tr>
      <w:tr w:rsidR="00F628D9" w:rsidRPr="00F628D9" w:rsidTr="00DD0204">
        <w:trPr>
          <w:trHeight w:hRule="exact" w:val="2085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8D9" w:rsidRDefault="00F628D9" w:rsidP="00F63FD4">
            <w:pPr>
              <w:pStyle w:val="Corpodeltesto2"/>
              <w:ind w:right="-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F63FD4">
            <w:pPr>
              <w:pStyle w:val="Corpodeltesto2"/>
              <w:ind w:right="-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F63FD4">
            <w:pPr>
              <w:pStyle w:val="Corpodeltesto2"/>
              <w:ind w:right="-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F63FD4">
            <w:pPr>
              <w:pStyle w:val="Corpodeltesto2"/>
              <w:ind w:right="-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Default="00DD0204" w:rsidP="00F63FD4">
            <w:pPr>
              <w:pStyle w:val="Corpodeltesto2"/>
              <w:ind w:right="-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D0204" w:rsidRPr="00F628D9" w:rsidRDefault="00DD0204" w:rsidP="00F63FD4">
            <w:pPr>
              <w:pStyle w:val="Corpodeltesto2"/>
              <w:ind w:right="-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8D9" w:rsidRPr="00F628D9" w:rsidRDefault="00F628D9" w:rsidP="00F63FD4">
            <w:pPr>
              <w:pStyle w:val="Intestazione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8D9" w:rsidRPr="00F628D9" w:rsidRDefault="00F628D9" w:rsidP="00F63F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8D9" w:rsidRPr="00F628D9" w:rsidRDefault="00F628D9" w:rsidP="00F63FD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8D9" w:rsidRPr="00F628D9" w:rsidRDefault="00F628D9" w:rsidP="00F63F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8D9" w:rsidRPr="00F628D9" w:rsidRDefault="00F628D9" w:rsidP="00F63FD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628D9" w:rsidRDefault="00F628D9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4577F5" w:rsidRDefault="004577F5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9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092033" w:rsidRPr="00F628D9" w:rsidTr="00A52144">
        <w:trPr>
          <w:trHeight w:val="458"/>
        </w:trPr>
        <w:tc>
          <w:tcPr>
            <w:tcW w:w="9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092033" w:rsidRPr="00092033" w:rsidRDefault="00092033" w:rsidP="00A52144">
            <w:pPr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92033">
              <w:rPr>
                <w:rFonts w:asciiTheme="minorHAnsi" w:hAnsiTheme="minorHAnsi" w:cstheme="minorHAnsi"/>
                <w:b/>
                <w:bCs/>
              </w:rPr>
              <w:t>LINEE METODOLOGICHE - UTILIZZAZIONE DI MATERIALI DIDATTICI E RISORSE TECNOLOGICHE</w:t>
            </w:r>
          </w:p>
        </w:tc>
      </w:tr>
    </w:tbl>
    <w:p w:rsidR="00092033" w:rsidRDefault="00092033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092033" w:rsidRDefault="00092033" w:rsidP="00F628D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margin" w:tblpY="-38"/>
        <w:tblW w:w="99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092033" w:rsidRPr="00F628D9" w:rsidTr="00092033">
        <w:trPr>
          <w:cantSplit/>
          <w:trHeight w:val="3909"/>
        </w:trPr>
        <w:tc>
          <w:tcPr>
            <w:tcW w:w="9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033" w:rsidRPr="00F628D9" w:rsidRDefault="00092033" w:rsidP="0009203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8D9">
              <w:rPr>
                <w:rFonts w:asciiTheme="minorHAnsi" w:hAnsiTheme="minorHAnsi" w:cstheme="minorHAnsi"/>
                <w:bCs/>
                <w:sz w:val="22"/>
                <w:szCs w:val="22"/>
              </w:rPr>
              <w:t>(indicare l’approccio utilizzato, le modalità didattiche, i materiali ed i supporti tecnologici necessari allo svolgimento delle attività)</w:t>
            </w:r>
          </w:p>
          <w:p w:rsidR="00092033" w:rsidRPr="00F628D9" w:rsidRDefault="00092033" w:rsidP="000920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092033" w:rsidRDefault="00092033" w:rsidP="00092033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092033" w:rsidRDefault="00092033" w:rsidP="00092033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092033" w:rsidRPr="00F628D9" w:rsidRDefault="00092033" w:rsidP="0009203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92033" w:rsidRDefault="00092033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477095" w:rsidRPr="00F628D9" w:rsidRDefault="00477095" w:rsidP="00F628D9">
      <w:pPr>
        <w:rPr>
          <w:rFonts w:asciiTheme="minorHAnsi" w:hAnsiTheme="minorHAnsi" w:cstheme="minorHAnsi"/>
          <w:bCs/>
          <w:sz w:val="22"/>
          <w:szCs w:val="22"/>
        </w:rPr>
      </w:pPr>
    </w:p>
    <w:p w:rsidR="00F628D9" w:rsidRPr="00F628D9" w:rsidRDefault="00F628D9" w:rsidP="00F628D9">
      <w:pPr>
        <w:jc w:val="both"/>
        <w:rPr>
          <w:rFonts w:asciiTheme="minorHAnsi" w:hAnsiTheme="minorHAnsi" w:cstheme="minorHAnsi"/>
          <w:sz w:val="22"/>
          <w:szCs w:val="22"/>
        </w:rPr>
      </w:pPr>
      <w:r w:rsidRPr="00F628D9">
        <w:rPr>
          <w:rFonts w:asciiTheme="minorHAnsi" w:hAnsiTheme="minorHAnsi" w:cstheme="minorHAnsi"/>
          <w:sz w:val="22"/>
          <w:szCs w:val="22"/>
        </w:rPr>
        <w:t xml:space="preserve">       Data                                                                                          </w:t>
      </w:r>
      <w:r w:rsidR="00092033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628D9">
        <w:rPr>
          <w:rFonts w:asciiTheme="minorHAnsi" w:hAnsiTheme="minorHAnsi" w:cstheme="minorHAnsi"/>
          <w:sz w:val="22"/>
          <w:szCs w:val="22"/>
        </w:rPr>
        <w:t xml:space="preserve"> Firma</w:t>
      </w:r>
    </w:p>
    <w:p w:rsidR="00F628D9" w:rsidRPr="00F628D9" w:rsidRDefault="00F628D9" w:rsidP="00F628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28D9" w:rsidRPr="00F628D9" w:rsidRDefault="00F628D9" w:rsidP="00F628D9">
      <w:pPr>
        <w:jc w:val="both"/>
        <w:rPr>
          <w:rFonts w:asciiTheme="minorHAnsi" w:hAnsiTheme="minorHAnsi" w:cstheme="minorHAnsi"/>
          <w:sz w:val="22"/>
          <w:szCs w:val="22"/>
        </w:rPr>
      </w:pPr>
      <w:r w:rsidRPr="00F628D9">
        <w:rPr>
          <w:rFonts w:asciiTheme="minorHAnsi" w:hAnsiTheme="minorHAnsi" w:cstheme="minorHAnsi"/>
          <w:sz w:val="22"/>
          <w:szCs w:val="22"/>
        </w:rPr>
        <w:t xml:space="preserve">______________________                                                             </w:t>
      </w:r>
      <w:r w:rsidR="0009203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628D9">
        <w:rPr>
          <w:rFonts w:asciiTheme="minorHAnsi" w:hAnsiTheme="minorHAnsi" w:cstheme="minorHAnsi"/>
          <w:sz w:val="22"/>
          <w:szCs w:val="22"/>
        </w:rPr>
        <w:t xml:space="preserve">  ___________________________</w:t>
      </w:r>
    </w:p>
    <w:sectPr w:rsidR="00F628D9" w:rsidRPr="00F628D9" w:rsidSect="004577F5">
      <w:headerReference w:type="default" r:id="rId7"/>
      <w:pgSz w:w="11906" w:h="16838"/>
      <w:pgMar w:top="0" w:right="141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531" w:rsidRDefault="00536531" w:rsidP="004A7817">
      <w:r>
        <w:separator/>
      </w:r>
    </w:p>
  </w:endnote>
  <w:endnote w:type="continuationSeparator" w:id="0">
    <w:p w:rsidR="00536531" w:rsidRDefault="00536531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531" w:rsidRDefault="00536531" w:rsidP="004A7817">
      <w:r>
        <w:separator/>
      </w:r>
    </w:p>
  </w:footnote>
  <w:footnote w:type="continuationSeparator" w:id="0">
    <w:p w:rsidR="00536531" w:rsidRDefault="00536531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095" w:rsidRPr="00477095" w:rsidRDefault="00477095" w:rsidP="00477095">
    <w:pPr>
      <w:pStyle w:val="Corpotesto"/>
      <w:ind w:left="0"/>
      <w:rPr>
        <w:rFonts w:asciiTheme="minorHAnsi" w:hAnsiTheme="minorHAnsi" w:cs="Times New Roman"/>
        <w:b/>
        <w:bCs/>
        <w:sz w:val="22"/>
        <w:szCs w:val="22"/>
        <w:lang w:val="it-IT"/>
      </w:rPr>
    </w:pPr>
    <w:r w:rsidRPr="00D41066">
      <w:rPr>
        <w:rFonts w:asciiTheme="minorHAnsi" w:hAnsiTheme="minorHAnsi" w:cs="Times New Roman"/>
        <w:b/>
        <w:bCs/>
        <w:sz w:val="22"/>
        <w:szCs w:val="22"/>
        <w:lang w:val="it-IT"/>
      </w:rPr>
      <w:t>ALL</w:t>
    </w:r>
    <w:r>
      <w:rPr>
        <w:rFonts w:asciiTheme="minorHAnsi" w:hAnsiTheme="minorHAnsi" w:cs="Times New Roman"/>
        <w:b/>
        <w:bCs/>
        <w:sz w:val="22"/>
        <w:szCs w:val="22"/>
        <w:lang w:val="it-IT"/>
      </w:rPr>
      <w:t xml:space="preserve">EGATO </w:t>
    </w:r>
    <w:r w:rsidR="004577F5">
      <w:rPr>
        <w:rFonts w:asciiTheme="minorHAnsi" w:hAnsiTheme="minorHAnsi" w:cs="Times New Roman"/>
        <w:b/>
        <w:bCs/>
        <w:sz w:val="22"/>
        <w:szCs w:val="22"/>
        <w:lang w:val="it-IT"/>
      </w:rPr>
      <w:t>D</w:t>
    </w:r>
    <w:r>
      <w:rPr>
        <w:rFonts w:asciiTheme="minorHAnsi" w:hAnsiTheme="minorHAnsi" w:cs="Times New Roman"/>
        <w:b/>
        <w:bCs/>
        <w:sz w:val="22"/>
        <w:szCs w:val="22"/>
        <w:lang w:val="it-IT"/>
      </w:rPr>
      <w:t xml:space="preserve"> – SCHEDA PROGETTUALE</w:t>
    </w:r>
  </w:p>
  <w:p w:rsidR="00477095" w:rsidRDefault="004770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D8E"/>
    <w:rsid w:val="000314D4"/>
    <w:rsid w:val="00092033"/>
    <w:rsid w:val="000942A6"/>
    <w:rsid w:val="000E46BC"/>
    <w:rsid w:val="00226E75"/>
    <w:rsid w:val="002A41AA"/>
    <w:rsid w:val="00356BAF"/>
    <w:rsid w:val="00371239"/>
    <w:rsid w:val="00402D8E"/>
    <w:rsid w:val="004577F5"/>
    <w:rsid w:val="00477095"/>
    <w:rsid w:val="004A3E45"/>
    <w:rsid w:val="004A7817"/>
    <w:rsid w:val="004D0466"/>
    <w:rsid w:val="00536531"/>
    <w:rsid w:val="00564C7E"/>
    <w:rsid w:val="00571DAA"/>
    <w:rsid w:val="00590789"/>
    <w:rsid w:val="005C3737"/>
    <w:rsid w:val="006129F3"/>
    <w:rsid w:val="00617734"/>
    <w:rsid w:val="00757CF0"/>
    <w:rsid w:val="007B5C23"/>
    <w:rsid w:val="007E6424"/>
    <w:rsid w:val="008C28AA"/>
    <w:rsid w:val="008C6D9B"/>
    <w:rsid w:val="008F2B2B"/>
    <w:rsid w:val="00920D1B"/>
    <w:rsid w:val="00937557"/>
    <w:rsid w:val="009C6347"/>
    <w:rsid w:val="00AC022D"/>
    <w:rsid w:val="00B02C68"/>
    <w:rsid w:val="00BD4BF0"/>
    <w:rsid w:val="00C63CE6"/>
    <w:rsid w:val="00CA75E5"/>
    <w:rsid w:val="00D41066"/>
    <w:rsid w:val="00D534E7"/>
    <w:rsid w:val="00DD0204"/>
    <w:rsid w:val="00EB7BF8"/>
    <w:rsid w:val="00F427A0"/>
    <w:rsid w:val="00F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F628D9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628D9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628D9"/>
    <w:pPr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628D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628D9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628D9"/>
    <w:rPr>
      <w:rFonts w:ascii="Times New Roman" w:eastAsia="Times New Roman" w:hAnsi="Times New Roman" w:cs="Times New Roman"/>
      <w:b/>
      <w:bCs/>
      <w:lang w:eastAsia="it-IT"/>
    </w:rPr>
  </w:style>
  <w:style w:type="paragraph" w:styleId="Corpodeltesto2">
    <w:name w:val="Body Text 2"/>
    <w:basedOn w:val="Normale"/>
    <w:link w:val="Corpodeltesto2Carattere"/>
    <w:rsid w:val="00F628D9"/>
    <w:pPr>
      <w:spacing w:after="120" w:line="480" w:lineRule="auto"/>
    </w:pPr>
    <w:rPr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628D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"/>
    <w:qFormat/>
    <w:rsid w:val="00D41066"/>
    <w:pPr>
      <w:keepNext/>
      <w:keepLines/>
      <w:suppressAutoHyphens/>
      <w:spacing w:before="480" w:after="120" w:line="259" w:lineRule="auto"/>
      <w:ind w:leftChars="-1" w:left="-1" w:hangingChars="1" w:hanging="1"/>
      <w:textDirection w:val="btLr"/>
      <w:textAlignment w:val="top"/>
      <w:outlineLvl w:val="0"/>
    </w:pPr>
    <w:rPr>
      <w:rFonts w:ascii="Verdana" w:eastAsia="Calibri" w:hAnsi="Verdana" w:cs="Calibri"/>
      <w:b/>
      <w:color w:val="auto"/>
      <w:position w:val="-1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41066"/>
    <w:rPr>
      <w:rFonts w:ascii="Verdana" w:eastAsia="Calibri" w:hAnsi="Verdana" w:cs="Calibri"/>
      <w:b/>
      <w:position w:val="-1"/>
      <w:sz w:val="72"/>
      <w:szCs w:val="72"/>
    </w:rPr>
  </w:style>
  <w:style w:type="paragraph" w:customStyle="1" w:styleId="msotitle3">
    <w:name w:val="msotitle3"/>
    <w:rsid w:val="00D41066"/>
    <w:pPr>
      <w:spacing w:after="0" w:line="240" w:lineRule="auto"/>
    </w:pPr>
    <w:rPr>
      <w:rFonts w:ascii="Arial Black" w:eastAsia="Times New Roman" w:hAnsi="Arial Black" w:cs="Times New Roman"/>
      <w:caps/>
      <w:color w:val="000000"/>
      <w:spacing w:val="40"/>
      <w:kern w:val="28"/>
      <w:sz w:val="24"/>
      <w:szCs w:val="24"/>
      <w:lang w:eastAsia="it-IT"/>
    </w:rPr>
  </w:style>
  <w:style w:type="paragraph" w:customStyle="1" w:styleId="msoorganizationname">
    <w:name w:val="msoorganizationname"/>
    <w:rsid w:val="00D41066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60"/>
      <w:kern w:val="28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D68D6-98E4-4070-8A4E-70C86E73B65A}"/>
</file>

<file path=customXml/itemProps2.xml><?xml version="1.0" encoding="utf-8"?>
<ds:datastoreItem xmlns:ds="http://schemas.openxmlformats.org/officeDocument/2006/customXml" ds:itemID="{490C9EF1-8783-4ECD-B277-2E99E95AE60C}"/>
</file>

<file path=customXml/itemProps3.xml><?xml version="1.0" encoding="utf-8"?>
<ds:datastoreItem xmlns:ds="http://schemas.openxmlformats.org/officeDocument/2006/customXml" ds:itemID="{CB4A0D15-4194-48A2-BEE5-405D1A34A518}"/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Ambrosio</dc:creator>
  <cp:lastModifiedBy>Magri Fernando</cp:lastModifiedBy>
  <cp:revision>5</cp:revision>
  <dcterms:created xsi:type="dcterms:W3CDTF">2024-12-30T15:19:00Z</dcterms:created>
  <dcterms:modified xsi:type="dcterms:W3CDTF">2025-01-10T08:47:00Z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