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4268C" w14:textId="77777777" w:rsidR="00D047B0" w:rsidRPr="002E3149" w:rsidRDefault="00D047B0" w:rsidP="00AA71C0">
      <w:pPr>
        <w:spacing w:line="360" w:lineRule="auto"/>
        <w:contextualSpacing/>
        <w:textAlignment w:val="baseline"/>
        <w:rPr>
          <w:rFonts w:ascii="Garamond" w:hAnsi="Garamond"/>
          <w:sz w:val="24"/>
          <w:szCs w:val="24"/>
        </w:rPr>
      </w:pPr>
    </w:p>
    <w:p w14:paraId="79579FB3" w14:textId="77777777" w:rsidR="00B63251" w:rsidRDefault="00B63251" w:rsidP="00AD0301">
      <w:pPr>
        <w:pStyle w:val="Corpotesto"/>
        <w:spacing w:before="8"/>
        <w:contextualSpacing/>
        <w:rPr>
          <w:rFonts w:ascii="Garamond" w:eastAsia="Calibri" w:hAnsi="Garamond"/>
          <w:sz w:val="24"/>
          <w:szCs w:val="24"/>
          <w:lang w:eastAsia="en-US"/>
        </w:rPr>
      </w:pPr>
    </w:p>
    <w:p w14:paraId="319683E0" w14:textId="77777777" w:rsidR="00030E6A" w:rsidRDefault="00030E6A" w:rsidP="00030E6A">
      <w:pPr>
        <w:pStyle w:val="Corpotesto"/>
        <w:tabs>
          <w:tab w:val="center" w:pos="4182"/>
        </w:tabs>
        <w:spacing w:before="8"/>
        <w:contextualSpacing/>
        <w:rPr>
          <w:rFonts w:ascii="Garamond" w:eastAsia="Calibri" w:hAnsi="Garamond"/>
          <w:sz w:val="24"/>
          <w:szCs w:val="24"/>
          <w:lang w:eastAsia="en-US"/>
        </w:rPr>
      </w:pPr>
    </w:p>
    <w:p w14:paraId="687A80F1" w14:textId="77777777" w:rsidR="00BB3750" w:rsidRDefault="00BB3750" w:rsidP="00AA71C0">
      <w:pPr>
        <w:pStyle w:val="Corpotesto"/>
        <w:spacing w:before="8"/>
        <w:contextualSpacing/>
        <w:jc w:val="right"/>
        <w:rPr>
          <w:rFonts w:ascii="Garamond" w:eastAsia="Calibri" w:hAnsi="Garamond"/>
          <w:bCs/>
          <w:sz w:val="24"/>
          <w:szCs w:val="24"/>
          <w:lang w:eastAsia="en-US"/>
        </w:rPr>
      </w:pPr>
      <w:r>
        <w:rPr>
          <w:rFonts w:ascii="Garamond" w:eastAsia="Calibri" w:hAnsi="Garamond"/>
          <w:bCs/>
          <w:sz w:val="24"/>
          <w:szCs w:val="24"/>
          <w:lang w:eastAsia="en-US"/>
        </w:rPr>
        <w:t>Spett.le</w:t>
      </w:r>
    </w:p>
    <w:p w14:paraId="30208D68" w14:textId="3EB18E9E" w:rsidR="00AA71C0" w:rsidRPr="00AA71C0" w:rsidRDefault="00AA71C0" w:rsidP="00AA71C0">
      <w:pPr>
        <w:pStyle w:val="Corpotesto"/>
        <w:spacing w:before="8"/>
        <w:contextualSpacing/>
        <w:jc w:val="right"/>
        <w:rPr>
          <w:rFonts w:ascii="Garamond" w:eastAsia="Calibri" w:hAnsi="Garamond"/>
          <w:bCs/>
          <w:sz w:val="24"/>
          <w:szCs w:val="24"/>
          <w:lang w:eastAsia="en-US"/>
        </w:rPr>
      </w:pPr>
      <w:r w:rsidRPr="00AA71C0">
        <w:rPr>
          <w:rFonts w:ascii="Garamond" w:eastAsia="Calibri" w:hAnsi="Garamond"/>
          <w:bCs/>
          <w:sz w:val="24"/>
          <w:szCs w:val="24"/>
          <w:lang w:eastAsia="en-US"/>
        </w:rPr>
        <w:t>…………</w:t>
      </w:r>
    </w:p>
    <w:p w14:paraId="1F62AA74" w14:textId="77777777" w:rsidR="00AA71C0" w:rsidRDefault="00AA71C0" w:rsidP="00AA71C0">
      <w:pPr>
        <w:pStyle w:val="Corpotesto"/>
        <w:spacing w:before="8"/>
        <w:contextualSpacing/>
        <w:jc w:val="right"/>
        <w:rPr>
          <w:rFonts w:ascii="Garamond" w:eastAsia="Calibri" w:hAnsi="Garamond"/>
          <w:sz w:val="24"/>
          <w:szCs w:val="24"/>
          <w:lang w:eastAsia="en-US"/>
        </w:rPr>
      </w:pPr>
      <w:r>
        <w:rPr>
          <w:rFonts w:ascii="Garamond" w:eastAsia="Calibri" w:hAnsi="Garamond"/>
          <w:sz w:val="24"/>
          <w:szCs w:val="24"/>
          <w:lang w:eastAsia="en-US"/>
        </w:rPr>
        <w:t>…………</w:t>
      </w:r>
    </w:p>
    <w:p w14:paraId="5C846239" w14:textId="77777777" w:rsidR="00AA71C0" w:rsidRDefault="00AA71C0" w:rsidP="00AA71C0">
      <w:pPr>
        <w:pStyle w:val="Corpotesto"/>
        <w:spacing w:before="8"/>
        <w:contextualSpacing/>
        <w:jc w:val="right"/>
        <w:rPr>
          <w:rFonts w:ascii="Garamond" w:eastAsia="Calibri" w:hAnsi="Garamond"/>
          <w:sz w:val="24"/>
          <w:szCs w:val="24"/>
          <w:lang w:eastAsia="en-US"/>
        </w:rPr>
      </w:pPr>
      <w:r>
        <w:rPr>
          <w:rFonts w:ascii="Garamond" w:eastAsia="Calibri" w:hAnsi="Garamond"/>
          <w:sz w:val="24"/>
          <w:szCs w:val="24"/>
          <w:lang w:eastAsia="en-US"/>
        </w:rPr>
        <w:t>…………..</w:t>
      </w:r>
    </w:p>
    <w:p w14:paraId="3AC7E462" w14:textId="4B152D15" w:rsidR="006D702C" w:rsidRDefault="006D702C" w:rsidP="00AA71C0">
      <w:pPr>
        <w:pStyle w:val="Corpotesto"/>
        <w:spacing w:before="8"/>
        <w:contextualSpacing/>
        <w:jc w:val="right"/>
        <w:rPr>
          <w:rFonts w:ascii="Garamond" w:eastAsia="Calibri" w:hAnsi="Garamond"/>
          <w:sz w:val="24"/>
          <w:szCs w:val="24"/>
          <w:lang w:eastAsia="en-US"/>
        </w:rPr>
      </w:pPr>
      <w:r w:rsidRPr="005F20DF">
        <w:rPr>
          <w:rFonts w:ascii="Garamond" w:eastAsia="Calibri" w:hAnsi="Garamond"/>
          <w:sz w:val="24"/>
          <w:szCs w:val="24"/>
          <w:lang w:eastAsia="en-US"/>
        </w:rPr>
        <w:t>PEC:</w:t>
      </w:r>
      <w:r w:rsidR="000670A5" w:rsidRPr="005F20DF">
        <w:rPr>
          <w:rFonts w:ascii="Garamond" w:eastAsia="Calibri" w:hAnsi="Garamond"/>
          <w:sz w:val="24"/>
          <w:szCs w:val="24"/>
          <w:lang w:eastAsia="en-US"/>
        </w:rPr>
        <w:t xml:space="preserve"> </w:t>
      </w:r>
      <w:r w:rsidR="00AA71C0">
        <w:rPr>
          <w:rFonts w:ascii="Garamond" w:eastAsia="Calibri" w:hAnsi="Garamond"/>
          <w:sz w:val="24"/>
          <w:szCs w:val="24"/>
          <w:lang w:eastAsia="en-US"/>
        </w:rPr>
        <w:t>………………….</w:t>
      </w:r>
    </w:p>
    <w:p w14:paraId="21916622" w14:textId="77777777" w:rsidR="00AD0301" w:rsidRDefault="00AD0301" w:rsidP="006B5A97">
      <w:pPr>
        <w:spacing w:after="120" w:line="360" w:lineRule="auto"/>
        <w:contextualSpacing/>
        <w:textAlignment w:val="baseline"/>
        <w:rPr>
          <w:rFonts w:ascii="Garamond" w:hAnsi="Garamond"/>
          <w:b/>
          <w:sz w:val="24"/>
          <w:szCs w:val="24"/>
          <w:u w:val="single"/>
        </w:rPr>
      </w:pPr>
    </w:p>
    <w:p w14:paraId="6207FAB8" w14:textId="77777777" w:rsidR="006B5A97" w:rsidRPr="002E3149" w:rsidRDefault="006B5A97" w:rsidP="006B5A97">
      <w:pPr>
        <w:spacing w:after="120" w:line="360" w:lineRule="auto"/>
        <w:contextualSpacing/>
        <w:textAlignment w:val="baseline"/>
        <w:rPr>
          <w:rFonts w:ascii="Garamond" w:hAnsi="Garamond"/>
          <w:b/>
          <w:sz w:val="24"/>
          <w:szCs w:val="24"/>
          <w:u w:val="single"/>
        </w:rPr>
      </w:pPr>
    </w:p>
    <w:p w14:paraId="672A52E9" w14:textId="77777777" w:rsidR="00D047B0" w:rsidRPr="00AF31E9" w:rsidRDefault="00D047B0" w:rsidP="00D047B0">
      <w:pPr>
        <w:spacing w:after="120" w:line="360" w:lineRule="auto"/>
        <w:ind w:left="284"/>
        <w:contextualSpacing/>
        <w:jc w:val="center"/>
        <w:textAlignment w:val="baseline"/>
        <w:rPr>
          <w:rFonts w:ascii="Garamond" w:hAnsi="Garamond"/>
          <w:b/>
          <w:sz w:val="24"/>
          <w:szCs w:val="24"/>
          <w:u w:val="single"/>
        </w:rPr>
      </w:pPr>
      <w:r w:rsidRPr="00AF31E9">
        <w:rPr>
          <w:rFonts w:ascii="Garamond" w:hAnsi="Garamond"/>
          <w:b/>
          <w:sz w:val="24"/>
          <w:szCs w:val="24"/>
          <w:u w:val="single"/>
        </w:rPr>
        <w:t>ISTANZA DI ACCESSO AGLI ATTI</w:t>
      </w:r>
    </w:p>
    <w:p w14:paraId="5DBBAE54" w14:textId="77777777" w:rsidR="001C1587" w:rsidRPr="00AF31E9" w:rsidRDefault="00D047B0" w:rsidP="00D047B0">
      <w:pPr>
        <w:spacing w:after="120" w:line="360" w:lineRule="auto"/>
        <w:ind w:left="284"/>
        <w:contextualSpacing/>
        <w:jc w:val="center"/>
        <w:textAlignment w:val="baseline"/>
        <w:rPr>
          <w:rFonts w:ascii="Garamond" w:hAnsi="Garamond"/>
          <w:b/>
          <w:sz w:val="24"/>
          <w:szCs w:val="24"/>
          <w:u w:val="single"/>
        </w:rPr>
      </w:pPr>
      <w:r w:rsidRPr="00AF31E9">
        <w:rPr>
          <w:rFonts w:ascii="Garamond" w:hAnsi="Garamond"/>
          <w:b/>
          <w:sz w:val="24"/>
          <w:szCs w:val="24"/>
          <w:u w:val="single"/>
        </w:rPr>
        <w:t>ai sensi degli artt. 22 e ss. Legge 7 agosto 1990 n. 241</w:t>
      </w:r>
      <w:r w:rsidR="001C1587" w:rsidRPr="00AF31E9">
        <w:rPr>
          <w:rFonts w:ascii="Garamond" w:hAnsi="Garamond"/>
          <w:b/>
          <w:sz w:val="24"/>
          <w:szCs w:val="24"/>
          <w:u w:val="single"/>
        </w:rPr>
        <w:t xml:space="preserve"> </w:t>
      </w:r>
    </w:p>
    <w:p w14:paraId="3939EABE" w14:textId="6D96FA09" w:rsidR="00BB3750" w:rsidRPr="00BB3750" w:rsidRDefault="00AA71C0" w:rsidP="00BB3750">
      <w:pPr>
        <w:overflowPunct/>
        <w:autoSpaceDE/>
        <w:autoSpaceDN/>
        <w:adjustRightInd/>
        <w:spacing w:line="360" w:lineRule="auto"/>
        <w:contextualSpacing/>
        <w:jc w:val="both"/>
        <w:rPr>
          <w:rFonts w:ascii="Garamond" w:hAnsi="Garamond"/>
          <w:i/>
          <w:sz w:val="18"/>
          <w:szCs w:val="18"/>
        </w:rPr>
      </w:pPr>
      <w:r>
        <w:rPr>
          <w:rFonts w:ascii="Garamond" w:eastAsia="Calibri" w:hAnsi="Garamond"/>
          <w:sz w:val="24"/>
          <w:szCs w:val="24"/>
          <w:lang w:eastAsia="en-US"/>
        </w:rPr>
        <w:t xml:space="preserve">Il sottoscritto ……………… </w:t>
      </w:r>
      <w:r w:rsidR="00290B15" w:rsidRPr="00AF31E9">
        <w:rPr>
          <w:rFonts w:ascii="Garamond" w:eastAsia="Calibri" w:hAnsi="Garamond"/>
          <w:sz w:val="24"/>
          <w:szCs w:val="24"/>
          <w:lang w:eastAsia="en-US"/>
        </w:rPr>
        <w:t>(</w:t>
      </w:r>
      <w:proofErr w:type="spellStart"/>
      <w:r w:rsidR="00290B15" w:rsidRPr="00AF31E9">
        <w:rPr>
          <w:rFonts w:ascii="Garamond" w:eastAsia="Calibri" w:hAnsi="Garamond"/>
          <w:sz w:val="24"/>
          <w:szCs w:val="24"/>
          <w:lang w:eastAsia="en-US"/>
        </w:rPr>
        <w:t>c.f.</w:t>
      </w:r>
      <w:proofErr w:type="spellEnd"/>
      <w:r>
        <w:rPr>
          <w:rFonts w:ascii="Garamond" w:eastAsia="Calibri" w:hAnsi="Garamond"/>
          <w:sz w:val="24"/>
          <w:szCs w:val="24"/>
          <w:lang w:eastAsia="en-US"/>
        </w:rPr>
        <w:t xml:space="preserve"> ………</w:t>
      </w:r>
      <w:proofErr w:type="gramStart"/>
      <w:r>
        <w:rPr>
          <w:rFonts w:ascii="Garamond" w:eastAsia="Calibri" w:hAnsi="Garamond"/>
          <w:sz w:val="24"/>
          <w:szCs w:val="24"/>
          <w:lang w:eastAsia="en-US"/>
        </w:rPr>
        <w:t>…….</w:t>
      </w:r>
      <w:proofErr w:type="gramEnd"/>
      <w:r w:rsidR="003F5545" w:rsidRPr="00AF31E9">
        <w:rPr>
          <w:rFonts w:ascii="Garamond" w:eastAsia="Calibri" w:hAnsi="Garamond"/>
          <w:sz w:val="24"/>
          <w:szCs w:val="24"/>
          <w:lang w:eastAsia="en-US"/>
        </w:rPr>
        <w:t xml:space="preserve">) </w:t>
      </w:r>
      <w:r>
        <w:rPr>
          <w:rFonts w:ascii="Garamond" w:eastAsia="Calibri" w:hAnsi="Garamond"/>
          <w:sz w:val="24"/>
          <w:szCs w:val="24"/>
          <w:lang w:eastAsia="en-US"/>
        </w:rPr>
        <w:t>residente in ……………………….. in qualità di</w:t>
      </w:r>
      <w:r w:rsidR="00BB3750">
        <w:rPr>
          <w:rFonts w:ascii="Garamond" w:eastAsia="Calibri" w:hAnsi="Garamond"/>
          <w:sz w:val="24"/>
          <w:szCs w:val="24"/>
          <w:lang w:eastAsia="en-US"/>
        </w:rPr>
        <w:t xml:space="preserve"> </w:t>
      </w:r>
      <w:r w:rsidR="00881764">
        <w:rPr>
          <w:rFonts w:ascii="Garamond" w:hAnsi="Garamond"/>
          <w:i/>
          <w:sz w:val="18"/>
          <w:szCs w:val="18"/>
        </w:rPr>
        <w:t>(barrare</w:t>
      </w:r>
      <w:r w:rsidR="00BB3750" w:rsidRPr="00BB3750">
        <w:rPr>
          <w:rFonts w:ascii="Garamond" w:hAnsi="Garamond"/>
          <w:i/>
          <w:sz w:val="18"/>
          <w:szCs w:val="18"/>
        </w:rPr>
        <w:t xml:space="preserve"> la voce di interesse)</w:t>
      </w:r>
    </w:p>
    <w:p w14:paraId="456AFD12" w14:textId="77777777" w:rsidR="00BB3750" w:rsidRDefault="00AA71C0" w:rsidP="00D047B0">
      <w:pPr>
        <w:pStyle w:val="Paragrafoelenco"/>
        <w:numPr>
          <w:ilvl w:val="0"/>
          <w:numId w:val="33"/>
        </w:numPr>
        <w:overflowPunct/>
        <w:autoSpaceDE/>
        <w:autoSpaceDN/>
        <w:adjustRightInd/>
        <w:spacing w:line="360" w:lineRule="auto"/>
        <w:jc w:val="both"/>
        <w:rPr>
          <w:rFonts w:ascii="Garamond" w:eastAsia="Calibri" w:hAnsi="Garamond"/>
          <w:sz w:val="24"/>
          <w:szCs w:val="24"/>
          <w:lang w:eastAsia="en-US"/>
        </w:rPr>
      </w:pPr>
      <w:r w:rsidRPr="00BB3750">
        <w:rPr>
          <w:rFonts w:ascii="Garamond" w:eastAsia="Calibri" w:hAnsi="Garamond"/>
          <w:sz w:val="24"/>
          <w:szCs w:val="24"/>
          <w:lang w:eastAsia="en-US"/>
        </w:rPr>
        <w:t>soggetto direttamente interessato</w:t>
      </w:r>
    </w:p>
    <w:p w14:paraId="5CED2646" w14:textId="3217FECF" w:rsidR="00AA71C0" w:rsidRPr="00BB3750" w:rsidRDefault="00AA71C0" w:rsidP="00D047B0">
      <w:pPr>
        <w:pStyle w:val="Paragrafoelenco"/>
        <w:numPr>
          <w:ilvl w:val="0"/>
          <w:numId w:val="33"/>
        </w:numPr>
        <w:overflowPunct/>
        <w:autoSpaceDE/>
        <w:autoSpaceDN/>
        <w:adjustRightInd/>
        <w:spacing w:line="360" w:lineRule="auto"/>
        <w:jc w:val="both"/>
        <w:rPr>
          <w:rFonts w:ascii="Garamond" w:eastAsia="Calibri" w:hAnsi="Garamond"/>
          <w:sz w:val="24"/>
          <w:szCs w:val="24"/>
          <w:lang w:eastAsia="en-US"/>
        </w:rPr>
      </w:pPr>
      <w:r w:rsidRPr="00BB3750">
        <w:rPr>
          <w:rFonts w:ascii="Garamond" w:eastAsia="Calibri" w:hAnsi="Garamond"/>
          <w:sz w:val="24"/>
          <w:szCs w:val="24"/>
          <w:lang w:eastAsia="en-US"/>
        </w:rPr>
        <w:t xml:space="preserve">legale rappresentante di </w:t>
      </w:r>
      <w:r w:rsidR="00BB3750">
        <w:rPr>
          <w:rFonts w:ascii="Garamond" w:eastAsia="Calibri" w:hAnsi="Garamond"/>
          <w:sz w:val="24"/>
          <w:szCs w:val="24"/>
          <w:lang w:eastAsia="en-US"/>
        </w:rPr>
        <w:t>…………………………</w:t>
      </w:r>
      <w:proofErr w:type="gramStart"/>
      <w:r w:rsidR="00BB3750">
        <w:rPr>
          <w:rFonts w:ascii="Garamond" w:eastAsia="Calibri" w:hAnsi="Garamond"/>
          <w:sz w:val="24"/>
          <w:szCs w:val="24"/>
          <w:lang w:eastAsia="en-US"/>
        </w:rPr>
        <w:t>…….</w:t>
      </w:r>
      <w:proofErr w:type="gramEnd"/>
      <w:r w:rsidR="00BB3750">
        <w:rPr>
          <w:rFonts w:ascii="Garamond" w:eastAsia="Calibri" w:hAnsi="Garamond"/>
          <w:sz w:val="24"/>
          <w:szCs w:val="24"/>
          <w:lang w:eastAsia="en-US"/>
        </w:rPr>
        <w:t>.</w:t>
      </w:r>
    </w:p>
    <w:p w14:paraId="66AF0109" w14:textId="77777777" w:rsidR="00D238A3" w:rsidRDefault="00D238A3" w:rsidP="00BD14BC">
      <w:pPr>
        <w:spacing w:line="360" w:lineRule="auto"/>
        <w:ind w:left="360"/>
        <w:contextualSpacing/>
        <w:jc w:val="center"/>
        <w:textAlignment w:val="baseline"/>
        <w:rPr>
          <w:rFonts w:ascii="Garamond" w:hAnsi="Garamond"/>
          <w:b/>
          <w:sz w:val="24"/>
          <w:szCs w:val="24"/>
          <w:u w:val="single"/>
        </w:rPr>
      </w:pPr>
      <w:r w:rsidRPr="00AF31E9">
        <w:rPr>
          <w:rFonts w:ascii="Garamond" w:hAnsi="Garamond"/>
          <w:b/>
          <w:sz w:val="24"/>
          <w:szCs w:val="24"/>
          <w:u w:val="single"/>
        </w:rPr>
        <w:t>considerato che</w:t>
      </w:r>
    </w:p>
    <w:p w14:paraId="6CE0688C" w14:textId="7F4D9E13" w:rsidR="00AA71C0" w:rsidRPr="00AA71C0" w:rsidRDefault="00AA71C0" w:rsidP="00AA71C0">
      <w:pPr>
        <w:spacing w:line="360" w:lineRule="auto"/>
        <w:ind w:left="360"/>
        <w:contextualSpacing/>
        <w:jc w:val="center"/>
        <w:textAlignment w:val="baseline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(</w:t>
      </w:r>
      <w:r w:rsidRPr="00AA71C0">
        <w:rPr>
          <w:rFonts w:ascii="Garamond" w:hAnsi="Garamond"/>
          <w:i/>
          <w:sz w:val="18"/>
          <w:szCs w:val="18"/>
        </w:rPr>
        <w:t>specificare la motivazione, ovvero l’interesse diretto, concreto ed attuale connesso a situazioni giuridiche da tutelare</w:t>
      </w:r>
      <w:r>
        <w:rPr>
          <w:rFonts w:ascii="Garamond" w:hAnsi="Garamond"/>
          <w:sz w:val="18"/>
          <w:szCs w:val="18"/>
        </w:rPr>
        <w:t>)</w:t>
      </w:r>
    </w:p>
    <w:p w14:paraId="7B0FE2EB" w14:textId="5CAC475F" w:rsidR="00AA71C0" w:rsidRDefault="00AA71C0" w:rsidP="00DF6132">
      <w:pPr>
        <w:numPr>
          <w:ilvl w:val="0"/>
          <w:numId w:val="23"/>
        </w:numPr>
        <w:spacing w:line="360" w:lineRule="auto"/>
        <w:contextualSpacing/>
        <w:jc w:val="both"/>
        <w:textAlignment w:val="baseline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………………………………………….</w:t>
      </w:r>
    </w:p>
    <w:p w14:paraId="403BD652" w14:textId="77777777" w:rsidR="00AA71C0" w:rsidRDefault="00AA71C0" w:rsidP="00CD2022">
      <w:pPr>
        <w:numPr>
          <w:ilvl w:val="0"/>
          <w:numId w:val="23"/>
        </w:numPr>
        <w:spacing w:line="360" w:lineRule="auto"/>
        <w:contextualSpacing/>
        <w:jc w:val="both"/>
        <w:textAlignment w:val="baseline"/>
        <w:rPr>
          <w:rFonts w:ascii="Garamond" w:hAnsi="Garamond"/>
          <w:sz w:val="24"/>
          <w:szCs w:val="24"/>
        </w:rPr>
      </w:pPr>
      <w:r w:rsidRPr="00AA71C0">
        <w:rPr>
          <w:rFonts w:ascii="Garamond" w:hAnsi="Garamond"/>
          <w:sz w:val="24"/>
          <w:szCs w:val="24"/>
        </w:rPr>
        <w:t>…………………………………………….</w:t>
      </w:r>
    </w:p>
    <w:p w14:paraId="208D807D" w14:textId="5F487EBE" w:rsidR="00D047B0" w:rsidRPr="00AA71C0" w:rsidRDefault="00D047B0" w:rsidP="00AA71C0">
      <w:pPr>
        <w:spacing w:line="360" w:lineRule="auto"/>
        <w:contextualSpacing/>
        <w:jc w:val="both"/>
        <w:textAlignment w:val="baseline"/>
        <w:rPr>
          <w:rFonts w:ascii="Garamond" w:hAnsi="Garamond"/>
          <w:sz w:val="24"/>
          <w:szCs w:val="24"/>
        </w:rPr>
      </w:pPr>
      <w:r w:rsidRPr="00AA71C0">
        <w:rPr>
          <w:rFonts w:ascii="Garamond" w:hAnsi="Garamond"/>
          <w:sz w:val="24"/>
          <w:szCs w:val="24"/>
        </w:rPr>
        <w:t xml:space="preserve">Tutto ciò </w:t>
      </w:r>
      <w:bookmarkStart w:id="0" w:name="_GoBack"/>
      <w:bookmarkEnd w:id="0"/>
      <w:r w:rsidRPr="00AA71C0">
        <w:rPr>
          <w:rFonts w:ascii="Garamond" w:hAnsi="Garamond"/>
          <w:sz w:val="24"/>
          <w:szCs w:val="24"/>
        </w:rPr>
        <w:t>cons</w:t>
      </w:r>
      <w:r w:rsidR="00492187" w:rsidRPr="00AA71C0">
        <w:rPr>
          <w:rFonts w:ascii="Garamond" w:hAnsi="Garamond"/>
          <w:sz w:val="24"/>
          <w:szCs w:val="24"/>
        </w:rPr>
        <w:t>iderato</w:t>
      </w:r>
      <w:r w:rsidR="00AA71C0">
        <w:rPr>
          <w:rFonts w:ascii="Garamond" w:hAnsi="Garamond"/>
          <w:sz w:val="24"/>
          <w:szCs w:val="24"/>
        </w:rPr>
        <w:t xml:space="preserve"> il sottoscritto ……….. ,</w:t>
      </w:r>
      <w:r w:rsidR="00492187" w:rsidRPr="00AA71C0">
        <w:rPr>
          <w:rFonts w:ascii="Garamond" w:hAnsi="Garamond"/>
          <w:sz w:val="24"/>
          <w:szCs w:val="24"/>
        </w:rPr>
        <w:t xml:space="preserve"> </w:t>
      </w:r>
      <w:r w:rsidR="00DF6132" w:rsidRPr="00AA71C0">
        <w:rPr>
          <w:rFonts w:ascii="Garamond" w:hAnsi="Garamond"/>
          <w:sz w:val="24"/>
          <w:szCs w:val="24"/>
        </w:rPr>
        <w:t xml:space="preserve">rivolge </w:t>
      </w:r>
    </w:p>
    <w:p w14:paraId="6F86FD45" w14:textId="77777777" w:rsidR="00D047B0" w:rsidRPr="00AF31E9" w:rsidRDefault="00D047B0" w:rsidP="00D047B0">
      <w:pPr>
        <w:spacing w:after="120" w:line="360" w:lineRule="auto"/>
        <w:ind w:left="284"/>
        <w:contextualSpacing/>
        <w:jc w:val="center"/>
        <w:textAlignment w:val="baseline"/>
        <w:rPr>
          <w:rFonts w:ascii="Garamond" w:hAnsi="Garamond"/>
          <w:sz w:val="24"/>
          <w:szCs w:val="24"/>
          <w:u w:val="single"/>
        </w:rPr>
      </w:pPr>
      <w:r w:rsidRPr="00AF31E9">
        <w:rPr>
          <w:rFonts w:ascii="Garamond" w:hAnsi="Garamond"/>
          <w:b/>
          <w:sz w:val="24"/>
          <w:szCs w:val="24"/>
          <w:u w:val="single"/>
        </w:rPr>
        <w:t>ISTANZA</w:t>
      </w:r>
    </w:p>
    <w:p w14:paraId="28AF334F" w14:textId="45E776E8" w:rsidR="000451EE" w:rsidRPr="00AF31E9" w:rsidRDefault="00D047B0" w:rsidP="00E15A8C">
      <w:pPr>
        <w:spacing w:after="120" w:line="360" w:lineRule="auto"/>
        <w:contextualSpacing/>
        <w:jc w:val="both"/>
        <w:textAlignment w:val="baseline"/>
        <w:rPr>
          <w:rFonts w:ascii="Garamond" w:hAnsi="Garamond"/>
          <w:sz w:val="24"/>
          <w:szCs w:val="24"/>
        </w:rPr>
      </w:pPr>
      <w:r w:rsidRPr="00AF31E9">
        <w:rPr>
          <w:rFonts w:ascii="Garamond" w:hAnsi="Garamond"/>
          <w:sz w:val="24"/>
          <w:szCs w:val="24"/>
        </w:rPr>
        <w:t>ai sensi degli artt. 22 e ss. Legge 7.8.1990</w:t>
      </w:r>
      <w:r w:rsidR="001C1587" w:rsidRPr="00AF31E9">
        <w:rPr>
          <w:rFonts w:ascii="Garamond" w:hAnsi="Garamond"/>
          <w:sz w:val="24"/>
          <w:szCs w:val="24"/>
        </w:rPr>
        <w:t>,</w:t>
      </w:r>
      <w:r w:rsidRPr="00AF31E9">
        <w:rPr>
          <w:rFonts w:ascii="Garamond" w:hAnsi="Garamond"/>
          <w:sz w:val="24"/>
          <w:szCs w:val="24"/>
        </w:rPr>
        <w:t xml:space="preserve"> n. 241 </w:t>
      </w:r>
      <w:r w:rsidR="001C42AC" w:rsidRPr="00AF31E9">
        <w:rPr>
          <w:rFonts w:ascii="Garamond" w:hAnsi="Garamond"/>
          <w:sz w:val="24"/>
          <w:szCs w:val="24"/>
        </w:rPr>
        <w:t xml:space="preserve">al fine di </w:t>
      </w:r>
      <w:r w:rsidR="00AA71C0">
        <w:rPr>
          <w:rFonts w:ascii="Garamond" w:hAnsi="Garamond"/>
          <w:sz w:val="24"/>
          <w:szCs w:val="24"/>
        </w:rPr>
        <w:t xml:space="preserve">visionare ed eventualmente </w:t>
      </w:r>
      <w:r w:rsidR="000451EE" w:rsidRPr="00AF31E9">
        <w:rPr>
          <w:rFonts w:ascii="Garamond" w:hAnsi="Garamond"/>
          <w:sz w:val="24"/>
          <w:szCs w:val="24"/>
        </w:rPr>
        <w:t>estrarre copia dei seguenti atti e documenti:</w:t>
      </w:r>
    </w:p>
    <w:p w14:paraId="03309941" w14:textId="465D27F1" w:rsidR="00AA71C0" w:rsidRDefault="00AA71C0" w:rsidP="00AA71C0">
      <w:pPr>
        <w:pStyle w:val="Paragrafoelenco"/>
        <w:numPr>
          <w:ilvl w:val="0"/>
          <w:numId w:val="32"/>
        </w:numPr>
        <w:spacing w:after="120" w:line="360" w:lineRule="auto"/>
        <w:jc w:val="both"/>
        <w:textAlignment w:val="baseline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</w:t>
      </w:r>
    </w:p>
    <w:p w14:paraId="7A73F5E7" w14:textId="03A42C29" w:rsidR="00AA71C0" w:rsidRDefault="00AA71C0" w:rsidP="00AA71C0">
      <w:pPr>
        <w:pStyle w:val="Paragrafoelenco"/>
        <w:numPr>
          <w:ilvl w:val="0"/>
          <w:numId w:val="32"/>
        </w:numPr>
        <w:spacing w:after="120" w:line="360" w:lineRule="auto"/>
        <w:jc w:val="both"/>
        <w:textAlignment w:val="baseline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</w:t>
      </w:r>
    </w:p>
    <w:p w14:paraId="4DAD8DF7" w14:textId="55DC3828" w:rsidR="00AA71C0" w:rsidRDefault="00AA71C0" w:rsidP="00AA71C0">
      <w:pPr>
        <w:pStyle w:val="Paragrafoelenco"/>
        <w:numPr>
          <w:ilvl w:val="0"/>
          <w:numId w:val="32"/>
        </w:numPr>
        <w:spacing w:after="120" w:line="360" w:lineRule="auto"/>
        <w:jc w:val="both"/>
        <w:textAlignment w:val="baseline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</w:t>
      </w:r>
    </w:p>
    <w:p w14:paraId="54032879" w14:textId="183497E1" w:rsidR="00881764" w:rsidRPr="00881764" w:rsidRDefault="00B67452" w:rsidP="00AA71C0">
      <w:pPr>
        <w:spacing w:after="120" w:line="360" w:lineRule="auto"/>
        <w:jc w:val="both"/>
        <w:textAlignment w:val="baseline"/>
      </w:pPr>
      <w:r w:rsidRPr="00AA71C0">
        <w:rPr>
          <w:rFonts w:ascii="Garamond" w:hAnsi="Garamond"/>
          <w:sz w:val="24"/>
          <w:szCs w:val="24"/>
        </w:rPr>
        <w:t>Si chiede che tutta la documentazione sopra indicata sia tras</w:t>
      </w:r>
      <w:r w:rsidR="00BD14BC" w:rsidRPr="00AA71C0">
        <w:rPr>
          <w:rFonts w:ascii="Garamond" w:hAnsi="Garamond"/>
          <w:sz w:val="24"/>
          <w:szCs w:val="24"/>
        </w:rPr>
        <w:t xml:space="preserve">messa al seguente indirizzo </w:t>
      </w:r>
      <w:proofErr w:type="spellStart"/>
      <w:r w:rsidR="00BD14BC" w:rsidRPr="00AA71C0">
        <w:rPr>
          <w:rFonts w:ascii="Garamond" w:hAnsi="Garamond"/>
          <w:sz w:val="24"/>
          <w:szCs w:val="24"/>
        </w:rPr>
        <w:t>pec</w:t>
      </w:r>
      <w:proofErr w:type="spellEnd"/>
      <w:r w:rsidR="0022224E" w:rsidRPr="00AA71C0">
        <w:rPr>
          <w:rFonts w:ascii="Garamond" w:hAnsi="Garamond"/>
          <w:sz w:val="24"/>
          <w:szCs w:val="24"/>
        </w:rPr>
        <w:t xml:space="preserve">: </w:t>
      </w:r>
      <w:r w:rsidR="00F3081A">
        <w:t>………………………………...</w:t>
      </w:r>
    </w:p>
    <w:p w14:paraId="0EDC78AE" w14:textId="77777777" w:rsidR="00D047B0" w:rsidRPr="00AF31E9" w:rsidRDefault="00B67452" w:rsidP="00492187">
      <w:pPr>
        <w:spacing w:after="120" w:line="360" w:lineRule="auto"/>
        <w:contextualSpacing/>
        <w:jc w:val="both"/>
        <w:textAlignment w:val="baseline"/>
        <w:rPr>
          <w:rFonts w:ascii="Garamond" w:hAnsi="Garamond"/>
          <w:sz w:val="24"/>
          <w:szCs w:val="24"/>
        </w:rPr>
      </w:pPr>
      <w:r w:rsidRPr="00AF31E9">
        <w:rPr>
          <w:rFonts w:ascii="Garamond" w:hAnsi="Garamond"/>
          <w:sz w:val="24"/>
          <w:szCs w:val="24"/>
        </w:rPr>
        <w:t>Si resta a disposizione per il pagamento di spese vive e diritti.</w:t>
      </w:r>
    </w:p>
    <w:p w14:paraId="294A1B17" w14:textId="77777777" w:rsidR="00BB3750" w:rsidRDefault="00BB3750" w:rsidP="00BD14BC">
      <w:pPr>
        <w:spacing w:after="120" w:line="360" w:lineRule="auto"/>
        <w:contextualSpacing/>
        <w:jc w:val="both"/>
        <w:textAlignment w:val="baseline"/>
        <w:rPr>
          <w:rFonts w:ascii="Garamond" w:hAnsi="Garamond"/>
          <w:sz w:val="24"/>
          <w:szCs w:val="24"/>
        </w:rPr>
      </w:pPr>
    </w:p>
    <w:p w14:paraId="3483B2E2" w14:textId="1CB1B507" w:rsidR="00471063" w:rsidRPr="00AF31E9" w:rsidRDefault="00BB3750" w:rsidP="00BD14BC">
      <w:pPr>
        <w:spacing w:after="120" w:line="360" w:lineRule="auto"/>
        <w:contextualSpacing/>
        <w:jc w:val="both"/>
        <w:textAlignment w:val="baseline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Luogo, data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firma</w:t>
      </w:r>
    </w:p>
    <w:sectPr w:rsidR="00471063" w:rsidRPr="00AF31E9" w:rsidSect="00881764">
      <w:footerReference w:type="default" r:id="rId8"/>
      <w:footerReference w:type="first" r:id="rId9"/>
      <w:pgSz w:w="11907" w:h="16840" w:code="9"/>
      <w:pgMar w:top="931" w:right="1842" w:bottom="993" w:left="1701" w:header="902" w:footer="578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05DC0" w14:textId="77777777" w:rsidR="009D6F04" w:rsidRDefault="009D6F04">
      <w:r>
        <w:separator/>
      </w:r>
    </w:p>
  </w:endnote>
  <w:endnote w:type="continuationSeparator" w:id="0">
    <w:p w14:paraId="492E61C9" w14:textId="77777777" w:rsidR="009D6F04" w:rsidRDefault="009D6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3782F" w14:textId="77777777" w:rsidR="00026566" w:rsidRDefault="00026566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881764">
      <w:rPr>
        <w:noProof/>
      </w:rPr>
      <w:t>2</w:t>
    </w:r>
    <w:r>
      <w:fldChar w:fldCharType="end"/>
    </w:r>
  </w:p>
  <w:p w14:paraId="453675B8" w14:textId="77777777" w:rsidR="00E20547" w:rsidRDefault="00E20547" w:rsidP="007F04F8">
    <w:pPr>
      <w:pStyle w:val="Pidipagina"/>
      <w:jc w:val="righ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3AD19" w14:textId="77777777" w:rsidR="00000914" w:rsidRDefault="00000914" w:rsidP="00000914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17E91" w14:textId="77777777" w:rsidR="009D6F04" w:rsidRDefault="009D6F04">
      <w:r>
        <w:separator/>
      </w:r>
    </w:p>
  </w:footnote>
  <w:footnote w:type="continuationSeparator" w:id="0">
    <w:p w14:paraId="786B760A" w14:textId="77777777" w:rsidR="009D6F04" w:rsidRDefault="009D6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BE2CC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5571D9"/>
    <w:multiLevelType w:val="hybridMultilevel"/>
    <w:tmpl w:val="BB9603F8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D774542"/>
    <w:multiLevelType w:val="hybridMultilevel"/>
    <w:tmpl w:val="59B2705C"/>
    <w:lvl w:ilvl="0" w:tplc="C52A7E32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E513AE"/>
    <w:multiLevelType w:val="hybridMultilevel"/>
    <w:tmpl w:val="5B8A25F0"/>
    <w:lvl w:ilvl="0" w:tplc="F9EA14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F57E3"/>
    <w:multiLevelType w:val="hybridMultilevel"/>
    <w:tmpl w:val="B36CEA1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C9D7092"/>
    <w:multiLevelType w:val="hybridMultilevel"/>
    <w:tmpl w:val="B6265F12"/>
    <w:lvl w:ilvl="0" w:tplc="C52A7E32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49331C"/>
    <w:multiLevelType w:val="hybridMultilevel"/>
    <w:tmpl w:val="32D44EEE"/>
    <w:lvl w:ilvl="0" w:tplc="F6F84B32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>
    <w:nsid w:val="2320340C"/>
    <w:multiLevelType w:val="hybridMultilevel"/>
    <w:tmpl w:val="E11C7EC2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C0255B"/>
    <w:multiLevelType w:val="hybridMultilevel"/>
    <w:tmpl w:val="04E8A29E"/>
    <w:lvl w:ilvl="0" w:tplc="2C787966">
      <w:start w:val="1"/>
      <w:numFmt w:val="lowerRoman"/>
      <w:lvlText w:val="%1."/>
      <w:lvlJc w:val="right"/>
      <w:pPr>
        <w:ind w:left="1068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D2F1ECA"/>
    <w:multiLevelType w:val="hybridMultilevel"/>
    <w:tmpl w:val="B4C4799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502305"/>
    <w:multiLevelType w:val="hybridMultilevel"/>
    <w:tmpl w:val="50D693D6"/>
    <w:lvl w:ilvl="0" w:tplc="ADDEAB72">
      <w:start w:val="6"/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EB336CD"/>
    <w:multiLevelType w:val="hybridMultilevel"/>
    <w:tmpl w:val="B244520A"/>
    <w:lvl w:ilvl="0" w:tplc="F8B6012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2F64336"/>
    <w:multiLevelType w:val="hybridMultilevel"/>
    <w:tmpl w:val="42BEBEDA"/>
    <w:lvl w:ilvl="0" w:tplc="C52A7E32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E343FE"/>
    <w:multiLevelType w:val="hybridMultilevel"/>
    <w:tmpl w:val="9D04513E"/>
    <w:lvl w:ilvl="0" w:tplc="B0B6BEEC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395411B2"/>
    <w:multiLevelType w:val="hybridMultilevel"/>
    <w:tmpl w:val="1E506C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D61F20"/>
    <w:multiLevelType w:val="hybridMultilevel"/>
    <w:tmpl w:val="14F8BFE0"/>
    <w:lvl w:ilvl="0" w:tplc="9D9298C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6434BF1"/>
    <w:multiLevelType w:val="hybridMultilevel"/>
    <w:tmpl w:val="4CB2BA40"/>
    <w:lvl w:ilvl="0" w:tplc="ADDEAB72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B477BD"/>
    <w:multiLevelType w:val="hybridMultilevel"/>
    <w:tmpl w:val="966EA1CE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C00E77"/>
    <w:multiLevelType w:val="hybridMultilevel"/>
    <w:tmpl w:val="4594CF8C"/>
    <w:lvl w:ilvl="0" w:tplc="0410001B">
      <w:start w:val="1"/>
      <w:numFmt w:val="lowerRoman"/>
      <w:lvlText w:val="%1."/>
      <w:lvlJc w:val="right"/>
      <w:pPr>
        <w:ind w:left="1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51F45788"/>
    <w:multiLevelType w:val="hybridMultilevel"/>
    <w:tmpl w:val="AD24C75A"/>
    <w:lvl w:ilvl="0" w:tplc="18027DD4">
      <w:start w:val="1"/>
      <w:numFmt w:val="lowerRoman"/>
      <w:lvlText w:val="(%1)"/>
      <w:lvlJc w:val="left"/>
      <w:pPr>
        <w:ind w:left="1728" w:hanging="10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BC85E70"/>
    <w:multiLevelType w:val="hybridMultilevel"/>
    <w:tmpl w:val="8774F48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C2D13"/>
    <w:multiLevelType w:val="hybridMultilevel"/>
    <w:tmpl w:val="2AD4527C"/>
    <w:lvl w:ilvl="0" w:tplc="90E8A234">
      <w:start w:val="1"/>
      <w:numFmt w:val="decimal"/>
      <w:lvlText w:val="%1)"/>
      <w:lvlJc w:val="left"/>
      <w:pPr>
        <w:ind w:left="840" w:hanging="48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E3583F"/>
    <w:multiLevelType w:val="hybridMultilevel"/>
    <w:tmpl w:val="6182333E"/>
    <w:lvl w:ilvl="0" w:tplc="C52A7E32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8461FCE"/>
    <w:multiLevelType w:val="hybridMultilevel"/>
    <w:tmpl w:val="DD56ECB8"/>
    <w:lvl w:ilvl="0" w:tplc="5102271C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4">
    <w:nsid w:val="6DC91801"/>
    <w:multiLevelType w:val="hybridMultilevel"/>
    <w:tmpl w:val="0D82AD58"/>
    <w:lvl w:ilvl="0" w:tplc="ADDEAB72">
      <w:start w:val="6"/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51F02DE"/>
    <w:multiLevelType w:val="hybridMultilevel"/>
    <w:tmpl w:val="6734D0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BB3E62"/>
    <w:multiLevelType w:val="hybridMultilevel"/>
    <w:tmpl w:val="E620E088"/>
    <w:lvl w:ilvl="0" w:tplc="681678F8">
      <w:start w:val="1"/>
      <w:numFmt w:val="decimal"/>
      <w:lvlText w:val="%1)"/>
      <w:lvlJc w:val="left"/>
      <w:pPr>
        <w:ind w:left="942" w:hanging="375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C8837C3"/>
    <w:multiLevelType w:val="hybridMultilevel"/>
    <w:tmpl w:val="D0D87744"/>
    <w:lvl w:ilvl="0" w:tplc="6220C798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8">
    <w:nsid w:val="7D2009A7"/>
    <w:multiLevelType w:val="hybridMultilevel"/>
    <w:tmpl w:val="3CA87756"/>
    <w:lvl w:ilvl="0" w:tplc="AC9EC750">
      <w:start w:val="1"/>
      <w:numFmt w:val="lowerRoman"/>
      <w:lvlText w:val="%1."/>
      <w:lvlJc w:val="right"/>
      <w:pPr>
        <w:ind w:left="1068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F6F0D69"/>
    <w:multiLevelType w:val="hybridMultilevel"/>
    <w:tmpl w:val="74DA3C0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14"/>
  </w:num>
  <w:num w:numId="4">
    <w:abstractNumId w:val="21"/>
  </w:num>
  <w:num w:numId="5">
    <w:abstractNumId w:val="25"/>
  </w:num>
  <w:num w:numId="6">
    <w:abstractNumId w:val="19"/>
  </w:num>
  <w:num w:numId="7">
    <w:abstractNumId w:val="4"/>
  </w:num>
  <w:num w:numId="8">
    <w:abstractNumId w:val="27"/>
  </w:num>
  <w:num w:numId="9">
    <w:abstractNumId w:val="23"/>
  </w:num>
  <w:num w:numId="10">
    <w:abstractNumId w:val="11"/>
  </w:num>
  <w:num w:numId="11">
    <w:abstractNumId w:val="17"/>
  </w:num>
  <w:num w:numId="12">
    <w:abstractNumId w:val="3"/>
  </w:num>
  <w:num w:numId="13">
    <w:abstractNumId w:val="26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8"/>
  </w:num>
  <w:num w:numId="17">
    <w:abstractNumId w:val="22"/>
  </w:num>
  <w:num w:numId="18">
    <w:abstractNumId w:val="2"/>
  </w:num>
  <w:num w:numId="19">
    <w:abstractNumId w:val="8"/>
  </w:num>
  <w:num w:numId="20">
    <w:abstractNumId w:val="28"/>
  </w:num>
  <w:num w:numId="21">
    <w:abstractNumId w:val="29"/>
  </w:num>
  <w:num w:numId="22">
    <w:abstractNumId w:val="7"/>
  </w:num>
  <w:num w:numId="23">
    <w:abstractNumId w:val="5"/>
  </w:num>
  <w:num w:numId="24">
    <w:abstractNumId w:val="1"/>
  </w:num>
  <w:num w:numId="25">
    <w:abstractNumId w:val="13"/>
  </w:num>
  <w:num w:numId="26">
    <w:abstractNumId w:val="0"/>
  </w:num>
  <w:num w:numId="27">
    <w:abstractNumId w:val="1"/>
  </w:num>
  <w:num w:numId="28">
    <w:abstractNumId w:val="9"/>
  </w:num>
  <w:num w:numId="29">
    <w:abstractNumId w:val="15"/>
  </w:num>
  <w:num w:numId="30">
    <w:abstractNumId w:val="10"/>
  </w:num>
  <w:num w:numId="31">
    <w:abstractNumId w:val="24"/>
  </w:num>
  <w:num w:numId="32">
    <w:abstractNumId w:val="20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8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A5"/>
    <w:rsid w:val="00000914"/>
    <w:rsid w:val="000025AF"/>
    <w:rsid w:val="00003579"/>
    <w:rsid w:val="000054D6"/>
    <w:rsid w:val="000055E4"/>
    <w:rsid w:val="00007684"/>
    <w:rsid w:val="00007769"/>
    <w:rsid w:val="00010623"/>
    <w:rsid w:val="00011FC9"/>
    <w:rsid w:val="00012596"/>
    <w:rsid w:val="0001294F"/>
    <w:rsid w:val="000143C4"/>
    <w:rsid w:val="0001459E"/>
    <w:rsid w:val="000151F6"/>
    <w:rsid w:val="00015A03"/>
    <w:rsid w:val="00015D59"/>
    <w:rsid w:val="00024749"/>
    <w:rsid w:val="000250B4"/>
    <w:rsid w:val="00026566"/>
    <w:rsid w:val="00027DE1"/>
    <w:rsid w:val="00030060"/>
    <w:rsid w:val="000301AF"/>
    <w:rsid w:val="00030E6A"/>
    <w:rsid w:val="00031AFC"/>
    <w:rsid w:val="0003210F"/>
    <w:rsid w:val="000338A4"/>
    <w:rsid w:val="0003594D"/>
    <w:rsid w:val="00036625"/>
    <w:rsid w:val="000403DF"/>
    <w:rsid w:val="00041C50"/>
    <w:rsid w:val="00041CF0"/>
    <w:rsid w:val="00041F44"/>
    <w:rsid w:val="00043756"/>
    <w:rsid w:val="000451EE"/>
    <w:rsid w:val="00046483"/>
    <w:rsid w:val="00047883"/>
    <w:rsid w:val="00047F1C"/>
    <w:rsid w:val="000501DF"/>
    <w:rsid w:val="0005100E"/>
    <w:rsid w:val="000540BF"/>
    <w:rsid w:val="000554C2"/>
    <w:rsid w:val="000615E1"/>
    <w:rsid w:val="000626B6"/>
    <w:rsid w:val="00063151"/>
    <w:rsid w:val="000665F9"/>
    <w:rsid w:val="000670A5"/>
    <w:rsid w:val="000674A1"/>
    <w:rsid w:val="000710D1"/>
    <w:rsid w:val="00072046"/>
    <w:rsid w:val="0007252D"/>
    <w:rsid w:val="00073158"/>
    <w:rsid w:val="00073607"/>
    <w:rsid w:val="000736BC"/>
    <w:rsid w:val="00073949"/>
    <w:rsid w:val="00075057"/>
    <w:rsid w:val="0007611B"/>
    <w:rsid w:val="00081A47"/>
    <w:rsid w:val="00082164"/>
    <w:rsid w:val="00091463"/>
    <w:rsid w:val="00091738"/>
    <w:rsid w:val="00091D63"/>
    <w:rsid w:val="00092A21"/>
    <w:rsid w:val="00093A26"/>
    <w:rsid w:val="00095399"/>
    <w:rsid w:val="00096E07"/>
    <w:rsid w:val="000A31F9"/>
    <w:rsid w:val="000A33B1"/>
    <w:rsid w:val="000A42CE"/>
    <w:rsid w:val="000A46AA"/>
    <w:rsid w:val="000A4E6D"/>
    <w:rsid w:val="000B0937"/>
    <w:rsid w:val="000B220C"/>
    <w:rsid w:val="000B3960"/>
    <w:rsid w:val="000B52BF"/>
    <w:rsid w:val="000B5573"/>
    <w:rsid w:val="000B5AD7"/>
    <w:rsid w:val="000B6AB7"/>
    <w:rsid w:val="000C015C"/>
    <w:rsid w:val="000C08BE"/>
    <w:rsid w:val="000C0A6F"/>
    <w:rsid w:val="000C3ACE"/>
    <w:rsid w:val="000C60EC"/>
    <w:rsid w:val="000D01F8"/>
    <w:rsid w:val="000D0815"/>
    <w:rsid w:val="000D4DFA"/>
    <w:rsid w:val="000E098D"/>
    <w:rsid w:val="000E0C5A"/>
    <w:rsid w:val="000E1BD8"/>
    <w:rsid w:val="000E3236"/>
    <w:rsid w:val="000E3CFD"/>
    <w:rsid w:val="000E61F1"/>
    <w:rsid w:val="000E6574"/>
    <w:rsid w:val="000E6F51"/>
    <w:rsid w:val="000E7001"/>
    <w:rsid w:val="000E79D9"/>
    <w:rsid w:val="000F03EB"/>
    <w:rsid w:val="000F05C7"/>
    <w:rsid w:val="000F0648"/>
    <w:rsid w:val="000F4DF1"/>
    <w:rsid w:val="000F4ED3"/>
    <w:rsid w:val="0010020D"/>
    <w:rsid w:val="00100635"/>
    <w:rsid w:val="00103158"/>
    <w:rsid w:val="00103ECA"/>
    <w:rsid w:val="00107B68"/>
    <w:rsid w:val="00107C88"/>
    <w:rsid w:val="00111B6E"/>
    <w:rsid w:val="001148D5"/>
    <w:rsid w:val="0011513B"/>
    <w:rsid w:val="00116F1A"/>
    <w:rsid w:val="00117A8E"/>
    <w:rsid w:val="00121B63"/>
    <w:rsid w:val="00121D17"/>
    <w:rsid w:val="0012222B"/>
    <w:rsid w:val="001248B1"/>
    <w:rsid w:val="00125196"/>
    <w:rsid w:val="00127695"/>
    <w:rsid w:val="0012786C"/>
    <w:rsid w:val="001310FB"/>
    <w:rsid w:val="00131F5D"/>
    <w:rsid w:val="00132369"/>
    <w:rsid w:val="00133002"/>
    <w:rsid w:val="0013375E"/>
    <w:rsid w:val="001341B0"/>
    <w:rsid w:val="001357D6"/>
    <w:rsid w:val="00141D9A"/>
    <w:rsid w:val="00143A5E"/>
    <w:rsid w:val="00143E7D"/>
    <w:rsid w:val="0014497F"/>
    <w:rsid w:val="00144DDE"/>
    <w:rsid w:val="00144F0A"/>
    <w:rsid w:val="001453C2"/>
    <w:rsid w:val="0015041F"/>
    <w:rsid w:val="00150892"/>
    <w:rsid w:val="00150F28"/>
    <w:rsid w:val="00151517"/>
    <w:rsid w:val="00152224"/>
    <w:rsid w:val="00152598"/>
    <w:rsid w:val="0015296D"/>
    <w:rsid w:val="00153CB3"/>
    <w:rsid w:val="00155D14"/>
    <w:rsid w:val="00157FE2"/>
    <w:rsid w:val="001616CA"/>
    <w:rsid w:val="00161C1E"/>
    <w:rsid w:val="001649D0"/>
    <w:rsid w:val="001657DA"/>
    <w:rsid w:val="00165F3E"/>
    <w:rsid w:val="001670AF"/>
    <w:rsid w:val="00170E76"/>
    <w:rsid w:val="001729C9"/>
    <w:rsid w:val="00172A75"/>
    <w:rsid w:val="00173A86"/>
    <w:rsid w:val="0017400E"/>
    <w:rsid w:val="00175A34"/>
    <w:rsid w:val="00176DC2"/>
    <w:rsid w:val="00176DE9"/>
    <w:rsid w:val="00177F6E"/>
    <w:rsid w:val="0018337A"/>
    <w:rsid w:val="00186781"/>
    <w:rsid w:val="00191DCC"/>
    <w:rsid w:val="001926CD"/>
    <w:rsid w:val="00193A74"/>
    <w:rsid w:val="00194A2A"/>
    <w:rsid w:val="00195518"/>
    <w:rsid w:val="00197535"/>
    <w:rsid w:val="001978EE"/>
    <w:rsid w:val="001A0007"/>
    <w:rsid w:val="001A2556"/>
    <w:rsid w:val="001A31FE"/>
    <w:rsid w:val="001A3F7F"/>
    <w:rsid w:val="001A401B"/>
    <w:rsid w:val="001A649B"/>
    <w:rsid w:val="001B4790"/>
    <w:rsid w:val="001B4A81"/>
    <w:rsid w:val="001B72BE"/>
    <w:rsid w:val="001C1587"/>
    <w:rsid w:val="001C42AC"/>
    <w:rsid w:val="001C4313"/>
    <w:rsid w:val="001C47CD"/>
    <w:rsid w:val="001D31DC"/>
    <w:rsid w:val="001D4AF9"/>
    <w:rsid w:val="001D69FD"/>
    <w:rsid w:val="001E58AC"/>
    <w:rsid w:val="001E7D8A"/>
    <w:rsid w:val="001F1042"/>
    <w:rsid w:val="001F2987"/>
    <w:rsid w:val="001F2EB4"/>
    <w:rsid w:val="001F3902"/>
    <w:rsid w:val="001F4475"/>
    <w:rsid w:val="001F5E49"/>
    <w:rsid w:val="001F68E9"/>
    <w:rsid w:val="001F69C7"/>
    <w:rsid w:val="001F6F94"/>
    <w:rsid w:val="00200661"/>
    <w:rsid w:val="002017DE"/>
    <w:rsid w:val="00203740"/>
    <w:rsid w:val="00203A93"/>
    <w:rsid w:val="00211260"/>
    <w:rsid w:val="002126EF"/>
    <w:rsid w:val="00212AA4"/>
    <w:rsid w:val="00215444"/>
    <w:rsid w:val="00215F24"/>
    <w:rsid w:val="00216454"/>
    <w:rsid w:val="00220468"/>
    <w:rsid w:val="0022224E"/>
    <w:rsid w:val="002254B1"/>
    <w:rsid w:val="00226BAE"/>
    <w:rsid w:val="00227486"/>
    <w:rsid w:val="00230190"/>
    <w:rsid w:val="0023249F"/>
    <w:rsid w:val="00232EA4"/>
    <w:rsid w:val="0023431D"/>
    <w:rsid w:val="00234AF2"/>
    <w:rsid w:val="002350FE"/>
    <w:rsid w:val="00240557"/>
    <w:rsid w:val="00242598"/>
    <w:rsid w:val="002428AC"/>
    <w:rsid w:val="00244B95"/>
    <w:rsid w:val="00246971"/>
    <w:rsid w:val="00247E2E"/>
    <w:rsid w:val="0025008D"/>
    <w:rsid w:val="0025167C"/>
    <w:rsid w:val="002519F0"/>
    <w:rsid w:val="00253FD1"/>
    <w:rsid w:val="00254B10"/>
    <w:rsid w:val="00255A86"/>
    <w:rsid w:val="00260D9A"/>
    <w:rsid w:val="00264187"/>
    <w:rsid w:val="0027637D"/>
    <w:rsid w:val="00277EDA"/>
    <w:rsid w:val="002828C0"/>
    <w:rsid w:val="002839BD"/>
    <w:rsid w:val="00284565"/>
    <w:rsid w:val="00290566"/>
    <w:rsid w:val="00290922"/>
    <w:rsid w:val="00290B15"/>
    <w:rsid w:val="00290FC4"/>
    <w:rsid w:val="0029532D"/>
    <w:rsid w:val="0029649D"/>
    <w:rsid w:val="00296A93"/>
    <w:rsid w:val="00296CFC"/>
    <w:rsid w:val="002A105D"/>
    <w:rsid w:val="002A185C"/>
    <w:rsid w:val="002A2FEB"/>
    <w:rsid w:val="002A4C39"/>
    <w:rsid w:val="002A5DDB"/>
    <w:rsid w:val="002A7904"/>
    <w:rsid w:val="002B0905"/>
    <w:rsid w:val="002B1320"/>
    <w:rsid w:val="002B47A1"/>
    <w:rsid w:val="002B5680"/>
    <w:rsid w:val="002B5C10"/>
    <w:rsid w:val="002B6B9D"/>
    <w:rsid w:val="002B6ED4"/>
    <w:rsid w:val="002B7A1A"/>
    <w:rsid w:val="002B7C0D"/>
    <w:rsid w:val="002C174D"/>
    <w:rsid w:val="002C3115"/>
    <w:rsid w:val="002C410F"/>
    <w:rsid w:val="002C4327"/>
    <w:rsid w:val="002C77E3"/>
    <w:rsid w:val="002D1E7F"/>
    <w:rsid w:val="002D5D12"/>
    <w:rsid w:val="002D7571"/>
    <w:rsid w:val="002E0BA8"/>
    <w:rsid w:val="002E3149"/>
    <w:rsid w:val="002E3CB9"/>
    <w:rsid w:val="002E5707"/>
    <w:rsid w:val="002E69C3"/>
    <w:rsid w:val="002E76BD"/>
    <w:rsid w:val="002E7FCB"/>
    <w:rsid w:val="002F00BC"/>
    <w:rsid w:val="002F394B"/>
    <w:rsid w:val="002F43D1"/>
    <w:rsid w:val="002F46A6"/>
    <w:rsid w:val="002F48F4"/>
    <w:rsid w:val="00300E33"/>
    <w:rsid w:val="00301E64"/>
    <w:rsid w:val="00302EEB"/>
    <w:rsid w:val="0030398D"/>
    <w:rsid w:val="00303BF2"/>
    <w:rsid w:val="00305BDB"/>
    <w:rsid w:val="00306F12"/>
    <w:rsid w:val="00310364"/>
    <w:rsid w:val="003105B2"/>
    <w:rsid w:val="003107C4"/>
    <w:rsid w:val="00310AD9"/>
    <w:rsid w:val="00311409"/>
    <w:rsid w:val="00311687"/>
    <w:rsid w:val="003130AA"/>
    <w:rsid w:val="00314E02"/>
    <w:rsid w:val="00315E01"/>
    <w:rsid w:val="00317631"/>
    <w:rsid w:val="00320119"/>
    <w:rsid w:val="003236A1"/>
    <w:rsid w:val="00324BEB"/>
    <w:rsid w:val="00324F2D"/>
    <w:rsid w:val="00330785"/>
    <w:rsid w:val="003307FA"/>
    <w:rsid w:val="00335527"/>
    <w:rsid w:val="00337039"/>
    <w:rsid w:val="003426A5"/>
    <w:rsid w:val="003432A6"/>
    <w:rsid w:val="003512DE"/>
    <w:rsid w:val="00353A4B"/>
    <w:rsid w:val="00353C7E"/>
    <w:rsid w:val="003545B9"/>
    <w:rsid w:val="0035488A"/>
    <w:rsid w:val="00354A57"/>
    <w:rsid w:val="00356A5C"/>
    <w:rsid w:val="003609EF"/>
    <w:rsid w:val="00361C8D"/>
    <w:rsid w:val="003622B7"/>
    <w:rsid w:val="0036507F"/>
    <w:rsid w:val="00365865"/>
    <w:rsid w:val="0036588A"/>
    <w:rsid w:val="00371BCB"/>
    <w:rsid w:val="00373B93"/>
    <w:rsid w:val="00374620"/>
    <w:rsid w:val="0037732F"/>
    <w:rsid w:val="00382441"/>
    <w:rsid w:val="00382DA2"/>
    <w:rsid w:val="00384554"/>
    <w:rsid w:val="00385DD8"/>
    <w:rsid w:val="003902F3"/>
    <w:rsid w:val="00391B92"/>
    <w:rsid w:val="0039308B"/>
    <w:rsid w:val="003950DC"/>
    <w:rsid w:val="00395F3C"/>
    <w:rsid w:val="003A03F0"/>
    <w:rsid w:val="003A1317"/>
    <w:rsid w:val="003A2076"/>
    <w:rsid w:val="003A6789"/>
    <w:rsid w:val="003A7265"/>
    <w:rsid w:val="003A77FE"/>
    <w:rsid w:val="003B480C"/>
    <w:rsid w:val="003B4BAE"/>
    <w:rsid w:val="003B53F1"/>
    <w:rsid w:val="003B544B"/>
    <w:rsid w:val="003B6878"/>
    <w:rsid w:val="003B6E93"/>
    <w:rsid w:val="003C0236"/>
    <w:rsid w:val="003C06C0"/>
    <w:rsid w:val="003C278A"/>
    <w:rsid w:val="003C3871"/>
    <w:rsid w:val="003C4D2E"/>
    <w:rsid w:val="003C51B8"/>
    <w:rsid w:val="003C6A26"/>
    <w:rsid w:val="003C762B"/>
    <w:rsid w:val="003C7678"/>
    <w:rsid w:val="003D198A"/>
    <w:rsid w:val="003D1BEC"/>
    <w:rsid w:val="003D284B"/>
    <w:rsid w:val="003D4B16"/>
    <w:rsid w:val="003D5D51"/>
    <w:rsid w:val="003D6CEC"/>
    <w:rsid w:val="003E06F6"/>
    <w:rsid w:val="003E07EE"/>
    <w:rsid w:val="003E1897"/>
    <w:rsid w:val="003E32DC"/>
    <w:rsid w:val="003E3D68"/>
    <w:rsid w:val="003E3F38"/>
    <w:rsid w:val="003E6CF1"/>
    <w:rsid w:val="003F09E1"/>
    <w:rsid w:val="003F0C44"/>
    <w:rsid w:val="003F14E9"/>
    <w:rsid w:val="003F2D15"/>
    <w:rsid w:val="003F553C"/>
    <w:rsid w:val="003F5545"/>
    <w:rsid w:val="003F55D7"/>
    <w:rsid w:val="003F5634"/>
    <w:rsid w:val="003F67C5"/>
    <w:rsid w:val="003F6C79"/>
    <w:rsid w:val="004006DC"/>
    <w:rsid w:val="00400950"/>
    <w:rsid w:val="00403868"/>
    <w:rsid w:val="00404B18"/>
    <w:rsid w:val="004063F0"/>
    <w:rsid w:val="004076FD"/>
    <w:rsid w:val="00407A68"/>
    <w:rsid w:val="00411637"/>
    <w:rsid w:val="00411CFC"/>
    <w:rsid w:val="0041402C"/>
    <w:rsid w:val="00415B3C"/>
    <w:rsid w:val="00421E06"/>
    <w:rsid w:val="00422AD8"/>
    <w:rsid w:val="00423E39"/>
    <w:rsid w:val="00424F58"/>
    <w:rsid w:val="00430B79"/>
    <w:rsid w:val="00431BEA"/>
    <w:rsid w:val="0043248F"/>
    <w:rsid w:val="00433BF6"/>
    <w:rsid w:val="00436CE3"/>
    <w:rsid w:val="0044131B"/>
    <w:rsid w:val="00441978"/>
    <w:rsid w:val="00442803"/>
    <w:rsid w:val="00442AF9"/>
    <w:rsid w:val="00443092"/>
    <w:rsid w:val="00443FC7"/>
    <w:rsid w:val="00450C86"/>
    <w:rsid w:val="004519F9"/>
    <w:rsid w:val="00451F62"/>
    <w:rsid w:val="00452273"/>
    <w:rsid w:val="00452CB5"/>
    <w:rsid w:val="004541E4"/>
    <w:rsid w:val="004542F2"/>
    <w:rsid w:val="0045658B"/>
    <w:rsid w:val="00460681"/>
    <w:rsid w:val="00461DD1"/>
    <w:rsid w:val="00463F43"/>
    <w:rsid w:val="00464735"/>
    <w:rsid w:val="0046568E"/>
    <w:rsid w:val="00470D37"/>
    <w:rsid w:val="00471063"/>
    <w:rsid w:val="004744CB"/>
    <w:rsid w:val="00474A1B"/>
    <w:rsid w:val="00474F85"/>
    <w:rsid w:val="0048116F"/>
    <w:rsid w:val="00481454"/>
    <w:rsid w:val="00482ABD"/>
    <w:rsid w:val="0048303B"/>
    <w:rsid w:val="00483E82"/>
    <w:rsid w:val="0048684C"/>
    <w:rsid w:val="00486CC6"/>
    <w:rsid w:val="00490354"/>
    <w:rsid w:val="00491DCE"/>
    <w:rsid w:val="0049212F"/>
    <w:rsid w:val="00492187"/>
    <w:rsid w:val="00494EBD"/>
    <w:rsid w:val="004964D1"/>
    <w:rsid w:val="00496B49"/>
    <w:rsid w:val="0049727E"/>
    <w:rsid w:val="004A2067"/>
    <w:rsid w:val="004A21BA"/>
    <w:rsid w:val="004B0AD4"/>
    <w:rsid w:val="004B0B2A"/>
    <w:rsid w:val="004B1D63"/>
    <w:rsid w:val="004B2617"/>
    <w:rsid w:val="004B35EA"/>
    <w:rsid w:val="004B3C86"/>
    <w:rsid w:val="004B4FD9"/>
    <w:rsid w:val="004B5168"/>
    <w:rsid w:val="004B52B1"/>
    <w:rsid w:val="004B5B74"/>
    <w:rsid w:val="004C03BD"/>
    <w:rsid w:val="004C3063"/>
    <w:rsid w:val="004C4630"/>
    <w:rsid w:val="004C57EB"/>
    <w:rsid w:val="004C720D"/>
    <w:rsid w:val="004C7272"/>
    <w:rsid w:val="004C7855"/>
    <w:rsid w:val="004D2B46"/>
    <w:rsid w:val="004D3E8E"/>
    <w:rsid w:val="004D49DD"/>
    <w:rsid w:val="004D4A79"/>
    <w:rsid w:val="004D53C2"/>
    <w:rsid w:val="004E3B12"/>
    <w:rsid w:val="004E4087"/>
    <w:rsid w:val="004E43D1"/>
    <w:rsid w:val="004F3112"/>
    <w:rsid w:val="004F3850"/>
    <w:rsid w:val="004F5002"/>
    <w:rsid w:val="00501316"/>
    <w:rsid w:val="00502028"/>
    <w:rsid w:val="00502603"/>
    <w:rsid w:val="00502FE2"/>
    <w:rsid w:val="00503B29"/>
    <w:rsid w:val="0050466E"/>
    <w:rsid w:val="00504FB2"/>
    <w:rsid w:val="00505BC0"/>
    <w:rsid w:val="005115DE"/>
    <w:rsid w:val="00511AE4"/>
    <w:rsid w:val="0051265D"/>
    <w:rsid w:val="00512822"/>
    <w:rsid w:val="00512C05"/>
    <w:rsid w:val="00513064"/>
    <w:rsid w:val="0051518F"/>
    <w:rsid w:val="00520362"/>
    <w:rsid w:val="00520511"/>
    <w:rsid w:val="0052275F"/>
    <w:rsid w:val="0052370F"/>
    <w:rsid w:val="00525363"/>
    <w:rsid w:val="0052566A"/>
    <w:rsid w:val="005265B3"/>
    <w:rsid w:val="005272F8"/>
    <w:rsid w:val="005328D3"/>
    <w:rsid w:val="00535C08"/>
    <w:rsid w:val="0054125A"/>
    <w:rsid w:val="005417CD"/>
    <w:rsid w:val="0054191B"/>
    <w:rsid w:val="00542A2A"/>
    <w:rsid w:val="005446A6"/>
    <w:rsid w:val="00545F51"/>
    <w:rsid w:val="005474D1"/>
    <w:rsid w:val="0055204E"/>
    <w:rsid w:val="005557AC"/>
    <w:rsid w:val="005569AA"/>
    <w:rsid w:val="00556C4E"/>
    <w:rsid w:val="0055767D"/>
    <w:rsid w:val="00561883"/>
    <w:rsid w:val="00563CC4"/>
    <w:rsid w:val="005640D9"/>
    <w:rsid w:val="005643B2"/>
    <w:rsid w:val="005649C8"/>
    <w:rsid w:val="0057049E"/>
    <w:rsid w:val="00570916"/>
    <w:rsid w:val="0057610E"/>
    <w:rsid w:val="00576E02"/>
    <w:rsid w:val="0057720A"/>
    <w:rsid w:val="00577DCE"/>
    <w:rsid w:val="00580945"/>
    <w:rsid w:val="00581E37"/>
    <w:rsid w:val="00582D25"/>
    <w:rsid w:val="005846B0"/>
    <w:rsid w:val="00586957"/>
    <w:rsid w:val="00587820"/>
    <w:rsid w:val="00590ADA"/>
    <w:rsid w:val="00593C79"/>
    <w:rsid w:val="00596094"/>
    <w:rsid w:val="005A3E81"/>
    <w:rsid w:val="005A5781"/>
    <w:rsid w:val="005A7A01"/>
    <w:rsid w:val="005B3D16"/>
    <w:rsid w:val="005B470F"/>
    <w:rsid w:val="005B4BE1"/>
    <w:rsid w:val="005B7926"/>
    <w:rsid w:val="005C2576"/>
    <w:rsid w:val="005C3A0B"/>
    <w:rsid w:val="005C4D65"/>
    <w:rsid w:val="005C611F"/>
    <w:rsid w:val="005C6B86"/>
    <w:rsid w:val="005C772B"/>
    <w:rsid w:val="005D373A"/>
    <w:rsid w:val="005E0ADB"/>
    <w:rsid w:val="005E2D5C"/>
    <w:rsid w:val="005E3701"/>
    <w:rsid w:val="005E3908"/>
    <w:rsid w:val="005E49D3"/>
    <w:rsid w:val="005E5961"/>
    <w:rsid w:val="005E5CCD"/>
    <w:rsid w:val="005E752B"/>
    <w:rsid w:val="005F15C0"/>
    <w:rsid w:val="005F1CF6"/>
    <w:rsid w:val="005F2062"/>
    <w:rsid w:val="005F20DF"/>
    <w:rsid w:val="005F256E"/>
    <w:rsid w:val="005F7C80"/>
    <w:rsid w:val="00600F48"/>
    <w:rsid w:val="00601985"/>
    <w:rsid w:val="00601F06"/>
    <w:rsid w:val="00603192"/>
    <w:rsid w:val="00607428"/>
    <w:rsid w:val="00611DDA"/>
    <w:rsid w:val="00613B48"/>
    <w:rsid w:val="00615675"/>
    <w:rsid w:val="00620FAE"/>
    <w:rsid w:val="00623CE7"/>
    <w:rsid w:val="0063092B"/>
    <w:rsid w:val="00631101"/>
    <w:rsid w:val="006316E0"/>
    <w:rsid w:val="00637DDC"/>
    <w:rsid w:val="0064287C"/>
    <w:rsid w:val="00643A4A"/>
    <w:rsid w:val="00643CB7"/>
    <w:rsid w:val="00645732"/>
    <w:rsid w:val="00650EFC"/>
    <w:rsid w:val="00652F64"/>
    <w:rsid w:val="00653EF8"/>
    <w:rsid w:val="00656B11"/>
    <w:rsid w:val="006575C7"/>
    <w:rsid w:val="00657A53"/>
    <w:rsid w:val="00657EB6"/>
    <w:rsid w:val="006615E3"/>
    <w:rsid w:val="00661A1D"/>
    <w:rsid w:val="006644D1"/>
    <w:rsid w:val="0066566F"/>
    <w:rsid w:val="00665B70"/>
    <w:rsid w:val="006673B9"/>
    <w:rsid w:val="006677D0"/>
    <w:rsid w:val="006710FF"/>
    <w:rsid w:val="006715DD"/>
    <w:rsid w:val="006734D6"/>
    <w:rsid w:val="00673F9D"/>
    <w:rsid w:val="006744B0"/>
    <w:rsid w:val="006758CA"/>
    <w:rsid w:val="006806C5"/>
    <w:rsid w:val="00680FE0"/>
    <w:rsid w:val="00681349"/>
    <w:rsid w:val="00681F91"/>
    <w:rsid w:val="00682F31"/>
    <w:rsid w:val="00682F9C"/>
    <w:rsid w:val="006838FB"/>
    <w:rsid w:val="00683AA2"/>
    <w:rsid w:val="00683F9C"/>
    <w:rsid w:val="0068409B"/>
    <w:rsid w:val="006866CB"/>
    <w:rsid w:val="0069048C"/>
    <w:rsid w:val="006946D5"/>
    <w:rsid w:val="00694E47"/>
    <w:rsid w:val="00695111"/>
    <w:rsid w:val="006A51F8"/>
    <w:rsid w:val="006A5682"/>
    <w:rsid w:val="006A5EF4"/>
    <w:rsid w:val="006A6C2B"/>
    <w:rsid w:val="006A7B3C"/>
    <w:rsid w:val="006B0342"/>
    <w:rsid w:val="006B2539"/>
    <w:rsid w:val="006B2A6D"/>
    <w:rsid w:val="006B5548"/>
    <w:rsid w:val="006B5927"/>
    <w:rsid w:val="006B5A97"/>
    <w:rsid w:val="006B6390"/>
    <w:rsid w:val="006B63D1"/>
    <w:rsid w:val="006B7EAC"/>
    <w:rsid w:val="006C05B0"/>
    <w:rsid w:val="006C2B6C"/>
    <w:rsid w:val="006C2D87"/>
    <w:rsid w:val="006C2E8D"/>
    <w:rsid w:val="006C57C1"/>
    <w:rsid w:val="006C6965"/>
    <w:rsid w:val="006C7137"/>
    <w:rsid w:val="006C74FF"/>
    <w:rsid w:val="006C7593"/>
    <w:rsid w:val="006D39F7"/>
    <w:rsid w:val="006D4A1D"/>
    <w:rsid w:val="006D702C"/>
    <w:rsid w:val="006E24F7"/>
    <w:rsid w:val="006E3CBA"/>
    <w:rsid w:val="006E5E1D"/>
    <w:rsid w:val="006E797E"/>
    <w:rsid w:val="006E7FE8"/>
    <w:rsid w:val="006F19F4"/>
    <w:rsid w:val="006F321D"/>
    <w:rsid w:val="006F3E49"/>
    <w:rsid w:val="006F43ED"/>
    <w:rsid w:val="006F45F7"/>
    <w:rsid w:val="006F6772"/>
    <w:rsid w:val="006F7E51"/>
    <w:rsid w:val="006F7F90"/>
    <w:rsid w:val="00700317"/>
    <w:rsid w:val="007014CF"/>
    <w:rsid w:val="00704F79"/>
    <w:rsid w:val="0070582C"/>
    <w:rsid w:val="007060EF"/>
    <w:rsid w:val="00707C6E"/>
    <w:rsid w:val="00710823"/>
    <w:rsid w:val="0071185B"/>
    <w:rsid w:val="0071452D"/>
    <w:rsid w:val="007165DE"/>
    <w:rsid w:val="00716D9F"/>
    <w:rsid w:val="007173B2"/>
    <w:rsid w:val="00717BE8"/>
    <w:rsid w:val="00720B0B"/>
    <w:rsid w:val="00722C8B"/>
    <w:rsid w:val="00723F08"/>
    <w:rsid w:val="0072618D"/>
    <w:rsid w:val="0073135E"/>
    <w:rsid w:val="00737AA7"/>
    <w:rsid w:val="0074058A"/>
    <w:rsid w:val="00743634"/>
    <w:rsid w:val="00744B4C"/>
    <w:rsid w:val="0074600E"/>
    <w:rsid w:val="00746158"/>
    <w:rsid w:val="007473FF"/>
    <w:rsid w:val="00754C95"/>
    <w:rsid w:val="00757203"/>
    <w:rsid w:val="00757674"/>
    <w:rsid w:val="00757B5F"/>
    <w:rsid w:val="00757CE1"/>
    <w:rsid w:val="007601F4"/>
    <w:rsid w:val="007634AA"/>
    <w:rsid w:val="00764DE4"/>
    <w:rsid w:val="00766260"/>
    <w:rsid w:val="00766405"/>
    <w:rsid w:val="007718AE"/>
    <w:rsid w:val="00771A2C"/>
    <w:rsid w:val="00772BC9"/>
    <w:rsid w:val="007730DA"/>
    <w:rsid w:val="007777F5"/>
    <w:rsid w:val="00777800"/>
    <w:rsid w:val="007800D8"/>
    <w:rsid w:val="007806EB"/>
    <w:rsid w:val="00782633"/>
    <w:rsid w:val="0078513B"/>
    <w:rsid w:val="007857D7"/>
    <w:rsid w:val="007857FA"/>
    <w:rsid w:val="00792014"/>
    <w:rsid w:val="007924CD"/>
    <w:rsid w:val="00792C14"/>
    <w:rsid w:val="00793414"/>
    <w:rsid w:val="007935CA"/>
    <w:rsid w:val="007955EA"/>
    <w:rsid w:val="00796DB4"/>
    <w:rsid w:val="007A1236"/>
    <w:rsid w:val="007A3D14"/>
    <w:rsid w:val="007A5A1B"/>
    <w:rsid w:val="007A6EC7"/>
    <w:rsid w:val="007B0803"/>
    <w:rsid w:val="007B6D23"/>
    <w:rsid w:val="007C4549"/>
    <w:rsid w:val="007C49B0"/>
    <w:rsid w:val="007C7543"/>
    <w:rsid w:val="007D0EE6"/>
    <w:rsid w:val="007D3000"/>
    <w:rsid w:val="007D54AB"/>
    <w:rsid w:val="007D6C30"/>
    <w:rsid w:val="007E4039"/>
    <w:rsid w:val="007E65CE"/>
    <w:rsid w:val="007E7D0B"/>
    <w:rsid w:val="007E7D8F"/>
    <w:rsid w:val="007F04F8"/>
    <w:rsid w:val="007F25CE"/>
    <w:rsid w:val="007F3B3F"/>
    <w:rsid w:val="007F76D4"/>
    <w:rsid w:val="00801317"/>
    <w:rsid w:val="00801804"/>
    <w:rsid w:val="008028FA"/>
    <w:rsid w:val="008067CA"/>
    <w:rsid w:val="00807FEC"/>
    <w:rsid w:val="0081124F"/>
    <w:rsid w:val="008112B5"/>
    <w:rsid w:val="008128C0"/>
    <w:rsid w:val="00813B3D"/>
    <w:rsid w:val="00813BED"/>
    <w:rsid w:val="00813C6E"/>
    <w:rsid w:val="008141B3"/>
    <w:rsid w:val="00814719"/>
    <w:rsid w:val="00814B85"/>
    <w:rsid w:val="00814DE1"/>
    <w:rsid w:val="00815849"/>
    <w:rsid w:val="00816120"/>
    <w:rsid w:val="00822824"/>
    <w:rsid w:val="00825149"/>
    <w:rsid w:val="00830313"/>
    <w:rsid w:val="00835314"/>
    <w:rsid w:val="00836829"/>
    <w:rsid w:val="0083729B"/>
    <w:rsid w:val="00840AAA"/>
    <w:rsid w:val="00840FA6"/>
    <w:rsid w:val="00845685"/>
    <w:rsid w:val="00846533"/>
    <w:rsid w:val="008469EB"/>
    <w:rsid w:val="008470E0"/>
    <w:rsid w:val="00850EB5"/>
    <w:rsid w:val="008514B2"/>
    <w:rsid w:val="00855E72"/>
    <w:rsid w:val="00856ADC"/>
    <w:rsid w:val="00857573"/>
    <w:rsid w:val="00857739"/>
    <w:rsid w:val="0086037B"/>
    <w:rsid w:val="00862E1E"/>
    <w:rsid w:val="008630A1"/>
    <w:rsid w:val="00864679"/>
    <w:rsid w:val="008651C5"/>
    <w:rsid w:val="00866F93"/>
    <w:rsid w:val="00867B39"/>
    <w:rsid w:val="00877477"/>
    <w:rsid w:val="008803E4"/>
    <w:rsid w:val="008808B6"/>
    <w:rsid w:val="0088126D"/>
    <w:rsid w:val="00881764"/>
    <w:rsid w:val="008862A5"/>
    <w:rsid w:val="00886F95"/>
    <w:rsid w:val="008871AF"/>
    <w:rsid w:val="00891814"/>
    <w:rsid w:val="00893962"/>
    <w:rsid w:val="00893DA4"/>
    <w:rsid w:val="008941F2"/>
    <w:rsid w:val="0089448A"/>
    <w:rsid w:val="0089619E"/>
    <w:rsid w:val="0089655A"/>
    <w:rsid w:val="008A055C"/>
    <w:rsid w:val="008A0A16"/>
    <w:rsid w:val="008A2BA0"/>
    <w:rsid w:val="008A35BA"/>
    <w:rsid w:val="008A4063"/>
    <w:rsid w:val="008A5432"/>
    <w:rsid w:val="008A6DDC"/>
    <w:rsid w:val="008B1A89"/>
    <w:rsid w:val="008B3C4C"/>
    <w:rsid w:val="008B4E05"/>
    <w:rsid w:val="008B4F31"/>
    <w:rsid w:val="008C3956"/>
    <w:rsid w:val="008C4BB9"/>
    <w:rsid w:val="008C75A1"/>
    <w:rsid w:val="008D1909"/>
    <w:rsid w:val="008D269E"/>
    <w:rsid w:val="008D3F28"/>
    <w:rsid w:val="008D4EAF"/>
    <w:rsid w:val="008D4F4E"/>
    <w:rsid w:val="008E0CA9"/>
    <w:rsid w:val="008E1EE2"/>
    <w:rsid w:val="008E365F"/>
    <w:rsid w:val="008E434B"/>
    <w:rsid w:val="008E4712"/>
    <w:rsid w:val="008E4762"/>
    <w:rsid w:val="008E4914"/>
    <w:rsid w:val="008E4E48"/>
    <w:rsid w:val="008E50DE"/>
    <w:rsid w:val="008E5BE4"/>
    <w:rsid w:val="008E7232"/>
    <w:rsid w:val="008F1331"/>
    <w:rsid w:val="008F1E9C"/>
    <w:rsid w:val="008F1F92"/>
    <w:rsid w:val="008F2BE1"/>
    <w:rsid w:val="008F311E"/>
    <w:rsid w:val="008F3B2D"/>
    <w:rsid w:val="008F41D7"/>
    <w:rsid w:val="008F559E"/>
    <w:rsid w:val="008F6D79"/>
    <w:rsid w:val="009007CD"/>
    <w:rsid w:val="009054FC"/>
    <w:rsid w:val="0091026F"/>
    <w:rsid w:val="00910C14"/>
    <w:rsid w:val="00912244"/>
    <w:rsid w:val="00912390"/>
    <w:rsid w:val="009125AB"/>
    <w:rsid w:val="00913761"/>
    <w:rsid w:val="00913C3E"/>
    <w:rsid w:val="0091616C"/>
    <w:rsid w:val="00917303"/>
    <w:rsid w:val="00920761"/>
    <w:rsid w:val="00920F2D"/>
    <w:rsid w:val="0092215A"/>
    <w:rsid w:val="00923301"/>
    <w:rsid w:val="00925EF5"/>
    <w:rsid w:val="00926936"/>
    <w:rsid w:val="0092764C"/>
    <w:rsid w:val="00927C8A"/>
    <w:rsid w:val="00930753"/>
    <w:rsid w:val="00931F2B"/>
    <w:rsid w:val="00933F22"/>
    <w:rsid w:val="00935C7B"/>
    <w:rsid w:val="009369D2"/>
    <w:rsid w:val="009374BE"/>
    <w:rsid w:val="00940B65"/>
    <w:rsid w:val="00940FEA"/>
    <w:rsid w:val="00941A92"/>
    <w:rsid w:val="00942A4E"/>
    <w:rsid w:val="009430E4"/>
    <w:rsid w:val="00943320"/>
    <w:rsid w:val="00943DF1"/>
    <w:rsid w:val="00954561"/>
    <w:rsid w:val="009552C0"/>
    <w:rsid w:val="00955BB4"/>
    <w:rsid w:val="00957046"/>
    <w:rsid w:val="00961A01"/>
    <w:rsid w:val="00962066"/>
    <w:rsid w:val="009621B9"/>
    <w:rsid w:val="009623EB"/>
    <w:rsid w:val="00965E7F"/>
    <w:rsid w:val="00967F41"/>
    <w:rsid w:val="00970958"/>
    <w:rsid w:val="009724DF"/>
    <w:rsid w:val="0097559B"/>
    <w:rsid w:val="00977D8C"/>
    <w:rsid w:val="00981C01"/>
    <w:rsid w:val="009822B5"/>
    <w:rsid w:val="00982915"/>
    <w:rsid w:val="009838B0"/>
    <w:rsid w:val="00983E32"/>
    <w:rsid w:val="0098495F"/>
    <w:rsid w:val="00991150"/>
    <w:rsid w:val="00992094"/>
    <w:rsid w:val="00993AFC"/>
    <w:rsid w:val="00995113"/>
    <w:rsid w:val="009A043B"/>
    <w:rsid w:val="009A072C"/>
    <w:rsid w:val="009A0739"/>
    <w:rsid w:val="009A254B"/>
    <w:rsid w:val="009A2900"/>
    <w:rsid w:val="009A376D"/>
    <w:rsid w:val="009A3B29"/>
    <w:rsid w:val="009A4411"/>
    <w:rsid w:val="009A58D7"/>
    <w:rsid w:val="009A6296"/>
    <w:rsid w:val="009A6AA6"/>
    <w:rsid w:val="009B0217"/>
    <w:rsid w:val="009B3063"/>
    <w:rsid w:val="009B3745"/>
    <w:rsid w:val="009B45C1"/>
    <w:rsid w:val="009B4A6C"/>
    <w:rsid w:val="009B4BE0"/>
    <w:rsid w:val="009C07FF"/>
    <w:rsid w:val="009C28B5"/>
    <w:rsid w:val="009C28FE"/>
    <w:rsid w:val="009C2AD1"/>
    <w:rsid w:val="009C2F92"/>
    <w:rsid w:val="009D12B1"/>
    <w:rsid w:val="009D1932"/>
    <w:rsid w:val="009D2000"/>
    <w:rsid w:val="009D309E"/>
    <w:rsid w:val="009D30B2"/>
    <w:rsid w:val="009D69F5"/>
    <w:rsid w:val="009D6F04"/>
    <w:rsid w:val="009D7403"/>
    <w:rsid w:val="009D7429"/>
    <w:rsid w:val="009D7D24"/>
    <w:rsid w:val="009E0681"/>
    <w:rsid w:val="009E320D"/>
    <w:rsid w:val="009E3CC1"/>
    <w:rsid w:val="009E4E40"/>
    <w:rsid w:val="009E5074"/>
    <w:rsid w:val="009E5BAF"/>
    <w:rsid w:val="009E6E73"/>
    <w:rsid w:val="009E7CF4"/>
    <w:rsid w:val="009F2EC2"/>
    <w:rsid w:val="009F415E"/>
    <w:rsid w:val="009F5863"/>
    <w:rsid w:val="009F7CF0"/>
    <w:rsid w:val="00A0070C"/>
    <w:rsid w:val="00A00728"/>
    <w:rsid w:val="00A0327A"/>
    <w:rsid w:val="00A038A5"/>
    <w:rsid w:val="00A038E6"/>
    <w:rsid w:val="00A04DD3"/>
    <w:rsid w:val="00A065BF"/>
    <w:rsid w:val="00A1007E"/>
    <w:rsid w:val="00A10CE4"/>
    <w:rsid w:val="00A15055"/>
    <w:rsid w:val="00A15FA0"/>
    <w:rsid w:val="00A164AB"/>
    <w:rsid w:val="00A204F1"/>
    <w:rsid w:val="00A2080C"/>
    <w:rsid w:val="00A20E37"/>
    <w:rsid w:val="00A21042"/>
    <w:rsid w:val="00A21E18"/>
    <w:rsid w:val="00A21F8B"/>
    <w:rsid w:val="00A229A7"/>
    <w:rsid w:val="00A22AE2"/>
    <w:rsid w:val="00A22D33"/>
    <w:rsid w:val="00A25370"/>
    <w:rsid w:val="00A2635D"/>
    <w:rsid w:val="00A305E5"/>
    <w:rsid w:val="00A30E47"/>
    <w:rsid w:val="00A311E0"/>
    <w:rsid w:val="00A323F5"/>
    <w:rsid w:val="00A32533"/>
    <w:rsid w:val="00A32F8D"/>
    <w:rsid w:val="00A333EB"/>
    <w:rsid w:val="00A3440D"/>
    <w:rsid w:val="00A34A2D"/>
    <w:rsid w:val="00A34F34"/>
    <w:rsid w:val="00A35D89"/>
    <w:rsid w:val="00A37169"/>
    <w:rsid w:val="00A419DD"/>
    <w:rsid w:val="00A41F20"/>
    <w:rsid w:val="00A41FCA"/>
    <w:rsid w:val="00A42585"/>
    <w:rsid w:val="00A42944"/>
    <w:rsid w:val="00A44006"/>
    <w:rsid w:val="00A507B4"/>
    <w:rsid w:val="00A529CD"/>
    <w:rsid w:val="00A533FF"/>
    <w:rsid w:val="00A55AF1"/>
    <w:rsid w:val="00A55CAC"/>
    <w:rsid w:val="00A565EA"/>
    <w:rsid w:val="00A57ACC"/>
    <w:rsid w:val="00A615E3"/>
    <w:rsid w:val="00A63BAB"/>
    <w:rsid w:val="00A65D08"/>
    <w:rsid w:val="00A66243"/>
    <w:rsid w:val="00A70CAF"/>
    <w:rsid w:val="00A75471"/>
    <w:rsid w:val="00A7594C"/>
    <w:rsid w:val="00A76B2C"/>
    <w:rsid w:val="00A772A2"/>
    <w:rsid w:val="00A772DC"/>
    <w:rsid w:val="00A806D1"/>
    <w:rsid w:val="00A809F1"/>
    <w:rsid w:val="00A80E2E"/>
    <w:rsid w:val="00A81841"/>
    <w:rsid w:val="00A81D25"/>
    <w:rsid w:val="00A82943"/>
    <w:rsid w:val="00A844ED"/>
    <w:rsid w:val="00A90FF2"/>
    <w:rsid w:val="00A91FCF"/>
    <w:rsid w:val="00A92317"/>
    <w:rsid w:val="00A94191"/>
    <w:rsid w:val="00A95BC4"/>
    <w:rsid w:val="00A97CA4"/>
    <w:rsid w:val="00AA09D5"/>
    <w:rsid w:val="00AA1788"/>
    <w:rsid w:val="00AA35D9"/>
    <w:rsid w:val="00AA60EF"/>
    <w:rsid w:val="00AA6B08"/>
    <w:rsid w:val="00AA71C0"/>
    <w:rsid w:val="00AB12BA"/>
    <w:rsid w:val="00AB168F"/>
    <w:rsid w:val="00AB3C8A"/>
    <w:rsid w:val="00AB3F48"/>
    <w:rsid w:val="00AB42F4"/>
    <w:rsid w:val="00AB4892"/>
    <w:rsid w:val="00AB5B03"/>
    <w:rsid w:val="00AB6EEA"/>
    <w:rsid w:val="00AC043A"/>
    <w:rsid w:val="00AC1B6A"/>
    <w:rsid w:val="00AC28C4"/>
    <w:rsid w:val="00AC3278"/>
    <w:rsid w:val="00AC37B5"/>
    <w:rsid w:val="00AC4379"/>
    <w:rsid w:val="00AC4588"/>
    <w:rsid w:val="00AC6C8E"/>
    <w:rsid w:val="00AC707D"/>
    <w:rsid w:val="00AD0301"/>
    <w:rsid w:val="00AD0BD4"/>
    <w:rsid w:val="00AD1CF5"/>
    <w:rsid w:val="00AD2BB6"/>
    <w:rsid w:val="00AD2DEF"/>
    <w:rsid w:val="00AD6C41"/>
    <w:rsid w:val="00AE0CE7"/>
    <w:rsid w:val="00AE15C5"/>
    <w:rsid w:val="00AE1D4B"/>
    <w:rsid w:val="00AE293F"/>
    <w:rsid w:val="00AE482D"/>
    <w:rsid w:val="00AE493A"/>
    <w:rsid w:val="00AE64F4"/>
    <w:rsid w:val="00AE68D7"/>
    <w:rsid w:val="00AE70D4"/>
    <w:rsid w:val="00AE7204"/>
    <w:rsid w:val="00AF2287"/>
    <w:rsid w:val="00AF31E9"/>
    <w:rsid w:val="00AF3BF2"/>
    <w:rsid w:val="00AF4C7E"/>
    <w:rsid w:val="00AF511C"/>
    <w:rsid w:val="00AF5DE3"/>
    <w:rsid w:val="00AF61F4"/>
    <w:rsid w:val="00AF6F6D"/>
    <w:rsid w:val="00B008A5"/>
    <w:rsid w:val="00B01A9A"/>
    <w:rsid w:val="00B02CD6"/>
    <w:rsid w:val="00B03CA1"/>
    <w:rsid w:val="00B05E1A"/>
    <w:rsid w:val="00B06812"/>
    <w:rsid w:val="00B07D5C"/>
    <w:rsid w:val="00B10775"/>
    <w:rsid w:val="00B10B31"/>
    <w:rsid w:val="00B125C1"/>
    <w:rsid w:val="00B12DF7"/>
    <w:rsid w:val="00B14A0A"/>
    <w:rsid w:val="00B16F04"/>
    <w:rsid w:val="00B17B30"/>
    <w:rsid w:val="00B24C7D"/>
    <w:rsid w:val="00B2622D"/>
    <w:rsid w:val="00B26A52"/>
    <w:rsid w:val="00B2725E"/>
    <w:rsid w:val="00B31A88"/>
    <w:rsid w:val="00B327D2"/>
    <w:rsid w:val="00B32802"/>
    <w:rsid w:val="00B370DC"/>
    <w:rsid w:val="00B374CA"/>
    <w:rsid w:val="00B40645"/>
    <w:rsid w:val="00B40EF6"/>
    <w:rsid w:val="00B4109E"/>
    <w:rsid w:val="00B41147"/>
    <w:rsid w:val="00B41BD8"/>
    <w:rsid w:val="00B421D4"/>
    <w:rsid w:val="00B44169"/>
    <w:rsid w:val="00B44524"/>
    <w:rsid w:val="00B463BE"/>
    <w:rsid w:val="00B46E07"/>
    <w:rsid w:val="00B47000"/>
    <w:rsid w:val="00B50F65"/>
    <w:rsid w:val="00B5326D"/>
    <w:rsid w:val="00B53388"/>
    <w:rsid w:val="00B57FAE"/>
    <w:rsid w:val="00B62565"/>
    <w:rsid w:val="00B6256E"/>
    <w:rsid w:val="00B63251"/>
    <w:rsid w:val="00B63B06"/>
    <w:rsid w:val="00B64782"/>
    <w:rsid w:val="00B664E2"/>
    <w:rsid w:val="00B66A9B"/>
    <w:rsid w:val="00B67452"/>
    <w:rsid w:val="00B6746F"/>
    <w:rsid w:val="00B70B76"/>
    <w:rsid w:val="00B7223A"/>
    <w:rsid w:val="00B72525"/>
    <w:rsid w:val="00B72C71"/>
    <w:rsid w:val="00B75296"/>
    <w:rsid w:val="00B75719"/>
    <w:rsid w:val="00B80C2F"/>
    <w:rsid w:val="00B823F2"/>
    <w:rsid w:val="00B83693"/>
    <w:rsid w:val="00B85582"/>
    <w:rsid w:val="00B865FD"/>
    <w:rsid w:val="00B86B69"/>
    <w:rsid w:val="00B872AA"/>
    <w:rsid w:val="00B92AC6"/>
    <w:rsid w:val="00B93A37"/>
    <w:rsid w:val="00B9481D"/>
    <w:rsid w:val="00B969A5"/>
    <w:rsid w:val="00BA0BD7"/>
    <w:rsid w:val="00BA10D5"/>
    <w:rsid w:val="00BA346E"/>
    <w:rsid w:val="00BA4582"/>
    <w:rsid w:val="00BA546A"/>
    <w:rsid w:val="00BA63EB"/>
    <w:rsid w:val="00BB1CF5"/>
    <w:rsid w:val="00BB2845"/>
    <w:rsid w:val="00BB3750"/>
    <w:rsid w:val="00BB5C95"/>
    <w:rsid w:val="00BB793B"/>
    <w:rsid w:val="00BC0445"/>
    <w:rsid w:val="00BC0520"/>
    <w:rsid w:val="00BC179E"/>
    <w:rsid w:val="00BC582A"/>
    <w:rsid w:val="00BC70C7"/>
    <w:rsid w:val="00BC720A"/>
    <w:rsid w:val="00BD14BC"/>
    <w:rsid w:val="00BD28FC"/>
    <w:rsid w:val="00BD2F10"/>
    <w:rsid w:val="00BD4DD0"/>
    <w:rsid w:val="00BD52B8"/>
    <w:rsid w:val="00BD63AA"/>
    <w:rsid w:val="00BD6481"/>
    <w:rsid w:val="00BE2C05"/>
    <w:rsid w:val="00BE3D37"/>
    <w:rsid w:val="00BE44B5"/>
    <w:rsid w:val="00BF1CD1"/>
    <w:rsid w:val="00BF1FAE"/>
    <w:rsid w:val="00BF2EAD"/>
    <w:rsid w:val="00BF30EE"/>
    <w:rsid w:val="00BF5177"/>
    <w:rsid w:val="00BF525A"/>
    <w:rsid w:val="00BF6984"/>
    <w:rsid w:val="00BF7A9F"/>
    <w:rsid w:val="00C02AE0"/>
    <w:rsid w:val="00C030E6"/>
    <w:rsid w:val="00C042D7"/>
    <w:rsid w:val="00C051C6"/>
    <w:rsid w:val="00C053CD"/>
    <w:rsid w:val="00C055A9"/>
    <w:rsid w:val="00C05EB0"/>
    <w:rsid w:val="00C11B14"/>
    <w:rsid w:val="00C13A5E"/>
    <w:rsid w:val="00C14555"/>
    <w:rsid w:val="00C15E39"/>
    <w:rsid w:val="00C17FEE"/>
    <w:rsid w:val="00C2163A"/>
    <w:rsid w:val="00C24211"/>
    <w:rsid w:val="00C25A08"/>
    <w:rsid w:val="00C2601A"/>
    <w:rsid w:val="00C303E8"/>
    <w:rsid w:val="00C314DE"/>
    <w:rsid w:val="00C3669D"/>
    <w:rsid w:val="00C427A8"/>
    <w:rsid w:val="00C42930"/>
    <w:rsid w:val="00C4363A"/>
    <w:rsid w:val="00C43806"/>
    <w:rsid w:val="00C44016"/>
    <w:rsid w:val="00C45CA0"/>
    <w:rsid w:val="00C47C73"/>
    <w:rsid w:val="00C5264E"/>
    <w:rsid w:val="00C5349C"/>
    <w:rsid w:val="00C53F17"/>
    <w:rsid w:val="00C551E6"/>
    <w:rsid w:val="00C5590D"/>
    <w:rsid w:val="00C566C3"/>
    <w:rsid w:val="00C57641"/>
    <w:rsid w:val="00C62BB6"/>
    <w:rsid w:val="00C657D3"/>
    <w:rsid w:val="00C669A4"/>
    <w:rsid w:val="00C707E3"/>
    <w:rsid w:val="00C70D8F"/>
    <w:rsid w:val="00C70DC7"/>
    <w:rsid w:val="00C71CC6"/>
    <w:rsid w:val="00C73EE8"/>
    <w:rsid w:val="00C75045"/>
    <w:rsid w:val="00C75298"/>
    <w:rsid w:val="00C755E9"/>
    <w:rsid w:val="00C75B25"/>
    <w:rsid w:val="00C76E1D"/>
    <w:rsid w:val="00C80DBD"/>
    <w:rsid w:val="00C83375"/>
    <w:rsid w:val="00C861D9"/>
    <w:rsid w:val="00C93FFF"/>
    <w:rsid w:val="00CA1DF0"/>
    <w:rsid w:val="00CA2502"/>
    <w:rsid w:val="00CA571B"/>
    <w:rsid w:val="00CA5B5F"/>
    <w:rsid w:val="00CA6616"/>
    <w:rsid w:val="00CA6BA7"/>
    <w:rsid w:val="00CA7A9C"/>
    <w:rsid w:val="00CB238D"/>
    <w:rsid w:val="00CB29C8"/>
    <w:rsid w:val="00CB36D9"/>
    <w:rsid w:val="00CB3E30"/>
    <w:rsid w:val="00CB768D"/>
    <w:rsid w:val="00CB7CE3"/>
    <w:rsid w:val="00CC30D0"/>
    <w:rsid w:val="00CD26AC"/>
    <w:rsid w:val="00CD3D0C"/>
    <w:rsid w:val="00CD42EC"/>
    <w:rsid w:val="00CD4741"/>
    <w:rsid w:val="00CD4965"/>
    <w:rsid w:val="00CD584C"/>
    <w:rsid w:val="00CD5897"/>
    <w:rsid w:val="00CD5FC8"/>
    <w:rsid w:val="00CD734D"/>
    <w:rsid w:val="00CD7C42"/>
    <w:rsid w:val="00CE0DAA"/>
    <w:rsid w:val="00CE16D7"/>
    <w:rsid w:val="00CE4909"/>
    <w:rsid w:val="00CE4D35"/>
    <w:rsid w:val="00CE52FD"/>
    <w:rsid w:val="00CE54A1"/>
    <w:rsid w:val="00CE6CE0"/>
    <w:rsid w:val="00CE6D69"/>
    <w:rsid w:val="00CF0040"/>
    <w:rsid w:val="00CF1B87"/>
    <w:rsid w:val="00CF2716"/>
    <w:rsid w:val="00CF3629"/>
    <w:rsid w:val="00CF3ED3"/>
    <w:rsid w:val="00CF4662"/>
    <w:rsid w:val="00CF5637"/>
    <w:rsid w:val="00CF77F0"/>
    <w:rsid w:val="00D01057"/>
    <w:rsid w:val="00D0155D"/>
    <w:rsid w:val="00D01713"/>
    <w:rsid w:val="00D021BF"/>
    <w:rsid w:val="00D03410"/>
    <w:rsid w:val="00D03758"/>
    <w:rsid w:val="00D04392"/>
    <w:rsid w:val="00D047B0"/>
    <w:rsid w:val="00D05C28"/>
    <w:rsid w:val="00D05FE4"/>
    <w:rsid w:val="00D064B2"/>
    <w:rsid w:val="00D06C13"/>
    <w:rsid w:val="00D06CB3"/>
    <w:rsid w:val="00D1017E"/>
    <w:rsid w:val="00D1019A"/>
    <w:rsid w:val="00D12283"/>
    <w:rsid w:val="00D12D25"/>
    <w:rsid w:val="00D13E75"/>
    <w:rsid w:val="00D14413"/>
    <w:rsid w:val="00D14F9C"/>
    <w:rsid w:val="00D16068"/>
    <w:rsid w:val="00D172C5"/>
    <w:rsid w:val="00D17987"/>
    <w:rsid w:val="00D21F69"/>
    <w:rsid w:val="00D23412"/>
    <w:rsid w:val="00D238A3"/>
    <w:rsid w:val="00D254F4"/>
    <w:rsid w:val="00D25D85"/>
    <w:rsid w:val="00D270ED"/>
    <w:rsid w:val="00D33487"/>
    <w:rsid w:val="00D3573C"/>
    <w:rsid w:val="00D42B08"/>
    <w:rsid w:val="00D42B4E"/>
    <w:rsid w:val="00D42C29"/>
    <w:rsid w:val="00D42E2B"/>
    <w:rsid w:val="00D43B7E"/>
    <w:rsid w:val="00D4428C"/>
    <w:rsid w:val="00D4452C"/>
    <w:rsid w:val="00D446F1"/>
    <w:rsid w:val="00D4531E"/>
    <w:rsid w:val="00D46499"/>
    <w:rsid w:val="00D507AF"/>
    <w:rsid w:val="00D50BF4"/>
    <w:rsid w:val="00D559EC"/>
    <w:rsid w:val="00D56021"/>
    <w:rsid w:val="00D606F6"/>
    <w:rsid w:val="00D61327"/>
    <w:rsid w:val="00D61F46"/>
    <w:rsid w:val="00D61F68"/>
    <w:rsid w:val="00D6359E"/>
    <w:rsid w:val="00D661EA"/>
    <w:rsid w:val="00D66915"/>
    <w:rsid w:val="00D80ED3"/>
    <w:rsid w:val="00D83AF2"/>
    <w:rsid w:val="00D84B6F"/>
    <w:rsid w:val="00D8571C"/>
    <w:rsid w:val="00D90C46"/>
    <w:rsid w:val="00D91215"/>
    <w:rsid w:val="00D927D1"/>
    <w:rsid w:val="00D935A9"/>
    <w:rsid w:val="00D93FB8"/>
    <w:rsid w:val="00D94870"/>
    <w:rsid w:val="00D9630A"/>
    <w:rsid w:val="00DA0D7C"/>
    <w:rsid w:val="00DA34AC"/>
    <w:rsid w:val="00DA3559"/>
    <w:rsid w:val="00DA47CE"/>
    <w:rsid w:val="00DA5347"/>
    <w:rsid w:val="00DA5660"/>
    <w:rsid w:val="00DB1F20"/>
    <w:rsid w:val="00DB3BAC"/>
    <w:rsid w:val="00DB6496"/>
    <w:rsid w:val="00DB6A3A"/>
    <w:rsid w:val="00DB7320"/>
    <w:rsid w:val="00DB74DB"/>
    <w:rsid w:val="00DB78FD"/>
    <w:rsid w:val="00DC2199"/>
    <w:rsid w:val="00DC565E"/>
    <w:rsid w:val="00DC5D1A"/>
    <w:rsid w:val="00DD1FC3"/>
    <w:rsid w:val="00DD2B71"/>
    <w:rsid w:val="00DD2CEB"/>
    <w:rsid w:val="00DD3CCF"/>
    <w:rsid w:val="00DD47AE"/>
    <w:rsid w:val="00DD7F23"/>
    <w:rsid w:val="00DE04A7"/>
    <w:rsid w:val="00DE60D0"/>
    <w:rsid w:val="00DE6F50"/>
    <w:rsid w:val="00DE7BD1"/>
    <w:rsid w:val="00DF10F7"/>
    <w:rsid w:val="00DF39FF"/>
    <w:rsid w:val="00DF405A"/>
    <w:rsid w:val="00DF43DD"/>
    <w:rsid w:val="00DF6132"/>
    <w:rsid w:val="00E00913"/>
    <w:rsid w:val="00E013DE"/>
    <w:rsid w:val="00E01639"/>
    <w:rsid w:val="00E034D5"/>
    <w:rsid w:val="00E03DDF"/>
    <w:rsid w:val="00E0520E"/>
    <w:rsid w:val="00E10D64"/>
    <w:rsid w:val="00E121A3"/>
    <w:rsid w:val="00E129EB"/>
    <w:rsid w:val="00E12F2A"/>
    <w:rsid w:val="00E13095"/>
    <w:rsid w:val="00E15683"/>
    <w:rsid w:val="00E15A8C"/>
    <w:rsid w:val="00E16216"/>
    <w:rsid w:val="00E16E43"/>
    <w:rsid w:val="00E20547"/>
    <w:rsid w:val="00E20D31"/>
    <w:rsid w:val="00E22D08"/>
    <w:rsid w:val="00E22FE0"/>
    <w:rsid w:val="00E2344D"/>
    <w:rsid w:val="00E25A63"/>
    <w:rsid w:val="00E27995"/>
    <w:rsid w:val="00E30394"/>
    <w:rsid w:val="00E33CDE"/>
    <w:rsid w:val="00E356A1"/>
    <w:rsid w:val="00E3599D"/>
    <w:rsid w:val="00E36D5B"/>
    <w:rsid w:val="00E3740D"/>
    <w:rsid w:val="00E37BAA"/>
    <w:rsid w:val="00E37E2E"/>
    <w:rsid w:val="00E4061B"/>
    <w:rsid w:val="00E439A5"/>
    <w:rsid w:val="00E43C5B"/>
    <w:rsid w:val="00E43E83"/>
    <w:rsid w:val="00E441A5"/>
    <w:rsid w:val="00E4442E"/>
    <w:rsid w:val="00E452BA"/>
    <w:rsid w:val="00E45E1E"/>
    <w:rsid w:val="00E46417"/>
    <w:rsid w:val="00E51BF0"/>
    <w:rsid w:val="00E558AB"/>
    <w:rsid w:val="00E5727F"/>
    <w:rsid w:val="00E60236"/>
    <w:rsid w:val="00E60DA5"/>
    <w:rsid w:val="00E61438"/>
    <w:rsid w:val="00E63FF3"/>
    <w:rsid w:val="00E64D98"/>
    <w:rsid w:val="00E651BC"/>
    <w:rsid w:val="00E6652E"/>
    <w:rsid w:val="00E707D1"/>
    <w:rsid w:val="00E71856"/>
    <w:rsid w:val="00E72063"/>
    <w:rsid w:val="00E74EEF"/>
    <w:rsid w:val="00E759C2"/>
    <w:rsid w:val="00E771E1"/>
    <w:rsid w:val="00E80E31"/>
    <w:rsid w:val="00E8199A"/>
    <w:rsid w:val="00E82639"/>
    <w:rsid w:val="00E84C7F"/>
    <w:rsid w:val="00E91248"/>
    <w:rsid w:val="00E955A0"/>
    <w:rsid w:val="00E960B2"/>
    <w:rsid w:val="00E978CB"/>
    <w:rsid w:val="00EA2496"/>
    <w:rsid w:val="00EA2E18"/>
    <w:rsid w:val="00EA321B"/>
    <w:rsid w:val="00EA3865"/>
    <w:rsid w:val="00EA69DB"/>
    <w:rsid w:val="00EB5FE7"/>
    <w:rsid w:val="00EB6FBD"/>
    <w:rsid w:val="00EC2D38"/>
    <w:rsid w:val="00EC3FF2"/>
    <w:rsid w:val="00EC533A"/>
    <w:rsid w:val="00ED3B99"/>
    <w:rsid w:val="00ED4261"/>
    <w:rsid w:val="00ED643E"/>
    <w:rsid w:val="00EE000B"/>
    <w:rsid w:val="00EE1A99"/>
    <w:rsid w:val="00EE2E9F"/>
    <w:rsid w:val="00EE539D"/>
    <w:rsid w:val="00EF1D47"/>
    <w:rsid w:val="00EF4BB8"/>
    <w:rsid w:val="00EF67D4"/>
    <w:rsid w:val="00EF6E72"/>
    <w:rsid w:val="00F00F5B"/>
    <w:rsid w:val="00F012F2"/>
    <w:rsid w:val="00F0264B"/>
    <w:rsid w:val="00F03F37"/>
    <w:rsid w:val="00F04616"/>
    <w:rsid w:val="00F047AC"/>
    <w:rsid w:val="00F055CA"/>
    <w:rsid w:val="00F05EC2"/>
    <w:rsid w:val="00F06935"/>
    <w:rsid w:val="00F07741"/>
    <w:rsid w:val="00F07F3F"/>
    <w:rsid w:val="00F10453"/>
    <w:rsid w:val="00F130AE"/>
    <w:rsid w:val="00F15572"/>
    <w:rsid w:val="00F217A0"/>
    <w:rsid w:val="00F243A4"/>
    <w:rsid w:val="00F2465C"/>
    <w:rsid w:val="00F257FC"/>
    <w:rsid w:val="00F26766"/>
    <w:rsid w:val="00F27CC3"/>
    <w:rsid w:val="00F302CA"/>
    <w:rsid w:val="00F30385"/>
    <w:rsid w:val="00F3081A"/>
    <w:rsid w:val="00F312B3"/>
    <w:rsid w:val="00F31516"/>
    <w:rsid w:val="00F31D5B"/>
    <w:rsid w:val="00F370B5"/>
    <w:rsid w:val="00F372BE"/>
    <w:rsid w:val="00F40910"/>
    <w:rsid w:val="00F40949"/>
    <w:rsid w:val="00F40D8C"/>
    <w:rsid w:val="00F415E3"/>
    <w:rsid w:val="00F41C7C"/>
    <w:rsid w:val="00F45AE0"/>
    <w:rsid w:val="00F500FC"/>
    <w:rsid w:val="00F50CFE"/>
    <w:rsid w:val="00F50FFF"/>
    <w:rsid w:val="00F52BD4"/>
    <w:rsid w:val="00F533C0"/>
    <w:rsid w:val="00F534CD"/>
    <w:rsid w:val="00F55A33"/>
    <w:rsid w:val="00F56F20"/>
    <w:rsid w:val="00F6299A"/>
    <w:rsid w:val="00F651D2"/>
    <w:rsid w:val="00F6576D"/>
    <w:rsid w:val="00F670E4"/>
    <w:rsid w:val="00F7116B"/>
    <w:rsid w:val="00F717F6"/>
    <w:rsid w:val="00F718B5"/>
    <w:rsid w:val="00F7239F"/>
    <w:rsid w:val="00F74533"/>
    <w:rsid w:val="00F75FD7"/>
    <w:rsid w:val="00F775C4"/>
    <w:rsid w:val="00F83B55"/>
    <w:rsid w:val="00F84333"/>
    <w:rsid w:val="00F85540"/>
    <w:rsid w:val="00F86C0A"/>
    <w:rsid w:val="00F87B9F"/>
    <w:rsid w:val="00F90262"/>
    <w:rsid w:val="00F90D3F"/>
    <w:rsid w:val="00F92857"/>
    <w:rsid w:val="00F96D2F"/>
    <w:rsid w:val="00F9748E"/>
    <w:rsid w:val="00F974BB"/>
    <w:rsid w:val="00FA2427"/>
    <w:rsid w:val="00FA42C6"/>
    <w:rsid w:val="00FA523E"/>
    <w:rsid w:val="00FA7B12"/>
    <w:rsid w:val="00FB03FE"/>
    <w:rsid w:val="00FB1E20"/>
    <w:rsid w:val="00FB2DCF"/>
    <w:rsid w:val="00FB3C5D"/>
    <w:rsid w:val="00FB456F"/>
    <w:rsid w:val="00FC0150"/>
    <w:rsid w:val="00FC208B"/>
    <w:rsid w:val="00FC3018"/>
    <w:rsid w:val="00FC3023"/>
    <w:rsid w:val="00FC3591"/>
    <w:rsid w:val="00FC45BB"/>
    <w:rsid w:val="00FC4DBD"/>
    <w:rsid w:val="00FC5681"/>
    <w:rsid w:val="00FC5D6A"/>
    <w:rsid w:val="00FD1340"/>
    <w:rsid w:val="00FD18A1"/>
    <w:rsid w:val="00FD55BD"/>
    <w:rsid w:val="00FE0AA6"/>
    <w:rsid w:val="00FE123F"/>
    <w:rsid w:val="00FE1BB1"/>
    <w:rsid w:val="00FE1E3E"/>
    <w:rsid w:val="00FE2E9D"/>
    <w:rsid w:val="00FE4762"/>
    <w:rsid w:val="00FE4CBA"/>
    <w:rsid w:val="00FE4EDD"/>
    <w:rsid w:val="00FE6551"/>
    <w:rsid w:val="00FE754F"/>
    <w:rsid w:val="00FE7654"/>
    <w:rsid w:val="00FF08C5"/>
    <w:rsid w:val="00FF3F60"/>
    <w:rsid w:val="00FF59CB"/>
    <w:rsid w:val="00FF6046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702C2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E441A5"/>
    <w:pPr>
      <w:overflowPunct w:val="0"/>
      <w:autoSpaceDE w:val="0"/>
      <w:autoSpaceDN w:val="0"/>
      <w:adjustRightInd w:val="0"/>
    </w:pPr>
  </w:style>
  <w:style w:type="paragraph" w:styleId="Titolo2">
    <w:name w:val="heading 2"/>
    <w:basedOn w:val="Normale"/>
    <w:next w:val="Normale"/>
    <w:qFormat/>
    <w:rsid w:val="00385DD8"/>
    <w:pPr>
      <w:keepNext/>
      <w:overflowPunct/>
      <w:autoSpaceDE/>
      <w:autoSpaceDN/>
      <w:adjustRightInd/>
      <w:ind w:left="5103"/>
      <w:jc w:val="both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2054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2054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F05EC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F05EC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B57FA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cxmsonormal">
    <w:name w:val="ecxmsonormal"/>
    <w:basedOn w:val="Normale"/>
    <w:rsid w:val="00B57FA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sid w:val="00B57FAE"/>
    <w:rPr>
      <w:b/>
      <w:bCs/>
    </w:rPr>
  </w:style>
  <w:style w:type="paragraph" w:customStyle="1" w:styleId="Elencoacolori-Colore11">
    <w:name w:val="Elenco a colori - Colore 11"/>
    <w:basedOn w:val="Normale"/>
    <w:uiPriority w:val="34"/>
    <w:qFormat/>
    <w:rsid w:val="00474F85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474F85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C75B25"/>
  </w:style>
  <w:style w:type="paragraph" w:styleId="Corpodeltesto2">
    <w:name w:val="Body Text 2"/>
    <w:basedOn w:val="Normale"/>
    <w:link w:val="Corpodeltesto2Carattere"/>
    <w:rsid w:val="001B4A81"/>
    <w:pPr>
      <w:overflowPunct/>
      <w:autoSpaceDE/>
      <w:autoSpaceDN/>
      <w:adjustRightInd/>
      <w:jc w:val="both"/>
    </w:pPr>
    <w:rPr>
      <w:rFonts w:ascii="Garamond" w:hAnsi="Garamond"/>
      <w:b/>
      <w:bCs/>
      <w:sz w:val="22"/>
      <w:szCs w:val="24"/>
    </w:rPr>
  </w:style>
  <w:style w:type="character" w:customStyle="1" w:styleId="Corpodeltesto2Carattere">
    <w:name w:val="Corpo del testo 2 Carattere"/>
    <w:link w:val="Corpodeltesto2"/>
    <w:rsid w:val="001B4A81"/>
    <w:rPr>
      <w:rFonts w:ascii="Garamond" w:hAnsi="Garamond"/>
      <w:b/>
      <w:bCs/>
      <w:sz w:val="22"/>
      <w:szCs w:val="24"/>
    </w:rPr>
  </w:style>
  <w:style w:type="paragraph" w:styleId="Corpotesto">
    <w:name w:val="Body Text"/>
    <w:basedOn w:val="Normale"/>
    <w:link w:val="CorpotestoCarattere"/>
    <w:rsid w:val="00D05FE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D05FE4"/>
  </w:style>
  <w:style w:type="paragraph" w:styleId="Paragrafoelenco">
    <w:name w:val="List Paragraph"/>
    <w:basedOn w:val="Normale"/>
    <w:uiPriority w:val="34"/>
    <w:qFormat/>
    <w:rsid w:val="00AA7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7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44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85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69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86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1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3870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04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906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815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827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028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9248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0663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7534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6587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433452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559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266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4674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0654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3907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321482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85369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16159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59898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01878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9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9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14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6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37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3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323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86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1372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690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892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259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91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36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223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96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3742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1723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051704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6400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2381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8468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77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0070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337537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81195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06923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9283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57282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rlamacchi\Desktop\CARTA%20INTESTATA_IV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A2B57-1396-F947-B086-C24B00F7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C:\Users\Burlamacchi\Desktop\CARTA INTESTATA_IVA.dot</Template>
  <TotalTime>2</TotalTime>
  <Pages>1</Pages>
  <Words>140</Words>
  <Characters>798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Edi.Com. Srl</Company>
  <LinksUpToDate>false</LinksUpToDate>
  <CharactersWithSpaces>937</CharactersWithSpaces>
  <SharedDoc>false</SharedDoc>
  <HLinks>
    <vt:vector size="6" baseType="variant">
      <vt:variant>
        <vt:i4>3735582</vt:i4>
      </vt:variant>
      <vt:variant>
        <vt:i4>0</vt:i4>
      </vt:variant>
      <vt:variant>
        <vt:i4>0</vt:i4>
      </vt:variant>
      <vt:variant>
        <vt:i4>5</vt:i4>
      </vt:variant>
      <vt:variant>
        <vt:lpwstr>mailto:comune.pisa@postacert.toscana.it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Burlamacchi</dc:creator>
  <cp:keywords/>
  <dc:description/>
  <cp:lastModifiedBy>Andrea Marchetti</cp:lastModifiedBy>
  <cp:revision>2</cp:revision>
  <cp:lastPrinted>2020-12-17T10:22:00Z</cp:lastPrinted>
  <dcterms:created xsi:type="dcterms:W3CDTF">2023-06-15T08:58:00Z</dcterms:created>
  <dcterms:modified xsi:type="dcterms:W3CDTF">2023-06-15T08:58:00Z</dcterms:modified>
</cp:coreProperties>
</file>