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0F8D" w14:textId="77777777" w:rsidR="004365AE" w:rsidRPr="00156CD1" w:rsidRDefault="004365AE" w:rsidP="004365AE">
      <w:pPr>
        <w:pStyle w:val="Titolo1"/>
        <w:spacing w:before="0" w:after="0"/>
        <w:rPr>
          <w:rFonts w:ascii="Calibri" w:hAnsi="Calibri" w:cs="Calibri"/>
          <w:b w:val="0"/>
          <w:sz w:val="22"/>
          <w:szCs w:val="22"/>
        </w:rPr>
      </w:pPr>
      <w:r w:rsidRPr="00156CD1">
        <w:rPr>
          <w:rFonts w:ascii="Calibri" w:hAnsi="Calibri" w:cs="Calibri"/>
          <w:bCs/>
          <w:sz w:val="22"/>
          <w:szCs w:val="22"/>
        </w:rPr>
        <w:t xml:space="preserve">Allegato </w:t>
      </w:r>
      <w:r>
        <w:rPr>
          <w:rFonts w:ascii="Calibri" w:hAnsi="Calibri" w:cs="Calibri"/>
          <w:bCs/>
          <w:sz w:val="22"/>
          <w:szCs w:val="22"/>
        </w:rPr>
        <w:t>6</w:t>
      </w:r>
      <w:r w:rsidRPr="00156CD1">
        <w:rPr>
          <w:rFonts w:ascii="Calibri" w:hAnsi="Calibri" w:cs="Calibri"/>
          <w:b w:val="0"/>
          <w:sz w:val="22"/>
          <w:szCs w:val="22"/>
        </w:rPr>
        <w:t xml:space="preserve">  </w:t>
      </w:r>
      <w:r w:rsidRPr="00156CD1">
        <w:rPr>
          <w:rFonts w:ascii="Calibri" w:hAnsi="Calibri" w:cs="Calibri"/>
          <w:b w:val="0"/>
          <w:bCs/>
          <w:sz w:val="22"/>
          <w:szCs w:val="22"/>
        </w:rPr>
        <w:tab/>
      </w:r>
      <w:r w:rsidRPr="00156CD1">
        <w:rPr>
          <w:rFonts w:ascii="Calibri" w:hAnsi="Calibri" w:cs="Calibri"/>
          <w:b w:val="0"/>
          <w:bCs/>
          <w:sz w:val="22"/>
          <w:szCs w:val="22"/>
        </w:rPr>
        <w:tab/>
      </w:r>
      <w:r w:rsidRPr="00156CD1">
        <w:rPr>
          <w:rFonts w:ascii="Calibri" w:hAnsi="Calibri" w:cs="Calibri"/>
          <w:b w:val="0"/>
          <w:bCs/>
          <w:sz w:val="22"/>
          <w:szCs w:val="22"/>
        </w:rPr>
        <w:tab/>
      </w:r>
      <w:r w:rsidRPr="00156CD1">
        <w:rPr>
          <w:rFonts w:ascii="Calibri" w:hAnsi="Calibri" w:cs="Calibri"/>
          <w:b w:val="0"/>
          <w:sz w:val="22"/>
          <w:szCs w:val="22"/>
        </w:rPr>
        <w:t xml:space="preserve">                                                                                         </w:t>
      </w:r>
    </w:p>
    <w:p w14:paraId="1CC340A8" w14:textId="77777777" w:rsidR="004365AE" w:rsidRPr="00156CD1" w:rsidRDefault="004365AE" w:rsidP="004365AE">
      <w:pPr>
        <w:pStyle w:val="Titolo1"/>
        <w:spacing w:before="0" w:after="0"/>
        <w:jc w:val="both"/>
        <w:rPr>
          <w:rFonts w:ascii="Calibri" w:hAnsi="Calibri" w:cs="Calibri"/>
          <w:b w:val="0"/>
          <w:sz w:val="22"/>
          <w:szCs w:val="22"/>
        </w:rPr>
      </w:pPr>
      <w:r w:rsidRPr="00156CD1">
        <w:rPr>
          <w:rFonts w:ascii="Calibri" w:hAnsi="Calibri" w:cs="Calibri"/>
          <w:b w:val="0"/>
          <w:i/>
          <w:kern w:val="0"/>
          <w:sz w:val="22"/>
          <w:szCs w:val="22"/>
        </w:rPr>
        <w:t>Avviso Pubblico di Selezione figure professionali  interne e/o esterne attività Piano Nazionale di Ripresa e Resilienza (PNRR) - Missione 4: Istruzione E Ricerca - Componente 1 Potenziamento dell’offerta dei servizi di istruzione: dagli asili nido alle Università, Investimento 1.4: Intervento straordinario finalizzato alla ri</w:t>
      </w:r>
      <w:r>
        <w:rPr>
          <w:rFonts w:ascii="Calibri" w:hAnsi="Calibri" w:cs="Calibri"/>
          <w:b w:val="0"/>
          <w:i/>
          <w:kern w:val="0"/>
          <w:sz w:val="22"/>
          <w:szCs w:val="22"/>
        </w:rPr>
        <w:t xml:space="preserve">duzione dei divari territoriali </w:t>
      </w:r>
      <w:r w:rsidRPr="00156CD1">
        <w:rPr>
          <w:rFonts w:ascii="Calibri" w:hAnsi="Calibri" w:cs="Calibri"/>
          <w:b w:val="0"/>
          <w:i/>
          <w:kern w:val="0"/>
          <w:sz w:val="22"/>
          <w:szCs w:val="22"/>
        </w:rPr>
        <w:t>nelle scuole secondarie di primo e di secondo grado e alla lotta alla dispersione scolas</w:t>
      </w:r>
      <w:r>
        <w:rPr>
          <w:rFonts w:ascii="Calibri" w:hAnsi="Calibri" w:cs="Calibri"/>
          <w:b w:val="0"/>
          <w:i/>
          <w:kern w:val="0"/>
          <w:sz w:val="22"/>
          <w:szCs w:val="22"/>
        </w:rPr>
        <w:t xml:space="preserve">tica Interventi di tutoraggio e </w:t>
      </w:r>
      <w:r w:rsidRPr="00156CD1">
        <w:rPr>
          <w:rFonts w:ascii="Calibri" w:hAnsi="Calibri" w:cs="Calibri"/>
          <w:b w:val="0"/>
          <w:i/>
          <w:kern w:val="0"/>
          <w:sz w:val="22"/>
          <w:szCs w:val="22"/>
        </w:rPr>
        <w:t>formazione per la riduzione dei divari negli apprendimenti e il contrasto alla dispersione scolastica (D.M. 19/2024)</w:t>
      </w:r>
    </w:p>
    <w:p w14:paraId="09943BDD" w14:textId="77777777" w:rsidR="004365AE" w:rsidRDefault="004365AE" w:rsidP="004365AE">
      <w:pPr>
        <w:jc w:val="center"/>
        <w:rPr>
          <w:rFonts w:ascii="Calibri" w:hAnsi="Calibri" w:cs="Calibri"/>
          <w:b/>
          <w:sz w:val="22"/>
          <w:szCs w:val="22"/>
        </w:rPr>
      </w:pPr>
    </w:p>
    <w:p w14:paraId="16C934B3" w14:textId="77777777" w:rsidR="004365AE" w:rsidRPr="00156CD1" w:rsidRDefault="004365AE" w:rsidP="004365AE">
      <w:pPr>
        <w:jc w:val="center"/>
        <w:rPr>
          <w:rFonts w:ascii="Calibri" w:hAnsi="Calibri" w:cs="Calibri"/>
          <w:b/>
          <w:sz w:val="22"/>
          <w:szCs w:val="22"/>
        </w:rPr>
      </w:pPr>
      <w:r w:rsidRPr="00156CD1">
        <w:rPr>
          <w:rFonts w:ascii="Calibri" w:hAnsi="Calibri" w:cs="Calibri"/>
          <w:b/>
          <w:sz w:val="22"/>
          <w:szCs w:val="22"/>
        </w:rPr>
        <w:t xml:space="preserve">Titolo progetto: </w:t>
      </w:r>
      <w:r>
        <w:rPr>
          <w:rFonts w:ascii="Calibri" w:hAnsi="Calibri" w:cs="Calibri"/>
          <w:b/>
          <w:sz w:val="22"/>
          <w:szCs w:val="22"/>
        </w:rPr>
        <w:t>Recovery@Calini</w:t>
      </w:r>
    </w:p>
    <w:p w14:paraId="3FF77F55" w14:textId="77777777" w:rsidR="004365AE" w:rsidRPr="00156CD1" w:rsidRDefault="004365AE" w:rsidP="004365AE">
      <w:pPr>
        <w:jc w:val="center"/>
        <w:rPr>
          <w:rFonts w:ascii="Calibri" w:hAnsi="Calibri" w:cs="Calibri"/>
          <w:b/>
          <w:sz w:val="22"/>
          <w:szCs w:val="22"/>
        </w:rPr>
      </w:pPr>
      <w:r w:rsidRPr="00156CD1">
        <w:rPr>
          <w:rFonts w:ascii="Calibri" w:hAnsi="Calibri" w:cs="Calibri"/>
          <w:b/>
          <w:sz w:val="22"/>
          <w:szCs w:val="22"/>
        </w:rPr>
        <w:t>Codice progetto: M4C1I1.4-2024-1322-P-51007</w:t>
      </w:r>
    </w:p>
    <w:p w14:paraId="14DCC496" w14:textId="77777777" w:rsidR="004365AE" w:rsidRPr="00156CD1" w:rsidRDefault="004365AE" w:rsidP="004365AE">
      <w:pPr>
        <w:jc w:val="center"/>
        <w:rPr>
          <w:rFonts w:ascii="Calibri" w:hAnsi="Calibri" w:cs="Calibri"/>
          <w:sz w:val="22"/>
          <w:szCs w:val="22"/>
        </w:rPr>
      </w:pPr>
      <w:r w:rsidRPr="00156CD1">
        <w:rPr>
          <w:rFonts w:ascii="Calibri" w:hAnsi="Calibri" w:cs="Calibri"/>
          <w:b/>
          <w:sz w:val="22"/>
          <w:szCs w:val="22"/>
        </w:rPr>
        <w:t>CUP: C84D21000540006</w:t>
      </w:r>
    </w:p>
    <w:p w14:paraId="746E66C3" w14:textId="77777777" w:rsidR="004365AE" w:rsidRPr="00156CD1" w:rsidRDefault="004365AE" w:rsidP="004365AE">
      <w:pPr>
        <w:pStyle w:val="Titolo1"/>
        <w:spacing w:before="0" w:after="0"/>
        <w:ind w:left="6804"/>
        <w:jc w:val="righ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Al Dirigente Scolastico</w:t>
      </w:r>
    </w:p>
    <w:p w14:paraId="4A69307D" w14:textId="77777777" w:rsidR="004365AE" w:rsidRPr="00156CD1" w:rsidRDefault="004365AE" w:rsidP="00FE16BC">
      <w:pPr>
        <w:pStyle w:val="Titolo1"/>
        <w:spacing w:before="0" w:after="0"/>
        <w:ind w:left="6521"/>
        <w:jc w:val="righ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Del liceo scientifico di Stato “A. Calini”</w:t>
      </w:r>
    </w:p>
    <w:p w14:paraId="407609BF" w14:textId="77777777" w:rsidR="004365AE" w:rsidRPr="00156CD1" w:rsidRDefault="004365AE" w:rsidP="004365AE">
      <w:pPr>
        <w:pStyle w:val="Titolo1"/>
        <w:spacing w:before="0" w:after="0"/>
        <w:ind w:left="6804"/>
        <w:jc w:val="righ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Brescia</w:t>
      </w:r>
    </w:p>
    <w:p w14:paraId="0B60B22A" w14:textId="77777777" w:rsidR="004365AE" w:rsidRPr="00156CD1" w:rsidRDefault="004365AE" w:rsidP="004365AE">
      <w:pPr>
        <w:jc w:val="center"/>
        <w:rPr>
          <w:rFonts w:ascii="Calibri" w:hAnsi="Calibri" w:cs="Calibri"/>
          <w:sz w:val="22"/>
          <w:szCs w:val="22"/>
        </w:rPr>
      </w:pPr>
      <w:r w:rsidRPr="00156CD1">
        <w:rPr>
          <w:rFonts w:ascii="Calibri" w:hAnsi="Calibri" w:cs="Calibri"/>
          <w:sz w:val="22"/>
          <w:szCs w:val="22"/>
        </w:rPr>
        <w:t xml:space="preserve">                                                                      </w:t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</w:p>
    <w:p w14:paraId="179FBD91" w14:textId="77777777" w:rsidR="004365AE" w:rsidRPr="00156CD1" w:rsidRDefault="004365AE" w:rsidP="004365AE">
      <w:pPr>
        <w:pStyle w:val="Titolo1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156CD1">
        <w:rPr>
          <w:rFonts w:ascii="Calibri" w:hAnsi="Calibri" w:cs="Calibri"/>
          <w:sz w:val="22"/>
          <w:szCs w:val="22"/>
        </w:rPr>
        <w:t>OGGETTO: Istanza di partecipazione con scheda di autovalu</w:t>
      </w:r>
      <w:r>
        <w:rPr>
          <w:rFonts w:ascii="Calibri" w:hAnsi="Calibri" w:cs="Calibri"/>
          <w:sz w:val="22"/>
          <w:szCs w:val="22"/>
        </w:rPr>
        <w:t xml:space="preserve">tazione </w:t>
      </w:r>
      <w:r w:rsidRPr="00C35559">
        <w:rPr>
          <w:rFonts w:ascii="Calibri" w:hAnsi="Calibri" w:cs="Calibri"/>
          <w:sz w:val="22"/>
          <w:szCs w:val="22"/>
        </w:rPr>
        <w:t>per COORDINATORI e GRUPPO DI LAVORO per l’attività 1.E - Attività tecnica del Team per la prevenzione della dispersione scolastica</w:t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</w:r>
      <w:r w:rsidRPr="00156CD1">
        <w:rPr>
          <w:rFonts w:ascii="Calibri" w:hAnsi="Calibri" w:cs="Calibri"/>
          <w:sz w:val="22"/>
          <w:szCs w:val="22"/>
        </w:rPr>
        <w:tab/>
        <w:t xml:space="preserve">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528"/>
        <w:gridCol w:w="709"/>
        <w:gridCol w:w="2285"/>
      </w:tblGrid>
      <w:tr w:rsidR="004365AE" w14:paraId="7FF17FA3" w14:textId="77777777" w:rsidTr="00052438">
        <w:tc>
          <w:tcPr>
            <w:tcW w:w="1951" w:type="dxa"/>
          </w:tcPr>
          <w:p w14:paraId="66382204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8522" w:type="dxa"/>
            <w:gridSpan w:val="3"/>
          </w:tcPr>
          <w:p w14:paraId="127DD217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</w:t>
            </w:r>
          </w:p>
        </w:tc>
      </w:tr>
      <w:tr w:rsidR="004365AE" w14:paraId="53A2C88C" w14:textId="77777777" w:rsidTr="00052438">
        <w:tc>
          <w:tcPr>
            <w:tcW w:w="1951" w:type="dxa"/>
          </w:tcPr>
          <w:p w14:paraId="6EBA94C3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nato/a a</w:t>
            </w:r>
          </w:p>
        </w:tc>
        <w:tc>
          <w:tcPr>
            <w:tcW w:w="5528" w:type="dxa"/>
          </w:tcPr>
          <w:p w14:paraId="06E9E31F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</w:t>
            </w:r>
          </w:p>
        </w:tc>
        <w:tc>
          <w:tcPr>
            <w:tcW w:w="709" w:type="dxa"/>
          </w:tcPr>
          <w:p w14:paraId="55BACD7D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Prov.</w:t>
            </w:r>
          </w:p>
        </w:tc>
        <w:tc>
          <w:tcPr>
            <w:tcW w:w="2285" w:type="dxa"/>
          </w:tcPr>
          <w:p w14:paraId="7A6A1B35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</w:tc>
      </w:tr>
      <w:tr w:rsidR="004365AE" w14:paraId="0D9DA5AE" w14:textId="77777777" w:rsidTr="00052438">
        <w:tc>
          <w:tcPr>
            <w:tcW w:w="1951" w:type="dxa"/>
          </w:tcPr>
          <w:p w14:paraId="26F48C49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il giorno</w:t>
            </w:r>
          </w:p>
        </w:tc>
        <w:tc>
          <w:tcPr>
            <w:tcW w:w="8522" w:type="dxa"/>
            <w:gridSpan w:val="3"/>
          </w:tcPr>
          <w:p w14:paraId="0EB695CE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_____/_____/_____</w:t>
            </w:r>
          </w:p>
        </w:tc>
      </w:tr>
      <w:tr w:rsidR="004365AE" w14:paraId="01073757" w14:textId="77777777" w:rsidTr="00052438">
        <w:tc>
          <w:tcPr>
            <w:tcW w:w="1951" w:type="dxa"/>
          </w:tcPr>
          <w:p w14:paraId="73E9AD45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8522" w:type="dxa"/>
            <w:gridSpan w:val="3"/>
          </w:tcPr>
          <w:p w14:paraId="66A91E95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|__|__|__|__|__|__|__|__|__|__|__|__|__|__|__|__|</w:t>
            </w:r>
          </w:p>
        </w:tc>
      </w:tr>
      <w:tr w:rsidR="004365AE" w14:paraId="29E8DB98" w14:textId="77777777" w:rsidTr="00052438">
        <w:tc>
          <w:tcPr>
            <w:tcW w:w="1951" w:type="dxa"/>
          </w:tcPr>
          <w:p w14:paraId="0CE2A5BA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 xml:space="preserve">residente a </w:t>
            </w:r>
          </w:p>
        </w:tc>
        <w:tc>
          <w:tcPr>
            <w:tcW w:w="5528" w:type="dxa"/>
          </w:tcPr>
          <w:p w14:paraId="6DFC8EFC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</w:t>
            </w:r>
          </w:p>
        </w:tc>
        <w:tc>
          <w:tcPr>
            <w:tcW w:w="709" w:type="dxa"/>
          </w:tcPr>
          <w:p w14:paraId="0D064AA8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Prov.</w:t>
            </w:r>
          </w:p>
        </w:tc>
        <w:tc>
          <w:tcPr>
            <w:tcW w:w="2285" w:type="dxa"/>
          </w:tcPr>
          <w:p w14:paraId="456AB685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</w:tc>
      </w:tr>
      <w:tr w:rsidR="004365AE" w14:paraId="5D78CDCA" w14:textId="77777777" w:rsidTr="00052438">
        <w:tc>
          <w:tcPr>
            <w:tcW w:w="1951" w:type="dxa"/>
          </w:tcPr>
          <w:p w14:paraId="653D1070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 xml:space="preserve">via </w:t>
            </w:r>
          </w:p>
        </w:tc>
        <w:tc>
          <w:tcPr>
            <w:tcW w:w="8522" w:type="dxa"/>
            <w:gridSpan w:val="3"/>
          </w:tcPr>
          <w:p w14:paraId="72AC77B2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</w:t>
            </w:r>
          </w:p>
        </w:tc>
      </w:tr>
      <w:tr w:rsidR="004365AE" w14:paraId="1532966B" w14:textId="77777777" w:rsidTr="00052438">
        <w:tc>
          <w:tcPr>
            <w:tcW w:w="1951" w:type="dxa"/>
          </w:tcPr>
          <w:p w14:paraId="7E7BAE66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recapito cell.</w:t>
            </w:r>
          </w:p>
        </w:tc>
        <w:tc>
          <w:tcPr>
            <w:tcW w:w="8522" w:type="dxa"/>
            <w:gridSpan w:val="3"/>
          </w:tcPr>
          <w:p w14:paraId="69DE6E19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</w:t>
            </w:r>
          </w:p>
        </w:tc>
      </w:tr>
      <w:tr w:rsidR="004365AE" w14:paraId="6625BA7C" w14:textId="77777777" w:rsidTr="00052438">
        <w:tc>
          <w:tcPr>
            <w:tcW w:w="1951" w:type="dxa"/>
          </w:tcPr>
          <w:p w14:paraId="50C13879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D5">
              <w:rPr>
                <w:rFonts w:ascii="Calibri" w:hAnsi="Calibri" w:cs="Calibri"/>
                <w:sz w:val="22"/>
                <w:szCs w:val="22"/>
              </w:rPr>
              <w:t>indirizzo email</w:t>
            </w:r>
          </w:p>
        </w:tc>
        <w:tc>
          <w:tcPr>
            <w:tcW w:w="8522" w:type="dxa"/>
            <w:gridSpan w:val="3"/>
          </w:tcPr>
          <w:p w14:paraId="1FA05D3D" w14:textId="77777777" w:rsidR="004365AE" w:rsidRPr="00B110D5" w:rsidRDefault="004365AE" w:rsidP="00052438">
            <w:pPr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__________________________________________@________________________________</w:t>
            </w:r>
          </w:p>
        </w:tc>
      </w:tr>
    </w:tbl>
    <w:p w14:paraId="50701245" w14:textId="77777777" w:rsidR="004365AE" w:rsidRDefault="004365AE" w:rsidP="004365AE">
      <w:pPr>
        <w:autoSpaceDE w:val="0"/>
        <w:spacing w:line="360" w:lineRule="auto"/>
        <w:ind w:right="1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qualità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365AE" w14:paraId="3699CCBD" w14:textId="77777777" w:rsidTr="00052438">
        <w:tc>
          <w:tcPr>
            <w:tcW w:w="10397" w:type="dxa"/>
          </w:tcPr>
          <w:p w14:paraId="7679B821" w14:textId="77777777" w:rsidR="004365AE" w:rsidRDefault="004365AE" w:rsidP="00052438">
            <w:pPr>
              <w:widowControl w:val="0"/>
              <w:spacing w:before="195"/>
              <w:ind w:right="5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486DE5">
              <w:rPr>
                <w:rFonts w:ascii="Calibri" w:hAnsi="Calibri" w:cs="Calibri"/>
                <w:sz w:val="22"/>
                <w:szCs w:val="22"/>
              </w:rPr>
              <w:t xml:space="preserve">ocente a tempo indeterminato presso il </w:t>
            </w:r>
            <w:r>
              <w:rPr>
                <w:rFonts w:ascii="Calibri" w:hAnsi="Calibri" w:cs="Calibri"/>
                <w:sz w:val="22"/>
                <w:szCs w:val="22"/>
              </w:rPr>
              <w:t>liceo scientifico “A. Calini” di Brescia</w:t>
            </w:r>
            <w:r w:rsidRPr="00486DE5">
              <w:rPr>
                <w:rFonts w:ascii="Calibri" w:hAnsi="Calibri" w:cs="Calibri"/>
                <w:sz w:val="22"/>
                <w:szCs w:val="22"/>
              </w:rPr>
              <w:t xml:space="preserve"> dal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</w:t>
            </w:r>
          </w:p>
        </w:tc>
      </w:tr>
      <w:tr w:rsidR="004365AE" w14:paraId="33C66A80" w14:textId="77777777" w:rsidTr="00052438">
        <w:tc>
          <w:tcPr>
            <w:tcW w:w="10397" w:type="dxa"/>
          </w:tcPr>
          <w:p w14:paraId="45504727" w14:textId="77777777" w:rsidR="004365AE" w:rsidRDefault="004365AE" w:rsidP="00052438">
            <w:pPr>
              <w:widowControl w:val="0"/>
              <w:spacing w:before="195"/>
              <w:ind w:right="5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486DE5">
              <w:rPr>
                <w:rFonts w:ascii="Calibri" w:hAnsi="Calibri" w:cs="Calibri"/>
                <w:sz w:val="22"/>
                <w:szCs w:val="22"/>
              </w:rPr>
              <w:t xml:space="preserve">ocente a tempo determinato presso il liceo scientifico “A. Calini” di Brescia dal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</w:t>
            </w:r>
          </w:p>
        </w:tc>
      </w:tr>
      <w:tr w:rsidR="004365AE" w14:paraId="6F850273" w14:textId="77777777" w:rsidTr="00052438">
        <w:tc>
          <w:tcPr>
            <w:tcW w:w="10397" w:type="dxa"/>
          </w:tcPr>
          <w:p w14:paraId="5DF08757" w14:textId="77777777" w:rsidR="004365AE" w:rsidRDefault="004365AE" w:rsidP="00052438">
            <w:pPr>
              <w:widowControl w:val="0"/>
              <w:spacing w:before="195"/>
              <w:ind w:right="5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486DE5">
              <w:rPr>
                <w:rFonts w:ascii="Calibri" w:hAnsi="Calibri" w:cs="Calibri"/>
                <w:sz w:val="22"/>
                <w:szCs w:val="22"/>
              </w:rPr>
              <w:t xml:space="preserve">ocente a tempo indeterminato/determinato presso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</w:t>
            </w:r>
          </w:p>
        </w:tc>
      </w:tr>
      <w:tr w:rsidR="004365AE" w14:paraId="2DBC5F44" w14:textId="77777777" w:rsidTr="00052438">
        <w:tc>
          <w:tcPr>
            <w:tcW w:w="10397" w:type="dxa"/>
          </w:tcPr>
          <w:p w14:paraId="5CBBDA8E" w14:textId="77777777" w:rsidR="004365AE" w:rsidRDefault="004365AE" w:rsidP="00052438">
            <w:pPr>
              <w:widowControl w:val="0"/>
              <w:tabs>
                <w:tab w:val="left" w:pos="9781"/>
              </w:tabs>
              <w:spacing w:before="195"/>
              <w:ind w:right="5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486DE5">
              <w:rPr>
                <w:rFonts w:ascii="Calibri" w:hAnsi="Calibri" w:cs="Calibri"/>
                <w:sz w:val="22"/>
                <w:szCs w:val="22"/>
              </w:rPr>
              <w:t>ipendente a tempo indeterminato/d</w:t>
            </w:r>
            <w:r>
              <w:rPr>
                <w:rFonts w:ascii="Calibri" w:hAnsi="Calibri" w:cs="Calibri"/>
                <w:sz w:val="22"/>
                <w:szCs w:val="22"/>
              </w:rPr>
              <w:t>eterminato presso la seguente P.A. ____________________________</w:t>
            </w:r>
          </w:p>
        </w:tc>
      </w:tr>
      <w:tr w:rsidR="004365AE" w14:paraId="3711E12E" w14:textId="77777777" w:rsidTr="00052438">
        <w:tc>
          <w:tcPr>
            <w:tcW w:w="10397" w:type="dxa"/>
          </w:tcPr>
          <w:p w14:paraId="2E9F79D6" w14:textId="77777777" w:rsidR="004365AE" w:rsidRDefault="004365AE" w:rsidP="00052438">
            <w:pPr>
              <w:widowControl w:val="0"/>
              <w:tabs>
                <w:tab w:val="left" w:pos="9781"/>
              </w:tabs>
              <w:spacing w:before="195"/>
              <w:ind w:right="5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 w:rsidRPr="00486DE5">
              <w:rPr>
                <w:rFonts w:ascii="Calibri" w:hAnsi="Calibri" w:cs="Calibri"/>
                <w:sz w:val="22"/>
                <w:szCs w:val="22"/>
              </w:rPr>
              <w:t>sercente la libera professione di _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</w:t>
            </w:r>
          </w:p>
        </w:tc>
      </w:tr>
    </w:tbl>
    <w:p w14:paraId="43F884C4" w14:textId="77777777" w:rsidR="004365AE" w:rsidRPr="00156CD1" w:rsidRDefault="004365AE" w:rsidP="004365AE">
      <w:pPr>
        <w:ind w:right="48"/>
        <w:jc w:val="both"/>
        <w:rPr>
          <w:rFonts w:ascii="Calibri" w:hAnsi="Calibri" w:cs="Calibri"/>
          <w:sz w:val="22"/>
          <w:szCs w:val="22"/>
        </w:rPr>
      </w:pPr>
    </w:p>
    <w:p w14:paraId="300A31FD" w14:textId="77777777" w:rsidR="004365AE" w:rsidRPr="00156CD1" w:rsidRDefault="004365AE" w:rsidP="004365AE">
      <w:pPr>
        <w:ind w:right="-339"/>
        <w:jc w:val="center"/>
        <w:rPr>
          <w:rFonts w:ascii="Calibri" w:hAnsi="Calibri" w:cs="Calibri"/>
          <w:b/>
          <w:sz w:val="22"/>
          <w:szCs w:val="22"/>
        </w:rPr>
      </w:pPr>
      <w:r w:rsidRPr="00156CD1">
        <w:rPr>
          <w:rFonts w:ascii="Calibri" w:hAnsi="Calibri" w:cs="Calibri"/>
          <w:b/>
          <w:sz w:val="22"/>
          <w:szCs w:val="22"/>
        </w:rPr>
        <w:t>CHIEDE</w:t>
      </w:r>
    </w:p>
    <w:p w14:paraId="122C8823" w14:textId="0601B597" w:rsidR="004365AE" w:rsidRPr="00C06F2E" w:rsidRDefault="004365AE" w:rsidP="004365AE">
      <w:pPr>
        <w:jc w:val="both"/>
        <w:rPr>
          <w:rFonts w:ascii="Calibri" w:hAnsi="Calibri" w:cs="Calibri"/>
          <w:bCs/>
          <w:sz w:val="22"/>
          <w:szCs w:val="22"/>
        </w:rPr>
      </w:pPr>
      <w:r w:rsidRPr="00B110D5">
        <w:rPr>
          <w:rFonts w:ascii="Calibri" w:hAnsi="Calibri" w:cs="Calibri"/>
          <w:sz w:val="22"/>
          <w:szCs w:val="22"/>
        </w:rPr>
        <w:t xml:space="preserve">di essere ammesso/a a partecipare alla procedura per la selezione e il reclutamento </w:t>
      </w:r>
      <w:r w:rsidRPr="00C35559">
        <w:rPr>
          <w:rFonts w:ascii="Calibri" w:hAnsi="Calibri" w:cs="Calibri"/>
          <w:b/>
          <w:sz w:val="22"/>
          <w:szCs w:val="22"/>
        </w:rPr>
        <w:t>per COORDINATORI e GRUPPO DI LAVORO per l’attività 1.E - Attività tecnica del Team per la prevenzione della dispersione scolastica</w:t>
      </w:r>
      <w:r w:rsidRPr="00C35559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156CD1">
        <w:rPr>
          <w:rFonts w:ascii="Calibri" w:hAnsi="Calibri" w:cs="Calibri"/>
          <w:sz w:val="22"/>
          <w:szCs w:val="22"/>
        </w:rPr>
        <w:t xml:space="preserve">A tal fine, consapevole delle sanzioni stabilite per le false attestazioni e mendaci dichiarazioni, previste dal </w:t>
      </w:r>
      <w:r w:rsidR="00186A5D" w:rsidRPr="00156CD1">
        <w:rPr>
          <w:rFonts w:ascii="Calibri" w:hAnsi="Calibri" w:cs="Calibri"/>
          <w:sz w:val="22"/>
          <w:szCs w:val="22"/>
        </w:rPr>
        <w:t>Codice penale</w:t>
      </w:r>
      <w:r w:rsidRPr="00156CD1">
        <w:rPr>
          <w:rFonts w:ascii="Calibri" w:hAnsi="Calibri" w:cs="Calibri"/>
          <w:sz w:val="22"/>
          <w:szCs w:val="22"/>
        </w:rPr>
        <w:t xml:space="preserve"> e dalle Leggi speciali in materia</w:t>
      </w:r>
      <w:r w:rsidRPr="00156CD1">
        <w:rPr>
          <w:rFonts w:ascii="Calibri" w:hAnsi="Calibri" w:cs="Calibri"/>
          <w:b/>
          <w:sz w:val="22"/>
          <w:szCs w:val="22"/>
        </w:rPr>
        <w:t>,</w:t>
      </w:r>
    </w:p>
    <w:p w14:paraId="516F564B" w14:textId="77777777" w:rsidR="004365AE" w:rsidRPr="00156CD1" w:rsidRDefault="004365AE" w:rsidP="004365AE">
      <w:pPr>
        <w:ind w:right="364"/>
        <w:jc w:val="center"/>
        <w:rPr>
          <w:rFonts w:ascii="Calibri" w:hAnsi="Calibri" w:cs="Calibri"/>
          <w:b/>
          <w:sz w:val="22"/>
          <w:szCs w:val="22"/>
        </w:rPr>
      </w:pPr>
      <w:r w:rsidRPr="00156CD1">
        <w:rPr>
          <w:rFonts w:ascii="Calibri" w:hAnsi="Calibri" w:cs="Calibri"/>
          <w:b/>
          <w:sz w:val="22"/>
          <w:szCs w:val="22"/>
        </w:rPr>
        <w:t>DICHIARA DI</w:t>
      </w:r>
    </w:p>
    <w:p w14:paraId="374E6233" w14:textId="77777777" w:rsidR="004365AE" w:rsidRDefault="004365AE" w:rsidP="004365AE">
      <w:pPr>
        <w:pStyle w:val="Paragrafoelenco"/>
        <w:numPr>
          <w:ilvl w:val="0"/>
          <w:numId w:val="11"/>
        </w:numPr>
        <w:ind w:left="284" w:right="-1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avere la cittadinanza italiana o di uno degli Stati membri dell’Unione europea (eventualmente specificare) _________________________________________________ </w:t>
      </w:r>
    </w:p>
    <w:p w14:paraId="551A0808" w14:textId="77777777" w:rsidR="004365AE" w:rsidRDefault="004365AE" w:rsidP="004365AE">
      <w:pPr>
        <w:pStyle w:val="Paragrafoelenco"/>
        <w:numPr>
          <w:ilvl w:val="0"/>
          <w:numId w:val="11"/>
        </w:numPr>
        <w:ind w:left="284" w:right="-1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avere il godimento dei diritti civili e politici; </w:t>
      </w:r>
    </w:p>
    <w:p w14:paraId="62B2FC03" w14:textId="77777777" w:rsidR="004365AE" w:rsidRDefault="004365AE" w:rsidP="004365AE">
      <w:pPr>
        <w:pStyle w:val="Paragrafoelenco"/>
        <w:numPr>
          <w:ilvl w:val="0"/>
          <w:numId w:val="11"/>
        </w:numPr>
        <w:ind w:left="284" w:right="-1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non </w:t>
      </w:r>
      <w:r>
        <w:rPr>
          <w:rFonts w:ascii="Calibri" w:hAnsi="Calibri" w:cs="Calibri"/>
          <w:sz w:val="22"/>
          <w:szCs w:val="22"/>
        </w:rPr>
        <w:t>essere</w:t>
      </w:r>
      <w:r w:rsidRPr="00C06F2E">
        <w:rPr>
          <w:rFonts w:ascii="Calibri" w:hAnsi="Calibri" w:cs="Calibri"/>
          <w:sz w:val="22"/>
          <w:szCs w:val="22"/>
        </w:rPr>
        <w:t xml:space="preserve"> stat</w:t>
      </w:r>
      <w:r>
        <w:rPr>
          <w:rFonts w:ascii="Calibri" w:hAnsi="Calibri" w:cs="Calibri"/>
          <w:sz w:val="22"/>
          <w:szCs w:val="22"/>
        </w:rPr>
        <w:t>o escluso</w:t>
      </w:r>
      <w:r w:rsidRPr="00C06F2E">
        <w:rPr>
          <w:rFonts w:ascii="Calibri" w:hAnsi="Calibri" w:cs="Calibri"/>
          <w:sz w:val="22"/>
          <w:szCs w:val="22"/>
        </w:rPr>
        <w:t xml:space="preserve"> dall’elettorato politico attivo;</w:t>
      </w:r>
    </w:p>
    <w:p w14:paraId="077AE885" w14:textId="77777777" w:rsidR="004365AE" w:rsidRDefault="004365AE" w:rsidP="004365AE">
      <w:pPr>
        <w:pStyle w:val="Paragrafoelenco"/>
        <w:numPr>
          <w:ilvl w:val="0"/>
          <w:numId w:val="11"/>
        </w:numPr>
        <w:ind w:left="284" w:right="-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non avere</w:t>
      </w:r>
      <w:r w:rsidRPr="00C06F2E">
        <w:rPr>
          <w:rFonts w:ascii="Calibri" w:hAnsi="Calibri" w:cs="Calibri"/>
          <w:sz w:val="22"/>
          <w:szCs w:val="22"/>
        </w:rPr>
        <w:t xml:space="preserve"> procedimenti penali in corso, per quanto a conoscenza dell’interessato (certificato carichi pendenti e casellario giudiziario);</w:t>
      </w:r>
    </w:p>
    <w:p w14:paraId="1136D93C" w14:textId="77777777" w:rsidR="004365AE" w:rsidRDefault="004365AE" w:rsidP="004365AE">
      <w:pPr>
        <w:pStyle w:val="Paragrafoelenco"/>
        <w:numPr>
          <w:ilvl w:val="0"/>
          <w:numId w:val="11"/>
        </w:numPr>
        <w:ind w:left="284" w:right="-1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>possedere l’idoneità fisica allo svolgimento delle funzioni cui la presente procedura di selezione si riferisce;</w:t>
      </w:r>
    </w:p>
    <w:p w14:paraId="00389F01" w14:textId="77777777" w:rsidR="004365AE" w:rsidRDefault="004365AE" w:rsidP="004365AE">
      <w:pPr>
        <w:pStyle w:val="Paragrafoelenco"/>
        <w:numPr>
          <w:ilvl w:val="0"/>
          <w:numId w:val="11"/>
        </w:numPr>
        <w:ind w:left="284" w:right="-1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non </w:t>
      </w:r>
      <w:r>
        <w:rPr>
          <w:rFonts w:ascii="Calibri" w:hAnsi="Calibri" w:cs="Calibri"/>
          <w:sz w:val="22"/>
          <w:szCs w:val="22"/>
        </w:rPr>
        <w:t>aver</w:t>
      </w:r>
      <w:r w:rsidRPr="00C06F2E">
        <w:rPr>
          <w:rFonts w:ascii="Calibri" w:hAnsi="Calibri" w:cs="Calibri"/>
          <w:sz w:val="22"/>
          <w:szCs w:val="22"/>
        </w:rPr>
        <w:t xml:space="preserve"> riportato condanne penali e non </w:t>
      </w:r>
      <w:r>
        <w:rPr>
          <w:rFonts w:ascii="Calibri" w:hAnsi="Calibri" w:cs="Calibri"/>
          <w:sz w:val="22"/>
          <w:szCs w:val="22"/>
        </w:rPr>
        <w:t>essere</w:t>
      </w:r>
      <w:r w:rsidRPr="00C06F2E">
        <w:rPr>
          <w:rFonts w:ascii="Calibri" w:hAnsi="Calibri" w:cs="Calibri"/>
          <w:sz w:val="22"/>
          <w:szCs w:val="22"/>
        </w:rPr>
        <w:t xml:space="preserve"> destinatari</w:t>
      </w:r>
      <w:r>
        <w:rPr>
          <w:rFonts w:ascii="Calibri" w:hAnsi="Calibri" w:cs="Calibri"/>
          <w:sz w:val="22"/>
          <w:szCs w:val="22"/>
        </w:rPr>
        <w:t>o</w:t>
      </w:r>
      <w:r w:rsidRPr="00C06F2E">
        <w:rPr>
          <w:rFonts w:ascii="Calibri" w:hAnsi="Calibri" w:cs="Calibri"/>
          <w:sz w:val="22"/>
          <w:szCs w:val="22"/>
        </w:rPr>
        <w:t xml:space="preserve"> di provvedimenti che riguardano l’applicazione di misure di prevenzione, di decisioni civili e di provvedimenti amministrativi iscritti nel casellario giudiziale; </w:t>
      </w:r>
    </w:p>
    <w:p w14:paraId="1738926D" w14:textId="77777777" w:rsidR="004365AE" w:rsidRDefault="004365AE" w:rsidP="004365AE">
      <w:pPr>
        <w:pStyle w:val="Paragrafoelenco"/>
        <w:numPr>
          <w:ilvl w:val="0"/>
          <w:numId w:val="11"/>
        </w:numPr>
        <w:ind w:left="284" w:right="-1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non </w:t>
      </w:r>
      <w:r>
        <w:rPr>
          <w:rFonts w:ascii="Calibri" w:hAnsi="Calibri" w:cs="Calibri"/>
          <w:sz w:val="22"/>
          <w:szCs w:val="22"/>
        </w:rPr>
        <w:t>essere stato destituito o dispensato</w:t>
      </w:r>
      <w:r w:rsidRPr="00C06F2E">
        <w:rPr>
          <w:rFonts w:ascii="Calibri" w:hAnsi="Calibri" w:cs="Calibri"/>
          <w:sz w:val="22"/>
          <w:szCs w:val="22"/>
        </w:rPr>
        <w:t xml:space="preserve"> dall’impiego presso una Pubblica Amministrazione;</w:t>
      </w:r>
    </w:p>
    <w:p w14:paraId="705627C1" w14:textId="77777777" w:rsidR="004365AE" w:rsidRDefault="004365AE" w:rsidP="004365AE">
      <w:pPr>
        <w:pStyle w:val="Paragrafoelenco"/>
        <w:numPr>
          <w:ilvl w:val="0"/>
          <w:numId w:val="11"/>
        </w:numPr>
        <w:ind w:left="284" w:right="-1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non </w:t>
      </w:r>
      <w:r>
        <w:rPr>
          <w:rFonts w:ascii="Calibri" w:hAnsi="Calibri" w:cs="Calibri"/>
          <w:sz w:val="22"/>
          <w:szCs w:val="22"/>
        </w:rPr>
        <w:t>essere stato dichiarato decaduto</w:t>
      </w:r>
      <w:r w:rsidRPr="00C06F2E">
        <w:rPr>
          <w:rFonts w:ascii="Calibri" w:hAnsi="Calibri" w:cs="Calibri"/>
          <w:sz w:val="22"/>
          <w:szCs w:val="22"/>
        </w:rPr>
        <w:t xml:space="preserve"> o lic</w:t>
      </w:r>
      <w:r>
        <w:rPr>
          <w:rFonts w:ascii="Calibri" w:hAnsi="Calibri" w:cs="Calibri"/>
          <w:sz w:val="22"/>
          <w:szCs w:val="22"/>
        </w:rPr>
        <w:t>enziato</w:t>
      </w:r>
      <w:r w:rsidRPr="00C06F2E">
        <w:rPr>
          <w:rFonts w:ascii="Calibri" w:hAnsi="Calibri" w:cs="Calibri"/>
          <w:sz w:val="22"/>
          <w:szCs w:val="22"/>
        </w:rPr>
        <w:t xml:space="preserve"> da un impiego statale;</w:t>
      </w:r>
    </w:p>
    <w:p w14:paraId="343FFC40" w14:textId="77777777" w:rsidR="004365AE" w:rsidRDefault="004365AE" w:rsidP="004365AE">
      <w:pPr>
        <w:pStyle w:val="Paragrafoelenco"/>
        <w:numPr>
          <w:ilvl w:val="0"/>
          <w:numId w:val="11"/>
        </w:numPr>
        <w:ind w:left="284" w:right="-1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 xml:space="preserve">non </w:t>
      </w:r>
      <w:r>
        <w:rPr>
          <w:rFonts w:ascii="Calibri" w:hAnsi="Calibri" w:cs="Calibri"/>
          <w:sz w:val="22"/>
          <w:szCs w:val="22"/>
        </w:rPr>
        <w:t>trovarsi</w:t>
      </w:r>
      <w:r w:rsidRPr="00C06F2E">
        <w:rPr>
          <w:rFonts w:ascii="Calibri" w:hAnsi="Calibri" w:cs="Calibri"/>
          <w:sz w:val="22"/>
          <w:szCs w:val="22"/>
        </w:rPr>
        <w:t xml:space="preserve"> in situazione di incompatibilità, ovvero, nel caso in cui sussistano cause </w:t>
      </w:r>
      <w:r>
        <w:rPr>
          <w:rFonts w:ascii="Calibri" w:hAnsi="Calibri" w:cs="Calibri"/>
          <w:sz w:val="22"/>
          <w:szCs w:val="22"/>
        </w:rPr>
        <w:t>di incompatibilità, si impegna</w:t>
      </w:r>
      <w:r w:rsidRPr="00C06F2E">
        <w:rPr>
          <w:rFonts w:ascii="Calibri" w:hAnsi="Calibri" w:cs="Calibri"/>
          <w:sz w:val="22"/>
          <w:szCs w:val="22"/>
        </w:rPr>
        <w:t xml:space="preserve"> a comunicarle espressamente, al fine di consentire l’adeguata valutazione delle medesime;</w:t>
      </w:r>
    </w:p>
    <w:p w14:paraId="15BCE6EA" w14:textId="77777777" w:rsidR="004365AE" w:rsidRDefault="004365AE" w:rsidP="004365AE">
      <w:pPr>
        <w:pStyle w:val="Paragrafoelenco"/>
        <w:numPr>
          <w:ilvl w:val="0"/>
          <w:numId w:val="11"/>
        </w:numPr>
        <w:ind w:left="284" w:right="-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non trovarsi </w:t>
      </w:r>
      <w:r w:rsidRPr="00C06F2E">
        <w:rPr>
          <w:rFonts w:ascii="Calibri" w:hAnsi="Calibri" w:cs="Calibri"/>
          <w:sz w:val="22"/>
          <w:szCs w:val="22"/>
        </w:rPr>
        <w:t>in situazioni di conflitto di interessi, neanche potenziale, che possano interferire con l’esercizio dell’incarico;</w:t>
      </w:r>
    </w:p>
    <w:p w14:paraId="0AF35350" w14:textId="77777777" w:rsidR="004365AE" w:rsidRDefault="004365AE" w:rsidP="004365AE">
      <w:pPr>
        <w:pStyle w:val="Paragrafoelenco"/>
        <w:numPr>
          <w:ilvl w:val="0"/>
          <w:numId w:val="11"/>
        </w:numPr>
        <w:ind w:left="284" w:right="-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essere</w:t>
      </w:r>
      <w:r w:rsidRPr="00C06F2E">
        <w:rPr>
          <w:rFonts w:ascii="Calibri" w:hAnsi="Calibri" w:cs="Calibri"/>
          <w:sz w:val="22"/>
          <w:szCs w:val="22"/>
        </w:rPr>
        <w:t xml:space="preserve"> in possesso del requisito della particolare e comprovata specializzazione anche universitaria strettamente correlata al contenuto della prestazione richiesta (solo per gli esperti/mentor):</w:t>
      </w:r>
    </w:p>
    <w:p w14:paraId="33CFCF4C" w14:textId="77777777" w:rsidR="004365AE" w:rsidRPr="00C06F2E" w:rsidRDefault="004365AE" w:rsidP="004365AE">
      <w:pPr>
        <w:pStyle w:val="Paragrafoelenco"/>
        <w:numPr>
          <w:ilvl w:val="0"/>
          <w:numId w:val="11"/>
        </w:numPr>
        <w:ind w:left="284" w:right="-1" w:hanging="284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sz w:val="22"/>
          <w:szCs w:val="22"/>
        </w:rPr>
        <w:t>non aver subito da parte di una Pubblica Amministrazione risoluzione del contratto per inademp</w:t>
      </w:r>
      <w:r>
        <w:rPr>
          <w:rFonts w:ascii="Calibri" w:hAnsi="Calibri" w:cs="Calibri"/>
          <w:sz w:val="22"/>
          <w:szCs w:val="22"/>
        </w:rPr>
        <w:t>imento negli ultimi cinque anni.</w:t>
      </w:r>
    </w:p>
    <w:p w14:paraId="46506908" w14:textId="77777777" w:rsidR="004365AE" w:rsidRDefault="004365AE" w:rsidP="004365AE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15DA2A41" w14:textId="77777777" w:rsidR="004365AE" w:rsidRPr="00156CD1" w:rsidRDefault="004365AE" w:rsidP="004365AE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 inoltre:</w:t>
      </w:r>
    </w:p>
    <w:p w14:paraId="6D93CAFD" w14:textId="77777777" w:rsidR="004365AE" w:rsidRPr="00C06F2E" w:rsidRDefault="004365AE" w:rsidP="004365AE">
      <w:pPr>
        <w:pStyle w:val="Paragrafoelenco"/>
        <w:numPr>
          <w:ilvl w:val="0"/>
          <w:numId w:val="12"/>
        </w:numPr>
        <w:ind w:left="284" w:right="-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color w:val="000000"/>
          <w:sz w:val="22"/>
          <w:szCs w:val="22"/>
        </w:rPr>
        <w:t xml:space="preserve">di </w:t>
      </w:r>
      <w:r>
        <w:rPr>
          <w:rFonts w:ascii="Calibri" w:hAnsi="Calibri" w:cs="Calibri"/>
          <w:color w:val="000000"/>
          <w:sz w:val="22"/>
          <w:szCs w:val="22"/>
        </w:rPr>
        <w:t>aver preso visione dell’a</w:t>
      </w:r>
      <w:r w:rsidRPr="00C06F2E">
        <w:rPr>
          <w:rFonts w:ascii="Calibri" w:hAnsi="Calibri" w:cs="Calibri"/>
          <w:color w:val="000000"/>
          <w:sz w:val="22"/>
          <w:szCs w:val="22"/>
        </w:rPr>
        <w:t>vviso e di approvarne senza riserva ogni contenuto;</w:t>
      </w:r>
    </w:p>
    <w:p w14:paraId="59DF41C5" w14:textId="77777777" w:rsidR="004365AE" w:rsidRPr="00C06F2E" w:rsidRDefault="004365AE" w:rsidP="004365AE">
      <w:pPr>
        <w:pStyle w:val="Paragrafoelenco"/>
        <w:numPr>
          <w:ilvl w:val="0"/>
          <w:numId w:val="12"/>
        </w:numPr>
        <w:ind w:left="284" w:right="-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color w:val="000000"/>
          <w:sz w:val="22"/>
          <w:szCs w:val="22"/>
        </w:rPr>
        <w:t>di essere consapevole che può anche non ricevere alcun incarico/contratto;</w:t>
      </w:r>
    </w:p>
    <w:p w14:paraId="64EB1821" w14:textId="77777777" w:rsidR="004365AE" w:rsidRPr="00C06F2E" w:rsidRDefault="004365AE" w:rsidP="004365AE">
      <w:pPr>
        <w:pStyle w:val="Paragrafoelenco"/>
        <w:numPr>
          <w:ilvl w:val="0"/>
          <w:numId w:val="12"/>
        </w:numPr>
        <w:ind w:left="284" w:right="-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color w:val="000000"/>
          <w:sz w:val="22"/>
          <w:szCs w:val="22"/>
        </w:rPr>
        <w:t>di essere in possesso dei titoli/certificazioni/specializzazioni/esperienze progettuali specifiche indicate nel Curriculum Vitae allegato;</w:t>
      </w:r>
    </w:p>
    <w:p w14:paraId="2A09839B" w14:textId="77777777" w:rsidR="004365AE" w:rsidRPr="00C06F2E" w:rsidRDefault="004365AE" w:rsidP="004365AE">
      <w:pPr>
        <w:pStyle w:val="Paragrafoelenco"/>
        <w:numPr>
          <w:ilvl w:val="0"/>
          <w:numId w:val="12"/>
        </w:numPr>
        <w:ind w:left="284" w:right="-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color w:val="000000"/>
          <w:sz w:val="22"/>
          <w:szCs w:val="22"/>
        </w:rPr>
        <w:t>di essere disponibile a frequentare iniziative di aggiornamento;</w:t>
      </w:r>
    </w:p>
    <w:p w14:paraId="4A0A8E13" w14:textId="77777777" w:rsidR="004365AE" w:rsidRPr="006F29EC" w:rsidRDefault="004365AE" w:rsidP="004365AE">
      <w:pPr>
        <w:pStyle w:val="Paragrafoelenco"/>
        <w:numPr>
          <w:ilvl w:val="0"/>
          <w:numId w:val="12"/>
        </w:numPr>
        <w:ind w:left="284" w:right="-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6F2E">
        <w:rPr>
          <w:rFonts w:ascii="Calibri" w:hAnsi="Calibri" w:cs="Calibri"/>
          <w:color w:val="000000"/>
          <w:sz w:val="22"/>
          <w:szCs w:val="22"/>
        </w:rPr>
        <w:t xml:space="preserve">di essere consapevole di dover contribuire alla progettazione esecutiva pertinente all’area dell’incarico fino al </w:t>
      </w:r>
      <w:r>
        <w:rPr>
          <w:rFonts w:ascii="Calibri" w:hAnsi="Calibri" w:cs="Calibri"/>
          <w:color w:val="000000"/>
          <w:sz w:val="22"/>
          <w:szCs w:val="22"/>
        </w:rPr>
        <w:t>30/09/2025</w:t>
      </w:r>
      <w:r w:rsidRPr="00C06F2E">
        <w:rPr>
          <w:rFonts w:ascii="Calibri" w:hAnsi="Calibri" w:cs="Calibri"/>
          <w:color w:val="000000"/>
          <w:sz w:val="22"/>
          <w:szCs w:val="22"/>
        </w:rPr>
        <w:t>;</w:t>
      </w:r>
    </w:p>
    <w:p w14:paraId="11F954A8" w14:textId="77777777" w:rsidR="004365AE" w:rsidRPr="006F29EC" w:rsidRDefault="004365AE" w:rsidP="004365AE">
      <w:pPr>
        <w:pStyle w:val="Paragrafoelenco"/>
        <w:numPr>
          <w:ilvl w:val="0"/>
          <w:numId w:val="12"/>
        </w:numPr>
        <w:ind w:left="284" w:right="-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F29EC">
        <w:rPr>
          <w:rFonts w:ascii="Calibri" w:hAnsi="Calibri" w:cs="Calibri"/>
          <w:color w:val="000000"/>
          <w:sz w:val="22"/>
          <w:szCs w:val="22"/>
        </w:rPr>
        <w:t xml:space="preserve">di essere disponibile a svolgere l’incarico in orario aggiuntivo oltre l’orario di servizio o nel giorno libero e nel periodo di chiusura delle attività didattiche. </w:t>
      </w:r>
    </w:p>
    <w:p w14:paraId="25317E22" w14:textId="77777777" w:rsidR="004365AE" w:rsidRPr="00156CD1" w:rsidRDefault="004365AE" w:rsidP="004365AE">
      <w:pPr>
        <w:ind w:right="36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C0B4AA" w14:textId="77777777" w:rsidR="004365AE" w:rsidRPr="00156CD1" w:rsidRDefault="004365AE" w:rsidP="004365AE">
      <w:pPr>
        <w:autoSpaceDE w:val="0"/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Data___________________   </w:t>
      </w:r>
      <w:r w:rsidRPr="00156CD1">
        <w:rPr>
          <w:rFonts w:ascii="Calibri" w:hAnsi="Calibri" w:cs="Calibri"/>
          <w:sz w:val="22"/>
          <w:szCs w:val="22"/>
        </w:rPr>
        <w:t>Firma_____________________________________________</w:t>
      </w:r>
    </w:p>
    <w:p w14:paraId="59DFE78D" w14:textId="77777777" w:rsidR="004365AE" w:rsidRPr="00156CD1" w:rsidRDefault="004365AE" w:rsidP="004365AE">
      <w:pPr>
        <w:autoSpaceDE w:val="0"/>
        <w:spacing w:after="200"/>
        <w:rPr>
          <w:rFonts w:ascii="Calibri" w:hAnsi="Calibri" w:cs="Calibri"/>
          <w:sz w:val="22"/>
          <w:szCs w:val="22"/>
        </w:rPr>
      </w:pPr>
      <w:r w:rsidRPr="00156CD1">
        <w:rPr>
          <w:rFonts w:ascii="Calibri" w:hAnsi="Calibri" w:cs="Calibri"/>
          <w:sz w:val="22"/>
          <w:szCs w:val="22"/>
        </w:rPr>
        <w:t xml:space="preserve">Si allega alla presente: </w:t>
      </w:r>
    </w:p>
    <w:p w14:paraId="7DC2E78F" w14:textId="77777777" w:rsidR="004365AE" w:rsidRDefault="004365AE" w:rsidP="004365AE">
      <w:pPr>
        <w:pStyle w:val="Paragrafoelenco"/>
        <w:numPr>
          <w:ilvl w:val="0"/>
          <w:numId w:val="13"/>
        </w:numPr>
        <w:autoSpaceDE w:val="0"/>
        <w:spacing w:after="200"/>
        <w:ind w:left="284" w:hanging="284"/>
        <w:contextualSpacing w:val="0"/>
        <w:rPr>
          <w:rFonts w:ascii="Calibri" w:hAnsi="Calibri" w:cs="Calibri"/>
          <w:sz w:val="22"/>
          <w:szCs w:val="22"/>
        </w:rPr>
      </w:pPr>
      <w:r w:rsidRPr="001E0B55">
        <w:rPr>
          <w:rFonts w:ascii="Calibri" w:hAnsi="Calibri" w:cs="Calibri"/>
          <w:sz w:val="22"/>
          <w:szCs w:val="22"/>
        </w:rPr>
        <w:t>un dettagliato Curriculum Vitae in formato Europeo, regolarmente firmato, con evidenziazione dei titoli, delle competenze e delle esperienze professionali posseduti, ritenuti attinenti al profilo per cui si concorre;</w:t>
      </w:r>
    </w:p>
    <w:p w14:paraId="393A42E6" w14:textId="77777777" w:rsidR="004365AE" w:rsidRDefault="004365AE" w:rsidP="004365AE">
      <w:pPr>
        <w:pStyle w:val="Paragrafoelenco"/>
        <w:numPr>
          <w:ilvl w:val="0"/>
          <w:numId w:val="13"/>
        </w:numPr>
        <w:autoSpaceDE w:val="0"/>
        <w:spacing w:after="200"/>
        <w:ind w:left="284" w:hanging="284"/>
        <w:contextualSpacing w:val="0"/>
        <w:rPr>
          <w:rFonts w:ascii="Calibri" w:hAnsi="Calibri" w:cs="Calibri"/>
          <w:sz w:val="22"/>
          <w:szCs w:val="22"/>
        </w:rPr>
      </w:pPr>
      <w:r w:rsidRPr="001E0B55">
        <w:rPr>
          <w:rFonts w:ascii="Calibri" w:hAnsi="Calibri" w:cs="Calibri"/>
          <w:sz w:val="22"/>
          <w:szCs w:val="22"/>
        </w:rPr>
        <w:t>fotocopia di un documento di identità in corso di validità.</w:t>
      </w:r>
    </w:p>
    <w:p w14:paraId="622038EB" w14:textId="58B2EA3D" w:rsidR="004365AE" w:rsidRPr="00156CD1" w:rsidRDefault="004365AE" w:rsidP="00186A5D">
      <w:pPr>
        <w:autoSpaceDE w:val="0"/>
        <w:spacing w:after="200"/>
        <w:rPr>
          <w:rFonts w:ascii="Calibri" w:hAnsi="Calibri" w:cs="Calibri"/>
          <w:sz w:val="22"/>
          <w:szCs w:val="22"/>
        </w:rPr>
      </w:pPr>
      <w:r w:rsidRPr="001E0B55">
        <w:rPr>
          <w:rFonts w:ascii="Calibri" w:hAnsi="Calibri" w:cs="Calibri"/>
          <w:sz w:val="22"/>
          <w:szCs w:val="22"/>
        </w:rPr>
        <w:t xml:space="preserve">N.B.: </w:t>
      </w:r>
      <w:r w:rsidRPr="001E0B55">
        <w:rPr>
          <w:rFonts w:ascii="Calibri" w:hAnsi="Calibri" w:cs="Calibri"/>
          <w:b/>
          <w:sz w:val="22"/>
          <w:szCs w:val="22"/>
          <w:u w:val="single"/>
        </w:rPr>
        <w:t>La domanda priva degli allegati e non firmata non verrà presa in considerazione</w:t>
      </w:r>
      <w:r w:rsidR="00186A5D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09348C5B" w14:textId="77777777" w:rsidR="004365AE" w:rsidRPr="00156CD1" w:rsidRDefault="004365AE" w:rsidP="004365A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>
        <w:rPr>
          <w:rFonts w:ascii="Calibri" w:hAnsi="Calibri" w:cs="Calibri"/>
          <w:b/>
          <w:sz w:val="22"/>
          <w:szCs w:val="22"/>
        </w:rPr>
        <w:lastRenderedPageBreak/>
        <w:t>Allegato 6/A - scheda titoli</w:t>
      </w:r>
    </w:p>
    <w:p w14:paraId="3FF931A3" w14:textId="77777777" w:rsidR="004365AE" w:rsidRPr="001E0B55" w:rsidRDefault="004365AE" w:rsidP="004365AE">
      <w:pPr>
        <w:keepNext/>
        <w:jc w:val="both"/>
        <w:outlineLvl w:val="0"/>
        <w:rPr>
          <w:rFonts w:ascii="Calibri" w:hAnsi="Calibri" w:cs="Calibri"/>
          <w:kern w:val="28"/>
          <w:sz w:val="22"/>
          <w:szCs w:val="22"/>
        </w:rPr>
      </w:pPr>
      <w:r w:rsidRPr="001E0B55">
        <w:rPr>
          <w:rFonts w:ascii="Calibri" w:hAnsi="Calibri" w:cs="Calibri"/>
          <w:i/>
          <w:sz w:val="22"/>
          <w:szCs w:val="22"/>
        </w:rPr>
        <w:t>Avviso Pubblico di Selezione figure professionali  interne e/o esterne attività Piano Nazionale di Ripresa e Resilienza (PNRR) - Missione 4: Istruzione E Ricerca - Componente 1 Potenziamento dell’offerta dei servizi di istruzione: dagli asili nido alle Università,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19/2024).</w:t>
      </w:r>
    </w:p>
    <w:p w14:paraId="55F204FE" w14:textId="77777777" w:rsidR="004365AE" w:rsidRPr="001E0B55" w:rsidRDefault="004365AE" w:rsidP="004365AE">
      <w:pPr>
        <w:jc w:val="center"/>
        <w:rPr>
          <w:rFonts w:ascii="Calibri" w:hAnsi="Calibri" w:cs="Calibri"/>
          <w:b/>
          <w:sz w:val="22"/>
          <w:szCs w:val="22"/>
        </w:rPr>
      </w:pPr>
      <w:r w:rsidRPr="001E0B55">
        <w:rPr>
          <w:rFonts w:ascii="Calibri" w:hAnsi="Calibri" w:cs="Calibri"/>
          <w:b/>
          <w:sz w:val="22"/>
          <w:szCs w:val="22"/>
        </w:rPr>
        <w:t>Titolo progetto: Recovery@Calini</w:t>
      </w:r>
    </w:p>
    <w:p w14:paraId="40B668C1" w14:textId="77777777" w:rsidR="004365AE" w:rsidRPr="001E0B55" w:rsidRDefault="004365AE" w:rsidP="004365AE">
      <w:pPr>
        <w:jc w:val="center"/>
        <w:rPr>
          <w:rFonts w:ascii="Calibri" w:hAnsi="Calibri" w:cs="Calibri"/>
          <w:b/>
          <w:sz w:val="22"/>
          <w:szCs w:val="22"/>
        </w:rPr>
      </w:pPr>
      <w:r w:rsidRPr="001E0B55">
        <w:rPr>
          <w:rFonts w:ascii="Calibri" w:hAnsi="Calibri" w:cs="Calibri"/>
          <w:b/>
          <w:sz w:val="22"/>
          <w:szCs w:val="22"/>
        </w:rPr>
        <w:t>Codice progetto: M4C1I1.4-2024-1322-P-51007</w:t>
      </w:r>
    </w:p>
    <w:p w14:paraId="30DD7DD8" w14:textId="77777777" w:rsidR="004365AE" w:rsidRDefault="004365AE" w:rsidP="004365AE">
      <w:pPr>
        <w:jc w:val="center"/>
        <w:rPr>
          <w:rFonts w:ascii="Calibri" w:hAnsi="Calibri" w:cs="Calibri"/>
          <w:b/>
          <w:sz w:val="22"/>
          <w:szCs w:val="22"/>
        </w:rPr>
      </w:pPr>
      <w:r w:rsidRPr="001E0B55">
        <w:rPr>
          <w:rFonts w:ascii="Calibri" w:hAnsi="Calibri" w:cs="Calibri"/>
          <w:b/>
          <w:sz w:val="22"/>
          <w:szCs w:val="22"/>
        </w:rPr>
        <w:t>CUP: C84D21000540006</w:t>
      </w:r>
    </w:p>
    <w:p w14:paraId="3C31971E" w14:textId="77777777" w:rsidR="004365AE" w:rsidRPr="00156CD1" w:rsidRDefault="004365AE" w:rsidP="004365AE">
      <w:pPr>
        <w:jc w:val="center"/>
        <w:rPr>
          <w:rFonts w:ascii="Calibri" w:hAnsi="Calibri" w:cs="Calibri"/>
          <w:b/>
          <w:sz w:val="22"/>
          <w:szCs w:val="22"/>
        </w:rPr>
      </w:pPr>
    </w:p>
    <w:p w14:paraId="557F36F5" w14:textId="77777777" w:rsidR="004365AE" w:rsidRDefault="004365AE" w:rsidP="004365A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1E0B55">
        <w:rPr>
          <w:rFonts w:ascii="Calibri" w:hAnsi="Calibri" w:cs="Calibri"/>
          <w:b/>
          <w:sz w:val="22"/>
          <w:szCs w:val="22"/>
        </w:rPr>
        <w:t xml:space="preserve">cheda di autovalutazione </w:t>
      </w:r>
      <w:r w:rsidRPr="004365AE">
        <w:rPr>
          <w:rFonts w:ascii="Calibri" w:hAnsi="Calibri" w:cs="Calibri"/>
          <w:b/>
          <w:sz w:val="22"/>
          <w:szCs w:val="22"/>
        </w:rPr>
        <w:t xml:space="preserve">per COORDINATORI e GRUPPO DI LAVORO per l’attività 1.E - Attività tecnica del Team per la prevenzione della dispersione scolastica </w:t>
      </w:r>
    </w:p>
    <w:p w14:paraId="0C6C45C6" w14:textId="77777777" w:rsidR="004365AE" w:rsidRPr="001E0B55" w:rsidRDefault="004365AE" w:rsidP="004365AE">
      <w:pPr>
        <w:jc w:val="both"/>
        <w:rPr>
          <w:rFonts w:ascii="Calibri" w:hAnsi="Calibri" w:cs="Calibri"/>
          <w:b/>
          <w:sz w:val="22"/>
          <w:szCs w:val="22"/>
        </w:rPr>
      </w:pPr>
      <w:r w:rsidRPr="001E0B55">
        <w:rPr>
          <w:rFonts w:ascii="Calibri" w:hAnsi="Calibri" w:cs="Calibri"/>
          <w:b/>
          <w:sz w:val="22"/>
          <w:szCs w:val="22"/>
        </w:rPr>
        <w:t>Cognome e nome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Pr="001E0B55">
        <w:rPr>
          <w:rFonts w:ascii="Calibri" w:hAnsi="Calibri" w:cs="Calibri"/>
          <w:b/>
          <w:sz w:val="22"/>
          <w:szCs w:val="22"/>
        </w:rPr>
        <w:t>_______</w:t>
      </w:r>
      <w:r>
        <w:rPr>
          <w:rFonts w:ascii="Calibri" w:hAnsi="Calibri" w:cs="Calibri"/>
          <w:b/>
          <w:sz w:val="22"/>
          <w:szCs w:val="22"/>
        </w:rPr>
        <w:t>________________________________</w:t>
      </w:r>
      <w:r w:rsidRPr="001E0B55">
        <w:rPr>
          <w:rFonts w:ascii="Calibri" w:hAnsi="Calibri" w:cs="Calibri"/>
          <w:b/>
          <w:sz w:val="22"/>
          <w:szCs w:val="22"/>
        </w:rPr>
        <w:t>______________________________________</w:t>
      </w:r>
    </w:p>
    <w:p w14:paraId="30BD7E91" w14:textId="77777777" w:rsidR="004365AE" w:rsidRDefault="004365AE" w:rsidP="004365AE">
      <w:pPr>
        <w:rPr>
          <w:rFonts w:ascii="Calibri" w:hAnsi="Calibri" w:cs="Calibri"/>
          <w:b/>
          <w:sz w:val="22"/>
          <w:szCs w:val="22"/>
        </w:rPr>
      </w:pPr>
    </w:p>
    <w:tbl>
      <w:tblPr>
        <w:tblW w:w="9948" w:type="dxa"/>
        <w:tblInd w:w="25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1134"/>
        <w:gridCol w:w="1868"/>
      </w:tblGrid>
      <w:tr w:rsidR="004365AE" w:rsidRPr="003E111A" w14:paraId="4622C3DE" w14:textId="77777777" w:rsidTr="004365AE">
        <w:trPr>
          <w:trHeight w:val="447"/>
        </w:trPr>
        <w:tc>
          <w:tcPr>
            <w:tcW w:w="99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  <w:hideMark/>
          </w:tcPr>
          <w:p w14:paraId="70AD5F02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 xml:space="preserve">Tabella di valutazione titoli per ESPERTI per il percorso 1.D - </w:t>
            </w:r>
            <w:r w:rsidRPr="004365AE">
              <w:rPr>
                <w:rFonts w:ascii="Calibri" w:eastAsia="SimSun" w:hAnsi="Calibri" w:cs="Calibri"/>
                <w:b/>
                <w:i/>
                <w:kern w:val="1"/>
                <w:sz w:val="18"/>
                <w:szCs w:val="18"/>
                <w:lang w:eastAsia="zh-CN"/>
              </w:rPr>
              <w:t>Percorsi di orientamento con il coinvolgimento delle famiglie</w:t>
            </w:r>
          </w:p>
        </w:tc>
      </w:tr>
      <w:tr w:rsidR="004365AE" w:rsidRPr="003E111A" w14:paraId="2590636F" w14:textId="77777777" w:rsidTr="004365AE">
        <w:trPr>
          <w:trHeight w:val="558"/>
        </w:trPr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</w:tcPr>
          <w:p w14:paraId="3EC0E41B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TITOLI CULTURALI</w:t>
            </w:r>
          </w:p>
          <w:p w14:paraId="08FBAC17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(max 30 punti)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  <w:hideMark/>
          </w:tcPr>
          <w:p w14:paraId="3A059E63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Punteggio max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049A0001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hAnsi="Calibri" w:cs="Calibri"/>
                <w:b/>
              </w:rPr>
              <w:t>Punteggio candidato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22FED725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hAnsi="Calibri" w:cs="Calibri"/>
                <w:b/>
              </w:rPr>
              <w:t>Spazio riservato alla Commissione</w:t>
            </w:r>
          </w:p>
        </w:tc>
      </w:tr>
      <w:tr w:rsidR="004365AE" w:rsidRPr="003E111A" w14:paraId="597CF8AE" w14:textId="77777777" w:rsidTr="004365AE">
        <w:trPr>
          <w:trHeight w:val="400"/>
        </w:trPr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F436D9F" w14:textId="77777777" w:rsidR="004365AE" w:rsidRPr="004365AE" w:rsidRDefault="004365AE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Laurea magistrale/specialistica o vecchio ordinamento inerente l’area psicologico/pedagogica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8D12D80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CB5EF2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061C6A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4365AE" w:rsidRPr="003E111A" w14:paraId="1D336501" w14:textId="77777777" w:rsidTr="004365AE">
        <w:trPr>
          <w:trHeight w:val="279"/>
        </w:trPr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A5D13D0" w14:textId="77777777" w:rsidR="004365AE" w:rsidRPr="004365AE" w:rsidRDefault="004365AE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 xml:space="preserve">Dottorato di ricerca attinente al modulo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FCDDBEB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7A998B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6134CD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4365AE" w:rsidRPr="003E111A" w14:paraId="16FCDDAF" w14:textId="77777777" w:rsidTr="004365AE">
        <w:trPr>
          <w:trHeight w:val="254"/>
        </w:trPr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7B6AA9C" w14:textId="77777777" w:rsidR="004365AE" w:rsidRPr="004365AE" w:rsidRDefault="004365AE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Iscrizione all’albo degli psicologi/psicoterapeuti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5BBF4F2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B0AC52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CFBFC6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4365AE" w:rsidRPr="003E111A" w14:paraId="2E7DDB1F" w14:textId="77777777" w:rsidTr="004365AE"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DD13260" w14:textId="77777777" w:rsidR="004365AE" w:rsidRPr="004365AE" w:rsidRDefault="004365AE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MASTER, PERFEZIONAMENTO e/o CORSI DI SPECIALIZZAZIONE POST LAUREA (da 1 a 5 punti: durata 1 anno= 1 punto; 2 anni=3 punti; 3 anni= 5 punti)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5D8688BB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385184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9BF7CA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4365AE" w:rsidRPr="003E111A" w14:paraId="0801A9AB" w14:textId="77777777" w:rsidTr="004365AE">
        <w:trPr>
          <w:trHeight w:val="430"/>
        </w:trPr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  <w:hideMark/>
          </w:tcPr>
          <w:p w14:paraId="2D4C0CD4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FORMAZIONE E AGGIORNAMENTO</w:t>
            </w:r>
          </w:p>
          <w:p w14:paraId="5994EF51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(max 6 punti)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</w:tcPr>
          <w:p w14:paraId="41ADC926" w14:textId="77777777" w:rsidR="004365AE" w:rsidRPr="004365AE" w:rsidRDefault="004365AE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Punteggio max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430A7EA9" w14:textId="77777777" w:rsidR="004365AE" w:rsidRPr="004365AE" w:rsidRDefault="004365AE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04A9FAA8" w14:textId="77777777" w:rsidR="004365AE" w:rsidRPr="004365AE" w:rsidRDefault="004365AE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</w:tr>
      <w:tr w:rsidR="004365AE" w:rsidRPr="003E111A" w14:paraId="7D3ED865" w14:textId="77777777" w:rsidTr="004365AE"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2D6C629" w14:textId="77777777" w:rsidR="004365AE" w:rsidRPr="004365AE" w:rsidRDefault="004365AE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CORSI DI FORMAZIONE inerenti all’argomento del modulo da assegnare (3 punti per ogni corso, max 2 corsi)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47CDFD9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A45037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A6134B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4365AE" w:rsidRPr="003E111A" w14:paraId="5676AA84" w14:textId="77777777" w:rsidTr="004365AE">
        <w:trPr>
          <w:trHeight w:val="430"/>
        </w:trPr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  <w:hideMark/>
          </w:tcPr>
          <w:p w14:paraId="6F0084B6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PUBBLICAZIONI</w:t>
            </w:r>
          </w:p>
          <w:p w14:paraId="01F03B39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(max 10 punti)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</w:tcPr>
          <w:p w14:paraId="781CABFB" w14:textId="77777777" w:rsidR="004365AE" w:rsidRPr="004365AE" w:rsidRDefault="004365AE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Punteggio max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7EFEB7D0" w14:textId="77777777" w:rsidR="004365AE" w:rsidRPr="004365AE" w:rsidRDefault="004365AE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0CDEB29B" w14:textId="77777777" w:rsidR="004365AE" w:rsidRPr="004365AE" w:rsidRDefault="004365AE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</w:tr>
      <w:tr w:rsidR="004365AE" w:rsidRPr="003E111A" w14:paraId="68196CC5" w14:textId="77777777" w:rsidTr="004365AE">
        <w:trPr>
          <w:trHeight w:val="430"/>
        </w:trPr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1786B5D" w14:textId="77777777" w:rsidR="004365AE" w:rsidRPr="004365AE" w:rsidRDefault="004365AE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Pubblicazioni attinenti all’attività oggetto dell'incarico (2 punti a pubblicazione max 5 pubblicazioni)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3BB875C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448D37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EA6B0C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4365AE" w:rsidRPr="003E111A" w14:paraId="2D9CC7E0" w14:textId="77777777" w:rsidTr="004365AE">
        <w:trPr>
          <w:trHeight w:val="430"/>
        </w:trPr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  <w:hideMark/>
          </w:tcPr>
          <w:p w14:paraId="326EB15C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ESPERIENZE PROFESSIONALI</w:t>
            </w:r>
          </w:p>
          <w:p w14:paraId="5B96F08F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(max 20 punti)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</w:tcPr>
          <w:p w14:paraId="48978B7F" w14:textId="77777777" w:rsidR="004365AE" w:rsidRPr="004365AE" w:rsidRDefault="004365AE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Punteggio max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78CF500A" w14:textId="77777777" w:rsidR="004365AE" w:rsidRPr="004365AE" w:rsidRDefault="004365AE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443E85B8" w14:textId="77777777" w:rsidR="004365AE" w:rsidRPr="004365AE" w:rsidRDefault="004365AE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</w:tr>
      <w:tr w:rsidR="004365AE" w:rsidRPr="003E111A" w14:paraId="7350092E" w14:textId="77777777" w:rsidTr="004365AE"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2ACA2A8" w14:textId="77777777" w:rsidR="004365AE" w:rsidRPr="004365AE" w:rsidRDefault="004365AE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Attività presso Istituzioni scolastiche coerenti con l’area progettuale specifica  (4 punti per ogni esperienza per un max di 5 esperienze)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3E8EF68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3543AB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71DD9F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4365AE" w:rsidRPr="003E111A" w14:paraId="065D1255" w14:textId="77777777" w:rsidTr="004365AE">
        <w:trPr>
          <w:trHeight w:val="430"/>
        </w:trPr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  <w:hideMark/>
          </w:tcPr>
          <w:p w14:paraId="607D238B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COMPETENZE</w:t>
            </w:r>
          </w:p>
          <w:p w14:paraId="3BC972D3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(max 4 punti)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  <w:vAlign w:val="center"/>
          </w:tcPr>
          <w:p w14:paraId="3A46CEA3" w14:textId="77777777" w:rsidR="004365AE" w:rsidRPr="004365AE" w:rsidRDefault="004365AE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Punteggio max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49720FB7" w14:textId="77777777" w:rsidR="004365AE" w:rsidRPr="004365AE" w:rsidRDefault="004365AE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/>
          </w:tcPr>
          <w:p w14:paraId="37D1CAC7" w14:textId="77777777" w:rsidR="004365AE" w:rsidRPr="004365AE" w:rsidRDefault="004365AE" w:rsidP="0005243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</w:tr>
      <w:tr w:rsidR="004365AE" w:rsidRPr="003E111A" w14:paraId="2B5DA53E" w14:textId="77777777" w:rsidTr="004365AE">
        <w:trPr>
          <w:trHeight w:val="65"/>
        </w:trPr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B94F8C8" w14:textId="77777777" w:rsidR="004365AE" w:rsidRPr="004365AE" w:rsidRDefault="004365AE" w:rsidP="00052438">
            <w:pPr>
              <w:keepLines/>
              <w:widowControl w:val="0"/>
              <w:suppressAutoHyphens/>
              <w:jc w:val="both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Conoscenza e uso della piattaforma Futura in relazione ad attività documentate per Progetti P.N.R.R.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5D18E972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1FC09D9F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3B6BA31F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eastAsia="zh-CN"/>
              </w:rPr>
            </w:pPr>
          </w:p>
        </w:tc>
      </w:tr>
      <w:tr w:rsidR="004365AE" w:rsidRPr="003E111A" w14:paraId="12A3D521" w14:textId="77777777" w:rsidTr="004365AE">
        <w:trPr>
          <w:trHeight w:val="430"/>
        </w:trPr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2991237" w14:textId="77777777" w:rsidR="004365AE" w:rsidRPr="004365AE" w:rsidRDefault="004365AE" w:rsidP="00052438">
            <w:pPr>
              <w:keepLines/>
              <w:widowControl w:val="0"/>
              <w:suppressAutoHyphens/>
              <w:jc w:val="right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MAX PUNTEGGIO TOTALE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55CA7E5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  <w:r w:rsidRPr="004365AE"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A19C7C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FD25E7" w14:textId="77777777" w:rsidR="004365AE" w:rsidRPr="004365AE" w:rsidRDefault="004365AE" w:rsidP="00052438">
            <w:pPr>
              <w:keepLines/>
              <w:widowControl w:val="0"/>
              <w:suppressAutoHyphens/>
              <w:jc w:val="center"/>
              <w:rPr>
                <w:rFonts w:ascii="Calibri" w:eastAsia="SimSun" w:hAnsi="Calibri" w:cs="Calibri"/>
                <w:b/>
                <w:kern w:val="1"/>
                <w:sz w:val="18"/>
                <w:szCs w:val="18"/>
                <w:lang w:eastAsia="zh-CN"/>
              </w:rPr>
            </w:pPr>
          </w:p>
        </w:tc>
      </w:tr>
    </w:tbl>
    <w:p w14:paraId="32340E08" w14:textId="77777777" w:rsidR="004365AE" w:rsidRPr="00156CD1" w:rsidRDefault="004365AE" w:rsidP="004365AE">
      <w:pPr>
        <w:rPr>
          <w:rFonts w:ascii="Calibri" w:hAnsi="Calibri" w:cs="Calibri"/>
          <w:b/>
          <w:sz w:val="22"/>
          <w:szCs w:val="22"/>
        </w:rPr>
      </w:pPr>
    </w:p>
    <w:p w14:paraId="120B27D8" w14:textId="77777777" w:rsidR="004365AE" w:rsidRPr="00156CD1" w:rsidRDefault="004365AE" w:rsidP="004365AE">
      <w:pPr>
        <w:rPr>
          <w:rFonts w:ascii="Calibri" w:hAnsi="Calibri" w:cs="Calibri"/>
          <w:b/>
          <w:sz w:val="22"/>
          <w:szCs w:val="22"/>
        </w:rPr>
      </w:pPr>
    </w:p>
    <w:p w14:paraId="51044244" w14:textId="77777777" w:rsidR="002E42DE" w:rsidRPr="002E42DE" w:rsidRDefault="004365AE" w:rsidP="004365AE">
      <w:r w:rsidRPr="00156CD1">
        <w:rPr>
          <w:rFonts w:ascii="Calibri" w:hAnsi="Calibri" w:cs="Calibri"/>
          <w:sz w:val="22"/>
          <w:szCs w:val="22"/>
        </w:rPr>
        <w:t>Data___________________    Firma_____________________________________________</w:t>
      </w:r>
    </w:p>
    <w:p w14:paraId="2B6EF868" w14:textId="77777777" w:rsidR="002E42DE" w:rsidRPr="002E42DE" w:rsidRDefault="002E42DE" w:rsidP="002E42DE"/>
    <w:p w14:paraId="5B3C6F1E" w14:textId="77777777" w:rsidR="002E42DE" w:rsidRDefault="002E42DE" w:rsidP="002E42DE"/>
    <w:p w14:paraId="387FBAB9" w14:textId="77777777" w:rsidR="00C93713" w:rsidRPr="002E42DE" w:rsidRDefault="002E42DE" w:rsidP="002E42DE">
      <w:pPr>
        <w:tabs>
          <w:tab w:val="left" w:pos="8175"/>
        </w:tabs>
      </w:pPr>
      <w:r>
        <w:tab/>
      </w:r>
    </w:p>
    <w:sectPr w:rsidR="00C93713" w:rsidRPr="002E42DE" w:rsidSect="004365A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57" w:right="707" w:bottom="567" w:left="993" w:header="709" w:footer="837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B7BF7" w14:textId="77777777" w:rsidR="0051559A" w:rsidRDefault="0051559A">
      <w:r>
        <w:separator/>
      </w:r>
    </w:p>
  </w:endnote>
  <w:endnote w:type="continuationSeparator" w:id="0">
    <w:p w14:paraId="25F0800F" w14:textId="77777777" w:rsidR="0051559A" w:rsidRDefault="0051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91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4C13" w14:textId="77777777" w:rsidR="00767B17" w:rsidRDefault="00777C63">
    <w:pPr>
      <w:spacing w:line="100" w:lineRule="atLeast"/>
      <w:rPr>
        <w:rFonts w:ascii="Verdana" w:hAnsi="Verdana"/>
        <w:sz w:val="14"/>
        <w:szCs w:val="14"/>
      </w:rPr>
    </w:pPr>
    <w:fldSimple w:instr=" FILENAME ">
      <w:r w:rsidR="004365AE">
        <w:rPr>
          <w:noProof/>
        </w:rPr>
        <w:t>Documento6</w:t>
      </w:r>
    </w:fldSimple>
  </w:p>
  <w:p w14:paraId="06C568E5" w14:textId="77777777" w:rsidR="00767B17" w:rsidRDefault="00767B17">
    <w:pPr>
      <w:spacing w:line="100" w:lineRule="atLeast"/>
    </w:pPr>
    <w:r>
      <w:rPr>
        <w:rFonts w:ascii="Verdana" w:hAnsi="Verdana"/>
        <w:sz w:val="14"/>
        <w:szCs w:val="14"/>
      </w:rPr>
      <w:t>Pratica trattata da Ivonne Nolli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01E6" w14:textId="77777777" w:rsidR="00A06401" w:rsidRDefault="004365AE" w:rsidP="00A06401">
    <w:pPr>
      <w:tabs>
        <w:tab w:val="left" w:pos="2580"/>
      </w:tabs>
      <w:spacing w:line="100" w:lineRule="atLea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1AF12D" wp14:editId="5BA313E1">
              <wp:simplePos x="0" y="0"/>
              <wp:positionH relativeFrom="column">
                <wp:posOffset>4894580</wp:posOffset>
              </wp:positionH>
              <wp:positionV relativeFrom="paragraph">
                <wp:posOffset>37465</wp:posOffset>
              </wp:positionV>
              <wp:extent cx="1417320" cy="492760"/>
              <wp:effectExtent l="0" t="0" r="3175" b="3175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492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CC211" w14:textId="77777777" w:rsidR="00A06401" w:rsidRDefault="004365AE">
                          <w:r w:rsidRPr="00A06401">
                            <w:rPr>
                              <w:noProof/>
                            </w:rPr>
                            <w:drawing>
                              <wp:inline distT="0" distB="0" distL="0" distR="0" wp14:anchorId="66429A38" wp14:editId="242347CA">
                                <wp:extent cx="1238250" cy="333375"/>
                                <wp:effectExtent l="0" t="0" r="0" b="0"/>
                                <wp:docPr id="138" name="Immagine 1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AF12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0" type="#_x0000_t202" style="position:absolute;margin-left:385.4pt;margin-top:2.95pt;width:111.6pt;height:38.8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" stroked="f">
              <v:textbox>
                <w:txbxContent>
                  <w:p w14:paraId="084CC211" w14:textId="77777777" w:rsidR="00A06401" w:rsidRDefault="004365AE">
                    <w:r w:rsidRPr="00A06401">
                      <w:rPr>
                        <w:noProof/>
                      </w:rPr>
                      <w:drawing>
                        <wp:inline distT="0" distB="0" distL="0" distR="0" wp14:anchorId="66429A38" wp14:editId="242347CA">
                          <wp:extent cx="1238250" cy="333375"/>
                          <wp:effectExtent l="0" t="0" r="0" b="0"/>
                          <wp:docPr id="138" name="Immagine 1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3E88FD" wp14:editId="6C1A1B1D">
              <wp:simplePos x="0" y="0"/>
              <wp:positionH relativeFrom="column">
                <wp:posOffset>337185</wp:posOffset>
              </wp:positionH>
              <wp:positionV relativeFrom="paragraph">
                <wp:posOffset>123190</wp:posOffset>
              </wp:positionV>
              <wp:extent cx="4384040" cy="417195"/>
              <wp:effectExtent l="3810" t="0" r="3175" b="2540"/>
              <wp:wrapNone/>
              <wp:docPr id="1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404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8CA09" w14:textId="77777777" w:rsidR="00A06401" w:rsidRDefault="00A06401" w:rsidP="00A06401">
                          <w:pPr>
                            <w:jc w:val="center"/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</w:rPr>
                          </w:pPr>
                          <w:r w:rsidRPr="00911680"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</w:rPr>
                            <w:t xml:space="preserve">Brescia 25128 </w:t>
                          </w:r>
                          <w:r w:rsidRPr="00911680"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</w:rPr>
                            <w:t>Via</w:t>
                          </w:r>
                          <w:r w:rsidRPr="00911680"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</w:rPr>
                            <w:t xml:space="preserve"> Monte Suello, 2 - Tel. </w:t>
                          </w:r>
                          <w:r w:rsidRPr="00911680"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</w:rPr>
                            <w:t>030390249 -</w:t>
                          </w:r>
                          <w:r w:rsidRPr="00911680"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</w:rPr>
                            <w:t xml:space="preserve"> C.F. </w:t>
                          </w:r>
                          <w:r w:rsidRPr="00911680"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</w:rPr>
                            <w:t>80049670179 -</w:t>
                          </w:r>
                          <w:r w:rsidRPr="00911680"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</w:rPr>
                            <w:t xml:space="preserve">Cod.Mecc. </w:t>
                          </w:r>
                          <w:r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</w:rPr>
                            <w:t>BSPS01000D</w:t>
                          </w:r>
                        </w:p>
                        <w:p w14:paraId="378B8826" w14:textId="77777777" w:rsidR="00A06401" w:rsidRDefault="00A06401" w:rsidP="00A06401">
                          <w:pPr>
                            <w:jc w:val="center"/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147DDD"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Sito web: </w:t>
                          </w:r>
                          <w:hyperlink r:id="rId2" w:history="1">
                            <w:r w:rsidRPr="00863991">
                              <w:rPr>
                                <w:rStyle w:val="Collegamentoipertestuale"/>
                                <w:rFonts w:eastAsia="Arial Unicode MS"/>
                                <w:sz w:val="16"/>
                                <w:szCs w:val="16"/>
                                <w:lang w:val="en-US"/>
                              </w:rPr>
                              <w:t>www.liceocalini.edu.it</w:t>
                            </w:r>
                          </w:hyperlink>
                          <w:r w:rsidRPr="00147DDD"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147DDD"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mail: </w:t>
                          </w:r>
                          <w:r w:rsidRPr="00147DDD">
                            <w:rPr>
                              <w:rFonts w:eastAsia="Arial Unicode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bsps01000d</w:t>
                          </w:r>
                          <w:r>
                            <w:rPr>
                              <w:rFonts w:eastAsia="Arial Unicode MS" w:cs="Arial Unicode MS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@istruzione.it – PEC:bsps01000d@pec.istruzione.it</w:t>
                          </w:r>
                        </w:p>
                        <w:p w14:paraId="7EF2DB37" w14:textId="77777777" w:rsidR="00A06401" w:rsidRPr="00FC1211" w:rsidRDefault="00FC1211" w:rsidP="00FC1211">
                          <w:pPr>
                            <w:ind w:right="-2739"/>
                            <w:jc w:val="center"/>
                            <w:rPr>
                              <w:lang w:val="en-US"/>
                            </w:rPr>
                          </w:pPr>
                          <w:r w:rsidRPr="00FC1211">
                            <w:rPr>
                              <w:lang w:val="en-US"/>
                            </w:rPr>
                            <w:t xml:space="preserve">Pag. </w:t>
                          </w:r>
                          <w:r w:rsidRPr="00FC1211">
                            <w:rPr>
                              <w:bCs/>
                              <w:lang w:val="en-US"/>
                            </w:rPr>
                            <w:fldChar w:fldCharType="begin"/>
                          </w:r>
                          <w:r w:rsidRPr="00FC1211">
                            <w:rPr>
                              <w:bCs/>
                              <w:lang w:val="en-US"/>
                            </w:rPr>
                            <w:instrText>PAGE  \* Arabic  \* MERGEFORMAT</w:instrText>
                          </w:r>
                          <w:r w:rsidRPr="00FC1211">
                            <w:rPr>
                              <w:bCs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lang w:val="en-US"/>
                            </w:rPr>
                            <w:t>1</w:t>
                          </w:r>
                          <w:r w:rsidRPr="00FC1211">
                            <w:rPr>
                              <w:bCs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lang w:val="en-US"/>
                            </w:rPr>
                            <w:t xml:space="preserve"> di</w:t>
                          </w:r>
                          <w:r w:rsidRPr="00FC1211">
                            <w:rPr>
                              <w:lang w:val="en-US"/>
                            </w:rPr>
                            <w:t xml:space="preserve"> </w:t>
                          </w:r>
                          <w:r w:rsidRPr="00FC1211">
                            <w:rPr>
                              <w:bCs/>
                              <w:lang w:val="en-US"/>
                            </w:rPr>
                            <w:fldChar w:fldCharType="begin"/>
                          </w:r>
                          <w:r w:rsidRPr="00FC1211">
                            <w:rPr>
                              <w:bCs/>
                              <w:lang w:val="en-US"/>
                            </w:rPr>
                            <w:instrText>NUMPAGES  \* Arabic  \* MERGEFORMAT</w:instrText>
                          </w:r>
                          <w:r w:rsidRPr="00FC1211">
                            <w:rPr>
                              <w:bCs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lang w:val="en-US"/>
                            </w:rPr>
                            <w:t>3</w:t>
                          </w:r>
                          <w:r w:rsidRPr="00FC1211">
                            <w:rPr>
                              <w:bCs/>
                              <w:lang w:val="en-US"/>
                            </w:rPr>
                            <w:fldChar w:fldCharType="end"/>
                          </w:r>
                        </w:p>
                        <w:p w14:paraId="45D0BCC6" w14:textId="77777777" w:rsidR="00FC1211" w:rsidRDefault="00FC121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3E88FD" id="Rectangle 38" o:spid="_x0000_s1031" style="position:absolute;margin-left:26.55pt;margin-top:9.7pt;width:345.2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" filled="f" stroked="f">
              <v:textbox inset="0,0,0,0">
                <w:txbxContent>
                  <w:p w14:paraId="2398CA09" w14:textId="77777777" w:rsidR="00A06401" w:rsidRDefault="00A06401" w:rsidP="00A06401">
                    <w:pPr>
                      <w:jc w:val="center"/>
                      <w:rPr>
                        <w:rFonts w:eastAsia="Arial Unicode MS"/>
                        <w:color w:val="000000"/>
                        <w:sz w:val="16"/>
                        <w:szCs w:val="16"/>
                      </w:rPr>
                    </w:pPr>
                    <w:r w:rsidRPr="00911680"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</w:rPr>
                      <w:t xml:space="preserve">Brescia 25128 </w:t>
                    </w:r>
                    <w:r w:rsidRPr="00911680">
                      <w:rPr>
                        <w:rFonts w:eastAsia="Arial Unicode MS"/>
                        <w:color w:val="000000"/>
                        <w:sz w:val="16"/>
                        <w:szCs w:val="16"/>
                      </w:rPr>
                      <w:t>Via</w:t>
                    </w:r>
                    <w:r w:rsidRPr="00911680"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</w:rPr>
                      <w:t xml:space="preserve"> Monte Suello, 2 - Tel. </w:t>
                    </w:r>
                    <w:r w:rsidRPr="00911680">
                      <w:rPr>
                        <w:rFonts w:eastAsia="Arial Unicode MS"/>
                        <w:color w:val="000000"/>
                        <w:sz w:val="16"/>
                        <w:szCs w:val="16"/>
                      </w:rPr>
                      <w:t>030390249 -</w:t>
                    </w:r>
                    <w:r w:rsidRPr="00911680"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</w:rPr>
                      <w:t xml:space="preserve"> C.F. </w:t>
                    </w:r>
                    <w:r w:rsidRPr="00911680">
                      <w:rPr>
                        <w:rFonts w:eastAsia="Arial Unicode MS"/>
                        <w:color w:val="000000"/>
                        <w:sz w:val="16"/>
                        <w:szCs w:val="16"/>
                      </w:rPr>
                      <w:t>80049670179 -</w:t>
                    </w:r>
                    <w:r w:rsidRPr="00911680"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</w:rPr>
                      <w:t xml:space="preserve">Cod.Mecc. </w:t>
                    </w:r>
                    <w:r>
                      <w:rPr>
                        <w:rFonts w:eastAsia="Arial Unicode MS"/>
                        <w:color w:val="000000"/>
                        <w:sz w:val="16"/>
                        <w:szCs w:val="16"/>
                      </w:rPr>
                      <w:t>BSPS01000D</w:t>
                    </w:r>
                  </w:p>
                  <w:p w14:paraId="378B8826" w14:textId="77777777" w:rsidR="00A06401" w:rsidRDefault="00A06401" w:rsidP="00A06401">
                    <w:pPr>
                      <w:jc w:val="center"/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147DDD">
                      <w:rPr>
                        <w:rFonts w:eastAsia="Arial Unicode MS"/>
                        <w:color w:val="000000"/>
                        <w:sz w:val="16"/>
                        <w:szCs w:val="16"/>
                        <w:lang w:val="en-US"/>
                      </w:rPr>
                      <w:t xml:space="preserve">Sito web: </w:t>
                    </w:r>
                    <w:hyperlink r:id="rId3" w:history="1">
                      <w:r w:rsidRPr="00863991">
                        <w:rPr>
                          <w:rStyle w:val="Collegamentoipertestuale"/>
                          <w:rFonts w:eastAsia="Arial Unicode MS"/>
                          <w:sz w:val="16"/>
                          <w:szCs w:val="16"/>
                          <w:lang w:val="en-US"/>
                        </w:rPr>
                        <w:t>www.liceocalini.edu.it</w:t>
                      </w:r>
                    </w:hyperlink>
                    <w:r w:rsidRPr="00147DDD">
                      <w:rPr>
                        <w:rFonts w:eastAsia="Arial Unicode MS"/>
                        <w:color w:val="000000"/>
                        <w:sz w:val="16"/>
                        <w:szCs w:val="16"/>
                        <w:lang w:val="en-US"/>
                      </w:rPr>
                      <w:t xml:space="preserve"> - </w:t>
                    </w:r>
                    <w:r w:rsidRPr="00147DDD"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  <w:lang w:val="en-US"/>
                      </w:rPr>
                      <w:t xml:space="preserve">mail: </w:t>
                    </w:r>
                    <w:r w:rsidRPr="00147DDD">
                      <w:rPr>
                        <w:rFonts w:eastAsia="Arial Unicode MS"/>
                        <w:color w:val="000000"/>
                        <w:sz w:val="16"/>
                        <w:szCs w:val="16"/>
                        <w:lang w:val="en-US"/>
                      </w:rPr>
                      <w:t>bsps01000d</w:t>
                    </w:r>
                    <w:r>
                      <w:rPr>
                        <w:rFonts w:eastAsia="Arial Unicode MS" w:cs="Arial Unicode MS"/>
                        <w:color w:val="000000"/>
                        <w:sz w:val="16"/>
                        <w:szCs w:val="16"/>
                        <w:lang w:val="en-US"/>
                      </w:rPr>
                      <w:t>@istruzione.it – PEC:bsps01000d@pec.istruzione.it</w:t>
                    </w:r>
                  </w:p>
                  <w:p w14:paraId="7EF2DB37" w14:textId="77777777" w:rsidR="00A06401" w:rsidRPr="00FC1211" w:rsidRDefault="00FC1211" w:rsidP="00FC1211">
                    <w:pPr>
                      <w:ind w:right="-2739"/>
                      <w:jc w:val="center"/>
                      <w:rPr>
                        <w:lang w:val="en-US"/>
                      </w:rPr>
                    </w:pPr>
                    <w:r w:rsidRPr="00FC1211">
                      <w:rPr>
                        <w:lang w:val="en-US"/>
                      </w:rPr>
                      <w:t xml:space="preserve">Pag. </w:t>
                    </w:r>
                    <w:r w:rsidRPr="00FC1211">
                      <w:rPr>
                        <w:bCs/>
                        <w:lang w:val="en-US"/>
                      </w:rPr>
                      <w:fldChar w:fldCharType="begin"/>
                    </w:r>
                    <w:r w:rsidRPr="00FC1211">
                      <w:rPr>
                        <w:bCs/>
                        <w:lang w:val="en-US"/>
                      </w:rPr>
                      <w:instrText>PAGE  \* Arabic  \* MERGEFORMAT</w:instrText>
                    </w:r>
                    <w:r w:rsidRPr="00FC1211">
                      <w:rPr>
                        <w:bCs/>
                        <w:lang w:val="en-US"/>
                      </w:rPr>
                      <w:fldChar w:fldCharType="separate"/>
                    </w:r>
                    <w:r>
                      <w:rPr>
                        <w:bCs/>
                        <w:noProof/>
                        <w:lang w:val="en-US"/>
                      </w:rPr>
                      <w:t>1</w:t>
                    </w:r>
                    <w:r w:rsidRPr="00FC1211">
                      <w:rPr>
                        <w:bCs/>
                        <w:lang w:val="en-US"/>
                      </w:rPr>
                      <w:fldChar w:fldCharType="end"/>
                    </w:r>
                    <w:r>
                      <w:rPr>
                        <w:lang w:val="en-US"/>
                      </w:rPr>
                      <w:t xml:space="preserve"> di</w:t>
                    </w:r>
                    <w:r w:rsidRPr="00FC1211">
                      <w:rPr>
                        <w:lang w:val="en-US"/>
                      </w:rPr>
                      <w:t xml:space="preserve"> </w:t>
                    </w:r>
                    <w:r w:rsidRPr="00FC1211">
                      <w:rPr>
                        <w:bCs/>
                        <w:lang w:val="en-US"/>
                      </w:rPr>
                      <w:fldChar w:fldCharType="begin"/>
                    </w:r>
                    <w:r w:rsidRPr="00FC1211">
                      <w:rPr>
                        <w:bCs/>
                        <w:lang w:val="en-US"/>
                      </w:rPr>
                      <w:instrText>NUMPAGES  \* Arabic  \* MERGEFORMAT</w:instrText>
                    </w:r>
                    <w:r w:rsidRPr="00FC1211">
                      <w:rPr>
                        <w:bCs/>
                        <w:lang w:val="en-US"/>
                      </w:rPr>
                      <w:fldChar w:fldCharType="separate"/>
                    </w:r>
                    <w:r>
                      <w:rPr>
                        <w:bCs/>
                        <w:noProof/>
                        <w:lang w:val="en-US"/>
                      </w:rPr>
                      <w:t>3</w:t>
                    </w:r>
                    <w:r w:rsidRPr="00FC1211">
                      <w:rPr>
                        <w:bCs/>
                        <w:lang w:val="en-US"/>
                      </w:rPr>
                      <w:fldChar w:fldCharType="end"/>
                    </w:r>
                  </w:p>
                  <w:p w14:paraId="45D0BCC6" w14:textId="77777777" w:rsidR="00FC1211" w:rsidRDefault="00FC1211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08F1322" wp14:editId="4BDDD2E5">
          <wp:simplePos x="0" y="0"/>
          <wp:positionH relativeFrom="column">
            <wp:posOffset>-285750</wp:posOffset>
          </wp:positionH>
          <wp:positionV relativeFrom="paragraph">
            <wp:posOffset>87630</wp:posOffset>
          </wp:positionV>
          <wp:extent cx="582930" cy="316865"/>
          <wp:effectExtent l="0" t="0" r="0" b="0"/>
          <wp:wrapNone/>
          <wp:docPr id="39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F8C13" w14:textId="77777777" w:rsidR="00E576BA" w:rsidRDefault="00E576BA" w:rsidP="004455BE">
    <w:pPr>
      <w:tabs>
        <w:tab w:val="left" w:pos="2580"/>
      </w:tabs>
      <w:spacing w:line="1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2CB9" w14:textId="77777777" w:rsidR="0051559A" w:rsidRDefault="0051559A">
      <w:r>
        <w:separator/>
      </w:r>
    </w:p>
  </w:footnote>
  <w:footnote w:type="continuationSeparator" w:id="0">
    <w:p w14:paraId="7E585803" w14:textId="77777777" w:rsidR="0051559A" w:rsidRDefault="0051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AB95" w14:textId="77777777" w:rsidR="00767B17" w:rsidRDefault="004365AE">
    <w:pPr>
      <w:pStyle w:val="Intestazione"/>
    </w:pPr>
    <w:r>
      <w:rPr>
        <w:noProof/>
      </w:rPr>
      <w:drawing>
        <wp:inline distT="0" distB="0" distL="0" distR="0" wp14:anchorId="41120EB5" wp14:editId="6CCB034D">
          <wp:extent cx="6296025" cy="1285875"/>
          <wp:effectExtent l="0" t="0" r="0" b="0"/>
          <wp:docPr id="133" name="Immagin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CFCE" w14:textId="77777777" w:rsidR="00767B17" w:rsidRDefault="004365A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4AA11A" wp14:editId="21132D4D">
              <wp:simplePos x="0" y="0"/>
              <wp:positionH relativeFrom="column">
                <wp:posOffset>5384165</wp:posOffset>
              </wp:positionH>
              <wp:positionV relativeFrom="paragraph">
                <wp:posOffset>-393065</wp:posOffset>
              </wp:positionV>
              <wp:extent cx="1080770" cy="1301750"/>
              <wp:effectExtent l="12065" t="6985" r="12700" b="12700"/>
              <wp:wrapNone/>
              <wp:docPr id="6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770" cy="1301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08957" w14:textId="77777777" w:rsidR="004D32CA" w:rsidRDefault="004365AE" w:rsidP="00191360">
                          <w:pPr>
                            <w:ind w:left="142"/>
                          </w:pPr>
                          <w:r w:rsidRPr="006A0964">
                            <w:rPr>
                              <w:noProof/>
                            </w:rPr>
                            <w:drawing>
                              <wp:inline distT="0" distB="0" distL="0" distR="0" wp14:anchorId="53025943" wp14:editId="1C273D14">
                                <wp:extent cx="800100" cy="1200150"/>
                                <wp:effectExtent l="0" t="0" r="0" b="0"/>
                                <wp:docPr id="134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1200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4AA11A" id="Rectangle 35" o:spid="_x0000_s1026" style="position:absolute;margin-left:423.95pt;margin-top:-30.95pt;width:85.1pt;height:10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" strokecolor="white">
              <v:textbox style="mso-fit-shape-to-text:t">
                <w:txbxContent>
                  <w:p w14:paraId="17F08957" w14:textId="77777777" w:rsidR="004D32CA" w:rsidRDefault="004365AE" w:rsidP="00191360">
                    <w:pPr>
                      <w:ind w:left="142"/>
                    </w:pPr>
                    <w:r w:rsidRPr="006A0964">
                      <w:rPr>
                        <w:noProof/>
                      </w:rPr>
                      <w:drawing>
                        <wp:inline distT="0" distB="0" distL="0" distR="0" wp14:anchorId="53025943" wp14:editId="1C273D14">
                          <wp:extent cx="800100" cy="1200150"/>
                          <wp:effectExtent l="0" t="0" r="0" b="0"/>
                          <wp:docPr id="134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1200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BDA80E" wp14:editId="41E50D0F">
              <wp:simplePos x="0" y="0"/>
              <wp:positionH relativeFrom="column">
                <wp:posOffset>8255</wp:posOffset>
              </wp:positionH>
              <wp:positionV relativeFrom="paragraph">
                <wp:posOffset>247650</wp:posOffset>
              </wp:positionV>
              <wp:extent cx="5430520" cy="417195"/>
              <wp:effectExtent l="0" t="0" r="0" b="1905"/>
              <wp:wrapNone/>
              <wp:docPr id="5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0520" cy="417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7086" w14:textId="77777777" w:rsidR="00C965B4" w:rsidRDefault="004365AE" w:rsidP="00191360">
                          <w:pPr>
                            <w:ind w:right="-240"/>
                          </w:pPr>
                          <w:r w:rsidRPr="00342EB0">
                            <w:rPr>
                              <w:noProof/>
                            </w:rPr>
                            <w:drawing>
                              <wp:inline distT="0" distB="0" distL="0" distR="0" wp14:anchorId="285EE4A9" wp14:editId="5B76EA4E">
                                <wp:extent cx="2400300" cy="276225"/>
                                <wp:effectExtent l="0" t="0" r="0" b="0"/>
                                <wp:docPr id="135" name="Immagine 1" descr="IC GEMONA » FUTURA: la scuola per l'Italia di doman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IC GEMONA » FUTURA: la scuola per l'Italia di doman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5496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0300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C965B4">
                            <w:rPr>
                              <w:noProof/>
                            </w:rPr>
                            <w:drawing>
                              <wp:inline distT="0" distB="0" distL="0" distR="0" wp14:anchorId="7C07940A" wp14:editId="7A1512D7">
                                <wp:extent cx="2737485" cy="295275"/>
                                <wp:effectExtent l="0" t="0" r="5715" b="9525"/>
                                <wp:docPr id="136" name="Immagine 1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37485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BDA80E" id="Rectangle 37" o:spid="_x0000_s1027" style="position:absolute;margin-left:.65pt;margin-top:19.5pt;width:427.6pt;height:3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" stroked="f">
              <v:textbox>
                <w:txbxContent>
                  <w:p w14:paraId="5D897086" w14:textId="77777777" w:rsidR="00C965B4" w:rsidRDefault="004365AE" w:rsidP="00191360">
                    <w:pPr>
                      <w:ind w:right="-240"/>
                    </w:pPr>
                    <w:r w:rsidRPr="00342EB0">
                      <w:rPr>
                        <w:noProof/>
                      </w:rPr>
                      <w:drawing>
                        <wp:inline distT="0" distB="0" distL="0" distR="0" wp14:anchorId="285EE4A9" wp14:editId="5B76EA4E">
                          <wp:extent cx="2400300" cy="276225"/>
                          <wp:effectExtent l="0" t="0" r="0" b="0"/>
                          <wp:docPr id="135" name="Immagine 1" descr="IC GEMONA » FUTURA: la scuola per l'Italia di doman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IC GEMONA » FUTURA: la scuola per l'Italia di doman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5496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00300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C965B4">
                      <w:rPr>
                        <w:noProof/>
                      </w:rPr>
                      <w:drawing>
                        <wp:inline distT="0" distB="0" distL="0" distR="0" wp14:anchorId="7C07940A" wp14:editId="7A1512D7">
                          <wp:extent cx="2737485" cy="295275"/>
                          <wp:effectExtent l="0" t="0" r="5715" b="9525"/>
                          <wp:docPr id="136" name="Immagine 1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3748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935" distR="114935" simplePos="0" relativeHeight="251656192" behindDoc="0" locked="0" layoutInCell="1" allowOverlap="1" wp14:anchorId="0B32C88D" wp14:editId="3644835E">
          <wp:simplePos x="0" y="0"/>
          <wp:positionH relativeFrom="column">
            <wp:posOffset>46355</wp:posOffset>
          </wp:positionH>
          <wp:positionV relativeFrom="paragraph">
            <wp:posOffset>171450</wp:posOffset>
          </wp:positionV>
          <wp:extent cx="5194935" cy="121285"/>
          <wp:effectExtent l="0" t="0" r="0" b="0"/>
          <wp:wrapNone/>
          <wp:docPr id="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172"/>
                  <a:stretch>
                    <a:fillRect/>
                  </a:stretch>
                </pic:blipFill>
                <pic:spPr bwMode="auto">
                  <a:xfrm>
                    <a:off x="0" y="0"/>
                    <a:ext cx="5194935" cy="121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D708530" wp14:editId="60B26CAF">
              <wp:simplePos x="0" y="0"/>
              <wp:positionH relativeFrom="column">
                <wp:posOffset>-415290</wp:posOffset>
              </wp:positionH>
              <wp:positionV relativeFrom="paragraph">
                <wp:posOffset>-335915</wp:posOffset>
              </wp:positionV>
              <wp:extent cx="7094855" cy="628650"/>
              <wp:effectExtent l="13335" t="6985" r="6985" b="1206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485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E263B" w14:textId="77777777" w:rsidR="00767B17" w:rsidRPr="00E732F3" w:rsidRDefault="00767B17" w:rsidP="006B3798">
                          <w:pPr>
                            <w:jc w:val="center"/>
                            <w:rPr>
                              <w:rFonts w:cs="Calibri"/>
                              <w:b/>
                              <w:i/>
                              <w:szCs w:val="24"/>
                            </w:rPr>
                          </w:pPr>
                          <w:r w:rsidRPr="00E732F3">
                            <w:rPr>
                              <w:rFonts w:cs="Calibri"/>
                              <w:b/>
                              <w:szCs w:val="24"/>
                            </w:rPr>
                            <w:t xml:space="preserve">Ministero </w:t>
                          </w:r>
                          <w:r w:rsidR="006A2BBB" w:rsidRPr="00E732F3">
                            <w:rPr>
                              <w:rFonts w:cs="Calibri"/>
                              <w:b/>
                              <w:szCs w:val="24"/>
                            </w:rPr>
                            <w:t>dell’Istruzione e</w:t>
                          </w:r>
                          <w:r w:rsidR="000E32CA" w:rsidRPr="00E732F3">
                            <w:rPr>
                              <w:rFonts w:cs="Calibri"/>
                              <w:b/>
                              <w:szCs w:val="24"/>
                            </w:rPr>
                            <w:t xml:space="preserve"> del Merito</w:t>
                          </w:r>
                          <w:r w:rsidR="006B3798" w:rsidRPr="00E732F3">
                            <w:rPr>
                              <w:rFonts w:cs="Calibri"/>
                              <w:b/>
                              <w:i/>
                              <w:szCs w:val="24"/>
                            </w:rPr>
                            <w:t xml:space="preserve"> </w:t>
                          </w:r>
                        </w:p>
                        <w:p w14:paraId="580D796D" w14:textId="77777777" w:rsidR="00767B17" w:rsidRPr="00055E40" w:rsidRDefault="00147DDD" w:rsidP="006B3798">
                          <w:pPr>
                            <w:jc w:val="center"/>
                            <w:rPr>
                              <w:rFonts w:cs="Calibri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055E40">
                            <w:rPr>
                              <w:rFonts w:cs="Calibri"/>
                              <w:b/>
                              <w:color w:val="FF0000"/>
                              <w:sz w:val="36"/>
                              <w:szCs w:val="36"/>
                            </w:rPr>
                            <w:t xml:space="preserve"> </w:t>
                          </w:r>
                          <w:r w:rsidR="00767B17" w:rsidRPr="00055E40">
                            <w:rPr>
                              <w:rFonts w:cs="Calibri"/>
                              <w:b/>
                              <w:color w:val="FF0000"/>
                              <w:sz w:val="36"/>
                              <w:szCs w:val="36"/>
                            </w:rPr>
                            <w:t>Liceo S</w:t>
                          </w:r>
                          <w:r w:rsidRPr="00055E40">
                            <w:rPr>
                              <w:rFonts w:cs="Calibri"/>
                              <w:b/>
                              <w:color w:val="FF0000"/>
                              <w:sz w:val="36"/>
                              <w:szCs w:val="36"/>
                            </w:rPr>
                            <w:t>cientifico di Stato “A.</w:t>
                          </w:r>
                          <w:r w:rsidR="00AC23D9" w:rsidRPr="00055E40">
                            <w:rPr>
                              <w:rFonts w:cs="Calibri"/>
                              <w:b/>
                              <w:color w:val="FF0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055E40">
                            <w:rPr>
                              <w:rFonts w:cs="Calibri"/>
                              <w:b/>
                              <w:color w:val="FF0000"/>
                              <w:sz w:val="36"/>
                              <w:szCs w:val="36"/>
                            </w:rPr>
                            <w:t>Calini”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08530" id="Rectangle 7" o:spid="_x0000_s1028" style="position:absolute;margin-left:-32.7pt;margin-top:-26.45pt;width:558.65pt;height:4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" strokecolor="white">
              <v:textbox>
                <w:txbxContent>
                  <w:p w14:paraId="53FE263B" w14:textId="77777777" w:rsidR="00767B17" w:rsidRPr="00E732F3" w:rsidRDefault="00767B17" w:rsidP="006B3798">
                    <w:pPr>
                      <w:jc w:val="center"/>
                      <w:rPr>
                        <w:rFonts w:cs="Calibri"/>
                        <w:b/>
                        <w:i/>
                        <w:szCs w:val="24"/>
                      </w:rPr>
                    </w:pPr>
                    <w:r w:rsidRPr="00E732F3">
                      <w:rPr>
                        <w:rFonts w:cs="Calibri"/>
                        <w:b/>
                        <w:szCs w:val="24"/>
                      </w:rPr>
                      <w:t xml:space="preserve">Ministero </w:t>
                    </w:r>
                    <w:r w:rsidR="006A2BBB" w:rsidRPr="00E732F3">
                      <w:rPr>
                        <w:rFonts w:cs="Calibri"/>
                        <w:b/>
                        <w:szCs w:val="24"/>
                      </w:rPr>
                      <w:t>dell’Istruzione e</w:t>
                    </w:r>
                    <w:r w:rsidR="000E32CA" w:rsidRPr="00E732F3">
                      <w:rPr>
                        <w:rFonts w:cs="Calibri"/>
                        <w:b/>
                        <w:szCs w:val="24"/>
                      </w:rPr>
                      <w:t xml:space="preserve"> del Merito</w:t>
                    </w:r>
                    <w:r w:rsidR="006B3798" w:rsidRPr="00E732F3">
                      <w:rPr>
                        <w:rFonts w:cs="Calibri"/>
                        <w:b/>
                        <w:i/>
                        <w:szCs w:val="24"/>
                      </w:rPr>
                      <w:t xml:space="preserve"> </w:t>
                    </w:r>
                  </w:p>
                  <w:p w14:paraId="580D796D" w14:textId="77777777" w:rsidR="00767B17" w:rsidRPr="00055E40" w:rsidRDefault="00147DDD" w:rsidP="006B3798">
                    <w:pPr>
                      <w:jc w:val="center"/>
                      <w:rPr>
                        <w:rFonts w:cs="Calibri"/>
                        <w:b/>
                        <w:color w:val="FF0000"/>
                        <w:sz w:val="36"/>
                        <w:szCs w:val="36"/>
                      </w:rPr>
                    </w:pPr>
                    <w:r w:rsidRPr="00055E40">
                      <w:rPr>
                        <w:rFonts w:cs="Calibri"/>
                        <w:b/>
                        <w:color w:val="FF0000"/>
                        <w:sz w:val="36"/>
                        <w:szCs w:val="36"/>
                      </w:rPr>
                      <w:t xml:space="preserve"> </w:t>
                    </w:r>
                    <w:r w:rsidR="00767B17" w:rsidRPr="00055E40">
                      <w:rPr>
                        <w:rFonts w:cs="Calibri"/>
                        <w:b/>
                        <w:color w:val="FF0000"/>
                        <w:sz w:val="36"/>
                        <w:szCs w:val="36"/>
                      </w:rPr>
                      <w:t>Liceo S</w:t>
                    </w:r>
                    <w:r w:rsidRPr="00055E40">
                      <w:rPr>
                        <w:rFonts w:cs="Calibri"/>
                        <w:b/>
                        <w:color w:val="FF0000"/>
                        <w:sz w:val="36"/>
                        <w:szCs w:val="36"/>
                      </w:rPr>
                      <w:t>cientifico di Stato “A.</w:t>
                    </w:r>
                    <w:r w:rsidR="00AC23D9" w:rsidRPr="00055E40">
                      <w:rPr>
                        <w:rFonts w:cs="Calibri"/>
                        <w:b/>
                        <w:color w:val="FF0000"/>
                        <w:sz w:val="36"/>
                        <w:szCs w:val="36"/>
                      </w:rPr>
                      <w:t xml:space="preserve"> </w:t>
                    </w:r>
                    <w:r w:rsidRPr="00055E40">
                      <w:rPr>
                        <w:rFonts w:cs="Calibri"/>
                        <w:b/>
                        <w:color w:val="FF0000"/>
                        <w:sz w:val="36"/>
                        <w:szCs w:val="36"/>
                      </w:rPr>
                      <w:t>Calini”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800654B" wp14:editId="023AC16C">
              <wp:simplePos x="0" y="0"/>
              <wp:positionH relativeFrom="column">
                <wp:posOffset>141605</wp:posOffset>
              </wp:positionH>
              <wp:positionV relativeFrom="paragraph">
                <wp:posOffset>-354965</wp:posOffset>
              </wp:positionV>
              <wp:extent cx="658495" cy="602615"/>
              <wp:effectExtent l="8255" t="6985" r="9525" b="9525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" cy="602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9E55D" w14:textId="77777777" w:rsidR="00767B17" w:rsidRDefault="004365AE" w:rsidP="0043332C">
                          <w:r w:rsidRPr="00144F3D">
                            <w:rPr>
                              <w:noProof/>
                            </w:rPr>
                            <w:drawing>
                              <wp:inline distT="0" distB="0" distL="0" distR="0" wp14:anchorId="7BB343CC" wp14:editId="273CE5A4">
                                <wp:extent cx="438150" cy="495300"/>
                                <wp:effectExtent l="0" t="0" r="0" b="0"/>
                                <wp:docPr id="137" name="irc_mi" descr="http://www.quirinale.it/qrnw/statico/simboli/emblema/immagini/emblema_gr.jpg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rc_mi" descr="http://www.quirinale.it/qrnw/statico/simboli/emblema/immagini/emblema_gr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00654B" id="Rectangle 9" o:spid="_x0000_s1029" style="position:absolute;margin-left:11.15pt;margin-top:-27.95pt;width:51.85pt;height:47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" strokecolor="white">
              <v:textbox>
                <w:txbxContent>
                  <w:p w14:paraId="2929E55D" w14:textId="77777777" w:rsidR="00767B17" w:rsidRDefault="004365AE" w:rsidP="0043332C">
                    <w:r w:rsidRPr="00144F3D">
                      <w:rPr>
                        <w:noProof/>
                      </w:rPr>
                      <w:drawing>
                        <wp:inline distT="0" distB="0" distL="0" distR="0" wp14:anchorId="7BB343CC" wp14:editId="273CE5A4">
                          <wp:extent cx="438150" cy="495300"/>
                          <wp:effectExtent l="0" t="0" r="0" b="0"/>
                          <wp:docPr id="137" name="irc_mi" descr="http://www.quirinale.it/qrnw/statico/simboli/emblema/immagini/emblema_gr.jpg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http://www.quirinale.it/qrnw/statico/simboli/emblema/immagini/emblema_gr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40C6E3E2" w14:textId="77777777" w:rsidR="00767B17" w:rsidRDefault="00767B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21F"/>
    <w:multiLevelType w:val="hybridMultilevel"/>
    <w:tmpl w:val="7AAA5BDA"/>
    <w:lvl w:ilvl="0" w:tplc="3D5677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2E41"/>
    <w:multiLevelType w:val="hybridMultilevel"/>
    <w:tmpl w:val="CCAC8694"/>
    <w:lvl w:ilvl="0" w:tplc="16F0487A">
      <w:start w:val="1"/>
      <w:numFmt w:val="decimal"/>
      <w:lvlText w:val="%1."/>
      <w:lvlJc w:val="left"/>
      <w:pPr>
        <w:ind w:left="720" w:hanging="360"/>
      </w:pPr>
      <w:rPr>
        <w:rFonts w:eastAsia="ヒラギノ角ゴ Pro W3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0ABE"/>
    <w:multiLevelType w:val="hybridMultilevel"/>
    <w:tmpl w:val="98A806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9863F27"/>
    <w:multiLevelType w:val="hybridMultilevel"/>
    <w:tmpl w:val="CFDA53EA"/>
    <w:lvl w:ilvl="0" w:tplc="FFC83606">
      <w:numFmt w:val="bullet"/>
      <w:lvlText w:val="-"/>
      <w:lvlJc w:val="left"/>
      <w:pPr>
        <w:ind w:left="366" w:hanging="360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" w15:restartNumberingAfterBreak="0">
    <w:nsid w:val="39AE7F07"/>
    <w:multiLevelType w:val="hybridMultilevel"/>
    <w:tmpl w:val="F9C4A1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8407186"/>
    <w:multiLevelType w:val="hybridMultilevel"/>
    <w:tmpl w:val="E14E0B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E32534"/>
    <w:multiLevelType w:val="hybridMultilevel"/>
    <w:tmpl w:val="FA0AE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C1A0E"/>
    <w:multiLevelType w:val="hybridMultilevel"/>
    <w:tmpl w:val="503EED4E"/>
    <w:lvl w:ilvl="0" w:tplc="277C223A">
      <w:numFmt w:val="bullet"/>
      <w:lvlText w:val="-"/>
      <w:lvlJc w:val="left"/>
      <w:pPr>
        <w:ind w:left="366" w:hanging="360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8" w15:restartNumberingAfterBreak="0">
    <w:nsid w:val="52816FE3"/>
    <w:multiLevelType w:val="hybridMultilevel"/>
    <w:tmpl w:val="31D89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77C3A"/>
    <w:multiLevelType w:val="hybridMultilevel"/>
    <w:tmpl w:val="17660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66F19"/>
    <w:multiLevelType w:val="multilevel"/>
    <w:tmpl w:val="EA4601AC"/>
    <w:lvl w:ilvl="0">
      <w:start w:val="1"/>
      <w:numFmt w:val="lowerLetter"/>
      <w:lvlText w:val="%1."/>
      <w:lvlJc w:val="left"/>
      <w:pPr>
        <w:ind w:left="720" w:hanging="720"/>
      </w:pPr>
      <w:rPr>
        <w:rFonts w:ascii="Calibri" w:eastAsia="Times New Roman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1" w15:restartNumberingAfterBreak="0">
    <w:nsid w:val="6D937851"/>
    <w:multiLevelType w:val="hybridMultilevel"/>
    <w:tmpl w:val="0A0CD7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937E62"/>
    <w:multiLevelType w:val="hybridMultilevel"/>
    <w:tmpl w:val="AF56E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072373">
    <w:abstractNumId w:val="1"/>
  </w:num>
  <w:num w:numId="2" w16cid:durableId="21121248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65243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2970020">
    <w:abstractNumId w:val="0"/>
  </w:num>
  <w:num w:numId="5" w16cid:durableId="511073803">
    <w:abstractNumId w:val="2"/>
  </w:num>
  <w:num w:numId="6" w16cid:durableId="1249659650">
    <w:abstractNumId w:val="4"/>
  </w:num>
  <w:num w:numId="7" w16cid:durableId="1388190724">
    <w:abstractNumId w:val="12"/>
  </w:num>
  <w:num w:numId="8" w16cid:durableId="368071425">
    <w:abstractNumId w:val="6"/>
  </w:num>
  <w:num w:numId="9" w16cid:durableId="1485706507">
    <w:abstractNumId w:val="3"/>
  </w:num>
  <w:num w:numId="10" w16cid:durableId="1545408600">
    <w:abstractNumId w:val="7"/>
  </w:num>
  <w:num w:numId="11" w16cid:durableId="75249023">
    <w:abstractNumId w:val="10"/>
  </w:num>
  <w:num w:numId="12" w16cid:durableId="1047559556">
    <w:abstractNumId w:val="9"/>
  </w:num>
  <w:num w:numId="13" w16cid:durableId="498692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AE"/>
    <w:rsid w:val="000239D9"/>
    <w:rsid w:val="00024E7F"/>
    <w:rsid w:val="0002729B"/>
    <w:rsid w:val="00027350"/>
    <w:rsid w:val="00032707"/>
    <w:rsid w:val="00044E43"/>
    <w:rsid w:val="000471B8"/>
    <w:rsid w:val="00054EDA"/>
    <w:rsid w:val="00055E40"/>
    <w:rsid w:val="00082E65"/>
    <w:rsid w:val="00085C74"/>
    <w:rsid w:val="0009504E"/>
    <w:rsid w:val="000A1AC0"/>
    <w:rsid w:val="000A7B1F"/>
    <w:rsid w:val="000C1AE9"/>
    <w:rsid w:val="000D5CDE"/>
    <w:rsid w:val="000E32CA"/>
    <w:rsid w:val="000F3778"/>
    <w:rsid w:val="001053B1"/>
    <w:rsid w:val="00132C1D"/>
    <w:rsid w:val="00137F92"/>
    <w:rsid w:val="001410FA"/>
    <w:rsid w:val="00147DDD"/>
    <w:rsid w:val="00152CEC"/>
    <w:rsid w:val="0016209A"/>
    <w:rsid w:val="00186A5D"/>
    <w:rsid w:val="00191360"/>
    <w:rsid w:val="001A4841"/>
    <w:rsid w:val="001B27AC"/>
    <w:rsid w:val="001B6D52"/>
    <w:rsid w:val="001C4433"/>
    <w:rsid w:val="001D39D5"/>
    <w:rsid w:val="001D7BCD"/>
    <w:rsid w:val="001E4474"/>
    <w:rsid w:val="002049C8"/>
    <w:rsid w:val="0021659E"/>
    <w:rsid w:val="00250F09"/>
    <w:rsid w:val="00260BF2"/>
    <w:rsid w:val="002850BD"/>
    <w:rsid w:val="00285D78"/>
    <w:rsid w:val="002924C1"/>
    <w:rsid w:val="002926D0"/>
    <w:rsid w:val="002B3EA9"/>
    <w:rsid w:val="002C47CD"/>
    <w:rsid w:val="002C4B6B"/>
    <w:rsid w:val="002E42DE"/>
    <w:rsid w:val="002F0032"/>
    <w:rsid w:val="003041B9"/>
    <w:rsid w:val="003055B7"/>
    <w:rsid w:val="00311EE7"/>
    <w:rsid w:val="00317748"/>
    <w:rsid w:val="003215CC"/>
    <w:rsid w:val="00336A72"/>
    <w:rsid w:val="0035470E"/>
    <w:rsid w:val="00361845"/>
    <w:rsid w:val="003846B3"/>
    <w:rsid w:val="003A3603"/>
    <w:rsid w:val="003A7EBF"/>
    <w:rsid w:val="003D10BB"/>
    <w:rsid w:val="003D2F9D"/>
    <w:rsid w:val="003D355E"/>
    <w:rsid w:val="003D5AA0"/>
    <w:rsid w:val="003F5C12"/>
    <w:rsid w:val="00423418"/>
    <w:rsid w:val="00425B0B"/>
    <w:rsid w:val="00425B11"/>
    <w:rsid w:val="00432098"/>
    <w:rsid w:val="0043332C"/>
    <w:rsid w:val="00435E74"/>
    <w:rsid w:val="004365AE"/>
    <w:rsid w:val="00443359"/>
    <w:rsid w:val="00443EA8"/>
    <w:rsid w:val="004455BE"/>
    <w:rsid w:val="00454ADE"/>
    <w:rsid w:val="00457CE8"/>
    <w:rsid w:val="00463A02"/>
    <w:rsid w:val="00470D47"/>
    <w:rsid w:val="0048756F"/>
    <w:rsid w:val="00493376"/>
    <w:rsid w:val="004A41DF"/>
    <w:rsid w:val="004C1A4F"/>
    <w:rsid w:val="004D32CA"/>
    <w:rsid w:val="004E263F"/>
    <w:rsid w:val="004E5E96"/>
    <w:rsid w:val="004F32F6"/>
    <w:rsid w:val="004F473D"/>
    <w:rsid w:val="005040E0"/>
    <w:rsid w:val="00512B82"/>
    <w:rsid w:val="0051559A"/>
    <w:rsid w:val="00534122"/>
    <w:rsid w:val="005355ED"/>
    <w:rsid w:val="00557768"/>
    <w:rsid w:val="00571B2D"/>
    <w:rsid w:val="00585CE2"/>
    <w:rsid w:val="00593974"/>
    <w:rsid w:val="005B4932"/>
    <w:rsid w:val="005C0CE0"/>
    <w:rsid w:val="005C0F11"/>
    <w:rsid w:val="005D53CD"/>
    <w:rsid w:val="005D76E0"/>
    <w:rsid w:val="005E6EC0"/>
    <w:rsid w:val="006031BF"/>
    <w:rsid w:val="00625BF9"/>
    <w:rsid w:val="00632F32"/>
    <w:rsid w:val="00633C9C"/>
    <w:rsid w:val="0063584F"/>
    <w:rsid w:val="00635BC0"/>
    <w:rsid w:val="0064057A"/>
    <w:rsid w:val="006440BA"/>
    <w:rsid w:val="006458F3"/>
    <w:rsid w:val="006702FD"/>
    <w:rsid w:val="006735D5"/>
    <w:rsid w:val="006874CC"/>
    <w:rsid w:val="00691264"/>
    <w:rsid w:val="00696FC1"/>
    <w:rsid w:val="006A2BBB"/>
    <w:rsid w:val="006B3798"/>
    <w:rsid w:val="006C1EE6"/>
    <w:rsid w:val="006C6345"/>
    <w:rsid w:val="006D1483"/>
    <w:rsid w:val="006D5A27"/>
    <w:rsid w:val="006E0956"/>
    <w:rsid w:val="006E0E2B"/>
    <w:rsid w:val="006E2350"/>
    <w:rsid w:val="006F67DE"/>
    <w:rsid w:val="00715C14"/>
    <w:rsid w:val="00744533"/>
    <w:rsid w:val="00755864"/>
    <w:rsid w:val="00757B59"/>
    <w:rsid w:val="00767B17"/>
    <w:rsid w:val="00767E94"/>
    <w:rsid w:val="00775580"/>
    <w:rsid w:val="00777C63"/>
    <w:rsid w:val="00777ED0"/>
    <w:rsid w:val="00780DC4"/>
    <w:rsid w:val="00787BF7"/>
    <w:rsid w:val="007A0BC4"/>
    <w:rsid w:val="007A7844"/>
    <w:rsid w:val="007D0B9C"/>
    <w:rsid w:val="007D7060"/>
    <w:rsid w:val="007F1BED"/>
    <w:rsid w:val="007F21E2"/>
    <w:rsid w:val="00805622"/>
    <w:rsid w:val="0083251A"/>
    <w:rsid w:val="00835CD0"/>
    <w:rsid w:val="00835FE1"/>
    <w:rsid w:val="00836DC4"/>
    <w:rsid w:val="00841D0D"/>
    <w:rsid w:val="0084291F"/>
    <w:rsid w:val="008429BB"/>
    <w:rsid w:val="00844389"/>
    <w:rsid w:val="00863BBC"/>
    <w:rsid w:val="008A323F"/>
    <w:rsid w:val="008C66F5"/>
    <w:rsid w:val="008C7D04"/>
    <w:rsid w:val="008E3F6E"/>
    <w:rsid w:val="008E78B6"/>
    <w:rsid w:val="00905423"/>
    <w:rsid w:val="0093184A"/>
    <w:rsid w:val="00945820"/>
    <w:rsid w:val="00952501"/>
    <w:rsid w:val="00963D0C"/>
    <w:rsid w:val="00971D93"/>
    <w:rsid w:val="00987990"/>
    <w:rsid w:val="0099105A"/>
    <w:rsid w:val="009C0538"/>
    <w:rsid w:val="009D7CD9"/>
    <w:rsid w:val="009E123F"/>
    <w:rsid w:val="009E1702"/>
    <w:rsid w:val="00A06401"/>
    <w:rsid w:val="00A10222"/>
    <w:rsid w:val="00A22991"/>
    <w:rsid w:val="00A35390"/>
    <w:rsid w:val="00A36C58"/>
    <w:rsid w:val="00A8723D"/>
    <w:rsid w:val="00A9164D"/>
    <w:rsid w:val="00A91C63"/>
    <w:rsid w:val="00AB0C05"/>
    <w:rsid w:val="00AC23D9"/>
    <w:rsid w:val="00AD19DE"/>
    <w:rsid w:val="00AD77FD"/>
    <w:rsid w:val="00AE2EF4"/>
    <w:rsid w:val="00AE6BFD"/>
    <w:rsid w:val="00AE7574"/>
    <w:rsid w:val="00B049DF"/>
    <w:rsid w:val="00B12F7D"/>
    <w:rsid w:val="00B152C6"/>
    <w:rsid w:val="00B32CAE"/>
    <w:rsid w:val="00B52299"/>
    <w:rsid w:val="00B627CA"/>
    <w:rsid w:val="00B629B3"/>
    <w:rsid w:val="00B704D1"/>
    <w:rsid w:val="00B7446D"/>
    <w:rsid w:val="00B75897"/>
    <w:rsid w:val="00B8052C"/>
    <w:rsid w:val="00B811E4"/>
    <w:rsid w:val="00B9658E"/>
    <w:rsid w:val="00BA017A"/>
    <w:rsid w:val="00BB526A"/>
    <w:rsid w:val="00BC6B6A"/>
    <w:rsid w:val="00BF2B74"/>
    <w:rsid w:val="00C008E5"/>
    <w:rsid w:val="00C0704E"/>
    <w:rsid w:val="00C1149F"/>
    <w:rsid w:val="00C11D1F"/>
    <w:rsid w:val="00C14250"/>
    <w:rsid w:val="00C16CD9"/>
    <w:rsid w:val="00C23840"/>
    <w:rsid w:val="00C4778F"/>
    <w:rsid w:val="00C6279C"/>
    <w:rsid w:val="00C6449B"/>
    <w:rsid w:val="00C64690"/>
    <w:rsid w:val="00C715E4"/>
    <w:rsid w:val="00C723D6"/>
    <w:rsid w:val="00C729CF"/>
    <w:rsid w:val="00C75AFA"/>
    <w:rsid w:val="00C766EF"/>
    <w:rsid w:val="00C93713"/>
    <w:rsid w:val="00C965B4"/>
    <w:rsid w:val="00C9776E"/>
    <w:rsid w:val="00CA7F05"/>
    <w:rsid w:val="00CB451D"/>
    <w:rsid w:val="00CB5190"/>
    <w:rsid w:val="00CD123B"/>
    <w:rsid w:val="00CF476E"/>
    <w:rsid w:val="00D11978"/>
    <w:rsid w:val="00D17164"/>
    <w:rsid w:val="00D20A14"/>
    <w:rsid w:val="00D25134"/>
    <w:rsid w:val="00D351E9"/>
    <w:rsid w:val="00D52194"/>
    <w:rsid w:val="00D5718E"/>
    <w:rsid w:val="00D76377"/>
    <w:rsid w:val="00D763A2"/>
    <w:rsid w:val="00D825B6"/>
    <w:rsid w:val="00D90A1E"/>
    <w:rsid w:val="00D93760"/>
    <w:rsid w:val="00DD6441"/>
    <w:rsid w:val="00DE1DC7"/>
    <w:rsid w:val="00DE4BFF"/>
    <w:rsid w:val="00DF09A1"/>
    <w:rsid w:val="00DF0D34"/>
    <w:rsid w:val="00DF5E07"/>
    <w:rsid w:val="00DF63D0"/>
    <w:rsid w:val="00E0075C"/>
    <w:rsid w:val="00E07678"/>
    <w:rsid w:val="00E1253C"/>
    <w:rsid w:val="00E179FA"/>
    <w:rsid w:val="00E3760A"/>
    <w:rsid w:val="00E50697"/>
    <w:rsid w:val="00E52F97"/>
    <w:rsid w:val="00E576BA"/>
    <w:rsid w:val="00E732F3"/>
    <w:rsid w:val="00E80FEB"/>
    <w:rsid w:val="00EA0883"/>
    <w:rsid w:val="00EA2206"/>
    <w:rsid w:val="00EB3271"/>
    <w:rsid w:val="00ED77FC"/>
    <w:rsid w:val="00EE3572"/>
    <w:rsid w:val="00F11F00"/>
    <w:rsid w:val="00F16640"/>
    <w:rsid w:val="00F17619"/>
    <w:rsid w:val="00F20D64"/>
    <w:rsid w:val="00F336A1"/>
    <w:rsid w:val="00F4395B"/>
    <w:rsid w:val="00FA0953"/>
    <w:rsid w:val="00FA2171"/>
    <w:rsid w:val="00FA5A58"/>
    <w:rsid w:val="00FA684C"/>
    <w:rsid w:val="00FC1211"/>
    <w:rsid w:val="00FE16BC"/>
    <w:rsid w:val="00FE692D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BD6056"/>
  <w15:chartTrackingRefBased/>
  <w15:docId w15:val="{3F8950FF-D5AB-4121-A876-CE918073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65AE"/>
  </w:style>
  <w:style w:type="paragraph" w:styleId="Titolo1">
    <w:name w:val="heading 1"/>
    <w:basedOn w:val="Normale"/>
    <w:next w:val="Normale"/>
    <w:link w:val="Titolo1Carattere1"/>
    <w:uiPriority w:val="99"/>
    <w:qFormat/>
    <w:rsid w:val="004365A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Unknown1">
    <w:name w:val="Unknown 1"/>
    <w:rPr>
      <w:rFonts w:ascii="Tahoma" w:eastAsia="ヒラギノ角ゴ Pro W3" w:hAnsi="Tahoma"/>
      <w:b w:val="0"/>
      <w:i w:val="0"/>
      <w:caps w:val="0"/>
      <w:smallCaps w:val="0"/>
      <w:dstrike/>
      <w:vanish w:val="0"/>
      <w:color w:val="000000"/>
      <w:spacing w:val="0"/>
      <w:position w:val="0"/>
      <w:sz w:val="22"/>
      <w:u w:val="none"/>
      <w:vertAlign w:val="baseline"/>
      <w:lang w:val="it-IT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  <w:lang w:val="it-IT" w:eastAsia="it-IT" w:bidi="it-IT"/>
    </w:rPr>
  </w:style>
  <w:style w:type="character" w:customStyle="1" w:styleId="Testosegnaposto1">
    <w:name w:val="Testo segnaposto1"/>
    <w:rPr>
      <w:color w:val="808080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keepNext/>
      <w:suppressLineNumbers/>
      <w:tabs>
        <w:tab w:val="center" w:pos="4819"/>
        <w:tab w:val="right" w:pos="9638"/>
      </w:tabs>
      <w:spacing w:before="240" w:line="100" w:lineRule="atLeast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line="100" w:lineRule="atLeast"/>
    </w:pPr>
  </w:style>
  <w:style w:type="paragraph" w:customStyle="1" w:styleId="Testofumetto1">
    <w:name w:val="Testo fumetto1"/>
    <w:basedOn w:val="Normale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" w:after="28" w:line="360" w:lineRule="auto"/>
    </w:pPr>
    <w:rPr>
      <w:rFonts w:ascii="Verdana" w:hAnsi="Verdana"/>
      <w:sz w:val="24"/>
      <w:szCs w:val="24"/>
    </w:rPr>
  </w:style>
  <w:style w:type="paragraph" w:styleId="IndirizzoHTML">
    <w:name w:val="HTML Address"/>
    <w:basedOn w:val="Normale"/>
    <w:link w:val="IndirizzoHTMLCarattere"/>
    <w:rsid w:val="00C723D6"/>
    <w:rPr>
      <w:sz w:val="24"/>
      <w:lang w:val="en-US" w:eastAsia="x-none"/>
    </w:rPr>
  </w:style>
  <w:style w:type="character" w:customStyle="1" w:styleId="IndirizzoHTMLCarattere">
    <w:name w:val="Indirizzo HTML Carattere"/>
    <w:link w:val="IndirizzoHTML"/>
    <w:rsid w:val="00C723D6"/>
    <w:rPr>
      <w:sz w:val="24"/>
      <w:lang w:val="en-US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723D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/>
    </w:rPr>
  </w:style>
  <w:style w:type="character" w:customStyle="1" w:styleId="Iniziomodulo-zCarattere">
    <w:name w:val="Inizio modulo -z Carattere"/>
    <w:link w:val="Iniziomodulo-z"/>
    <w:uiPriority w:val="99"/>
    <w:semiHidden/>
    <w:rsid w:val="00C723D6"/>
    <w:rPr>
      <w:rFonts w:ascii="Arial" w:eastAsia="SimSun" w:hAnsi="Arial" w:cs="Arial"/>
      <w:vanish/>
      <w:kern w:val="1"/>
      <w:sz w:val="16"/>
      <w:szCs w:val="16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A8723D"/>
    <w:rPr>
      <w:rFonts w:ascii="Tahoma" w:hAnsi="Tahoma"/>
      <w:sz w:val="16"/>
      <w:szCs w:val="16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A8723D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NormaleWeb">
    <w:name w:val="Normal (Web)"/>
    <w:basedOn w:val="Normale"/>
    <w:uiPriority w:val="99"/>
    <w:unhideWhenUsed/>
    <w:rsid w:val="00D763A2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D11978"/>
    <w:pPr>
      <w:ind w:left="720"/>
      <w:contextualSpacing/>
    </w:pPr>
    <w:rPr>
      <w:rFonts w:eastAsia="Calibri"/>
      <w:lang w:eastAsia="en-US"/>
    </w:rPr>
  </w:style>
  <w:style w:type="character" w:customStyle="1" w:styleId="ff2">
    <w:name w:val="ff2"/>
    <w:basedOn w:val="Carpredefinitoparagrafo"/>
    <w:rsid w:val="00D11978"/>
  </w:style>
  <w:style w:type="paragraph" w:customStyle="1" w:styleId="Default">
    <w:name w:val="Default"/>
    <w:rsid w:val="008A323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4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64690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64690"/>
    <w:rPr>
      <w:rFonts w:ascii="Calibri" w:eastAsia="SimSun" w:hAnsi="Calibri" w:cs="font391"/>
      <w:kern w:val="1"/>
      <w:lang w:eastAsia="ar-SA"/>
    </w:rPr>
  </w:style>
  <w:style w:type="character" w:styleId="Rimandonotaapidipagina">
    <w:name w:val="footnote reference"/>
    <w:rsid w:val="00C64690"/>
    <w:rPr>
      <w:vertAlign w:val="superscript"/>
    </w:rPr>
  </w:style>
  <w:style w:type="character" w:customStyle="1" w:styleId="Titolo1Carattere">
    <w:name w:val="Titolo 1 Carattere"/>
    <w:basedOn w:val="Carpredefinitoparagrafo"/>
    <w:uiPriority w:val="9"/>
    <w:rsid w:val="004365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1Carattere1">
    <w:name w:val="Titolo 1 Carattere1"/>
    <w:link w:val="Titolo1"/>
    <w:uiPriority w:val="99"/>
    <w:locked/>
    <w:rsid w:val="004365AE"/>
    <w:rPr>
      <w:rFonts w:ascii="Arial" w:hAnsi="Arial"/>
      <w:b/>
      <w:kern w:val="28"/>
      <w:sz w:val="28"/>
    </w:rPr>
  </w:style>
  <w:style w:type="character" w:customStyle="1" w:styleId="ParagrafoelencoCarattere">
    <w:name w:val="Paragrafo elenco Carattere"/>
    <w:link w:val="Paragrafoelenco"/>
    <w:uiPriority w:val="34"/>
    <w:rsid w:val="004365A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calini.edu.it" TargetMode="External"/><Relationship Id="rId2" Type="http://schemas.openxmlformats.org/officeDocument/2006/relationships/hyperlink" Target="http://www.liceocalini.edu.it" TargetMode="External"/><Relationship Id="rId1" Type="http://schemas.openxmlformats.org/officeDocument/2006/relationships/image" Target="media/image7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hyperlink" Target="http://www.google.it/url?sa=i&amp;rct=j&amp;q=&amp;esrc=s&amp;source=images&amp;cd=&amp;cad=rja&amp;uact=8&amp;ved=0CAcQjRxqFQoTCMWmzJ_GkcgCFULJGgodCx8Hmw&amp;url=http://www.quirinale.it/qrnw/statico/simboli/emblema/emblema.htm&amp;psig=AFQjCNEq6GCi0e_VoMWHydzNC_6XjyanBg&amp;ust=1443248591576221" TargetMode="External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cnico\Desktop\Circolare%20100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BE67-A30D-4AA9-BFA4-0B683145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Circolare 100 new</Template>
  <TotalTime>4</TotalTime>
  <Pages>3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7812</CharactersWithSpaces>
  <SharedDoc>false</SharedDoc>
  <HLinks>
    <vt:vector size="12" baseType="variant">
      <vt:variant>
        <vt:i4>8126509</vt:i4>
      </vt:variant>
      <vt:variant>
        <vt:i4>3</vt:i4>
      </vt:variant>
      <vt:variant>
        <vt:i4>0</vt:i4>
      </vt:variant>
      <vt:variant>
        <vt:i4>5</vt:i4>
      </vt:variant>
      <vt:variant>
        <vt:lpwstr>http://www.liceocalini.edu.it/</vt:lpwstr>
      </vt:variant>
      <vt:variant>
        <vt:lpwstr/>
      </vt:variant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i&amp;rct=j&amp;q=&amp;esrc=s&amp;source=images&amp;cd=&amp;cad=rja&amp;uact=8&amp;ved=0CAcQjRxqFQoTCMWmzJ_GkcgCFULJGgodCx8Hmw&amp;url=http://www.quirinale.it/qrnw/statico/simboli/emblema/emblema.htm&amp;psig=AFQjCNEq6GCi0e_VoMWHydzNC_6XjyanBg&amp;ust=1443248591576221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cp:lastModifiedBy>Simone Alghisi</cp:lastModifiedBy>
  <cp:revision>4</cp:revision>
  <cp:lastPrinted>2023-09-13T06:49:00Z</cp:lastPrinted>
  <dcterms:created xsi:type="dcterms:W3CDTF">2025-02-18T09:35:00Z</dcterms:created>
  <dcterms:modified xsi:type="dcterms:W3CDTF">2025-02-19T08:59:00Z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