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95" w:rsidRDefault="001C7995" w:rsidP="00BD0FB3">
      <w:pPr>
        <w:pStyle w:val="BodyText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/>
      </w:tblPr>
      <w:tblGrid>
        <w:gridCol w:w="1809"/>
        <w:gridCol w:w="7969"/>
      </w:tblGrid>
      <w:tr w:rsidR="001C7995" w:rsidRPr="0003065D" w:rsidTr="00620F46">
        <w:tc>
          <w:tcPr>
            <w:tcW w:w="1809" w:type="dxa"/>
          </w:tcPr>
          <w:p w:rsidR="001C7995" w:rsidRPr="0003065D" w:rsidRDefault="001C7995" w:rsidP="00620F46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 w:rsidRPr="00104E8B">
              <w:rPr>
                <w:noProof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i1025" type="#_x0000_t75" alt="Logo_Cisl_Scuola_Ridotto" style="width:75pt;height:34.8pt;visibility:visible">
                  <v:imagedata r:id="rId5" o:title=""/>
                </v:shape>
              </w:pict>
            </w:r>
          </w:p>
        </w:tc>
        <w:tc>
          <w:tcPr>
            <w:tcW w:w="7969" w:type="dxa"/>
          </w:tcPr>
          <w:p w:rsidR="001C7995" w:rsidRPr="0003065D" w:rsidRDefault="001C7995" w:rsidP="00620F4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sz w:val="16"/>
                <w:szCs w:val="16"/>
              </w:rPr>
            </w:pPr>
            <w:r w:rsidRPr="0003065D">
              <w:rPr>
                <w:sz w:val="16"/>
                <w:szCs w:val="16"/>
              </w:rPr>
              <w:t xml:space="preserve">                            </w:t>
            </w:r>
            <w:r w:rsidRPr="00104E8B">
              <w:rPr>
                <w:noProof/>
                <w:lang w:eastAsia="it-IT"/>
              </w:rPr>
              <w:pict>
                <v:shape id="Immagine 2" o:spid="_x0000_i1026" type="#_x0000_t75" alt="Descrizione: Visualizza immagine di origine" style="width:139.8pt;height:42.6pt;visibility:visible">
                  <v:imagedata r:id="rId6" o:title=""/>
                </v:shape>
              </w:pict>
            </w:r>
            <w:r w:rsidRPr="0003065D">
              <w:rPr>
                <w:sz w:val="16"/>
                <w:szCs w:val="16"/>
              </w:rPr>
              <w:t xml:space="preserve">                                             </w:t>
            </w:r>
            <w:r w:rsidRPr="00104E8B">
              <w:rPr>
                <w:noProof/>
                <w:lang w:eastAsia="it-IT"/>
              </w:rPr>
              <w:pict>
                <v:shape id="Immagine 1" o:spid="_x0000_i1027" type="#_x0000_t75" alt="Descrizione: Visualizza immagine di origine" style="width:42.6pt;height:39pt;visibility:visible">
                  <v:imagedata r:id="rId7" o:title=""/>
                </v:shape>
              </w:pict>
            </w:r>
            <w:r w:rsidRPr="0003065D">
              <w:rPr>
                <w:sz w:val="16"/>
                <w:szCs w:val="16"/>
              </w:rPr>
              <w:t xml:space="preserve">                                   </w:t>
            </w:r>
          </w:p>
          <w:p w:rsidR="001C7995" w:rsidRPr="0003065D" w:rsidRDefault="001C7995" w:rsidP="00620F46">
            <w:pPr>
              <w:tabs>
                <w:tab w:val="center" w:pos="4819"/>
                <w:tab w:val="right" w:pos="9638"/>
              </w:tabs>
              <w:spacing w:after="0" w:line="240" w:lineRule="auto"/>
            </w:pPr>
          </w:p>
        </w:tc>
      </w:tr>
    </w:tbl>
    <w:p w:rsidR="001C7995" w:rsidRDefault="001C7995" w:rsidP="00BD0FB3">
      <w:pPr>
        <w:spacing w:after="0" w:line="240" w:lineRule="auto"/>
        <w:rPr>
          <w:b/>
          <w:sz w:val="18"/>
        </w:rPr>
      </w:pPr>
    </w:p>
    <w:p w:rsidR="001C7995" w:rsidRDefault="001C7995" w:rsidP="00BD0FB3">
      <w:pPr>
        <w:spacing w:after="0" w:line="240" w:lineRule="auto"/>
        <w:rPr>
          <w:b/>
          <w:sz w:val="16"/>
        </w:rPr>
      </w:pPr>
    </w:p>
    <w:p w:rsidR="001C7995" w:rsidRDefault="001C7995" w:rsidP="00BD0FB3">
      <w:pPr>
        <w:spacing w:after="0" w:line="240" w:lineRule="auto"/>
        <w:ind w:left="6372" w:firstLine="708"/>
        <w:jc w:val="right"/>
        <w:rPr>
          <w:b/>
        </w:rPr>
      </w:pPr>
      <w:r w:rsidRPr="00A862FC">
        <w:rPr>
          <w:b/>
        </w:rPr>
        <w:t xml:space="preserve">AL </w:t>
      </w:r>
      <w:r>
        <w:rPr>
          <w:b/>
        </w:rPr>
        <w:t>DS</w:t>
      </w:r>
    </w:p>
    <w:p w:rsidR="001C7995" w:rsidRPr="00A862FC" w:rsidRDefault="001C7995" w:rsidP="00BD0FB3">
      <w:pPr>
        <w:spacing w:after="0" w:line="240" w:lineRule="auto"/>
        <w:ind w:left="6372" w:firstLine="708"/>
        <w:jc w:val="right"/>
        <w:rPr>
          <w:b/>
        </w:rPr>
      </w:pPr>
      <w:r>
        <w:rPr>
          <w:b/>
        </w:rPr>
        <w:t xml:space="preserve">Prof.  Secondino </w:t>
      </w:r>
      <w:smartTag w:uri="urn:schemas-microsoft-com:office:smarttags" w:element="PersonName">
        <w:r>
          <w:rPr>
            <w:b/>
          </w:rPr>
          <w:t>Bossolasco</w:t>
        </w:r>
      </w:smartTag>
    </w:p>
    <w:p w:rsidR="001C7995" w:rsidRDefault="001C7995" w:rsidP="00BD0FB3">
      <w:pPr>
        <w:spacing w:after="0" w:line="240" w:lineRule="auto"/>
        <w:ind w:left="3540" w:firstLine="708"/>
        <w:jc w:val="right"/>
        <w:rPr>
          <w:b/>
        </w:rPr>
      </w:pPr>
      <w:r w:rsidRPr="00A862FC">
        <w:rPr>
          <w:b/>
        </w:rPr>
        <w:t xml:space="preserve">     </w:t>
      </w:r>
      <w:r w:rsidRPr="00A862FC">
        <w:rPr>
          <w:b/>
        </w:rPr>
        <w:tab/>
      </w:r>
      <w:r w:rsidRPr="00A862FC">
        <w:rPr>
          <w:b/>
        </w:rPr>
        <w:tab/>
      </w:r>
      <w:r w:rsidRPr="00A862FC">
        <w:rPr>
          <w:b/>
        </w:rPr>
        <w:tab/>
      </w:r>
      <w:r w:rsidRPr="00A862FC">
        <w:rPr>
          <w:b/>
        </w:rPr>
        <w:tab/>
      </w:r>
      <w:r>
        <w:rPr>
          <w:b/>
        </w:rPr>
        <w:t xml:space="preserve">     </w:t>
      </w:r>
      <w:r w:rsidRPr="00A862FC">
        <w:rPr>
          <w:b/>
        </w:rPr>
        <w:t>I.C.</w:t>
      </w:r>
      <w:r>
        <w:rPr>
          <w:b/>
        </w:rPr>
        <w:t xml:space="preserve"> Sommariva del Bosco</w:t>
      </w:r>
    </w:p>
    <w:p w:rsidR="001C7995" w:rsidRPr="00BB1324" w:rsidRDefault="001C7995" w:rsidP="00F86AEF">
      <w:pPr>
        <w:spacing w:after="0" w:line="240" w:lineRule="auto"/>
        <w:ind w:left="3540" w:firstLine="708"/>
        <w:jc w:val="right"/>
      </w:pPr>
      <w:r>
        <w:t xml:space="preserve">                                                       Via Giansana 37               </w:t>
      </w:r>
      <w:r w:rsidRPr="00A862FC">
        <w:tab/>
      </w:r>
      <w:r w:rsidRPr="00A862FC">
        <w:tab/>
      </w:r>
      <w:r w:rsidRPr="00A862FC">
        <w:tab/>
      </w:r>
      <w:r w:rsidRPr="00A862FC">
        <w:tab/>
      </w:r>
      <w:r>
        <w:t xml:space="preserve">    </w:t>
      </w:r>
      <w:r>
        <w:tab/>
      </w:r>
      <w:r>
        <w:tab/>
      </w:r>
    </w:p>
    <w:p w:rsidR="001C7995" w:rsidRDefault="001C7995" w:rsidP="00BD0FB3">
      <w:pPr>
        <w:pStyle w:val="Heading1"/>
        <w:spacing w:before="0" w:after="0" w:line="240" w:lineRule="auto"/>
        <w:rPr>
          <w:b w:val="0"/>
          <w:i/>
          <w:u w:val="single"/>
        </w:rPr>
      </w:pPr>
      <w:bookmarkStart w:id="0" w:name="_Hlk504572188"/>
      <w:r w:rsidRPr="000F3620">
        <w:rPr>
          <w:b w:val="0"/>
        </w:rPr>
        <w:t>OGGETTO:</w:t>
      </w:r>
      <w:r>
        <w:t xml:space="preserve"> </w:t>
      </w:r>
      <w:r>
        <w:rPr>
          <w:b w:val="0"/>
          <w:i/>
          <w:u w:val="single"/>
        </w:rPr>
        <w:t>Indizione assemblea sindacale</w:t>
      </w:r>
    </w:p>
    <w:p w:rsidR="001C7995" w:rsidRPr="0068143C" w:rsidRDefault="001C7995" w:rsidP="00BD0FB3">
      <w:pPr>
        <w:spacing w:after="0" w:line="240" w:lineRule="auto"/>
      </w:pPr>
    </w:p>
    <w:p w:rsidR="001C7995" w:rsidRDefault="001C7995" w:rsidP="00BD0FB3">
      <w:pPr>
        <w:pStyle w:val="Heading6"/>
        <w:spacing w:before="0" w:after="0" w:line="240" w:lineRule="auto"/>
        <w:rPr>
          <w:sz w:val="16"/>
        </w:rPr>
      </w:pPr>
    </w:p>
    <w:p w:rsidR="001C7995" w:rsidRDefault="001C7995" w:rsidP="00BD0FB3">
      <w:pPr>
        <w:pStyle w:val="Heading6"/>
        <w:spacing w:before="0" w:after="0" w:line="240" w:lineRule="auto"/>
      </w:pPr>
      <w:r>
        <w:t xml:space="preserve">La scrivente RSU dell’istituto Comprensivo dell’IC </w:t>
      </w:r>
      <w:r w:rsidRPr="00EA1BA1">
        <w:rPr>
          <w:i/>
        </w:rPr>
        <w:t>Giovanni Arpino</w:t>
      </w:r>
      <w:r>
        <w:t xml:space="preserve"> di Sommariva del Bosco, in nome e per conto di tutte le OO.SS. rappresentative del comparto Scuola della provincia di Cuneo</w:t>
      </w:r>
    </w:p>
    <w:bookmarkEnd w:id="0"/>
    <w:p w:rsidR="001C7995" w:rsidRDefault="001C7995" w:rsidP="00BD0FB3">
      <w:pPr>
        <w:spacing w:after="0" w:line="240" w:lineRule="auto"/>
        <w:rPr>
          <w:sz w:val="16"/>
        </w:rPr>
      </w:pPr>
    </w:p>
    <w:p w:rsidR="001C7995" w:rsidRDefault="001C7995" w:rsidP="00BD0FB3">
      <w:pPr>
        <w:pStyle w:val="Heading6"/>
        <w:spacing w:before="0" w:after="0" w:line="240" w:lineRule="auto"/>
        <w:rPr>
          <w:b w:val="0"/>
        </w:rPr>
      </w:pPr>
      <w:r>
        <w:rPr>
          <w:b w:val="0"/>
        </w:rPr>
        <w:t>COMUNICA</w:t>
      </w:r>
    </w:p>
    <w:p w:rsidR="001C7995" w:rsidRDefault="001C7995" w:rsidP="00BD0FB3">
      <w:pPr>
        <w:pStyle w:val="Heading6"/>
        <w:spacing w:before="0" w:after="0" w:line="240" w:lineRule="auto"/>
        <w:rPr>
          <w:sz w:val="16"/>
        </w:rPr>
      </w:pPr>
    </w:p>
    <w:p w:rsidR="001C7995" w:rsidRDefault="001C7995" w:rsidP="00BD0FB3">
      <w:pPr>
        <w:pStyle w:val="Heading6"/>
        <w:spacing w:before="0" w:after="0" w:line="240" w:lineRule="auto"/>
      </w:pPr>
      <w:r>
        <w:t xml:space="preserve">ai sensi dell’art.8 del CCNL 29/11/2007, l’indizione di un’assemblea sindacale per il personale </w:t>
      </w:r>
    </w:p>
    <w:p w:rsidR="001C7995" w:rsidRDefault="001C7995" w:rsidP="00BD0FB3">
      <w:pPr>
        <w:pStyle w:val="Heading6"/>
        <w:spacing w:before="0" w:after="0" w:line="240" w:lineRule="auto"/>
        <w:rPr>
          <w:sz w:val="16"/>
        </w:rPr>
      </w:pPr>
      <w:r>
        <w:t xml:space="preserve">  </w:t>
      </w:r>
    </w:p>
    <w:p w:rsidR="001C7995" w:rsidRDefault="001C7995" w:rsidP="00BD0FB3">
      <w:pPr>
        <w:pStyle w:val="Heading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i/>
          <w:iCs/>
          <w:sz w:val="28"/>
        </w:rPr>
      </w:pPr>
      <w:r>
        <w:rPr>
          <w:b w:val="0"/>
          <w:i/>
          <w:iCs/>
          <w:sz w:val="28"/>
        </w:rPr>
        <w:t>DOCENTE e ATA</w:t>
      </w:r>
    </w:p>
    <w:p w:rsidR="001C7995" w:rsidRDefault="001C7995" w:rsidP="00BD0FB3">
      <w:pPr>
        <w:spacing w:after="0" w:line="240" w:lineRule="auto"/>
        <w:rPr>
          <w:sz w:val="16"/>
          <w:u w:val="single"/>
        </w:rPr>
      </w:pPr>
      <w:r>
        <w:rPr>
          <w:u w:val="single"/>
        </w:rPr>
        <w:t xml:space="preserve"> </w:t>
      </w:r>
    </w:p>
    <w:p w:rsidR="001C7995" w:rsidRDefault="001C7995" w:rsidP="00BD0FB3">
      <w:pPr>
        <w:pStyle w:val="Heading6"/>
        <w:spacing w:before="0" w:after="0" w:line="240" w:lineRule="auto"/>
        <w:ind w:left="2124" w:firstLine="708"/>
        <w:rPr>
          <w:b w:val="0"/>
          <w:bCs w:val="0"/>
          <w:sz w:val="28"/>
          <w:szCs w:val="28"/>
        </w:rPr>
      </w:pPr>
      <w:r w:rsidRPr="00462EC5">
        <w:rPr>
          <w:b w:val="0"/>
          <w:bCs w:val="0"/>
          <w:sz w:val="28"/>
          <w:szCs w:val="28"/>
        </w:rPr>
        <w:t>da tenersi il giorno martedì</w:t>
      </w:r>
      <w:r>
        <w:rPr>
          <w:b w:val="0"/>
          <w:bCs w:val="0"/>
          <w:sz w:val="28"/>
          <w:szCs w:val="28"/>
        </w:rPr>
        <w:t xml:space="preserve"> 19 novembre </w:t>
      </w:r>
      <w:r w:rsidRPr="00462EC5">
        <w:rPr>
          <w:b w:val="0"/>
          <w:bCs w:val="0"/>
          <w:sz w:val="28"/>
          <w:szCs w:val="28"/>
        </w:rPr>
        <w:t xml:space="preserve"> 201</w:t>
      </w:r>
      <w:r>
        <w:rPr>
          <w:b w:val="0"/>
          <w:bCs w:val="0"/>
          <w:sz w:val="28"/>
          <w:szCs w:val="28"/>
        </w:rPr>
        <w:t>9</w:t>
      </w:r>
    </w:p>
    <w:p w:rsidR="001C7995" w:rsidRPr="00462EC5" w:rsidRDefault="001C7995" w:rsidP="00BD0FB3">
      <w:pPr>
        <w:spacing w:after="0" w:line="240" w:lineRule="auto"/>
      </w:pPr>
    </w:p>
    <w:p w:rsidR="001C7995" w:rsidRDefault="001C7995" w:rsidP="00BD0FB3">
      <w:pPr>
        <w:pStyle w:val="Heading6"/>
        <w:spacing w:before="0" w:after="0" w:line="240" w:lineRule="auto"/>
        <w:rPr>
          <w:b w:val="0"/>
          <w:u w:val="single"/>
        </w:rPr>
      </w:pPr>
      <w:r>
        <w:rPr>
          <w:b w:val="0"/>
          <w:bCs w:val="0"/>
          <w:u w:val="single"/>
        </w:rPr>
        <w:t xml:space="preserve">dalle ore 8:15 alle ore 10:30 </w:t>
      </w:r>
      <w:r>
        <w:rPr>
          <w:b w:val="0"/>
          <w:u w:val="single"/>
        </w:rPr>
        <w:t>per il personale Docente e  ATA</w:t>
      </w:r>
    </w:p>
    <w:p w:rsidR="001C7995" w:rsidRDefault="001C7995" w:rsidP="00BD0FB3">
      <w:pPr>
        <w:pStyle w:val="Heading6"/>
        <w:spacing w:before="0" w:after="0" w:line="240" w:lineRule="auto"/>
        <w:rPr>
          <w:b w:val="0"/>
          <w:u w:val="single"/>
        </w:rPr>
      </w:pPr>
    </w:p>
    <w:p w:rsidR="001C7995" w:rsidRDefault="001C7995" w:rsidP="00BD0FB3">
      <w:pPr>
        <w:pStyle w:val="Heading6"/>
        <w:spacing w:before="0" w:after="0" w:line="240" w:lineRule="auto"/>
        <w:rPr>
          <w:b w:val="0"/>
        </w:rPr>
      </w:pPr>
    </w:p>
    <w:p w:rsidR="001C7995" w:rsidRDefault="001C7995" w:rsidP="00F86AEF">
      <w:pPr>
        <w:pStyle w:val="Heading6"/>
        <w:spacing w:before="0" w:after="0" w:line="240" w:lineRule="auto"/>
      </w:pPr>
      <w:r w:rsidRPr="000F3620">
        <w:t>con il seguente o.d.g.</w:t>
      </w:r>
      <w:r>
        <w:t>:</w:t>
      </w:r>
    </w:p>
    <w:p w:rsidR="001C7995" w:rsidRPr="00F86AEF" w:rsidRDefault="001C7995" w:rsidP="00F86AEF"/>
    <w:p w:rsidR="001C7995" w:rsidRDefault="001C7995" w:rsidP="00F86AEF">
      <w:pPr>
        <w:numPr>
          <w:ilvl w:val="0"/>
          <w:numId w:val="4"/>
        </w:numPr>
        <w:rPr>
          <w:b/>
          <w:sz w:val="28"/>
          <w:szCs w:val="28"/>
        </w:rPr>
      </w:pPr>
      <w:r w:rsidRPr="00F86AEF">
        <w:rPr>
          <w:b/>
          <w:sz w:val="28"/>
          <w:szCs w:val="28"/>
        </w:rPr>
        <w:t xml:space="preserve">Proposte emerse sulla questione Sicurezza </w:t>
      </w:r>
    </w:p>
    <w:p w:rsidR="001C7995" w:rsidRPr="00F86AEF" w:rsidRDefault="001C7995" w:rsidP="00F86AEF">
      <w:pPr>
        <w:numPr>
          <w:ilvl w:val="0"/>
          <w:numId w:val="4"/>
        </w:numPr>
        <w:rPr>
          <w:b/>
          <w:sz w:val="28"/>
          <w:szCs w:val="28"/>
        </w:rPr>
      </w:pPr>
      <w:r w:rsidRPr="00F86AEF">
        <w:rPr>
          <w:b/>
          <w:i/>
          <w:iCs/>
          <w:sz w:val="28"/>
          <w:szCs w:val="28"/>
        </w:rPr>
        <w:t>Contrattazione di Istituto a.s. 19/20 – analisi proposta dell’amministrazione</w:t>
      </w:r>
    </w:p>
    <w:p w:rsidR="001C7995" w:rsidRPr="00F86AEF" w:rsidRDefault="001C7995" w:rsidP="00BD0FB3">
      <w:pPr>
        <w:numPr>
          <w:ilvl w:val="0"/>
          <w:numId w:val="1"/>
        </w:numPr>
        <w:tabs>
          <w:tab w:val="left" w:pos="644"/>
          <w:tab w:val="left" w:pos="720"/>
        </w:tabs>
        <w:spacing w:after="0" w:line="240" w:lineRule="auto"/>
        <w:jc w:val="both"/>
        <w:rPr>
          <w:b/>
          <w:i/>
          <w:iCs/>
          <w:sz w:val="28"/>
          <w:szCs w:val="28"/>
        </w:rPr>
      </w:pPr>
      <w:r w:rsidRPr="00F86AEF">
        <w:rPr>
          <w:b/>
          <w:i/>
          <w:iCs/>
          <w:sz w:val="28"/>
          <w:szCs w:val="28"/>
        </w:rPr>
        <w:t>Varie ed eventuali</w:t>
      </w:r>
    </w:p>
    <w:p w:rsidR="001C7995" w:rsidRPr="00F86AEF" w:rsidRDefault="001C7995" w:rsidP="00BD0FB3">
      <w:pPr>
        <w:tabs>
          <w:tab w:val="left" w:pos="644"/>
          <w:tab w:val="left" w:pos="720"/>
        </w:tabs>
        <w:spacing w:after="0" w:line="240" w:lineRule="auto"/>
        <w:ind w:left="700"/>
        <w:jc w:val="both"/>
        <w:rPr>
          <w:b/>
          <w:i/>
          <w:iCs/>
          <w:sz w:val="28"/>
          <w:szCs w:val="28"/>
        </w:rPr>
      </w:pPr>
    </w:p>
    <w:p w:rsidR="001C7995" w:rsidRDefault="001C7995" w:rsidP="00BD0FB3">
      <w:pPr>
        <w:spacing w:after="0" w:line="240" w:lineRule="auto"/>
      </w:pPr>
      <w:r>
        <w:t xml:space="preserve">Al fine di darne la massima diffusione, si invita </w:t>
      </w:r>
      <w:smartTag w:uri="urn:schemas-microsoft-com:office:smarttags" w:element="PersonName">
        <w:smartTagPr>
          <w:attr w:name="ProductID" w:val="la S.V."/>
        </w:smartTagPr>
        <w:r>
          <w:t>la S.V.</w:t>
        </w:r>
      </w:smartTag>
      <w:r>
        <w:t xml:space="preserve"> di affiggere comunicazione dell'assemblea all'Albo dell'Istituzione Scolastica nonché di farne oggetto di avviso a tutto il personale, come previsto dall'art. 8 c 7-8 del CCNL vigente.</w:t>
      </w:r>
    </w:p>
    <w:p w:rsidR="001C7995" w:rsidRDefault="001C7995" w:rsidP="00BD0FB3">
      <w:pPr>
        <w:spacing w:after="0" w:line="240" w:lineRule="auto"/>
      </w:pPr>
    </w:p>
    <w:p w:rsidR="001C7995" w:rsidRDefault="001C7995" w:rsidP="00BD0FB3">
      <w:pPr>
        <w:spacing w:after="0" w:line="240" w:lineRule="auto"/>
        <w:jc w:val="both"/>
      </w:pPr>
      <w:r>
        <w:t>Per lo svolgimento dell'assemblea di cui sopra si richiede l'utilizzo di due locali ubicati al primo piano della scuola primaria della sede di Sommariva del Bosco: Aula “Sona “e Atrio primo piano.</w:t>
      </w:r>
    </w:p>
    <w:p w:rsidR="001C7995" w:rsidRPr="00BD0FB3" w:rsidRDefault="001C7995" w:rsidP="00BD0FB3">
      <w:pPr>
        <w:pStyle w:val="BodyText21"/>
        <w:jc w:val="both"/>
        <w:rPr>
          <w:b/>
          <w:sz w:val="16"/>
        </w:rPr>
      </w:pPr>
      <w:r>
        <w:rPr>
          <w:b/>
        </w:rPr>
        <w:t xml:space="preserve">  </w:t>
      </w:r>
    </w:p>
    <w:p w:rsidR="001C7995" w:rsidRPr="00970856" w:rsidRDefault="001C7995" w:rsidP="00BD0FB3">
      <w:pPr>
        <w:pStyle w:val="BodyText21"/>
        <w:ind w:left="6372" w:firstLine="708"/>
        <w:rPr>
          <w:b/>
        </w:rPr>
      </w:pPr>
      <w:r>
        <w:rPr>
          <w:b/>
        </w:rPr>
        <w:t xml:space="preserve">             </w:t>
      </w:r>
    </w:p>
    <w:p w:rsidR="001C7995" w:rsidRDefault="001C7995" w:rsidP="00BD0FB3">
      <w:pPr>
        <w:pStyle w:val="BodyText21"/>
        <w:jc w:val="both"/>
      </w:pPr>
      <w:r>
        <w:t>Sommariva del Bosco, 12/11/2019</w:t>
      </w:r>
    </w:p>
    <w:p w:rsidR="001C7995" w:rsidRDefault="001C7995" w:rsidP="00BD0FB3">
      <w:pPr>
        <w:pStyle w:val="BodyText2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7995" w:rsidRPr="00EA1BA1" w:rsidRDefault="001C7995" w:rsidP="00BD0FB3">
      <w:pPr>
        <w:pStyle w:val="BodyText21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smartTag w:uri="urn:schemas-microsoft-com:office:smarttags" w:element="PersonName">
        <w:smartTagPr>
          <w:attr w:name="ProductID" w:val="Il Segretario"/>
        </w:smartTagPr>
        <w:r w:rsidRPr="00EA1BA1">
          <w:rPr>
            <w:b/>
          </w:rPr>
          <w:t>LA RSU</w:t>
        </w:r>
      </w:smartTag>
      <w:r w:rsidRPr="00EA1BA1">
        <w:rPr>
          <w:b/>
        </w:rPr>
        <w:t xml:space="preserve"> di Istituto</w:t>
      </w:r>
    </w:p>
    <w:p w:rsidR="001C7995" w:rsidRDefault="001C7995" w:rsidP="00BD0FB3">
      <w:pPr>
        <w:pStyle w:val="BodyText21"/>
        <w:jc w:val="right"/>
      </w:pPr>
      <w:smartTag w:uri="urn:schemas-microsoft-com:office:smarttags" w:element="PersonName">
        <w:smartTagPr>
          <w:attr w:name="ProductID" w:val="Il Segretario"/>
        </w:smartTagPr>
        <w:r>
          <w:t>Il Segretario</w:t>
        </w:r>
      </w:smartTag>
      <w:r>
        <w:t xml:space="preserve"> generale Cisl Scuola Cuneo </w:t>
      </w:r>
    </w:p>
    <w:p w:rsidR="001C7995" w:rsidRDefault="001C7995" w:rsidP="00BD0FB3">
      <w:pPr>
        <w:pStyle w:val="BodyText21"/>
        <w:jc w:val="right"/>
      </w:pPr>
      <w:r>
        <w:t xml:space="preserve">                                                                             (prof.ssa Claudia ZANELLA)</w:t>
      </w:r>
    </w:p>
    <w:p w:rsidR="001C7995" w:rsidRDefault="001C7995" w:rsidP="00BD0FB3">
      <w:pPr>
        <w:pStyle w:val="BodyText21"/>
        <w:jc w:val="right"/>
      </w:pPr>
      <w:r>
        <w:t xml:space="preserve">                                                                               Prof.ssa Diomira Agresta/ CGIL</w:t>
      </w:r>
    </w:p>
    <w:p w:rsidR="001C7995" w:rsidRDefault="001C7995" w:rsidP="00BD0FB3">
      <w:pPr>
        <w:pStyle w:val="BodyText21"/>
        <w:jc w:val="right"/>
        <w:rPr>
          <w:sz w:val="16"/>
          <w:szCs w:val="16"/>
        </w:rPr>
      </w:pPr>
      <w:r>
        <w:t>Rinaldi Manuela / SNALS</w:t>
      </w:r>
      <w:r>
        <w:rPr>
          <w:sz w:val="16"/>
          <w:szCs w:val="16"/>
        </w:rPr>
        <w:t xml:space="preserve">  </w:t>
      </w:r>
    </w:p>
    <w:p w:rsidR="001C7995" w:rsidRPr="00221074" w:rsidRDefault="001C7995" w:rsidP="00BD0FB3">
      <w:pPr>
        <w:pStyle w:val="BodyText21"/>
        <w:rPr>
          <w:sz w:val="20"/>
        </w:rPr>
      </w:pPr>
      <w:bookmarkStart w:id="1" w:name="_GoBack"/>
      <w:bookmarkEnd w:id="1"/>
      <w:r w:rsidRPr="00221074">
        <w:rPr>
          <w:sz w:val="20"/>
        </w:rPr>
        <w:t xml:space="preserve">     </w:t>
      </w:r>
    </w:p>
    <w:p w:rsidR="001C7995" w:rsidRPr="00BD0FB3" w:rsidRDefault="001C7995" w:rsidP="00BD0FB3">
      <w:pPr>
        <w:pStyle w:val="BodyText"/>
      </w:pPr>
      <w:r>
        <w:t xml:space="preserve">                </w:t>
      </w:r>
    </w:p>
    <w:p w:rsidR="001C7995" w:rsidRDefault="001C7995" w:rsidP="00BD0FB3">
      <w:pPr>
        <w:spacing w:after="0" w:line="240" w:lineRule="auto"/>
        <w:jc w:val="right"/>
      </w:pPr>
      <w:r>
        <w:t xml:space="preserve">Al DIRIGENTE SCOLASTICO </w:t>
      </w:r>
    </w:p>
    <w:p w:rsidR="001C7995" w:rsidRDefault="001C7995" w:rsidP="00BD0FB3">
      <w:pPr>
        <w:spacing w:after="0" w:line="240" w:lineRule="auto"/>
        <w:jc w:val="right"/>
      </w:pPr>
      <w:r>
        <w:t>Dell’Istituto Comprensivo “G.Arpino”</w:t>
      </w:r>
    </w:p>
    <w:p w:rsidR="001C7995" w:rsidRDefault="001C7995" w:rsidP="00BD0FB3">
      <w:pPr>
        <w:spacing w:after="0" w:line="240" w:lineRule="auto"/>
        <w:jc w:val="right"/>
      </w:pPr>
      <w:r>
        <w:t xml:space="preserve">SOMMARIVA DEL BOSCO </w:t>
      </w:r>
    </w:p>
    <w:p w:rsidR="001C7995" w:rsidRDefault="001C7995" w:rsidP="00BD0FB3"/>
    <w:p w:rsidR="001C7995" w:rsidRPr="00D271D1" w:rsidRDefault="001C7995" w:rsidP="00BD0FB3">
      <w:pPr>
        <w:rPr>
          <w:b/>
          <w:sz w:val="28"/>
          <w:szCs w:val="28"/>
        </w:rPr>
      </w:pPr>
      <w:r w:rsidRPr="00D271D1">
        <w:rPr>
          <w:b/>
          <w:sz w:val="28"/>
          <w:szCs w:val="28"/>
        </w:rPr>
        <w:t>Oggetto: Adesione all'assemblea sindacale.</w:t>
      </w:r>
    </w:p>
    <w:p w:rsidR="001C7995" w:rsidRPr="00D271D1" w:rsidRDefault="001C7995" w:rsidP="00BD0FB3">
      <w:pPr>
        <w:rPr>
          <w:sz w:val="28"/>
          <w:szCs w:val="28"/>
        </w:rPr>
      </w:pPr>
    </w:p>
    <w:p w:rsidR="001C7995" w:rsidRPr="00D271D1" w:rsidRDefault="001C7995" w:rsidP="00BD0FB3">
      <w:pPr>
        <w:spacing w:line="480" w:lineRule="auto"/>
        <w:jc w:val="both"/>
        <w:rPr>
          <w:sz w:val="28"/>
          <w:szCs w:val="28"/>
        </w:rPr>
      </w:pPr>
      <w:r w:rsidRPr="00D271D1">
        <w:rPr>
          <w:sz w:val="28"/>
          <w:szCs w:val="28"/>
        </w:rPr>
        <w:t xml:space="preserve"> __l__ sottoscritt__ ______________________________ </w:t>
      </w:r>
      <w:r>
        <w:rPr>
          <w:sz w:val="28"/>
          <w:szCs w:val="28"/>
        </w:rPr>
        <w:t>Personale docente d</w:t>
      </w:r>
      <w:r w:rsidRPr="00D271D1">
        <w:rPr>
          <w:sz w:val="28"/>
          <w:szCs w:val="28"/>
        </w:rPr>
        <w:t xml:space="preserve">i S.dell’Infanzia / Primaria / Secondaria di 1° grado , in servizio nel plesso di _______________________ </w:t>
      </w:r>
    </w:p>
    <w:p w:rsidR="001C7995" w:rsidRPr="00D271D1" w:rsidRDefault="001C7995" w:rsidP="00BD0FB3">
      <w:pPr>
        <w:jc w:val="both"/>
        <w:rPr>
          <w:sz w:val="28"/>
          <w:szCs w:val="28"/>
        </w:rPr>
      </w:pPr>
    </w:p>
    <w:p w:rsidR="001C7995" w:rsidRPr="00D271D1" w:rsidRDefault="001C7995" w:rsidP="00BD0FB3">
      <w:pPr>
        <w:jc w:val="center"/>
        <w:rPr>
          <w:sz w:val="28"/>
          <w:szCs w:val="28"/>
        </w:rPr>
      </w:pPr>
      <w:r w:rsidRPr="00D271D1">
        <w:rPr>
          <w:sz w:val="28"/>
          <w:szCs w:val="28"/>
        </w:rPr>
        <w:t>C O M U N I C A</w:t>
      </w:r>
    </w:p>
    <w:p w:rsidR="001C7995" w:rsidRPr="00D271D1" w:rsidRDefault="001C7995" w:rsidP="00BD0FB3">
      <w:pPr>
        <w:jc w:val="both"/>
        <w:rPr>
          <w:sz w:val="28"/>
          <w:szCs w:val="28"/>
        </w:rPr>
      </w:pPr>
    </w:p>
    <w:p w:rsidR="001C7995" w:rsidRPr="00362938" w:rsidRDefault="001C7995" w:rsidP="00BD0FB3">
      <w:pPr>
        <w:spacing w:after="0" w:line="240" w:lineRule="auto"/>
        <w:jc w:val="both"/>
        <w:rPr>
          <w:sz w:val="28"/>
          <w:szCs w:val="28"/>
        </w:rPr>
      </w:pPr>
      <w:r w:rsidRPr="00362938">
        <w:rPr>
          <w:sz w:val="28"/>
          <w:szCs w:val="28"/>
        </w:rPr>
        <w:t>di aderire all'assemblea sindacale del giorno _____</w:t>
      </w:r>
      <w:r w:rsidRPr="00FF5445">
        <w:rPr>
          <w:b/>
          <w:sz w:val="28"/>
          <w:szCs w:val="28"/>
        </w:rPr>
        <w:t>martedì</w:t>
      </w:r>
      <w:r>
        <w:rPr>
          <w:b/>
          <w:sz w:val="28"/>
          <w:szCs w:val="28"/>
        </w:rPr>
        <w:t xml:space="preserve"> 19</w:t>
      </w:r>
      <w:r w:rsidRPr="00FF5445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Pr="00FF5445">
        <w:rPr>
          <w:b/>
          <w:sz w:val="28"/>
          <w:szCs w:val="28"/>
        </w:rPr>
        <w:t>/2018</w:t>
      </w:r>
      <w:r>
        <w:rPr>
          <w:sz w:val="28"/>
          <w:szCs w:val="28"/>
        </w:rPr>
        <w:t>________ dalle ore 8</w:t>
      </w:r>
      <w:r w:rsidRPr="00362938">
        <w:rPr>
          <w:sz w:val="28"/>
          <w:szCs w:val="28"/>
        </w:rPr>
        <w:t>,</w:t>
      </w:r>
      <w:r>
        <w:rPr>
          <w:sz w:val="28"/>
          <w:szCs w:val="28"/>
        </w:rPr>
        <w:t xml:space="preserve">15 alle ore </w:t>
      </w:r>
      <w:r w:rsidRPr="0036293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362938">
        <w:rPr>
          <w:sz w:val="28"/>
          <w:szCs w:val="28"/>
        </w:rPr>
        <w:t>,</w:t>
      </w:r>
      <w:r>
        <w:rPr>
          <w:sz w:val="28"/>
          <w:szCs w:val="28"/>
        </w:rPr>
        <w:t>30__ indetto dalla RSU d’Istituto</w:t>
      </w:r>
      <w:r w:rsidRPr="00362938">
        <w:rPr>
          <w:sz w:val="28"/>
          <w:szCs w:val="28"/>
        </w:rPr>
        <w:t xml:space="preserve">, in nome e per conto di tutte le OO.SS. rappresentative del comparto Scuola della provincia di Cuneo presso </w:t>
      </w:r>
      <w:r>
        <w:rPr>
          <w:sz w:val="28"/>
          <w:szCs w:val="28"/>
        </w:rPr>
        <w:t>la sede di Sommariva del Bosco</w:t>
      </w:r>
      <w:r w:rsidRPr="00362938">
        <w:rPr>
          <w:sz w:val="28"/>
          <w:szCs w:val="28"/>
        </w:rPr>
        <w:t xml:space="preserve"> </w:t>
      </w:r>
    </w:p>
    <w:p w:rsidR="001C7995" w:rsidRDefault="001C7995" w:rsidP="00BD0FB3">
      <w:pPr>
        <w:spacing w:line="480" w:lineRule="auto"/>
        <w:jc w:val="both"/>
        <w:rPr>
          <w:sz w:val="28"/>
          <w:szCs w:val="28"/>
        </w:rPr>
      </w:pPr>
    </w:p>
    <w:p w:rsidR="001C7995" w:rsidRDefault="001C7995" w:rsidP="00BD0FB3">
      <w:pPr>
        <w:spacing w:line="480" w:lineRule="auto"/>
        <w:jc w:val="both"/>
        <w:rPr>
          <w:sz w:val="28"/>
          <w:szCs w:val="28"/>
        </w:rPr>
      </w:pPr>
      <w:r w:rsidRPr="00D271D1">
        <w:rPr>
          <w:sz w:val="28"/>
          <w:szCs w:val="28"/>
        </w:rPr>
        <w:t xml:space="preserve">DICHIARA CHE IL PROPRIO ORARIO DI SERVIZIO E’ </w:t>
      </w:r>
    </w:p>
    <w:p w:rsidR="001C7995" w:rsidRPr="00FF5445" w:rsidRDefault="001C7995" w:rsidP="00BD0FB3">
      <w:pPr>
        <w:spacing w:line="480" w:lineRule="auto"/>
        <w:jc w:val="both"/>
        <w:rPr>
          <w:b/>
          <w:sz w:val="28"/>
          <w:szCs w:val="28"/>
        </w:rPr>
      </w:pPr>
      <w:r w:rsidRPr="00FF5445">
        <w:rPr>
          <w:b/>
          <w:sz w:val="28"/>
          <w:szCs w:val="28"/>
        </w:rPr>
        <w:t xml:space="preserve">DALLE ORE _________________ ALLE ORE___________________________ </w:t>
      </w:r>
    </w:p>
    <w:p w:rsidR="001C7995" w:rsidRDefault="001C7995" w:rsidP="00BD0FB3">
      <w:pPr>
        <w:spacing w:line="480" w:lineRule="auto"/>
        <w:jc w:val="both"/>
        <w:rPr>
          <w:sz w:val="28"/>
          <w:szCs w:val="28"/>
        </w:rPr>
      </w:pPr>
    </w:p>
    <w:p w:rsidR="001C7995" w:rsidRDefault="001C7995" w:rsidP="00BD0FB3">
      <w:pPr>
        <w:spacing w:line="480" w:lineRule="auto"/>
        <w:jc w:val="both"/>
        <w:rPr>
          <w:sz w:val="28"/>
          <w:szCs w:val="28"/>
        </w:rPr>
      </w:pPr>
    </w:p>
    <w:p w:rsidR="001C7995" w:rsidRDefault="001C7995" w:rsidP="00BD0FB3">
      <w:pPr>
        <w:spacing w:line="480" w:lineRule="auto"/>
        <w:jc w:val="both"/>
        <w:rPr>
          <w:sz w:val="28"/>
          <w:szCs w:val="28"/>
        </w:rPr>
      </w:pPr>
      <w:r w:rsidRPr="00D271D1">
        <w:rPr>
          <w:sz w:val="28"/>
          <w:szCs w:val="28"/>
        </w:rPr>
        <w:t xml:space="preserve">Data 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271D1">
        <w:rPr>
          <w:sz w:val="28"/>
          <w:szCs w:val="28"/>
        </w:rPr>
        <w:t>Firma ___________________________</w:t>
      </w:r>
    </w:p>
    <w:p w:rsidR="001C7995" w:rsidRDefault="001C7995" w:rsidP="00BD0FB3">
      <w:pPr>
        <w:spacing w:line="480" w:lineRule="auto"/>
        <w:jc w:val="both"/>
        <w:rPr>
          <w:sz w:val="28"/>
          <w:szCs w:val="28"/>
        </w:rPr>
      </w:pPr>
    </w:p>
    <w:p w:rsidR="001C7995" w:rsidRDefault="001C7995" w:rsidP="00BD0FB3">
      <w:pPr>
        <w:spacing w:after="0" w:line="240" w:lineRule="auto"/>
        <w:rPr>
          <w:snapToGrid w:val="0"/>
          <w:sz w:val="28"/>
        </w:rPr>
      </w:pPr>
    </w:p>
    <w:p w:rsidR="001C7995" w:rsidRDefault="001C7995" w:rsidP="00BD0FB3">
      <w:pPr>
        <w:spacing w:after="0" w:line="240" w:lineRule="auto"/>
        <w:jc w:val="right"/>
      </w:pPr>
      <w:r>
        <w:t xml:space="preserve">Al DIRIGENTE SCOLASTICO </w:t>
      </w:r>
    </w:p>
    <w:p w:rsidR="001C7995" w:rsidRDefault="001C7995" w:rsidP="00BD0FB3">
      <w:pPr>
        <w:spacing w:after="0" w:line="240" w:lineRule="auto"/>
        <w:jc w:val="right"/>
      </w:pPr>
      <w:r>
        <w:t>Dell’Istituto Comprensivo “G.Arpino”</w:t>
      </w:r>
    </w:p>
    <w:p w:rsidR="001C7995" w:rsidRDefault="001C7995" w:rsidP="00BD0FB3">
      <w:pPr>
        <w:spacing w:after="0" w:line="240" w:lineRule="auto"/>
        <w:jc w:val="right"/>
      </w:pPr>
      <w:r>
        <w:t xml:space="preserve">SOMMARIVA DEL BOSCO </w:t>
      </w:r>
    </w:p>
    <w:p w:rsidR="001C7995" w:rsidRDefault="001C7995" w:rsidP="00BD0FB3"/>
    <w:p w:rsidR="001C7995" w:rsidRDefault="001C7995" w:rsidP="00BD0FB3"/>
    <w:p w:rsidR="001C7995" w:rsidRDefault="001C7995" w:rsidP="00BD0FB3"/>
    <w:p w:rsidR="001C7995" w:rsidRPr="00D271D1" w:rsidRDefault="001C7995" w:rsidP="00BD0FB3">
      <w:pPr>
        <w:rPr>
          <w:b/>
          <w:sz w:val="28"/>
          <w:szCs w:val="28"/>
        </w:rPr>
      </w:pPr>
      <w:r w:rsidRPr="00D271D1">
        <w:rPr>
          <w:b/>
          <w:sz w:val="28"/>
          <w:szCs w:val="28"/>
        </w:rPr>
        <w:t>Oggetto: Adesione all'assemblea sindacale.</w:t>
      </w:r>
    </w:p>
    <w:p w:rsidR="001C7995" w:rsidRPr="00D271D1" w:rsidRDefault="001C7995" w:rsidP="00BD0FB3">
      <w:pPr>
        <w:rPr>
          <w:sz w:val="28"/>
          <w:szCs w:val="28"/>
        </w:rPr>
      </w:pPr>
    </w:p>
    <w:p w:rsidR="001C7995" w:rsidRPr="00D271D1" w:rsidRDefault="001C7995" w:rsidP="00BD0FB3">
      <w:pPr>
        <w:spacing w:line="480" w:lineRule="auto"/>
        <w:jc w:val="both"/>
        <w:rPr>
          <w:sz w:val="28"/>
          <w:szCs w:val="28"/>
        </w:rPr>
      </w:pPr>
      <w:r w:rsidRPr="00D271D1">
        <w:rPr>
          <w:sz w:val="28"/>
          <w:szCs w:val="28"/>
        </w:rPr>
        <w:t xml:space="preserve"> __l__ sottoscritt__ ______________________________ </w:t>
      </w:r>
      <w:r>
        <w:rPr>
          <w:sz w:val="28"/>
          <w:szCs w:val="28"/>
        </w:rPr>
        <w:t>Personale ATA d</w:t>
      </w:r>
      <w:r w:rsidRPr="00D271D1">
        <w:rPr>
          <w:sz w:val="28"/>
          <w:szCs w:val="28"/>
        </w:rPr>
        <w:t>i S.dell’Infanzia / Pr</w:t>
      </w:r>
      <w:r>
        <w:rPr>
          <w:sz w:val="28"/>
          <w:szCs w:val="28"/>
        </w:rPr>
        <w:t>imaria / Secondaria di 1° grado</w:t>
      </w:r>
      <w:r w:rsidRPr="00D271D1">
        <w:rPr>
          <w:sz w:val="28"/>
          <w:szCs w:val="28"/>
        </w:rPr>
        <w:t xml:space="preserve">, in servizio nel plesso di _______________________ </w:t>
      </w:r>
    </w:p>
    <w:p w:rsidR="001C7995" w:rsidRPr="00D271D1" w:rsidRDefault="001C7995" w:rsidP="00BD0FB3">
      <w:pPr>
        <w:jc w:val="both"/>
        <w:rPr>
          <w:sz w:val="28"/>
          <w:szCs w:val="28"/>
        </w:rPr>
      </w:pPr>
    </w:p>
    <w:p w:rsidR="001C7995" w:rsidRPr="00D271D1" w:rsidRDefault="001C7995" w:rsidP="00BD0FB3">
      <w:pPr>
        <w:jc w:val="center"/>
        <w:rPr>
          <w:sz w:val="28"/>
          <w:szCs w:val="28"/>
        </w:rPr>
      </w:pPr>
      <w:r w:rsidRPr="00D271D1">
        <w:rPr>
          <w:sz w:val="28"/>
          <w:szCs w:val="28"/>
        </w:rPr>
        <w:t>C O M U N I C A</w:t>
      </w:r>
    </w:p>
    <w:p w:rsidR="001C7995" w:rsidRPr="00D271D1" w:rsidRDefault="001C7995" w:rsidP="00BD0FB3">
      <w:pPr>
        <w:jc w:val="both"/>
        <w:rPr>
          <w:sz w:val="28"/>
          <w:szCs w:val="28"/>
        </w:rPr>
      </w:pPr>
    </w:p>
    <w:p w:rsidR="001C7995" w:rsidRPr="00362938" w:rsidRDefault="001C7995" w:rsidP="00BD0FB3">
      <w:pPr>
        <w:spacing w:after="0" w:line="240" w:lineRule="auto"/>
        <w:jc w:val="both"/>
        <w:rPr>
          <w:sz w:val="28"/>
          <w:szCs w:val="28"/>
        </w:rPr>
      </w:pPr>
      <w:r w:rsidRPr="00362938">
        <w:rPr>
          <w:sz w:val="28"/>
          <w:szCs w:val="28"/>
        </w:rPr>
        <w:t>di aderire all'assemblea sindacale del giorno</w:t>
      </w:r>
      <w:r w:rsidRPr="00FF5445">
        <w:rPr>
          <w:b/>
          <w:sz w:val="28"/>
          <w:szCs w:val="28"/>
        </w:rPr>
        <w:t xml:space="preserve">martedì </w:t>
      </w:r>
      <w:r>
        <w:rPr>
          <w:b/>
          <w:sz w:val="28"/>
          <w:szCs w:val="28"/>
        </w:rPr>
        <w:t>19</w:t>
      </w:r>
      <w:r w:rsidRPr="00FF5445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Pr="00FF5445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362938">
        <w:rPr>
          <w:sz w:val="28"/>
          <w:szCs w:val="28"/>
        </w:rPr>
        <w:t xml:space="preserve">dalle ore </w:t>
      </w:r>
      <w:r>
        <w:rPr>
          <w:sz w:val="28"/>
          <w:szCs w:val="28"/>
        </w:rPr>
        <w:t xml:space="preserve">8.15 alle 9:15 </w:t>
      </w:r>
      <w:r w:rsidRPr="00362938">
        <w:rPr>
          <w:sz w:val="28"/>
          <w:szCs w:val="28"/>
        </w:rPr>
        <w:t>indetto dal</w:t>
      </w:r>
      <w:r>
        <w:rPr>
          <w:sz w:val="28"/>
          <w:szCs w:val="28"/>
        </w:rPr>
        <w:t>la RSU</w:t>
      </w:r>
      <w:r w:rsidRPr="00362938">
        <w:rPr>
          <w:sz w:val="28"/>
          <w:szCs w:val="28"/>
        </w:rPr>
        <w:t xml:space="preserve">, in nome e per conto di tutte le OO.SS. rappresentative del comparto Scuola della provincia di Cuneo presso </w:t>
      </w:r>
      <w:r>
        <w:rPr>
          <w:sz w:val="28"/>
          <w:szCs w:val="28"/>
        </w:rPr>
        <w:t>il teatro</w:t>
      </w:r>
      <w:r w:rsidRPr="00D962BC">
        <w:rPr>
          <w:i/>
          <w:sz w:val="28"/>
          <w:szCs w:val="28"/>
        </w:rPr>
        <w:t xml:space="preserve"> Bongiovanni </w:t>
      </w:r>
      <w:r>
        <w:rPr>
          <w:sz w:val="28"/>
          <w:szCs w:val="28"/>
        </w:rPr>
        <w:t>di Sommariva del Bosco.</w:t>
      </w:r>
    </w:p>
    <w:p w:rsidR="001C7995" w:rsidRDefault="001C7995" w:rsidP="00BD0FB3">
      <w:pPr>
        <w:spacing w:line="480" w:lineRule="auto"/>
        <w:jc w:val="both"/>
        <w:rPr>
          <w:sz w:val="28"/>
          <w:szCs w:val="28"/>
        </w:rPr>
      </w:pPr>
    </w:p>
    <w:p w:rsidR="001C7995" w:rsidRDefault="001C7995" w:rsidP="00BD0FB3">
      <w:pPr>
        <w:spacing w:line="480" w:lineRule="auto"/>
        <w:jc w:val="both"/>
        <w:rPr>
          <w:sz w:val="28"/>
          <w:szCs w:val="28"/>
        </w:rPr>
      </w:pPr>
      <w:r w:rsidRPr="00D271D1">
        <w:rPr>
          <w:sz w:val="28"/>
          <w:szCs w:val="28"/>
        </w:rPr>
        <w:t xml:space="preserve">DICHIARA CHE IL PROPRIO ORARIO DI SERVIZIO E’ </w:t>
      </w:r>
    </w:p>
    <w:p w:rsidR="001C7995" w:rsidRPr="00FF5445" w:rsidRDefault="001C7995" w:rsidP="00BD0FB3">
      <w:pPr>
        <w:spacing w:line="480" w:lineRule="auto"/>
        <w:jc w:val="both"/>
        <w:rPr>
          <w:b/>
          <w:sz w:val="28"/>
          <w:szCs w:val="28"/>
        </w:rPr>
      </w:pPr>
      <w:r w:rsidRPr="00FF5445">
        <w:rPr>
          <w:b/>
          <w:sz w:val="28"/>
          <w:szCs w:val="28"/>
        </w:rPr>
        <w:t xml:space="preserve">DALLE ORE _________________ ALLE ORE___________________________ </w:t>
      </w:r>
    </w:p>
    <w:p w:rsidR="001C7995" w:rsidRDefault="001C7995" w:rsidP="00BD0FB3">
      <w:pPr>
        <w:spacing w:line="480" w:lineRule="auto"/>
        <w:jc w:val="both"/>
        <w:rPr>
          <w:sz w:val="28"/>
          <w:szCs w:val="28"/>
        </w:rPr>
      </w:pPr>
    </w:p>
    <w:p w:rsidR="001C7995" w:rsidRDefault="001C7995" w:rsidP="00BD0FB3">
      <w:r w:rsidRPr="00D271D1">
        <w:rPr>
          <w:sz w:val="28"/>
          <w:szCs w:val="28"/>
        </w:rPr>
        <w:t xml:space="preserve">Data 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271D1">
        <w:rPr>
          <w:sz w:val="28"/>
          <w:szCs w:val="28"/>
        </w:rPr>
        <w:t>Firma _____________</w:t>
      </w:r>
    </w:p>
    <w:sectPr w:rsidR="001C7995" w:rsidSect="00F01CEA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D6A4B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DE51CA"/>
    <w:multiLevelType w:val="hybridMultilevel"/>
    <w:tmpl w:val="E24C423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082FF1"/>
    <w:multiLevelType w:val="hybridMultilevel"/>
    <w:tmpl w:val="EBE0A2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641FC5"/>
    <w:multiLevelType w:val="multilevel"/>
    <w:tmpl w:val="EBE0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120" w:legacyIndent="340"/>
        <w:lvlJc w:val="left"/>
        <w:pPr>
          <w:ind w:left="700" w:hanging="340"/>
        </w:pPr>
        <w:rPr>
          <w:rFonts w:ascii="Wingdings" w:hAnsi="Wingdings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FB3"/>
    <w:rsid w:val="0003065D"/>
    <w:rsid w:val="000F3620"/>
    <w:rsid w:val="00104E8B"/>
    <w:rsid w:val="001A7B47"/>
    <w:rsid w:val="001C7995"/>
    <w:rsid w:val="00221074"/>
    <w:rsid w:val="00357D54"/>
    <w:rsid w:val="00362938"/>
    <w:rsid w:val="00462DB6"/>
    <w:rsid w:val="00462EC5"/>
    <w:rsid w:val="00620F46"/>
    <w:rsid w:val="0068143C"/>
    <w:rsid w:val="00970856"/>
    <w:rsid w:val="009A5094"/>
    <w:rsid w:val="00A862FC"/>
    <w:rsid w:val="00BB1324"/>
    <w:rsid w:val="00BD0FB3"/>
    <w:rsid w:val="00D271D1"/>
    <w:rsid w:val="00D962BC"/>
    <w:rsid w:val="00E83C2D"/>
    <w:rsid w:val="00EA1BA1"/>
    <w:rsid w:val="00F01CEA"/>
    <w:rsid w:val="00F86AEF"/>
    <w:rsid w:val="00FF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B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0F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D0FB3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0FB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D0FB3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BD0F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0FB3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BodyText21">
    <w:name w:val="Body Text 21"/>
    <w:basedOn w:val="Normal"/>
    <w:uiPriority w:val="99"/>
    <w:rsid w:val="00BD0F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BD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0F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504</Words>
  <Characters>2878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martino</dc:creator>
  <cp:keywords/>
  <dc:description/>
  <cp:lastModifiedBy>segreteria</cp:lastModifiedBy>
  <cp:revision>3</cp:revision>
  <dcterms:created xsi:type="dcterms:W3CDTF">2019-11-12T10:22:00Z</dcterms:created>
  <dcterms:modified xsi:type="dcterms:W3CDTF">2019-11-12T10:33:00Z</dcterms:modified>
</cp:coreProperties>
</file>