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B5D" w:rsidRDefault="006A4B5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Allegato 1 </w:t>
      </w:r>
    </w:p>
    <w:p w:rsidR="006A4B5D" w:rsidRDefault="006A4B5D">
      <w:pPr>
        <w:rPr>
          <w:rFonts w:ascii="Times New Roman" w:hAnsi="Times New Roman"/>
          <w:sz w:val="24"/>
          <w:szCs w:val="24"/>
        </w:rPr>
      </w:pPr>
    </w:p>
    <w:p w:rsidR="006A4B5D" w:rsidRDefault="006A4B5D" w:rsidP="00AC6CD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Al Dirigente Scolastico</w:t>
      </w:r>
    </w:p>
    <w:p w:rsidR="006A4B5D" w:rsidRDefault="006A4B5D" w:rsidP="00AC6CD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Istituto Comprensivo </w:t>
      </w:r>
    </w:p>
    <w:p w:rsidR="006A4B5D" w:rsidRDefault="006A4B5D" w:rsidP="00AC6CD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SOMMARIVA PERNO</w:t>
      </w:r>
    </w:p>
    <w:p w:rsidR="006A4B5D" w:rsidRDefault="006A4B5D" w:rsidP="0028521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A4B5D" w:rsidRDefault="006A4B5D" w:rsidP="00AC6C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Il/La sottoscritto/a  ______________________________________________________</w:t>
      </w:r>
    </w:p>
    <w:p w:rsidR="006A4B5D" w:rsidRDefault="006A4B5D" w:rsidP="00AC6CD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A4B5D" w:rsidRDefault="006A4B5D" w:rsidP="00AC6CD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6CD1">
        <w:rPr>
          <w:rFonts w:ascii="Times New Roman" w:hAnsi="Times New Roman"/>
          <w:b/>
          <w:sz w:val="24"/>
          <w:szCs w:val="24"/>
        </w:rPr>
        <w:t>C H I E D E</w:t>
      </w:r>
    </w:p>
    <w:p w:rsidR="006A4B5D" w:rsidRDefault="006A4B5D" w:rsidP="00AC6CD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4B5D" w:rsidRDefault="006A4B5D" w:rsidP="00AC6C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riferimento all’Avviso  </w:t>
      </w:r>
      <w:smartTag w:uri="urn:schemas-microsoft-com:office:smarttags" w:element="PersonName">
        <w:smartTagPr>
          <w:attr w:name="ProductID" w:val="di selezione per"/>
        </w:smartTagPr>
        <w:r>
          <w:rPr>
            <w:rFonts w:ascii="Times New Roman" w:hAnsi="Times New Roman"/>
            <w:sz w:val="24"/>
            <w:szCs w:val="24"/>
          </w:rPr>
          <w:t>di selezione per</w:t>
        </w:r>
      </w:smartTag>
      <w:r>
        <w:rPr>
          <w:rFonts w:ascii="Times New Roman" w:hAnsi="Times New Roman"/>
          <w:sz w:val="24"/>
          <w:szCs w:val="24"/>
        </w:rPr>
        <w:t xml:space="preserve"> il reclutamento del  PERSONALE INTERNO, di poter svolgere le attività connesse all’incarico  di Assistente Amministrativo nei progetti PON:</w:t>
      </w:r>
    </w:p>
    <w:p w:rsidR="006A4B5D" w:rsidRPr="00A36048" w:rsidRDefault="006A4B5D" w:rsidP="00A36048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</w:rPr>
        <w:t>10.2.2A-FSE</w:t>
      </w:r>
      <w:r w:rsidRPr="00164DAE">
        <w:rPr>
          <w:rFonts w:ascii="Times New Roman,Bold" w:hAnsi="Times New Roman,Bold" w:cs="Times New Roman,Bold"/>
          <w:b/>
          <w:bCs/>
          <w:i/>
        </w:rPr>
        <w:t>PON-PI2017-84</w:t>
      </w:r>
    </w:p>
    <w:p w:rsidR="006A4B5D" w:rsidRPr="00A36048" w:rsidRDefault="006A4B5D" w:rsidP="00A36048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6A4B5D" w:rsidRDefault="006A4B5D" w:rsidP="0028521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tal fine allega:</w:t>
      </w:r>
    </w:p>
    <w:p w:rsidR="006A4B5D" w:rsidRDefault="006A4B5D" w:rsidP="0028521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allegato 2</w:t>
      </w:r>
    </w:p>
    <w:p w:rsidR="006A4B5D" w:rsidRDefault="006A4B5D" w:rsidP="0028521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Allegato 3 privacy</w:t>
      </w:r>
    </w:p>
    <w:p w:rsidR="006A4B5D" w:rsidRDefault="006A4B5D" w:rsidP="0028521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A4B5D" w:rsidRDefault="006A4B5D" w:rsidP="0028521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Sommariva Perno, _____________________</w:t>
      </w:r>
    </w:p>
    <w:p w:rsidR="006A4B5D" w:rsidRDefault="006A4B5D" w:rsidP="0028521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A4B5D" w:rsidRDefault="006A4B5D" w:rsidP="0028521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A4B5D" w:rsidRDefault="006A4B5D" w:rsidP="0028521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Firma</w:t>
      </w:r>
    </w:p>
    <w:p w:rsidR="006A4B5D" w:rsidRDefault="006A4B5D" w:rsidP="0028521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A4B5D" w:rsidRDefault="006A4B5D" w:rsidP="0028521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</w:t>
      </w:r>
    </w:p>
    <w:p w:rsidR="006A4B5D" w:rsidRDefault="006A4B5D" w:rsidP="0028521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A4B5D" w:rsidRPr="0028521A" w:rsidRDefault="006A4B5D" w:rsidP="0028521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A4B5D" w:rsidRPr="00AC6CD1" w:rsidRDefault="006A4B5D" w:rsidP="00AC6CD1">
      <w:pPr>
        <w:pStyle w:val="ListParagraph"/>
        <w:rPr>
          <w:rFonts w:ascii="Times New Roman" w:hAnsi="Times New Roman"/>
          <w:sz w:val="24"/>
          <w:szCs w:val="24"/>
        </w:rPr>
      </w:pPr>
    </w:p>
    <w:p w:rsidR="006A4B5D" w:rsidRPr="00AC6CD1" w:rsidRDefault="006A4B5D" w:rsidP="00AC6CD1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6A4B5D" w:rsidRPr="00AC6CD1" w:rsidSect="00AC6CD1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,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C54D7"/>
    <w:multiLevelType w:val="hybridMultilevel"/>
    <w:tmpl w:val="CE5E95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1F39"/>
    <w:rsid w:val="00164DAE"/>
    <w:rsid w:val="001707CF"/>
    <w:rsid w:val="001D0EAF"/>
    <w:rsid w:val="00263B7E"/>
    <w:rsid w:val="0028521A"/>
    <w:rsid w:val="002E7DBD"/>
    <w:rsid w:val="003F06E9"/>
    <w:rsid w:val="004514DE"/>
    <w:rsid w:val="004620E7"/>
    <w:rsid w:val="004A0D77"/>
    <w:rsid w:val="0066403B"/>
    <w:rsid w:val="006A4B5D"/>
    <w:rsid w:val="006F222F"/>
    <w:rsid w:val="007331E1"/>
    <w:rsid w:val="007A6F6F"/>
    <w:rsid w:val="008B2168"/>
    <w:rsid w:val="009D6E70"/>
    <w:rsid w:val="009F0537"/>
    <w:rsid w:val="009F0878"/>
    <w:rsid w:val="009F2474"/>
    <w:rsid w:val="00A36048"/>
    <w:rsid w:val="00AC6CD1"/>
    <w:rsid w:val="00C12C9C"/>
    <w:rsid w:val="00C45329"/>
    <w:rsid w:val="00E0206C"/>
    <w:rsid w:val="00E57521"/>
    <w:rsid w:val="00E661E6"/>
    <w:rsid w:val="00EC1F39"/>
    <w:rsid w:val="00F35310"/>
    <w:rsid w:val="00F40860"/>
    <w:rsid w:val="00FC2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16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C6C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78</Words>
  <Characters>450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(PERSONALE ATA)</dc:title>
  <dc:subject/>
  <dc:creator>Utente Windows</dc:creator>
  <cp:keywords/>
  <dc:description/>
  <cp:lastModifiedBy>Istituto Comprensivo</cp:lastModifiedBy>
  <cp:revision>2</cp:revision>
  <cp:lastPrinted>2018-05-14T08:26:00Z</cp:lastPrinted>
  <dcterms:created xsi:type="dcterms:W3CDTF">2018-10-08T11:02:00Z</dcterms:created>
  <dcterms:modified xsi:type="dcterms:W3CDTF">2018-10-08T11:02:00Z</dcterms:modified>
</cp:coreProperties>
</file>