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AF" w:rsidRPr="0076219A" w:rsidRDefault="006B5EAF" w:rsidP="003956D5">
      <w:pPr>
        <w:pStyle w:val="Destinatari"/>
        <w:rPr>
          <w:b w:val="0"/>
        </w:rPr>
      </w:pPr>
      <w:r w:rsidRPr="0076219A">
        <w:rPr>
          <w:b w:val="0"/>
        </w:rPr>
        <w:t>Prot.</w:t>
      </w:r>
      <w:r>
        <w:rPr>
          <w:b w:val="0"/>
        </w:rPr>
        <w:t xml:space="preserve"> 7387</w:t>
      </w:r>
      <w:r w:rsidRPr="0076219A">
        <w:rPr>
          <w:b w:val="0"/>
        </w:rPr>
        <w:tab/>
      </w:r>
      <w:r w:rsidRPr="0076219A">
        <w:rPr>
          <w:b w:val="0"/>
        </w:rPr>
        <w:tab/>
      </w:r>
      <w:r w:rsidRPr="0076219A">
        <w:rPr>
          <w:b w:val="0"/>
        </w:rPr>
        <w:tab/>
      </w:r>
      <w:r w:rsidRPr="0076219A">
        <w:rPr>
          <w:b w:val="0"/>
        </w:rPr>
        <w:tab/>
      </w:r>
      <w:r w:rsidRPr="0076219A">
        <w:rPr>
          <w:b w:val="0"/>
        </w:rPr>
        <w:tab/>
      </w:r>
      <w:r w:rsidRPr="0076219A">
        <w:rPr>
          <w:b w:val="0"/>
        </w:rPr>
        <w:tab/>
      </w:r>
      <w:r w:rsidRPr="0076219A">
        <w:rPr>
          <w:b w:val="0"/>
        </w:rPr>
        <w:tab/>
      </w:r>
      <w:r>
        <w:rPr>
          <w:b w:val="0"/>
        </w:rPr>
        <w:t xml:space="preserve">                  </w:t>
      </w:r>
      <w:r w:rsidRPr="0076219A">
        <w:rPr>
          <w:b w:val="0"/>
        </w:rPr>
        <w:t>Cuneo</w:t>
      </w:r>
      <w:r>
        <w:rPr>
          <w:b w:val="0"/>
        </w:rPr>
        <w:t>, 3.10.2016</w:t>
      </w:r>
    </w:p>
    <w:p w:rsidR="006B5EAF" w:rsidRPr="0076219A" w:rsidRDefault="006B5EAF" w:rsidP="003956D5">
      <w:pPr>
        <w:pStyle w:val="Destinatari"/>
        <w:rPr>
          <w:b w:val="0"/>
        </w:rPr>
      </w:pPr>
    </w:p>
    <w:p w:rsidR="006B5EAF" w:rsidRDefault="006B5EAF" w:rsidP="00405C25">
      <w:pPr>
        <w:spacing w:after="0" w:line="240" w:lineRule="auto"/>
        <w:jc w:val="right"/>
        <w:rPr>
          <w:szCs w:val="24"/>
        </w:rPr>
      </w:pPr>
      <w:r>
        <w:rPr>
          <w:szCs w:val="24"/>
        </w:rPr>
        <w:t>Ai Sigg. Dirigenti Scolastici delle Scuole di ogni ordine e grado</w:t>
      </w:r>
    </w:p>
    <w:p w:rsidR="006B5EAF" w:rsidRDefault="006B5EAF" w:rsidP="00405C25">
      <w:pPr>
        <w:spacing w:after="0" w:line="240" w:lineRule="auto"/>
        <w:jc w:val="right"/>
        <w:rPr>
          <w:szCs w:val="24"/>
          <w:u w:val="single"/>
        </w:rPr>
      </w:pPr>
      <w:r>
        <w:rPr>
          <w:szCs w:val="24"/>
        </w:rPr>
        <w:t xml:space="preserve">           </w:t>
      </w:r>
      <w:r>
        <w:rPr>
          <w:szCs w:val="24"/>
        </w:rPr>
        <w:tab/>
      </w:r>
      <w:r>
        <w:rPr>
          <w:szCs w:val="24"/>
          <w:u w:val="single"/>
        </w:rPr>
        <w:t>LORO SEDI IN PROVINCIA</w:t>
      </w:r>
    </w:p>
    <w:p w:rsidR="006B5EAF" w:rsidRDefault="006B5EAF" w:rsidP="00405C25">
      <w:pPr>
        <w:spacing w:after="0" w:line="240" w:lineRule="auto"/>
        <w:jc w:val="right"/>
        <w:rPr>
          <w:szCs w:val="24"/>
          <w:u w:val="single"/>
        </w:rPr>
      </w:pPr>
    </w:p>
    <w:p w:rsidR="006B5EAF" w:rsidRDefault="006B5EAF" w:rsidP="00DA5F81">
      <w:pPr>
        <w:spacing w:after="0" w:line="240" w:lineRule="auto"/>
        <w:jc w:val="right"/>
      </w:pPr>
      <w:r w:rsidRPr="00F8445B">
        <w:t>p.c. Alle OO.SS. della Provincia - LORO SEDI</w:t>
      </w:r>
    </w:p>
    <w:p w:rsidR="006B5EAF" w:rsidRPr="00F8445B" w:rsidRDefault="006B5EAF" w:rsidP="00DA5F81">
      <w:pPr>
        <w:spacing w:after="0" w:line="240" w:lineRule="auto"/>
        <w:jc w:val="right"/>
      </w:pPr>
    </w:p>
    <w:p w:rsidR="006B5EAF" w:rsidRPr="00F8445B" w:rsidRDefault="006B5EAF" w:rsidP="00DA5F81">
      <w:pPr>
        <w:spacing w:after="0" w:line="240" w:lineRule="auto"/>
        <w:ind w:left="4956"/>
        <w:jc w:val="right"/>
      </w:pPr>
      <w:r>
        <w:t xml:space="preserve">              </w:t>
      </w:r>
      <w:r w:rsidRPr="00F8445B">
        <w:t>All’U.R.P. e ALL’ALBO     -</w:t>
      </w:r>
      <w:r>
        <w:t xml:space="preserve"> S</w:t>
      </w:r>
      <w:r w:rsidRPr="00F8445B">
        <w:t>EDE</w:t>
      </w:r>
    </w:p>
    <w:p w:rsidR="006B5EAF" w:rsidRDefault="006B5EAF" w:rsidP="00405C25">
      <w:pPr>
        <w:spacing w:after="0" w:line="240" w:lineRule="auto"/>
        <w:jc w:val="right"/>
        <w:rPr>
          <w:szCs w:val="24"/>
          <w:u w:val="single"/>
        </w:rPr>
      </w:pPr>
    </w:p>
    <w:p w:rsidR="006B5EAF" w:rsidRDefault="006B5EAF" w:rsidP="00926B8D">
      <w:pPr>
        <w:pStyle w:val="Destinatari"/>
        <w:jc w:val="right"/>
        <w:rPr>
          <w:b w:val="0"/>
        </w:rPr>
      </w:pPr>
    </w:p>
    <w:p w:rsidR="006B5EAF" w:rsidRDefault="006B5EAF" w:rsidP="00926B8D">
      <w:pPr>
        <w:pStyle w:val="Destinatari"/>
        <w:jc w:val="right"/>
        <w:rPr>
          <w:b w:val="0"/>
        </w:rPr>
      </w:pPr>
    </w:p>
    <w:p w:rsidR="006B5EAF" w:rsidRDefault="006B5EAF" w:rsidP="00926B8D">
      <w:pPr>
        <w:pStyle w:val="Destinatari"/>
        <w:jc w:val="right"/>
        <w:rPr>
          <w:b w:val="0"/>
        </w:rPr>
      </w:pPr>
    </w:p>
    <w:p w:rsidR="006B5EAF" w:rsidRPr="003956D5" w:rsidRDefault="006B5EAF" w:rsidP="00926B8D">
      <w:pPr>
        <w:pStyle w:val="Destinatari"/>
        <w:jc w:val="right"/>
      </w:pPr>
    </w:p>
    <w:p w:rsidR="006B5EAF" w:rsidRDefault="006B5EAF" w:rsidP="003956D5">
      <w:pPr>
        <w:pStyle w:val="Destinatari"/>
      </w:pPr>
      <w:r>
        <w:t>OGGETTO: Fondo Scuola Espero – fondo pensione complementare per il personale della scuola.</w:t>
      </w:r>
    </w:p>
    <w:p w:rsidR="006B5EAF" w:rsidRDefault="006B5EAF" w:rsidP="003956D5">
      <w:pPr>
        <w:pStyle w:val="Destinatari"/>
      </w:pPr>
    </w:p>
    <w:p w:rsidR="006B5EAF" w:rsidRDefault="006B5EAF" w:rsidP="003956D5">
      <w:pPr>
        <w:pStyle w:val="Destinatari"/>
      </w:pPr>
    </w:p>
    <w:p w:rsidR="006B5EAF" w:rsidRDefault="006B5EAF" w:rsidP="003956D5">
      <w:pPr>
        <w:pStyle w:val="Destinatari"/>
      </w:pPr>
      <w:r w:rsidRPr="00405C25">
        <w:rPr>
          <w:b w:val="0"/>
        </w:rPr>
        <w:t>Si</w:t>
      </w:r>
      <w:r>
        <w:rPr>
          <w:b w:val="0"/>
        </w:rPr>
        <w:t xml:space="preserve"> trasmettono la nota del Fondo Scuola Espero prot. 5598/2016 del 26.9.2016 e l’allegata lettera informativa, rivolta ai neo assunti della scuola; si prega di divulgare la lettera informativa tra il personale in servizio, con particolare riferimento agli assunti negli ultimi anni.</w:t>
      </w:r>
    </w:p>
    <w:p w:rsidR="006B5EAF" w:rsidRDefault="006B5EAF" w:rsidP="003956D5">
      <w:pPr>
        <w:pStyle w:val="Destinatari"/>
      </w:pPr>
    </w:p>
    <w:p w:rsidR="006B5EAF" w:rsidRDefault="006B5EAF" w:rsidP="003956D5">
      <w:pPr>
        <w:pStyle w:val="Destinatari"/>
      </w:pPr>
    </w:p>
    <w:p w:rsidR="006B5EAF" w:rsidRDefault="006B5EAF" w:rsidP="003956D5">
      <w:pPr>
        <w:pStyle w:val="Destinatari"/>
      </w:pPr>
    </w:p>
    <w:p w:rsidR="006B5EAF" w:rsidRPr="003956D5" w:rsidRDefault="006B5EAF" w:rsidP="003956D5">
      <w:pPr>
        <w:pStyle w:val="Destinatari"/>
      </w:pPr>
      <w:bookmarkStart w:id="0" w:name="_GoBack"/>
      <w:bookmarkEnd w:id="0"/>
    </w:p>
    <w:p w:rsidR="006B5EAF" w:rsidRPr="003956D5" w:rsidRDefault="006B5EAF" w:rsidP="003956D5">
      <w:pPr>
        <w:pStyle w:val="Destinatari"/>
      </w:pPr>
    </w:p>
    <w:p w:rsidR="006B5EAF" w:rsidRPr="003956D5" w:rsidRDefault="006B5EAF" w:rsidP="003956D5">
      <w:pPr>
        <w:pStyle w:val="Destinatari"/>
      </w:pPr>
    </w:p>
    <w:p w:rsidR="006B5EAF" w:rsidRPr="003956D5" w:rsidRDefault="006B5EAF" w:rsidP="003956D5">
      <w:pPr>
        <w:pStyle w:val="Destinatari"/>
      </w:pPr>
    </w:p>
    <w:p w:rsidR="006B5EAF" w:rsidRDefault="006B5EAF" w:rsidP="003956D5">
      <w:pPr>
        <w:pStyle w:val="Destinatari"/>
      </w:pPr>
    </w:p>
    <w:p w:rsidR="006B5EAF" w:rsidRPr="00E85F7B" w:rsidRDefault="006B5EAF" w:rsidP="003956D5">
      <w:pPr>
        <w:pStyle w:val="Destinatari"/>
      </w:pPr>
    </w:p>
    <w:p w:rsidR="006B5EAF" w:rsidRDefault="006B5EAF" w:rsidP="005C5C41">
      <w:pPr>
        <w:pStyle w:val="Firmato"/>
        <w:spacing w:before="240" w:line="240" w:lineRule="auto"/>
        <w:rPr>
          <w:rFonts w:cs="Times New Roman"/>
          <w:color w:val="auto"/>
          <w:szCs w:val="20"/>
        </w:rPr>
      </w:pPr>
      <w:r w:rsidRPr="00F8445B">
        <w:rPr>
          <w:rFonts w:cs="Times New Roman"/>
          <w:color w:val="auto"/>
          <w:szCs w:val="20"/>
        </w:rPr>
        <w:t xml:space="preserve">IL </w:t>
      </w:r>
      <w:r>
        <w:rPr>
          <w:rFonts w:cs="Times New Roman"/>
          <w:color w:val="auto"/>
          <w:szCs w:val="20"/>
        </w:rPr>
        <w:t>DIRIGENTE</w:t>
      </w:r>
      <w:r w:rsidRPr="00F8445B">
        <w:rPr>
          <w:rFonts w:cs="Times New Roman"/>
          <w:color w:val="auto"/>
          <w:szCs w:val="20"/>
        </w:rPr>
        <w:br/>
      </w:r>
      <w:r>
        <w:rPr>
          <w:rFonts w:cs="Times New Roman"/>
          <w:color w:val="auto"/>
          <w:szCs w:val="20"/>
        </w:rPr>
        <w:t>Stefano Suraniti</w:t>
      </w:r>
    </w:p>
    <w:p w:rsidR="006B5EAF" w:rsidRDefault="006B5EAF" w:rsidP="00D76322">
      <w:pPr>
        <w:spacing w:after="0" w:line="240" w:lineRule="auto"/>
        <w:jc w:val="right"/>
        <w:rPr>
          <w:szCs w:val="24"/>
        </w:rPr>
      </w:pPr>
    </w:p>
    <w:p w:rsidR="006B5EAF" w:rsidRDefault="006B5EAF" w:rsidP="00D76322">
      <w:pPr>
        <w:spacing w:after="0" w:line="240" w:lineRule="auto"/>
        <w:jc w:val="right"/>
        <w:rPr>
          <w:szCs w:val="24"/>
        </w:rPr>
      </w:pPr>
    </w:p>
    <w:p w:rsidR="006B5EAF" w:rsidRDefault="006B5EAF" w:rsidP="00D76322">
      <w:pPr>
        <w:spacing w:after="0" w:line="240" w:lineRule="auto"/>
        <w:jc w:val="right"/>
        <w:rPr>
          <w:szCs w:val="24"/>
        </w:rPr>
      </w:pPr>
    </w:p>
    <w:p w:rsidR="006B5EAF" w:rsidRDefault="006B5EAF" w:rsidP="00F21906">
      <w:pPr>
        <w:tabs>
          <w:tab w:val="left" w:pos="851"/>
        </w:tabs>
        <w:rPr>
          <w:b/>
          <w:szCs w:val="24"/>
        </w:rPr>
      </w:pPr>
    </w:p>
    <w:sectPr w:rsidR="006B5EAF" w:rsidSect="00E8176E">
      <w:headerReference w:type="default" r:id="rId7"/>
      <w:footerReference w:type="default" r:id="rId8"/>
      <w:headerReference w:type="first" r:id="rId9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EAF" w:rsidRDefault="006B5EAF" w:rsidP="00735857">
      <w:pPr>
        <w:spacing w:after="0" w:line="240" w:lineRule="auto"/>
      </w:pPr>
      <w:r>
        <w:separator/>
      </w:r>
    </w:p>
  </w:endnote>
  <w:endnote w:type="continuationSeparator" w:id="0">
    <w:p w:rsidR="006B5EAF" w:rsidRDefault="006B5EAF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AF" w:rsidRDefault="006B5EAF" w:rsidP="0050056C">
    <w:pPr>
      <w:pStyle w:val="Footer"/>
      <w:spacing w:before="240"/>
      <w:jc w:val="right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4.75pt;margin-top:-6.65pt;width:334.6pt;height:82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" filled="f" stroked="f">
          <v:textbox>
            <w:txbxContent>
              <w:p w:rsidR="006B5EAF" w:rsidRDefault="006B5EAF" w:rsidP="0072653A">
                <w:pPr>
                  <w:pStyle w:val="Footer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  <w:r w:rsidRPr="0072653A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 xml:space="preserve">Responsabile </w:t>
                </w:r>
                <w:r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>Aurora Occelli</w:t>
                </w:r>
              </w:p>
              <w:p w:rsidR="006B5EAF" w:rsidRPr="002F0EEE" w:rsidRDefault="006B5EAF" w:rsidP="0012521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</w:pPr>
                <w:r w:rsidRPr="0072653A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 xml:space="preserve">tel. </w:t>
                </w:r>
                <w:r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>0171</w:t>
                </w:r>
                <w:r w:rsidRPr="0072653A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 xml:space="preserve"> - </w:t>
                </w:r>
                <w:r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>318556</w:t>
                </w:r>
                <w:r w:rsidRPr="00125217"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  <w:t xml:space="preserve"> </w:t>
                </w:r>
                <w:r w:rsidRPr="002F0EEE"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  <w:t xml:space="preserve">Ufficio Scolastico Regionale per il Piemonte – Ambito Territoriale di </w:t>
                </w:r>
                <w:r w:rsidRPr="003E209D"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  <w:t>Cu</w:t>
                </w:r>
                <w:r w:rsidRPr="002F0EEE"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  <w:t>neo</w:t>
                </w:r>
              </w:p>
              <w:p w:rsidR="006B5EAF" w:rsidRPr="002F0EEE" w:rsidRDefault="006B5EAF" w:rsidP="0012521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</w:pPr>
                <w:r w:rsidRPr="002F0EEE"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  <w:t>Corso de gasperi, 40 – 12100 cuneo - tel. 0171/318411 -</w:t>
                </w:r>
              </w:p>
              <w:p w:rsidR="006B5EAF" w:rsidRPr="002F0EEE" w:rsidRDefault="006B5EAF" w:rsidP="0012521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</w:pPr>
                <w:r w:rsidRPr="002F0EEE"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  <w:t xml:space="preserve">Peo: </w:t>
                </w:r>
                <w:hyperlink r:id="rId1" w:history="1">
                  <w:r w:rsidRPr="002F0EEE">
                    <w:rPr>
                      <w:rFonts w:ascii="Copperplate Gothic Bold" w:hAnsi="Copperplate Gothic Bold"/>
                      <w:color w:val="0000FF"/>
                      <w:sz w:val="14"/>
                      <w:szCs w:val="14"/>
                      <w:u w:val="single"/>
                    </w:rPr>
                    <w:t>usp.cn@istruzione.it</w:t>
                  </w:r>
                </w:hyperlink>
                <w:r w:rsidRPr="002F0EEE"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  <w:t xml:space="preserve">    -    pec: </w:t>
                </w:r>
                <w:hyperlink r:id="rId2" w:history="1">
                  <w:r w:rsidRPr="002F0EEE">
                    <w:rPr>
                      <w:rFonts w:ascii="Copperplate Gothic Bold" w:hAnsi="Copperplate Gothic Bold"/>
                      <w:color w:val="0000FF"/>
                      <w:sz w:val="14"/>
                      <w:szCs w:val="14"/>
                      <w:u w:val="single"/>
                    </w:rPr>
                    <w:t>uspcn@postacert.istruzione.it</w:t>
                  </w:r>
                </w:hyperlink>
              </w:p>
              <w:p w:rsidR="006B5EAF" w:rsidRPr="002F0EEE" w:rsidRDefault="006B5EAF" w:rsidP="0012521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</w:pPr>
                <w:r w:rsidRPr="002F0EEE"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  <w:t xml:space="preserve">Ufficio </w:t>
                </w:r>
                <w:r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  <w:t>Pensioni, reclutamento e formazione personale ATA</w:t>
                </w:r>
              </w:p>
              <w:p w:rsidR="006B5EAF" w:rsidRPr="002F0EEE" w:rsidRDefault="006B5EAF" w:rsidP="0012521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</w:pPr>
                <w:r w:rsidRPr="002F0EEE"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  <w:t xml:space="preserve">Responsabile Ufficio e del procedimento: </w:t>
                </w:r>
                <w:r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  <w:t>Aurora Occelli</w:t>
                </w:r>
              </w:p>
              <w:p w:rsidR="006B5EAF" w:rsidRDefault="006B5EAF" w:rsidP="0012521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="Copperplate Gothic Bold" w:hAnsi="Copperplate Gothic Bold"/>
                    <w:color w:val="FF0000"/>
                    <w:sz w:val="14"/>
                    <w:szCs w:val="14"/>
                  </w:rPr>
                </w:pPr>
                <w:r w:rsidRPr="002F0EEE"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  <w:t xml:space="preserve">Rif.:  </w:t>
                </w:r>
                <w:r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  <w:t xml:space="preserve">Aurora Occelli </w:t>
                </w:r>
                <w:hyperlink r:id="rId3" w:history="1">
                  <w:r w:rsidRPr="0003377B">
                    <w:rPr>
                      <w:rStyle w:val="Hyperlink"/>
                      <w:rFonts w:ascii="Copperplate Gothic Bold" w:hAnsi="Copperplate Gothic Bold"/>
                      <w:sz w:val="14"/>
                      <w:szCs w:val="14"/>
                    </w:rPr>
                    <w:t>aurora.occelli.cn@istruzione.it</w:t>
                  </w:r>
                </w:hyperlink>
                <w:r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  <w:t xml:space="preserve"> </w:t>
                </w:r>
                <w:r w:rsidRPr="002F0EEE">
                  <w:rPr>
                    <w:rFonts w:ascii="Copperplate Gothic Bold" w:hAnsi="Copperplate Gothic Bold"/>
                    <w:color w:val="DE0029"/>
                    <w:sz w:val="14"/>
                    <w:szCs w:val="14"/>
                  </w:rPr>
                  <w:t xml:space="preserve">  </w:t>
                </w:r>
                <w:r w:rsidRPr="002F0EEE">
                  <w:rPr>
                    <w:rFonts w:ascii="Copperplate Gothic Bold" w:hAnsi="Copperplate Gothic Bold"/>
                    <w:color w:val="FF0000"/>
                    <w:sz w:val="14"/>
                    <w:szCs w:val="14"/>
                  </w:rPr>
                  <w:t>Tel</w:t>
                </w:r>
                <w:r>
                  <w:rPr>
                    <w:rFonts w:ascii="Copperplate Gothic Bold" w:hAnsi="Copperplate Gothic Bold"/>
                    <w:color w:val="FF0000"/>
                    <w:sz w:val="14"/>
                    <w:szCs w:val="14"/>
                  </w:rPr>
                  <w:t>. 0171 318556</w:t>
                </w:r>
              </w:p>
              <w:p w:rsidR="006B5EAF" w:rsidRPr="002F0EEE" w:rsidRDefault="006B5EAF" w:rsidP="0012521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="Copperplate Gothic Bold" w:hAnsi="Copperplate Gothic Bold"/>
                    <w:color w:val="FF0000"/>
                    <w:sz w:val="14"/>
                    <w:szCs w:val="14"/>
                  </w:rPr>
                </w:pPr>
              </w:p>
              <w:p w:rsidR="006B5EAF" w:rsidRPr="0072653A" w:rsidRDefault="006B5EAF" w:rsidP="0072653A">
                <w:pPr>
                  <w:pStyle w:val="Footer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</w:p>
              <w:p w:rsidR="006B5EAF" w:rsidRPr="0072653A" w:rsidRDefault="006B5EAF" w:rsidP="0072653A">
                <w:pPr>
                  <w:pStyle w:val="Footer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  <w:r w:rsidRPr="0072653A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 xml:space="preserve">E-mail </w:t>
                </w:r>
                <w:r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>aurora.occelli.cn</w:t>
                </w:r>
                <w:r w:rsidRPr="0072653A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 xml:space="preserve"> @istruzione.it</w:t>
                </w:r>
              </w:p>
              <w:p w:rsidR="006B5EAF" w:rsidRDefault="006B5EAF" w:rsidP="00171593"/>
            </w:txbxContent>
          </v:textbox>
        </v:shape>
      </w:pict>
    </w:r>
    <w:fldSimple w:instr="PAGE   \* MERGEFORMAT">
      <w:r>
        <w:rPr>
          <w:noProof/>
        </w:rPr>
        <w:t>1</w:t>
      </w:r>
    </w:fldSimple>
  </w:p>
  <w:p w:rsidR="006B5EAF" w:rsidRPr="00735857" w:rsidRDefault="006B5EAF" w:rsidP="00171593">
    <w:pPr>
      <w:pStyle w:val="Footer"/>
      <w:rPr>
        <w:rFonts w:ascii="Copperplate Gothic Bold" w:hAnsi="Copperplate Gothic Bold"/>
        <w:color w:val="DE0029"/>
        <w:sz w:val="18"/>
      </w:rPr>
    </w:pPr>
    <w:r w:rsidRPr="00C076D8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i1028" type="#_x0000_t75" style="width:22.5pt;height:38.25pt;visibility:visible">
          <v:imagedata r:id="rId4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EAF" w:rsidRDefault="006B5EAF" w:rsidP="00735857">
      <w:pPr>
        <w:spacing w:after="0" w:line="240" w:lineRule="auto"/>
      </w:pPr>
      <w:r>
        <w:separator/>
      </w:r>
    </w:p>
  </w:footnote>
  <w:footnote w:type="continuationSeparator" w:id="0">
    <w:p w:rsidR="006B5EAF" w:rsidRDefault="006B5EAF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AF" w:rsidRDefault="006B5EAF">
    <w:pPr>
      <w:pStyle w:val="Header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60.15pt;margin-top:2.3pt;width:429.05pt;height:61.55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weight="0" insetpen="t">
          <v:shadow color="#ccc"/>
          <v:textbox inset="2.85pt,2.85pt,2.85pt,2.85pt">
            <w:txbxContent>
              <w:p w:rsidR="006B5EAF" w:rsidRPr="00E7598E" w:rsidRDefault="006B5EAF" w:rsidP="0050056C">
                <w:pPr>
                  <w:widowControl w:val="0"/>
                  <w:jc w:val="left"/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  <w:r>
                  <w:rPr>
                    <w:rFonts w:ascii="Copperplate Gothic Bold" w:hAnsi="Copperplate Gothic Bold"/>
                    <w:sz w:val="24"/>
                    <w:szCs w:val="24"/>
                  </w:rPr>
                  <w:br/>
                </w:r>
                <w:r w:rsidRPr="00E7598E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 xml:space="preserve">Ufficio Scolastico Regionale per il Piemonte </w:t>
                </w:r>
                <w:r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br/>
                  <w:t>Ufficio VI -</w:t>
                </w:r>
                <w:r w:rsidRPr="00491957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 xml:space="preserve"> </w:t>
                </w:r>
                <w:r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>Ambito territoriale di Cuneo</w:t>
                </w:r>
              </w:p>
            </w:txbxContent>
          </v:textbox>
        </v:shape>
      </w:pict>
    </w: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3" o:spid="_x0000_s2050" type="#_x0000_t32" style="position:absolute;left:0;text-align:left;margin-left:60.7pt;margin-top:49.3pt;width:425.25pt;height:0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<v:shadow color="#ccc"/>
        </v:shape>
      </w:pict>
    </w:r>
    <w:r>
      <w:rPr>
        <w:noProof/>
        <w:lang w:eastAsia="it-IT"/>
      </w:rPr>
      <w:br/>
    </w:r>
    <w:r w:rsidRPr="00C076D8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56.25pt;height:63.7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AF" w:rsidRDefault="006B5EAF">
    <w:pPr>
      <w:pStyle w:val="Header"/>
    </w:pPr>
    <w:r w:rsidRPr="00C076D8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i1030" type="#_x0000_t75" style="width:56.25pt;height:63.75pt;visibility:visible">
          <v:imagedata r:id="rId1" o:title="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2052" type="#_x0000_t202" style="position:absolute;left:0;text-align:left;margin-left:72.4pt;margin-top:14.35pt;width:457.7pt;height:61.55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weight="0" insetpen="t">
          <v:shadow color="#ccc"/>
          <v:textbox inset="2.85pt,2.85pt,2.85pt,2.85pt">
            <w:txbxContent>
              <w:p w:rsidR="006B5EAF" w:rsidRPr="00E7598E" w:rsidRDefault="006B5EAF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6B5EAF" w:rsidRPr="00E7598E" w:rsidRDefault="006B5EAF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2053" type="#_x0000_t32" style="position:absolute;left:0;text-align:left;margin-left:72.7pt;margin-top:55.2pt;width:425.25pt;height:0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311"/>
    <w:rsid w:val="0000118D"/>
    <w:rsid w:val="00020ABB"/>
    <w:rsid w:val="00023311"/>
    <w:rsid w:val="00026754"/>
    <w:rsid w:val="00026DD8"/>
    <w:rsid w:val="00027D3D"/>
    <w:rsid w:val="0003377B"/>
    <w:rsid w:val="000455DE"/>
    <w:rsid w:val="0004639A"/>
    <w:rsid w:val="000634C3"/>
    <w:rsid w:val="0006591C"/>
    <w:rsid w:val="00076F41"/>
    <w:rsid w:val="00091A8F"/>
    <w:rsid w:val="000C04A1"/>
    <w:rsid w:val="000C705C"/>
    <w:rsid w:val="000D0E61"/>
    <w:rsid w:val="000D54E3"/>
    <w:rsid w:val="000D7CC7"/>
    <w:rsid w:val="000E1AF0"/>
    <w:rsid w:val="000E436E"/>
    <w:rsid w:val="00104C46"/>
    <w:rsid w:val="00105DDA"/>
    <w:rsid w:val="0011154D"/>
    <w:rsid w:val="00112BED"/>
    <w:rsid w:val="00117A34"/>
    <w:rsid w:val="00125217"/>
    <w:rsid w:val="001310A1"/>
    <w:rsid w:val="00132C64"/>
    <w:rsid w:val="00156550"/>
    <w:rsid w:val="00164827"/>
    <w:rsid w:val="00166371"/>
    <w:rsid w:val="00171593"/>
    <w:rsid w:val="00171C98"/>
    <w:rsid w:val="00176BD8"/>
    <w:rsid w:val="001771ED"/>
    <w:rsid w:val="00194F27"/>
    <w:rsid w:val="001C2625"/>
    <w:rsid w:val="001C2A2A"/>
    <w:rsid w:val="001C36C6"/>
    <w:rsid w:val="001F07E8"/>
    <w:rsid w:val="00221772"/>
    <w:rsid w:val="002234E0"/>
    <w:rsid w:val="002271E0"/>
    <w:rsid w:val="00227422"/>
    <w:rsid w:val="0023363A"/>
    <w:rsid w:val="002460B0"/>
    <w:rsid w:val="00247A7F"/>
    <w:rsid w:val="002804A0"/>
    <w:rsid w:val="002A37AA"/>
    <w:rsid w:val="002B72D4"/>
    <w:rsid w:val="002E1C94"/>
    <w:rsid w:val="002E2EBA"/>
    <w:rsid w:val="002F0EEE"/>
    <w:rsid w:val="002F54ED"/>
    <w:rsid w:val="0032100B"/>
    <w:rsid w:val="00342B9D"/>
    <w:rsid w:val="00344177"/>
    <w:rsid w:val="00345336"/>
    <w:rsid w:val="00362060"/>
    <w:rsid w:val="003956D5"/>
    <w:rsid w:val="003B07E1"/>
    <w:rsid w:val="003C02B1"/>
    <w:rsid w:val="003C2BB7"/>
    <w:rsid w:val="003D088D"/>
    <w:rsid w:val="003D71A4"/>
    <w:rsid w:val="003E209D"/>
    <w:rsid w:val="00400CBC"/>
    <w:rsid w:val="00401A01"/>
    <w:rsid w:val="004042AE"/>
    <w:rsid w:val="00405C25"/>
    <w:rsid w:val="004134DE"/>
    <w:rsid w:val="00413CEC"/>
    <w:rsid w:val="004237FD"/>
    <w:rsid w:val="00425ED9"/>
    <w:rsid w:val="004351EF"/>
    <w:rsid w:val="00467A1F"/>
    <w:rsid w:val="004873EF"/>
    <w:rsid w:val="00491957"/>
    <w:rsid w:val="004A5D7A"/>
    <w:rsid w:val="004B538F"/>
    <w:rsid w:val="004C72D7"/>
    <w:rsid w:val="004E032D"/>
    <w:rsid w:val="0050056C"/>
    <w:rsid w:val="00513C30"/>
    <w:rsid w:val="0051656B"/>
    <w:rsid w:val="00520D07"/>
    <w:rsid w:val="005330AC"/>
    <w:rsid w:val="0054689F"/>
    <w:rsid w:val="00552E1C"/>
    <w:rsid w:val="00594191"/>
    <w:rsid w:val="005971E8"/>
    <w:rsid w:val="005A4878"/>
    <w:rsid w:val="005C5C41"/>
    <w:rsid w:val="0060620F"/>
    <w:rsid w:val="0061559C"/>
    <w:rsid w:val="00633595"/>
    <w:rsid w:val="00653E89"/>
    <w:rsid w:val="00663179"/>
    <w:rsid w:val="00684E03"/>
    <w:rsid w:val="006933CE"/>
    <w:rsid w:val="006B5EAF"/>
    <w:rsid w:val="006C7F03"/>
    <w:rsid w:val="006D2294"/>
    <w:rsid w:val="006D5BCE"/>
    <w:rsid w:val="006E35AD"/>
    <w:rsid w:val="0072653A"/>
    <w:rsid w:val="0073473D"/>
    <w:rsid w:val="00735857"/>
    <w:rsid w:val="0076219A"/>
    <w:rsid w:val="00764208"/>
    <w:rsid w:val="0077124E"/>
    <w:rsid w:val="0077475F"/>
    <w:rsid w:val="00787A65"/>
    <w:rsid w:val="007B0F03"/>
    <w:rsid w:val="007C530F"/>
    <w:rsid w:val="007D703C"/>
    <w:rsid w:val="007E61AA"/>
    <w:rsid w:val="008074E6"/>
    <w:rsid w:val="008101E9"/>
    <w:rsid w:val="00810A60"/>
    <w:rsid w:val="00833790"/>
    <w:rsid w:val="0083613A"/>
    <w:rsid w:val="00887190"/>
    <w:rsid w:val="00893112"/>
    <w:rsid w:val="008B148F"/>
    <w:rsid w:val="008B6D2F"/>
    <w:rsid w:val="008D7F3E"/>
    <w:rsid w:val="008F4B65"/>
    <w:rsid w:val="009136F0"/>
    <w:rsid w:val="00917BFF"/>
    <w:rsid w:val="00920922"/>
    <w:rsid w:val="00926B8D"/>
    <w:rsid w:val="00930855"/>
    <w:rsid w:val="009334B6"/>
    <w:rsid w:val="00953B54"/>
    <w:rsid w:val="009577C8"/>
    <w:rsid w:val="00957E18"/>
    <w:rsid w:val="00982B8F"/>
    <w:rsid w:val="00984E26"/>
    <w:rsid w:val="00A05E12"/>
    <w:rsid w:val="00A17A15"/>
    <w:rsid w:val="00A53694"/>
    <w:rsid w:val="00A63ADA"/>
    <w:rsid w:val="00A82B7B"/>
    <w:rsid w:val="00A93438"/>
    <w:rsid w:val="00AD516B"/>
    <w:rsid w:val="00AF6D3E"/>
    <w:rsid w:val="00B14C82"/>
    <w:rsid w:val="00B249A7"/>
    <w:rsid w:val="00B442B8"/>
    <w:rsid w:val="00B80B54"/>
    <w:rsid w:val="00B9467A"/>
    <w:rsid w:val="00BA7E79"/>
    <w:rsid w:val="00BB5A24"/>
    <w:rsid w:val="00BC3CA8"/>
    <w:rsid w:val="00C076D8"/>
    <w:rsid w:val="00C11150"/>
    <w:rsid w:val="00C13338"/>
    <w:rsid w:val="00C42C1D"/>
    <w:rsid w:val="00C618A7"/>
    <w:rsid w:val="00C80241"/>
    <w:rsid w:val="00C94F10"/>
    <w:rsid w:val="00CB04E9"/>
    <w:rsid w:val="00CB447C"/>
    <w:rsid w:val="00CB7BE7"/>
    <w:rsid w:val="00CC364F"/>
    <w:rsid w:val="00CD146C"/>
    <w:rsid w:val="00CE7F60"/>
    <w:rsid w:val="00D230BD"/>
    <w:rsid w:val="00D402CD"/>
    <w:rsid w:val="00D76322"/>
    <w:rsid w:val="00D87D0A"/>
    <w:rsid w:val="00DA2063"/>
    <w:rsid w:val="00DA5AF4"/>
    <w:rsid w:val="00DA5F81"/>
    <w:rsid w:val="00DF38D4"/>
    <w:rsid w:val="00DF3BE2"/>
    <w:rsid w:val="00E0260A"/>
    <w:rsid w:val="00E20548"/>
    <w:rsid w:val="00E479A1"/>
    <w:rsid w:val="00E50D8C"/>
    <w:rsid w:val="00E67357"/>
    <w:rsid w:val="00E7598E"/>
    <w:rsid w:val="00E8176E"/>
    <w:rsid w:val="00E85F7B"/>
    <w:rsid w:val="00EA2144"/>
    <w:rsid w:val="00EA7DFE"/>
    <w:rsid w:val="00EB552B"/>
    <w:rsid w:val="00EC3FB5"/>
    <w:rsid w:val="00EE3DAC"/>
    <w:rsid w:val="00F06B1B"/>
    <w:rsid w:val="00F21906"/>
    <w:rsid w:val="00F24949"/>
    <w:rsid w:val="00F313C1"/>
    <w:rsid w:val="00F65C63"/>
    <w:rsid w:val="00F76BDB"/>
    <w:rsid w:val="00F8445B"/>
    <w:rsid w:val="00F85F07"/>
    <w:rsid w:val="00F9204D"/>
    <w:rsid w:val="00FB7606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0056C"/>
    <w:pPr>
      <w:spacing w:after="120" w:line="276" w:lineRule="auto"/>
      <w:jc w:val="both"/>
    </w:pPr>
    <w:rPr>
      <w:rFonts w:ascii="Verdana" w:hAnsi="Verdana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2144"/>
    <w:pPr>
      <w:spacing w:before="200" w:after="0"/>
      <w:jc w:val="left"/>
      <w:outlineLvl w:val="4"/>
    </w:pPr>
    <w:rPr>
      <w:smallCaps/>
      <w:color w:val="943634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2144"/>
    <w:pPr>
      <w:spacing w:after="0"/>
      <w:jc w:val="left"/>
      <w:outlineLvl w:val="5"/>
    </w:pPr>
    <w:rPr>
      <w:smallCaps/>
      <w:color w:val="C0504D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214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2144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214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2144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2144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2144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2144"/>
    <w:rPr>
      <w:rFonts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A2144"/>
    <w:rPr>
      <w:rFonts w:cs="Times New Roman"/>
      <w:smallCaps/>
      <w:color w:val="943634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A2144"/>
    <w:rPr>
      <w:rFonts w:cs="Times New Roman"/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A2144"/>
    <w:rPr>
      <w:rFonts w:cs="Times New Roman"/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A2144"/>
    <w:rPr>
      <w:rFonts w:cs="Times New Roman"/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A2144"/>
    <w:rPr>
      <w:rFonts w:cs="Times New Roman"/>
      <w:b/>
      <w:i/>
      <w:smallCaps/>
      <w:color w:val="622423"/>
    </w:rPr>
  </w:style>
  <w:style w:type="paragraph" w:styleId="Header">
    <w:name w:val="header"/>
    <w:basedOn w:val="Normal"/>
    <w:link w:val="HeaderChar"/>
    <w:uiPriority w:val="99"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58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58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8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A214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A214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EA2144"/>
    <w:rPr>
      <w:rFonts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EA2144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A2144"/>
    <w:rPr>
      <w:rFonts w:ascii="Cambria" w:hAnsi="Cambria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rsid w:val="00EA2144"/>
    <w:rPr>
      <w:rFonts w:cs="Times New Roman"/>
      <w:b/>
      <w:color w:val="C0504D"/>
    </w:rPr>
  </w:style>
  <w:style w:type="character" w:styleId="Emphasis">
    <w:name w:val="Emphasis"/>
    <w:basedOn w:val="DefaultParagraphFont"/>
    <w:uiPriority w:val="99"/>
    <w:qFormat/>
    <w:rsid w:val="00EA2144"/>
    <w:rPr>
      <w:rFonts w:cs="Times New Roman"/>
      <w:b/>
      <w:i/>
      <w:spacing w:val="10"/>
    </w:rPr>
  </w:style>
  <w:style w:type="paragraph" w:styleId="ListParagraph">
    <w:name w:val="List Paragraph"/>
    <w:basedOn w:val="Normal"/>
    <w:uiPriority w:val="99"/>
    <w:qFormat/>
    <w:rsid w:val="00EA21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EA214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EA2144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A2144"/>
    <w:rPr>
      <w:rFonts w:cs="Times New Roman"/>
      <w:b/>
      <w:i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EA2144"/>
    <w:rPr>
      <w:i/>
    </w:rPr>
  </w:style>
  <w:style w:type="character" w:styleId="IntenseEmphasis">
    <w:name w:val="Intense Emphasis"/>
    <w:basedOn w:val="DefaultParagraphFont"/>
    <w:uiPriority w:val="99"/>
    <w:qFormat/>
    <w:rsid w:val="00EA2144"/>
    <w:rPr>
      <w:b/>
      <w:i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EA2144"/>
    <w:rPr>
      <w:b/>
    </w:rPr>
  </w:style>
  <w:style w:type="character" w:styleId="IntenseReference">
    <w:name w:val="Intense Reference"/>
    <w:basedOn w:val="DefaultParagraphFont"/>
    <w:uiPriority w:val="99"/>
    <w:qFormat/>
    <w:rsid w:val="00EA2144"/>
    <w:rPr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99"/>
    <w:qFormat/>
    <w:rsid w:val="00EA2144"/>
    <w:rPr>
      <w:rFonts w:ascii="Cambria" w:hAnsi="Cambria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EA2144"/>
    <w:pPr>
      <w:outlineLvl w:val="9"/>
    </w:pPr>
  </w:style>
  <w:style w:type="character" w:styleId="Hyperlink">
    <w:name w:val="Hyperlink"/>
    <w:basedOn w:val="DefaultParagraphFont"/>
    <w:uiPriority w:val="99"/>
    <w:rsid w:val="00CB447C"/>
    <w:rPr>
      <w:rFonts w:cs="Times New Roman"/>
      <w:color w:val="0000FF"/>
      <w:u w:val="single"/>
    </w:rPr>
  </w:style>
  <w:style w:type="paragraph" w:customStyle="1" w:styleId="Firmato">
    <w:name w:val="Firmato"/>
    <w:basedOn w:val="Normal"/>
    <w:autoRedefine/>
    <w:uiPriority w:val="99"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cs="Calibri"/>
      <w:color w:val="000000"/>
      <w:szCs w:val="22"/>
    </w:rPr>
  </w:style>
  <w:style w:type="paragraph" w:customStyle="1" w:styleId="LuogoData">
    <w:name w:val="LuogoData"/>
    <w:basedOn w:val="Normal"/>
    <w:autoRedefine/>
    <w:uiPriority w:val="99"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cs="Calibri"/>
      <w:color w:val="000000"/>
      <w:szCs w:val="24"/>
    </w:rPr>
  </w:style>
  <w:style w:type="paragraph" w:customStyle="1" w:styleId="Destinatari">
    <w:name w:val="Destinatari"/>
    <w:basedOn w:val="Normal"/>
    <w:autoRedefine/>
    <w:uiPriority w:val="99"/>
    <w:rsid w:val="003956D5"/>
    <w:pPr>
      <w:tabs>
        <w:tab w:val="left" w:pos="993"/>
      </w:tabs>
      <w:autoSpaceDE w:val="0"/>
      <w:autoSpaceDN w:val="0"/>
      <w:adjustRightInd w:val="0"/>
      <w:spacing w:before="240" w:after="240"/>
      <w:ind w:right="-1"/>
      <w:contextualSpacing/>
    </w:pPr>
    <w:rPr>
      <w:rFonts w:cs="Calibri"/>
      <w:b/>
      <w:color w:val="000000"/>
      <w:szCs w:val="22"/>
    </w:rPr>
  </w:style>
  <w:style w:type="paragraph" w:customStyle="1" w:styleId="Oggetto">
    <w:name w:val="Oggetto"/>
    <w:basedOn w:val="Normal"/>
    <w:next w:val="Normal"/>
    <w:link w:val="OggettoCarattere"/>
    <w:autoRedefine/>
    <w:uiPriority w:val="99"/>
    <w:rsid w:val="00AF6D3E"/>
    <w:pPr>
      <w:spacing w:before="480" w:after="600"/>
      <w:contextualSpacing/>
    </w:pPr>
    <w:rPr>
      <w:rFonts w:cs="Calibri"/>
      <w:b/>
      <w:color w:val="000000"/>
      <w:szCs w:val="22"/>
    </w:rPr>
  </w:style>
  <w:style w:type="character" w:customStyle="1" w:styleId="OggettoCarattere">
    <w:name w:val="Oggetto Carattere"/>
    <w:basedOn w:val="DefaultParagraphFont"/>
    <w:link w:val="Oggetto"/>
    <w:uiPriority w:val="99"/>
    <w:locked/>
    <w:rsid w:val="006E35AD"/>
    <w:rPr>
      <w:rFonts w:ascii="Verdana" w:eastAsia="Times New Roman" w:hAnsi="Verdana" w:cs="Calibri"/>
      <w:b/>
      <w:color w:val="000000"/>
      <w:sz w:val="22"/>
      <w:szCs w:val="22"/>
    </w:rPr>
  </w:style>
  <w:style w:type="table" w:styleId="TableGrid">
    <w:name w:val="Table Grid"/>
    <w:basedOn w:val="TableNormal"/>
    <w:uiPriority w:val="99"/>
    <w:rsid w:val="00B249A7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rora.occelli.cn@istruzione.it" TargetMode="External"/><Relationship Id="rId2" Type="http://schemas.openxmlformats.org/officeDocument/2006/relationships/hyperlink" Target="mailto:uspcn@postacert.istruzione.it" TargetMode="External"/><Relationship Id="rId1" Type="http://schemas.openxmlformats.org/officeDocument/2006/relationships/hyperlink" Target="mailto:usp.cn@istruzione.it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568\Desktop\NUOVA%20LETTE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LETTERA.dotx</Template>
  <TotalTime>0</TotalTime>
  <Pages>1</Pages>
  <Words>100</Words>
  <Characters>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Administrator</dc:creator>
  <cp:keywords/>
  <dc:description/>
  <cp:lastModifiedBy>assistente2</cp:lastModifiedBy>
  <cp:revision>2</cp:revision>
  <cp:lastPrinted>2015-12-23T09:54:00Z</cp:lastPrinted>
  <dcterms:created xsi:type="dcterms:W3CDTF">2016-10-06T09:07:00Z</dcterms:created>
  <dcterms:modified xsi:type="dcterms:W3CDTF">2016-10-06T09:07:00Z</dcterms:modified>
</cp:coreProperties>
</file>