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E2" w:rsidRPr="0079700E" w:rsidRDefault="00BE2FE2" w:rsidP="00AE6CC5">
      <w:pPr>
        <w:jc w:val="center"/>
        <w:rPr>
          <w:rFonts w:ascii="Book Antiqua" w:hAnsi="Book Antiqua"/>
        </w:rPr>
      </w:pPr>
      <w:r w:rsidRPr="00DC7DC3">
        <w:rPr>
          <w:rFonts w:ascii="Book Antiqua" w:hAnsi="Book Antiqu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banner_PON_14_20_" style="width:469.5pt;height:80.25pt;visibility:visible">
            <v:imagedata r:id="rId6" o:title=""/>
          </v:shape>
        </w:pict>
      </w:r>
    </w:p>
    <w:p w:rsidR="00BE2FE2" w:rsidRPr="00705122" w:rsidRDefault="00BE2FE2" w:rsidP="00AE6CC5">
      <w:pPr>
        <w:pBdr>
          <w:top w:val="single" w:sz="18" w:space="0" w:color="FFCC00"/>
          <w:left w:val="single" w:sz="18" w:space="4" w:color="FFCC00"/>
          <w:bottom w:val="single" w:sz="18" w:space="1" w:color="FFCC00"/>
          <w:right w:val="single" w:sz="18" w:space="31" w:color="FFCC00"/>
        </w:pBdr>
        <w:ind w:left="284" w:right="280"/>
        <w:jc w:val="center"/>
        <w:rPr>
          <w:rFonts w:ascii="Book Antiqua" w:hAnsi="Book Antiqua"/>
          <w:b/>
          <w:sz w:val="36"/>
          <w:szCs w:val="36"/>
        </w:rPr>
      </w:pPr>
      <w:smartTag w:uri="urn:schemas-microsoft-com:office:smarttags" w:element="PersonName">
        <w:smartTagPr>
          <w:attr w:name="ProductID" w:val="ISTITUTO COMPRENSIVO STATALE"/>
        </w:smartTagPr>
        <w:r w:rsidRPr="00705122">
          <w:rPr>
            <w:b/>
            <w:sz w:val="36"/>
            <w:szCs w:val="36"/>
          </w:rPr>
          <w:t>ISTITUTO COMPRENSIVO STATALE</w:t>
        </w:r>
      </w:smartTag>
    </w:p>
    <w:p w:rsidR="00BE2FE2" w:rsidRPr="00901C49" w:rsidRDefault="00BE2FE2" w:rsidP="00AE6CC5">
      <w:pPr>
        <w:pStyle w:val="Subtitle"/>
        <w:pBdr>
          <w:top w:val="single" w:sz="18" w:space="0" w:color="FFCC00"/>
          <w:left w:val="single" w:sz="18" w:space="4" w:color="FFCC00"/>
          <w:bottom w:val="single" w:sz="18" w:space="1" w:color="FFCC00"/>
          <w:right w:val="single" w:sz="18" w:space="31" w:color="FFCC00"/>
        </w:pBdr>
        <w:ind w:left="284" w:right="280"/>
        <w:rPr>
          <w:b/>
          <w:sz w:val="20"/>
          <w:szCs w:val="20"/>
        </w:rPr>
      </w:pPr>
      <w:r w:rsidRPr="00901C49">
        <w:rPr>
          <w:b/>
          <w:sz w:val="20"/>
          <w:szCs w:val="20"/>
        </w:rPr>
        <w:t>di Scuola dell’Infanzia, Primaria e Secondaria di  1° Grado</w:t>
      </w:r>
    </w:p>
    <w:p w:rsidR="00BE2FE2" w:rsidRPr="00901C49" w:rsidRDefault="00BE2FE2" w:rsidP="00AE6CC5">
      <w:pPr>
        <w:pStyle w:val="Subtitle"/>
        <w:pBdr>
          <w:top w:val="single" w:sz="18" w:space="0" w:color="FFCC00"/>
          <w:left w:val="single" w:sz="18" w:space="4" w:color="FFCC00"/>
          <w:bottom w:val="single" w:sz="18" w:space="1" w:color="FFCC00"/>
          <w:right w:val="single" w:sz="18" w:space="31" w:color="FFCC00"/>
        </w:pBdr>
        <w:ind w:left="284" w:right="280"/>
        <w:rPr>
          <w:b/>
          <w:sz w:val="20"/>
          <w:szCs w:val="20"/>
        </w:rPr>
      </w:pPr>
      <w:r w:rsidRPr="00901C49">
        <w:rPr>
          <w:b/>
          <w:sz w:val="20"/>
          <w:szCs w:val="20"/>
        </w:rPr>
        <w:t>SOMMARIVA PERNO</w:t>
      </w:r>
    </w:p>
    <w:p w:rsidR="00BE2FE2" w:rsidRDefault="00BE2FE2" w:rsidP="00AE6CC5">
      <w:pPr>
        <w:pStyle w:val="Subtitle"/>
        <w:pBdr>
          <w:top w:val="single" w:sz="18" w:space="0" w:color="FFCC00"/>
          <w:left w:val="single" w:sz="18" w:space="4" w:color="FFCC00"/>
          <w:bottom w:val="single" w:sz="18" w:space="1" w:color="FFCC00"/>
          <w:right w:val="single" w:sz="18" w:space="31" w:color="FFCC00"/>
        </w:pBdr>
        <w:ind w:left="284" w:right="280"/>
        <w:rPr>
          <w:sz w:val="20"/>
          <w:szCs w:val="20"/>
        </w:rPr>
      </w:pPr>
      <w:r>
        <w:rPr>
          <w:sz w:val="20"/>
          <w:szCs w:val="20"/>
        </w:rPr>
        <w:t>Via S. Giovanni, 1</w:t>
      </w:r>
    </w:p>
    <w:p w:rsidR="00BE2FE2" w:rsidRPr="00EB02D2" w:rsidRDefault="00BE2FE2" w:rsidP="00AE6CC5">
      <w:pPr>
        <w:pStyle w:val="Subtitle"/>
        <w:pBdr>
          <w:top w:val="single" w:sz="18" w:space="0" w:color="FFCC00"/>
          <w:left w:val="single" w:sz="18" w:space="4" w:color="FFCC00"/>
          <w:bottom w:val="single" w:sz="18" w:space="1" w:color="FFCC00"/>
          <w:right w:val="single" w:sz="18" w:space="31" w:color="FFCC00"/>
        </w:pBdr>
        <w:ind w:left="284" w:right="280"/>
        <w:jc w:val="left"/>
        <w:rPr>
          <w:b/>
          <w:sz w:val="20"/>
          <w:szCs w:val="20"/>
          <w:lang w:val="en-GB"/>
        </w:rPr>
      </w:pPr>
      <w:r w:rsidRPr="00EB02D2">
        <w:rPr>
          <w:b/>
          <w:sz w:val="20"/>
          <w:szCs w:val="20"/>
          <w:lang w:val="en-GB"/>
        </w:rPr>
        <w:t>CNIC818004@istruzione.it                                                                                           Tel.:0172/46067</w:t>
      </w:r>
    </w:p>
    <w:p w:rsidR="00BE2FE2" w:rsidRPr="00675497" w:rsidRDefault="00BE2FE2" w:rsidP="00AE6CC5">
      <w:pPr>
        <w:pStyle w:val="Subtitle"/>
        <w:pBdr>
          <w:top w:val="single" w:sz="18" w:space="0" w:color="FFCC00"/>
          <w:left w:val="single" w:sz="18" w:space="4" w:color="FFCC00"/>
          <w:bottom w:val="single" w:sz="18" w:space="1" w:color="FFCC00"/>
          <w:right w:val="single" w:sz="18" w:space="31" w:color="FFCC00"/>
        </w:pBdr>
        <w:ind w:left="284" w:right="280"/>
        <w:jc w:val="left"/>
        <w:rPr>
          <w:sz w:val="20"/>
          <w:szCs w:val="20"/>
          <w:lang w:val="en-GB"/>
        </w:rPr>
      </w:pPr>
      <w:r w:rsidRPr="00675497">
        <w:rPr>
          <w:b/>
          <w:sz w:val="20"/>
          <w:szCs w:val="20"/>
          <w:lang w:val="en-GB"/>
        </w:rPr>
        <w:t>CNIC818004@pec.istruzione.it</w:t>
      </w:r>
      <w:r w:rsidRPr="00675497">
        <w:rPr>
          <w:b/>
          <w:sz w:val="20"/>
          <w:szCs w:val="20"/>
          <w:lang w:val="en-GB"/>
        </w:rPr>
        <w:tab/>
      </w:r>
      <w:r w:rsidRPr="00675497">
        <w:rPr>
          <w:b/>
          <w:sz w:val="20"/>
          <w:szCs w:val="20"/>
          <w:lang w:val="en-GB"/>
        </w:rPr>
        <w:tab/>
      </w:r>
      <w:r w:rsidRPr="00675497">
        <w:rPr>
          <w:b/>
          <w:sz w:val="20"/>
          <w:szCs w:val="20"/>
          <w:lang w:val="en-GB"/>
        </w:rPr>
        <w:tab/>
      </w:r>
      <w:r w:rsidRPr="00675497">
        <w:rPr>
          <w:b/>
          <w:sz w:val="20"/>
          <w:szCs w:val="20"/>
          <w:lang w:val="en-GB"/>
        </w:rPr>
        <w:tab/>
        <w:t xml:space="preserve">      </w:t>
      </w:r>
      <w:r w:rsidRPr="00675497">
        <w:rPr>
          <w:b/>
          <w:sz w:val="20"/>
          <w:szCs w:val="20"/>
          <w:lang w:val="en-GB"/>
        </w:rPr>
        <w:tab/>
        <w:t xml:space="preserve">              Fax: 0172/450721</w:t>
      </w:r>
    </w:p>
    <w:p w:rsidR="00BE2FE2" w:rsidRPr="004F4167" w:rsidRDefault="00BE2FE2" w:rsidP="00AE6CC5">
      <w:pPr>
        <w:autoSpaceDE w:val="0"/>
        <w:autoSpaceDN w:val="0"/>
        <w:adjustRightInd w:val="0"/>
        <w:rPr>
          <w:bCs/>
          <w:lang w:val="en-GB"/>
        </w:rPr>
      </w:pPr>
      <w:r w:rsidRPr="004F4167">
        <w:rPr>
          <w:bCs/>
          <w:lang w:val="en-GB"/>
        </w:rPr>
        <w:t xml:space="preserve"> </w:t>
      </w:r>
    </w:p>
    <w:p w:rsidR="00BE2FE2" w:rsidRPr="006178E2" w:rsidRDefault="00BE2FE2" w:rsidP="00410121">
      <w:pPr>
        <w:rPr>
          <w:b/>
          <w:bCs/>
          <w:i/>
          <w:iCs/>
          <w:sz w:val="32"/>
          <w:szCs w:val="32"/>
        </w:rPr>
      </w:pPr>
      <w:r w:rsidRPr="006178E2">
        <w:rPr>
          <w:b/>
          <w:bCs/>
          <w:i/>
          <w:iCs/>
          <w:sz w:val="32"/>
          <w:szCs w:val="32"/>
        </w:rPr>
        <w:t>ALLEGATO 1</w:t>
      </w:r>
    </w:p>
    <w:p w:rsidR="00BE2FE2" w:rsidRPr="006178E2" w:rsidRDefault="00BE2FE2" w:rsidP="00410121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6178E2">
        <w:rPr>
          <w:rFonts w:ascii="Times New Roman,Bold" w:hAnsi="Times New Roman,Bold" w:cs="Times New Roman,Bold"/>
          <w:b/>
          <w:bCs/>
          <w:i/>
          <w:sz w:val="28"/>
          <w:szCs w:val="28"/>
        </w:rPr>
        <w:t>CANDIDATO:____________________</w:t>
      </w:r>
    </w:p>
    <w:p w:rsidR="00BE2FE2" w:rsidRPr="00EF2260" w:rsidRDefault="00BE2FE2" w:rsidP="00EF2260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sz w:val="28"/>
          <w:szCs w:val="28"/>
        </w:rPr>
        <w:t>PROGETTO 10.2.5A-FSE</w:t>
      </w:r>
      <w:r w:rsidRPr="00EF2260">
        <w:rPr>
          <w:rFonts w:ascii="Times New Roman,Bold" w:hAnsi="Times New Roman,Bold" w:cs="Times New Roman,Bold"/>
          <w:b/>
          <w:bCs/>
          <w:i/>
          <w:sz w:val="28"/>
          <w:szCs w:val="28"/>
        </w:rPr>
        <w:t>PON-PI</w:t>
      </w:r>
      <w:r>
        <w:rPr>
          <w:rFonts w:ascii="Times New Roman,Bold" w:hAnsi="Times New Roman,Bold" w:cs="Times New Roman,Bold"/>
          <w:b/>
          <w:bCs/>
          <w:i/>
          <w:sz w:val="28"/>
          <w:szCs w:val="28"/>
        </w:rPr>
        <w:t>-2018-260</w:t>
      </w:r>
      <w:r w:rsidRPr="00EF2260">
        <w:rPr>
          <w:rFonts w:ascii="Times New Roman,Bold" w:hAnsi="Times New Roman,Bold" w:cs="Times New Roman,Bold"/>
          <w:b/>
          <w:bCs/>
          <w:i/>
          <w:sz w:val="28"/>
          <w:szCs w:val="28"/>
        </w:rPr>
        <w:t xml:space="preserve">  </w:t>
      </w:r>
      <w:r w:rsidRPr="00EF2260">
        <w:rPr>
          <w:b/>
          <w:bCs/>
          <w:i/>
          <w:sz w:val="28"/>
          <w:szCs w:val="28"/>
        </w:rPr>
        <w:t xml:space="preserve">CUP: </w:t>
      </w:r>
      <w:r w:rsidRPr="00EF2260">
        <w:rPr>
          <w:b/>
          <w:bCs/>
          <w:i/>
          <w:iCs/>
          <w:sz w:val="28"/>
          <w:szCs w:val="28"/>
        </w:rPr>
        <w:t>I</w:t>
      </w:r>
      <w:r>
        <w:rPr>
          <w:b/>
          <w:bCs/>
          <w:i/>
          <w:iCs/>
          <w:sz w:val="28"/>
          <w:szCs w:val="28"/>
        </w:rPr>
        <w:t>87I17001120007</w:t>
      </w:r>
    </w:p>
    <w:p w:rsidR="00BE2FE2" w:rsidRDefault="00BE2FE2"/>
    <w:p w:rsidR="00BE2FE2" w:rsidRDefault="00BE2FE2" w:rsidP="00DB4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sz w:val="36"/>
          <w:u w:val="single"/>
        </w:rPr>
      </w:pPr>
      <w:r>
        <w:rPr>
          <w:rFonts w:cs="Calibri"/>
          <w:sz w:val="36"/>
          <w:u w:val="single"/>
        </w:rPr>
        <w:t xml:space="preserve">Selezione Esperto </w:t>
      </w:r>
      <w:bookmarkStart w:id="0" w:name="_GoBack"/>
      <w:bookmarkEnd w:id="0"/>
    </w:p>
    <w:p w:rsidR="00BE2FE2" w:rsidRDefault="00BE2FE2" w:rsidP="00AD0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sz w:val="36"/>
        </w:rPr>
      </w:pPr>
      <w:r>
        <w:rPr>
          <w:rFonts w:cs="Calibri"/>
          <w:sz w:val="36"/>
        </w:rPr>
        <w:t>Modulo</w:t>
      </w:r>
      <w:r w:rsidRPr="00AD05CF">
        <w:rPr>
          <w:rFonts w:cs="Calibri"/>
          <w:sz w:val="36"/>
        </w:rPr>
        <w:t xml:space="preserve">: </w:t>
      </w:r>
    </w:p>
    <w:p w:rsidR="00BE2FE2" w:rsidRPr="003172AA" w:rsidRDefault="00BE2FE2" w:rsidP="00317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sz w:val="36"/>
        </w:rPr>
      </w:pPr>
      <w:r>
        <w:rPr>
          <w:rFonts w:cs="Calibri"/>
          <w:sz w:val="36"/>
        </w:rPr>
        <w:t>CibiAmo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39"/>
        <w:gridCol w:w="1069"/>
        <w:gridCol w:w="1427"/>
        <w:gridCol w:w="1154"/>
      </w:tblGrid>
      <w:tr w:rsidR="00BE2FE2" w:rsidTr="00716F8F">
        <w:trPr>
          <w:trHeight w:val="283"/>
        </w:trPr>
        <w:tc>
          <w:tcPr>
            <w:tcW w:w="6239" w:type="dxa"/>
            <w:shd w:val="clear" w:color="auto" w:fill="D9D9D9"/>
          </w:tcPr>
          <w:p w:rsidR="00BE2FE2" w:rsidRDefault="00BE2FE2" w:rsidP="00716F8F">
            <w:pPr>
              <w:pStyle w:val="NormalWeb"/>
              <w:spacing w:before="20" w:beforeAutospacing="0" w:after="0" w:afterAutospacing="0"/>
              <w:ind w:right="615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1° Macrocriterio: Titoli di Studio </w:t>
            </w:r>
          </w:p>
        </w:tc>
        <w:tc>
          <w:tcPr>
            <w:tcW w:w="1069" w:type="dxa"/>
            <w:shd w:val="clear" w:color="auto" w:fill="D9D9D9"/>
            <w:vAlign w:val="center"/>
          </w:tcPr>
          <w:p w:rsidR="00BE2FE2" w:rsidRDefault="00BE2FE2" w:rsidP="00716F8F">
            <w:pPr>
              <w:pStyle w:val="NormalWeb"/>
              <w:spacing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Punti</w:t>
            </w:r>
          </w:p>
        </w:tc>
        <w:tc>
          <w:tcPr>
            <w:tcW w:w="1427" w:type="dxa"/>
            <w:shd w:val="clear" w:color="auto" w:fill="D9D9D9"/>
            <w:vAlign w:val="center"/>
          </w:tcPr>
          <w:p w:rsidR="00BE2FE2" w:rsidRDefault="00BE2FE2" w:rsidP="00716F8F">
            <w:pPr>
              <w:pStyle w:val="NormalWeb"/>
              <w:spacing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autovalutazione</w:t>
            </w:r>
          </w:p>
        </w:tc>
        <w:tc>
          <w:tcPr>
            <w:tcW w:w="1154" w:type="dxa"/>
            <w:shd w:val="clear" w:color="auto" w:fill="D9D9D9"/>
            <w:vAlign w:val="center"/>
          </w:tcPr>
          <w:p w:rsidR="00BE2FE2" w:rsidRDefault="00BE2FE2" w:rsidP="00716F8F">
            <w:pPr>
              <w:pStyle w:val="NormalWeb"/>
              <w:spacing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Assegnati dalla commssione</w:t>
            </w:r>
          </w:p>
        </w:tc>
      </w:tr>
      <w:tr w:rsidR="00BE2FE2" w:rsidTr="00716F8F">
        <w:trPr>
          <w:trHeight w:val="283"/>
        </w:trPr>
        <w:tc>
          <w:tcPr>
            <w:tcW w:w="6239" w:type="dxa"/>
          </w:tcPr>
          <w:p w:rsidR="00BE2FE2" w:rsidRDefault="00BE2FE2" w:rsidP="00716F8F">
            <w:pPr>
              <w:pStyle w:val="NormalWeb"/>
              <w:spacing w:before="20" w:beforeAutospacing="0" w:after="0" w:afterAutospacing="0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Laurea in scienze biologiche …………………………………………………..10  punti</w:t>
            </w:r>
          </w:p>
          <w:p w:rsidR="00BE2FE2" w:rsidRDefault="00BE2FE2" w:rsidP="00716F8F">
            <w:pPr>
              <w:pStyle w:val="NormalWeb"/>
              <w:spacing w:before="20" w:beforeAutospacing="0" w:after="0" w:afterAutospacing="0"/>
              <w:rPr>
                <w:rFonts w:ascii="Calibri" w:hAnsi="Calibri"/>
                <w:bCs/>
                <w:sz w:val="18"/>
                <w:szCs w:val="18"/>
              </w:rPr>
            </w:pPr>
          </w:p>
          <w:p w:rsidR="00BE2FE2" w:rsidRDefault="00BE2FE2" w:rsidP="00716F8F">
            <w:pPr>
              <w:pStyle w:val="NormalWeb"/>
              <w:spacing w:before="20" w:beforeAutospacing="0" w:after="0" w:afterAutospacing="0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Diploma di specializzazione inerente alle discipline/argomenti trattati nel corso ……………………………………………………………………………………………….…8 punti</w:t>
            </w:r>
          </w:p>
          <w:p w:rsidR="00BE2FE2" w:rsidRDefault="00BE2FE2" w:rsidP="00716F8F">
            <w:pPr>
              <w:pStyle w:val="NormalWeb"/>
              <w:spacing w:before="2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BE2FE2" w:rsidRDefault="00BE2FE2" w:rsidP="00716F8F">
            <w:pPr>
              <w:pStyle w:val="NormalWeb"/>
              <w:spacing w:before="144" w:beforeAutospacing="0" w:after="144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Max 18</w:t>
            </w:r>
          </w:p>
          <w:p w:rsidR="00BE2FE2" w:rsidRDefault="00BE2FE2" w:rsidP="00716F8F">
            <w:pPr>
              <w:pStyle w:val="NormalWeb"/>
              <w:spacing w:before="144" w:beforeAutospacing="0" w:after="144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punti</w:t>
            </w:r>
          </w:p>
        </w:tc>
        <w:tc>
          <w:tcPr>
            <w:tcW w:w="1427" w:type="dxa"/>
            <w:vAlign w:val="center"/>
          </w:tcPr>
          <w:p w:rsidR="00BE2FE2" w:rsidRDefault="00BE2FE2" w:rsidP="00716F8F">
            <w:pPr>
              <w:pStyle w:val="NormalWeb"/>
              <w:spacing w:before="144" w:beforeAutospacing="0" w:after="144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E2FE2" w:rsidRDefault="00BE2FE2" w:rsidP="00716F8F">
            <w:pPr>
              <w:pStyle w:val="NormalWeb"/>
              <w:spacing w:before="144" w:beforeAutospacing="0" w:after="144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E2FE2" w:rsidTr="00716F8F">
        <w:trPr>
          <w:trHeight w:val="283"/>
        </w:trPr>
        <w:tc>
          <w:tcPr>
            <w:tcW w:w="9889" w:type="dxa"/>
            <w:gridSpan w:val="4"/>
            <w:shd w:val="clear" w:color="auto" w:fill="D9D9D9"/>
          </w:tcPr>
          <w:p w:rsidR="00BE2FE2" w:rsidRDefault="00BE2FE2" w:rsidP="00716F8F">
            <w:pPr>
              <w:pStyle w:val="NormalWeb"/>
              <w:spacing w:before="2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2° Macrocriterio: Titoli Culturali Specifici</w:t>
            </w:r>
          </w:p>
        </w:tc>
      </w:tr>
      <w:tr w:rsidR="00BE2FE2" w:rsidTr="00716F8F">
        <w:trPr>
          <w:trHeight w:val="283"/>
        </w:trPr>
        <w:tc>
          <w:tcPr>
            <w:tcW w:w="6239" w:type="dxa"/>
          </w:tcPr>
          <w:p w:rsidR="00BE2FE2" w:rsidRDefault="00BE2FE2" w:rsidP="00716F8F">
            <w:pPr>
              <w:pStyle w:val="NormalWeb"/>
              <w:spacing w:before="2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Partecipazione  a corsi di formazione in qualità di discente  afferenti la tipologia di intervento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BE2FE2" w:rsidRDefault="00BE2FE2" w:rsidP="00716F8F">
            <w:pPr>
              <w:pStyle w:val="NormalWeb"/>
              <w:spacing w:before="2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(2 punti per ciascun corso)</w:t>
            </w:r>
          </w:p>
        </w:tc>
        <w:tc>
          <w:tcPr>
            <w:tcW w:w="1069" w:type="dxa"/>
            <w:vAlign w:val="center"/>
          </w:tcPr>
          <w:p w:rsidR="00BE2FE2" w:rsidRDefault="00BE2FE2" w:rsidP="00716F8F">
            <w:pPr>
              <w:pStyle w:val="NormalWeb"/>
              <w:spacing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Max punti 10</w:t>
            </w:r>
          </w:p>
        </w:tc>
        <w:tc>
          <w:tcPr>
            <w:tcW w:w="1427" w:type="dxa"/>
            <w:vAlign w:val="center"/>
          </w:tcPr>
          <w:p w:rsidR="00BE2FE2" w:rsidRDefault="00BE2FE2" w:rsidP="00716F8F">
            <w:pPr>
              <w:pStyle w:val="NormalWeb"/>
              <w:spacing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E2FE2" w:rsidRDefault="00BE2FE2" w:rsidP="00716F8F">
            <w:pPr>
              <w:pStyle w:val="NormalWeb"/>
              <w:spacing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E2FE2" w:rsidTr="00716F8F">
        <w:trPr>
          <w:trHeight w:val="283"/>
        </w:trPr>
        <w:tc>
          <w:tcPr>
            <w:tcW w:w="6239" w:type="dxa"/>
          </w:tcPr>
          <w:p w:rsidR="00BE2FE2" w:rsidRDefault="00BE2FE2" w:rsidP="00716F8F">
            <w:pPr>
              <w:pStyle w:val="NormalWeb"/>
              <w:spacing w:before="20" w:after="0"/>
            </w:pPr>
            <w:r>
              <w:rPr>
                <w:rFonts w:ascii="Calibri" w:hAnsi="Calibri" w:cs="Calibri"/>
                <w:sz w:val="18"/>
                <w:szCs w:val="18"/>
              </w:rPr>
              <w:t>Partecipazione a corsi di formazione, in qualità di docente, riguardante  la disciplina e gli argomenti richiesti dal progetto (punti 2 per ciascun corso)</w:t>
            </w:r>
          </w:p>
        </w:tc>
        <w:tc>
          <w:tcPr>
            <w:tcW w:w="1069" w:type="dxa"/>
            <w:vAlign w:val="center"/>
          </w:tcPr>
          <w:p w:rsidR="00BE2FE2" w:rsidRDefault="00BE2FE2" w:rsidP="00716F8F">
            <w:pPr>
              <w:pStyle w:val="NormalWeb"/>
              <w:spacing w:after="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Max Punti 10</w:t>
            </w:r>
          </w:p>
        </w:tc>
        <w:tc>
          <w:tcPr>
            <w:tcW w:w="1427" w:type="dxa"/>
            <w:vAlign w:val="center"/>
          </w:tcPr>
          <w:p w:rsidR="00BE2FE2" w:rsidRDefault="00BE2FE2" w:rsidP="00716F8F">
            <w:pPr>
              <w:pStyle w:val="NormalWeb"/>
              <w:snapToGrid w:val="0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E2FE2" w:rsidRDefault="00BE2FE2" w:rsidP="00716F8F">
            <w:pPr>
              <w:pStyle w:val="NormalWeb"/>
              <w:snapToGrid w:val="0"/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E2FE2" w:rsidTr="00716F8F">
        <w:trPr>
          <w:trHeight w:val="283"/>
        </w:trPr>
        <w:tc>
          <w:tcPr>
            <w:tcW w:w="9889" w:type="dxa"/>
            <w:gridSpan w:val="4"/>
            <w:shd w:val="clear" w:color="auto" w:fill="D9D9D9"/>
          </w:tcPr>
          <w:p w:rsidR="00BE2FE2" w:rsidRDefault="00BE2FE2" w:rsidP="00716F8F">
            <w:pPr>
              <w:pStyle w:val="NormalWeb"/>
              <w:spacing w:before="2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3° Macrocriterio: Titoli di servizio o Lavoro</w:t>
            </w:r>
          </w:p>
        </w:tc>
      </w:tr>
      <w:tr w:rsidR="00BE2FE2" w:rsidTr="00716F8F">
        <w:trPr>
          <w:trHeight w:val="283"/>
        </w:trPr>
        <w:tc>
          <w:tcPr>
            <w:tcW w:w="6239" w:type="dxa"/>
          </w:tcPr>
          <w:p w:rsidR="00BE2FE2" w:rsidRDefault="00BE2FE2" w:rsidP="00716F8F">
            <w:pPr>
              <w:pStyle w:val="NormalWeb"/>
              <w:spacing w:before="2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Attività di libera professione nel per settore (punti 1 ciascun anno)</w:t>
            </w:r>
          </w:p>
        </w:tc>
        <w:tc>
          <w:tcPr>
            <w:tcW w:w="1069" w:type="dxa"/>
            <w:vAlign w:val="center"/>
          </w:tcPr>
          <w:p w:rsidR="00BE2FE2" w:rsidRDefault="00BE2FE2" w:rsidP="00716F8F">
            <w:pPr>
              <w:pStyle w:val="NormalWeb"/>
              <w:spacing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Max 5</w:t>
            </w:r>
          </w:p>
          <w:p w:rsidR="00BE2FE2" w:rsidRDefault="00BE2FE2" w:rsidP="00716F8F">
            <w:pPr>
              <w:pStyle w:val="NormalWeb"/>
              <w:spacing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punti</w:t>
            </w:r>
          </w:p>
        </w:tc>
        <w:tc>
          <w:tcPr>
            <w:tcW w:w="1427" w:type="dxa"/>
            <w:vAlign w:val="center"/>
          </w:tcPr>
          <w:p w:rsidR="00BE2FE2" w:rsidRDefault="00BE2FE2" w:rsidP="00716F8F">
            <w:pPr>
              <w:pStyle w:val="NormalWeb"/>
              <w:spacing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E2FE2" w:rsidRDefault="00BE2FE2" w:rsidP="00716F8F">
            <w:pPr>
              <w:pStyle w:val="NormalWeb"/>
              <w:spacing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E2FE2" w:rsidTr="00716F8F">
        <w:trPr>
          <w:trHeight w:val="283"/>
        </w:trPr>
        <w:tc>
          <w:tcPr>
            <w:tcW w:w="6239" w:type="dxa"/>
            <w:tcBorders>
              <w:bottom w:val="nil"/>
            </w:tcBorders>
          </w:tcPr>
          <w:p w:rsidR="00BE2FE2" w:rsidRDefault="00BE2FE2" w:rsidP="00716F8F">
            <w:pPr>
              <w:pStyle w:val="NormalWeb"/>
              <w:spacing w:before="2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Esperienze lavorative inerenti a progetti relativi ai contenuti del corso (punti 1 per ogni progetto)</w:t>
            </w: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:rsidR="00BE2FE2" w:rsidRDefault="00BE2FE2" w:rsidP="00716F8F">
            <w:pPr>
              <w:pStyle w:val="NormalWeb"/>
              <w:spacing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Max Punti 10</w:t>
            </w:r>
          </w:p>
        </w:tc>
        <w:tc>
          <w:tcPr>
            <w:tcW w:w="1427" w:type="dxa"/>
            <w:tcBorders>
              <w:bottom w:val="nil"/>
            </w:tcBorders>
            <w:vAlign w:val="center"/>
          </w:tcPr>
          <w:p w:rsidR="00BE2FE2" w:rsidRDefault="00BE2FE2" w:rsidP="00716F8F">
            <w:pPr>
              <w:pStyle w:val="NormalWeb"/>
              <w:spacing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nil"/>
            </w:tcBorders>
            <w:vAlign w:val="center"/>
          </w:tcPr>
          <w:p w:rsidR="00BE2FE2" w:rsidRDefault="00BE2FE2" w:rsidP="00716F8F">
            <w:pPr>
              <w:pStyle w:val="NormalWeb"/>
              <w:spacing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E2FE2" w:rsidTr="00716F8F">
        <w:trPr>
          <w:trHeight w:val="283"/>
        </w:trPr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</w:tcPr>
          <w:p w:rsidR="00BE2FE2" w:rsidRDefault="00BE2FE2" w:rsidP="00716F8F">
            <w:pPr>
              <w:pStyle w:val="NormalWeb"/>
              <w:spacing w:before="20" w:beforeAutospacing="0" w:after="0" w:afterAutospacing="0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2FE2" w:rsidRDefault="00BE2FE2" w:rsidP="00716F8F">
            <w:pPr>
              <w:pStyle w:val="NormalWeb"/>
              <w:spacing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2FE2" w:rsidRDefault="00BE2FE2" w:rsidP="00716F8F">
            <w:pPr>
              <w:pStyle w:val="NormalWeb"/>
              <w:spacing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2FE2" w:rsidRDefault="00BE2FE2" w:rsidP="00716F8F">
            <w:pPr>
              <w:pStyle w:val="NormalWeb"/>
              <w:spacing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E2FE2" w:rsidTr="00716F8F">
        <w:trPr>
          <w:trHeight w:val="283"/>
        </w:trPr>
        <w:tc>
          <w:tcPr>
            <w:tcW w:w="6239" w:type="dxa"/>
            <w:tcBorders>
              <w:top w:val="nil"/>
            </w:tcBorders>
          </w:tcPr>
          <w:p w:rsidR="00BE2FE2" w:rsidRDefault="00BE2FE2" w:rsidP="00716F8F">
            <w:pPr>
              <w:pStyle w:val="NormalWeb"/>
              <w:spacing w:before="20" w:beforeAutospacing="0" w:after="0" w:afterAutospacing="0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Valutazione da parte della Commissione del progetto presentato</w:t>
            </w:r>
          </w:p>
        </w:tc>
        <w:tc>
          <w:tcPr>
            <w:tcW w:w="1069" w:type="dxa"/>
            <w:tcBorders>
              <w:top w:val="nil"/>
            </w:tcBorders>
            <w:vAlign w:val="center"/>
          </w:tcPr>
          <w:p w:rsidR="00BE2FE2" w:rsidRDefault="00BE2FE2" w:rsidP="00716F8F">
            <w:pPr>
              <w:pStyle w:val="NormalWeb"/>
              <w:spacing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Max Punti 10</w:t>
            </w:r>
          </w:p>
        </w:tc>
        <w:tc>
          <w:tcPr>
            <w:tcW w:w="1427" w:type="dxa"/>
            <w:tcBorders>
              <w:top w:val="nil"/>
            </w:tcBorders>
            <w:vAlign w:val="center"/>
          </w:tcPr>
          <w:p w:rsidR="00BE2FE2" w:rsidRDefault="00BE2FE2" w:rsidP="00716F8F">
            <w:pPr>
              <w:pStyle w:val="NormalWeb"/>
              <w:spacing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</w:tcBorders>
            <w:vAlign w:val="center"/>
          </w:tcPr>
          <w:p w:rsidR="00BE2FE2" w:rsidRDefault="00BE2FE2" w:rsidP="00716F8F">
            <w:pPr>
              <w:pStyle w:val="NormalWeb"/>
              <w:spacing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BE2FE2" w:rsidRDefault="00BE2FE2" w:rsidP="00410121">
      <w:pPr>
        <w:pStyle w:val="NormalWeb"/>
        <w:shd w:val="clear" w:color="auto" w:fill="FFFFFF"/>
        <w:spacing w:before="0" w:beforeAutospacing="0" w:after="240" w:afterAutospacing="0"/>
        <w:rPr>
          <w:rFonts w:ascii="Trebuchet MS" w:hAnsi="Trebuchet MS"/>
          <w:color w:val="000000"/>
          <w:sz w:val="19"/>
          <w:szCs w:val="19"/>
        </w:rPr>
      </w:pPr>
    </w:p>
    <w:p w:rsidR="00BE2FE2" w:rsidRDefault="00BE2FE2"/>
    <w:p w:rsidR="00BE2FE2" w:rsidRDefault="00BE2FE2"/>
    <w:sectPr w:rsidR="00BE2FE2" w:rsidSect="007967AA">
      <w:pgSz w:w="11906" w:h="16838"/>
      <w:pgMar w:top="567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FE2" w:rsidRDefault="00BE2FE2" w:rsidP="00280013">
      <w:pPr>
        <w:spacing w:after="0" w:line="240" w:lineRule="auto"/>
      </w:pPr>
      <w:r>
        <w:separator/>
      </w:r>
    </w:p>
  </w:endnote>
  <w:endnote w:type="continuationSeparator" w:id="1">
    <w:p w:rsidR="00BE2FE2" w:rsidRDefault="00BE2FE2" w:rsidP="0028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FE2" w:rsidRDefault="00BE2FE2" w:rsidP="00280013">
      <w:pPr>
        <w:spacing w:after="0" w:line="240" w:lineRule="auto"/>
      </w:pPr>
      <w:r>
        <w:separator/>
      </w:r>
    </w:p>
  </w:footnote>
  <w:footnote w:type="continuationSeparator" w:id="1">
    <w:p w:rsidR="00BE2FE2" w:rsidRDefault="00BE2FE2" w:rsidP="00280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4FC"/>
    <w:rsid w:val="00066CE4"/>
    <w:rsid w:val="000D716C"/>
    <w:rsid w:val="00125230"/>
    <w:rsid w:val="001428C1"/>
    <w:rsid w:val="0023616C"/>
    <w:rsid w:val="00253666"/>
    <w:rsid w:val="0026563F"/>
    <w:rsid w:val="00275275"/>
    <w:rsid w:val="00280013"/>
    <w:rsid w:val="002B5B66"/>
    <w:rsid w:val="002D168C"/>
    <w:rsid w:val="002D392D"/>
    <w:rsid w:val="002E529C"/>
    <w:rsid w:val="003172AA"/>
    <w:rsid w:val="003362DD"/>
    <w:rsid w:val="003A215F"/>
    <w:rsid w:val="00410121"/>
    <w:rsid w:val="004B05F5"/>
    <w:rsid w:val="004E381A"/>
    <w:rsid w:val="004F07E7"/>
    <w:rsid w:val="004F4167"/>
    <w:rsid w:val="00556598"/>
    <w:rsid w:val="00571D89"/>
    <w:rsid w:val="005A6773"/>
    <w:rsid w:val="005C4403"/>
    <w:rsid w:val="006178E2"/>
    <w:rsid w:val="00652E84"/>
    <w:rsid w:val="00675497"/>
    <w:rsid w:val="00692359"/>
    <w:rsid w:val="006D056F"/>
    <w:rsid w:val="006D4F63"/>
    <w:rsid w:val="006E63C3"/>
    <w:rsid w:val="00705122"/>
    <w:rsid w:val="00716F8F"/>
    <w:rsid w:val="007329EF"/>
    <w:rsid w:val="00742E04"/>
    <w:rsid w:val="00762C56"/>
    <w:rsid w:val="007967AA"/>
    <w:rsid w:val="0079700E"/>
    <w:rsid w:val="00811E49"/>
    <w:rsid w:val="008653E3"/>
    <w:rsid w:val="008701A1"/>
    <w:rsid w:val="008876AE"/>
    <w:rsid w:val="008B531C"/>
    <w:rsid w:val="008F7040"/>
    <w:rsid w:val="00901C49"/>
    <w:rsid w:val="0090411B"/>
    <w:rsid w:val="00912DA4"/>
    <w:rsid w:val="00913FDC"/>
    <w:rsid w:val="00936A49"/>
    <w:rsid w:val="009547E7"/>
    <w:rsid w:val="00965C20"/>
    <w:rsid w:val="00A05EA3"/>
    <w:rsid w:val="00A47957"/>
    <w:rsid w:val="00A80333"/>
    <w:rsid w:val="00AB3EF3"/>
    <w:rsid w:val="00AD05CF"/>
    <w:rsid w:val="00AD646A"/>
    <w:rsid w:val="00AE6CC5"/>
    <w:rsid w:val="00B93394"/>
    <w:rsid w:val="00BE24FC"/>
    <w:rsid w:val="00BE2FE2"/>
    <w:rsid w:val="00C25BA0"/>
    <w:rsid w:val="00C317C5"/>
    <w:rsid w:val="00C64589"/>
    <w:rsid w:val="00CA58BC"/>
    <w:rsid w:val="00CD55D6"/>
    <w:rsid w:val="00CE3B47"/>
    <w:rsid w:val="00D12383"/>
    <w:rsid w:val="00D17671"/>
    <w:rsid w:val="00D25A30"/>
    <w:rsid w:val="00D43B92"/>
    <w:rsid w:val="00D67E34"/>
    <w:rsid w:val="00D7306F"/>
    <w:rsid w:val="00D82FD0"/>
    <w:rsid w:val="00DA5F31"/>
    <w:rsid w:val="00DB4286"/>
    <w:rsid w:val="00DC7DC3"/>
    <w:rsid w:val="00DD6D71"/>
    <w:rsid w:val="00E27A87"/>
    <w:rsid w:val="00E6132B"/>
    <w:rsid w:val="00E76BE4"/>
    <w:rsid w:val="00EB02D2"/>
    <w:rsid w:val="00EF2260"/>
    <w:rsid w:val="00F12EAC"/>
    <w:rsid w:val="00F85133"/>
    <w:rsid w:val="00F9416A"/>
    <w:rsid w:val="00FD7D51"/>
    <w:rsid w:val="00FF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EA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00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8001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00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80013"/>
    <w:rPr>
      <w:rFonts w:cs="Times New Roman"/>
    </w:rPr>
  </w:style>
  <w:style w:type="paragraph" w:styleId="NormalWeb">
    <w:name w:val="Normal (Web)"/>
    <w:basedOn w:val="Normal"/>
    <w:uiPriority w:val="99"/>
    <w:rsid w:val="009547E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Subtitle">
    <w:name w:val="Subtitle"/>
    <w:basedOn w:val="Normal"/>
    <w:link w:val="SubtitleChar"/>
    <w:uiPriority w:val="99"/>
    <w:qFormat/>
    <w:locked/>
    <w:rsid w:val="00AE6CC5"/>
    <w:pPr>
      <w:spacing w:after="0" w:line="240" w:lineRule="auto"/>
      <w:jc w:val="center"/>
    </w:pPr>
    <w:rPr>
      <w:rFonts w:ascii="Times New Roman" w:hAnsi="Times New Roman"/>
      <w:i/>
      <w:iCs/>
      <w:sz w:val="32"/>
      <w:szCs w:val="32"/>
      <w:lang w:eastAsia="it-IT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E6CC5"/>
    <w:rPr>
      <w:rFonts w:cs="Times New Roman"/>
      <w:i/>
      <w:iCs/>
      <w:sz w:val="32"/>
      <w:szCs w:val="32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3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217</Words>
  <Characters>1239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Preside</dc:creator>
  <cp:keywords/>
  <dc:description/>
  <cp:lastModifiedBy>assistente3</cp:lastModifiedBy>
  <cp:revision>5</cp:revision>
  <cp:lastPrinted>2018-05-03T10:30:00Z</cp:lastPrinted>
  <dcterms:created xsi:type="dcterms:W3CDTF">2019-04-16T10:23:00Z</dcterms:created>
  <dcterms:modified xsi:type="dcterms:W3CDTF">2019-04-16T10:27:00Z</dcterms:modified>
</cp:coreProperties>
</file>