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5DF" w:rsidRPr="0003006E" w:rsidRDefault="000E663F" w:rsidP="00BC25DF">
      <w:pPr>
        <w:pStyle w:val="Titolo"/>
        <w:tabs>
          <w:tab w:val="left" w:pos="-180"/>
          <w:tab w:val="left" w:pos="0"/>
        </w:tabs>
        <w:ind w:left="0"/>
        <w:rPr>
          <w:rFonts w:ascii="Verdana" w:hAnsi="Verdana"/>
          <w:b w:val="0"/>
          <w:bCs w:val="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438150" cy="4762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5DF" w:rsidRPr="0003006E" w:rsidRDefault="000E663F" w:rsidP="00BC25DF">
      <w:pPr>
        <w:pStyle w:val="Titolo"/>
        <w:tabs>
          <w:tab w:val="left" w:pos="-180"/>
          <w:tab w:val="left" w:pos="0"/>
        </w:tabs>
        <w:ind w:left="0"/>
        <w:rPr>
          <w:rFonts w:ascii="Verdana" w:hAnsi="Verdana"/>
          <w:b w:val="0"/>
          <w:bCs w:val="0"/>
          <w:sz w:val="18"/>
          <w:szCs w:val="18"/>
        </w:rPr>
      </w:pPr>
      <w:r>
        <w:rPr>
          <w:rFonts w:ascii="Verdana" w:hAnsi="Verdana"/>
          <w:b w:val="0"/>
          <w:bCs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647700" cy="571500"/>
            <wp:effectExtent l="0" t="0" r="0" b="0"/>
            <wp:wrapNone/>
            <wp:docPr id="21" name="Immagine 2" descr="ESA LOGO58 tr spruz septies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SA LOGO58 tr spruz septies cop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5DF" w:rsidRPr="0003006E">
        <w:rPr>
          <w:rFonts w:ascii="Verdana" w:hAnsi="Verdana"/>
          <w:b w:val="0"/>
          <w:bCs w:val="0"/>
          <w:sz w:val="18"/>
          <w:szCs w:val="18"/>
        </w:rPr>
        <w:t xml:space="preserve">MINISTERO DELL’ISTRUZIONE </w:t>
      </w:r>
    </w:p>
    <w:p w:rsidR="00BC25DF" w:rsidRPr="0003006E" w:rsidRDefault="00BC25DF" w:rsidP="0023272C">
      <w:pPr>
        <w:pStyle w:val="Titolo"/>
        <w:tabs>
          <w:tab w:val="left" w:pos="-180"/>
          <w:tab w:val="left" w:pos="0"/>
        </w:tabs>
        <w:ind w:left="426" w:hanging="426"/>
        <w:rPr>
          <w:rFonts w:ascii="Verdana" w:hAnsi="Verdana"/>
          <w:b w:val="0"/>
          <w:bCs w:val="0"/>
          <w:sz w:val="18"/>
          <w:szCs w:val="18"/>
        </w:rPr>
      </w:pPr>
    </w:p>
    <w:p w:rsidR="00BC25DF" w:rsidRPr="0003006E" w:rsidRDefault="00BC25DF" w:rsidP="00BC25DF">
      <w:pPr>
        <w:pStyle w:val="Titolo"/>
        <w:tabs>
          <w:tab w:val="left" w:pos="-180"/>
          <w:tab w:val="left" w:pos="0"/>
        </w:tabs>
        <w:ind w:left="0"/>
        <w:rPr>
          <w:rFonts w:ascii="Verdana" w:hAnsi="Verdana"/>
          <w:b w:val="0"/>
          <w:bCs w:val="0"/>
          <w:sz w:val="18"/>
          <w:szCs w:val="18"/>
        </w:rPr>
      </w:pPr>
      <w:r w:rsidRPr="0003006E">
        <w:rPr>
          <w:rFonts w:ascii="Verdana" w:hAnsi="Verdana"/>
          <w:b w:val="0"/>
          <w:bCs w:val="0"/>
          <w:sz w:val="18"/>
          <w:szCs w:val="18"/>
        </w:rPr>
        <w:t xml:space="preserve">ISTITUTO COMPRENSIVO STATALE </w:t>
      </w:r>
      <w:r w:rsidR="000E663F">
        <w:rPr>
          <w:rFonts w:ascii="Verdana" w:hAnsi="Verdana"/>
          <w:b w:val="0"/>
          <w:bCs w:val="0"/>
          <w:sz w:val="18"/>
          <w:szCs w:val="18"/>
        </w:rPr>
        <w:t xml:space="preserve">DI </w:t>
      </w:r>
      <w:r w:rsidRPr="0003006E">
        <w:rPr>
          <w:rFonts w:ascii="Verdana" w:hAnsi="Verdana"/>
          <w:b w:val="0"/>
          <w:bCs w:val="0"/>
          <w:sz w:val="18"/>
          <w:szCs w:val="18"/>
        </w:rPr>
        <w:t>FENEGRÒ</w:t>
      </w:r>
    </w:p>
    <w:p w:rsidR="00BC25DF" w:rsidRPr="0003006E" w:rsidRDefault="00BC25DF" w:rsidP="00BC25DF">
      <w:pPr>
        <w:pStyle w:val="Titolo1"/>
        <w:ind w:left="0"/>
        <w:rPr>
          <w:rFonts w:ascii="Verdana" w:hAnsi="Verdana"/>
          <w:b w:val="0"/>
          <w:bCs/>
          <w:sz w:val="18"/>
          <w:szCs w:val="18"/>
        </w:rPr>
      </w:pPr>
      <w:r w:rsidRPr="0003006E">
        <w:rPr>
          <w:rFonts w:ascii="Verdana" w:hAnsi="Verdana"/>
          <w:b w:val="0"/>
          <w:bCs/>
          <w:sz w:val="18"/>
          <w:szCs w:val="18"/>
        </w:rPr>
        <w:t>FENEGRÒ – CIRIMIDO – LIMIDO COMASCO – LURAGO MARINONE</w:t>
      </w:r>
    </w:p>
    <w:p w:rsidR="00BC25DF" w:rsidRPr="0003006E" w:rsidRDefault="00BC25DF" w:rsidP="00BC25DF">
      <w:pPr>
        <w:pStyle w:val="Titolo2"/>
        <w:ind w:left="0"/>
        <w:rPr>
          <w:rFonts w:ascii="Verdana" w:hAnsi="Verdana"/>
          <w:sz w:val="18"/>
          <w:szCs w:val="18"/>
        </w:rPr>
      </w:pPr>
      <w:r w:rsidRPr="0003006E">
        <w:rPr>
          <w:rFonts w:ascii="Verdana" w:hAnsi="Verdana"/>
          <w:b w:val="0"/>
          <w:bCs/>
          <w:sz w:val="18"/>
          <w:szCs w:val="18"/>
        </w:rPr>
        <w:t>Via Dell’Arte, 1 – FENEGRÒ (CO) - CF 80015360136</w:t>
      </w:r>
    </w:p>
    <w:p w:rsidR="00BC25DF" w:rsidRPr="0003006E" w:rsidRDefault="00BC25DF" w:rsidP="00BC25DF">
      <w:pPr>
        <w:pStyle w:val="Titolo2"/>
        <w:ind w:left="0"/>
        <w:rPr>
          <w:rFonts w:ascii="Verdana" w:hAnsi="Verdana"/>
          <w:b w:val="0"/>
          <w:sz w:val="18"/>
          <w:szCs w:val="18"/>
          <w:lang w:val="en-US"/>
        </w:rPr>
      </w:pPr>
      <w:r w:rsidRPr="0003006E">
        <w:rPr>
          <w:rFonts w:ascii="Verdana" w:hAnsi="Verdana"/>
          <w:b w:val="0"/>
          <w:bCs/>
          <w:sz w:val="18"/>
          <w:szCs w:val="18"/>
          <w:lang w:val="en-US"/>
        </w:rPr>
        <w:t xml:space="preserve">Tel. 031/935773 </w:t>
      </w:r>
      <w:bookmarkStart w:id="0" w:name="_Hlt498241133"/>
      <w:r w:rsidRPr="0003006E">
        <w:rPr>
          <w:rFonts w:ascii="Verdana" w:hAnsi="Verdana"/>
          <w:b w:val="0"/>
          <w:bCs/>
          <w:sz w:val="18"/>
          <w:szCs w:val="18"/>
          <w:lang w:val="en-US"/>
        </w:rPr>
        <w:t xml:space="preserve">- </w:t>
      </w:r>
      <w:r w:rsidRPr="0003006E">
        <w:rPr>
          <w:rFonts w:ascii="Verdana" w:hAnsi="Verdana"/>
          <w:b w:val="0"/>
          <w:sz w:val="18"/>
          <w:szCs w:val="18"/>
          <w:lang w:val="en-US"/>
        </w:rPr>
        <w:t>coic82200C</w:t>
      </w:r>
      <w:r w:rsidRPr="0003006E">
        <w:rPr>
          <w:rFonts w:ascii="Verdana" w:hAnsi="Verdana"/>
          <w:sz w:val="18"/>
          <w:szCs w:val="18"/>
          <w:lang w:val="en-US"/>
        </w:rPr>
        <w:t>@</w:t>
      </w:r>
      <w:r w:rsidRPr="0003006E">
        <w:rPr>
          <w:rFonts w:ascii="Verdana" w:hAnsi="Verdana"/>
          <w:b w:val="0"/>
          <w:sz w:val="18"/>
          <w:szCs w:val="18"/>
          <w:lang w:val="en-US"/>
        </w:rPr>
        <w:t>istruzione</w:t>
      </w:r>
      <w:hyperlink r:id="rId9" w:history="1"/>
      <w:bookmarkEnd w:id="0"/>
      <w:r w:rsidRPr="0003006E">
        <w:rPr>
          <w:rFonts w:ascii="Verdana" w:hAnsi="Verdana"/>
          <w:b w:val="0"/>
          <w:sz w:val="18"/>
          <w:szCs w:val="18"/>
          <w:lang w:val="en-US"/>
        </w:rPr>
        <w:t>.it - coic82200c@</w:t>
      </w:r>
      <w:r w:rsidRPr="0003006E">
        <w:rPr>
          <w:rFonts w:ascii="Verdana" w:hAnsi="Verdana"/>
          <w:sz w:val="18"/>
          <w:szCs w:val="18"/>
          <w:lang w:val="en-US"/>
        </w:rPr>
        <w:t>pec</w:t>
      </w:r>
      <w:r w:rsidRPr="0003006E">
        <w:rPr>
          <w:rFonts w:ascii="Verdana" w:hAnsi="Verdana"/>
          <w:b w:val="0"/>
          <w:sz w:val="18"/>
          <w:szCs w:val="18"/>
          <w:lang w:val="en-US"/>
        </w:rPr>
        <w:t xml:space="preserve">.istruzione.it </w:t>
      </w:r>
    </w:p>
    <w:p w:rsidR="00BC25DF" w:rsidRPr="0003006E" w:rsidRDefault="00BC25DF" w:rsidP="00BC25DF">
      <w:pPr>
        <w:jc w:val="center"/>
        <w:rPr>
          <w:rFonts w:ascii="Verdana" w:hAnsi="Verdana"/>
          <w:sz w:val="18"/>
          <w:szCs w:val="18"/>
        </w:rPr>
      </w:pPr>
      <w:r w:rsidRPr="0003006E">
        <w:rPr>
          <w:rFonts w:ascii="Verdana" w:hAnsi="Verdana"/>
          <w:b/>
          <w:sz w:val="18"/>
          <w:szCs w:val="18"/>
        </w:rPr>
        <w:t>www</w:t>
      </w:r>
      <w:r w:rsidRPr="0003006E">
        <w:rPr>
          <w:rFonts w:ascii="Verdana" w:hAnsi="Verdana"/>
          <w:sz w:val="18"/>
          <w:szCs w:val="18"/>
        </w:rPr>
        <w:t>.comprensivofenegro.</w:t>
      </w:r>
      <w:r w:rsidR="00DF68C2">
        <w:rPr>
          <w:rFonts w:ascii="Verdana" w:hAnsi="Verdana"/>
          <w:sz w:val="18"/>
          <w:szCs w:val="18"/>
        </w:rPr>
        <w:t>edu</w:t>
      </w:r>
      <w:r w:rsidRPr="0003006E">
        <w:rPr>
          <w:rFonts w:ascii="Verdana" w:hAnsi="Verdana"/>
          <w:sz w:val="18"/>
          <w:szCs w:val="18"/>
        </w:rPr>
        <w:t>.it</w:t>
      </w:r>
    </w:p>
    <w:p w:rsidR="00D66C3B" w:rsidRDefault="00BC25DF" w:rsidP="00F77774">
      <w:pPr>
        <w:jc w:val="center"/>
        <w:rPr>
          <w:rFonts w:ascii="Verdana" w:hAnsi="Verdana"/>
          <w:sz w:val="14"/>
          <w:szCs w:val="14"/>
        </w:rPr>
      </w:pPr>
      <w:r w:rsidRPr="00A64D95">
        <w:rPr>
          <w:rFonts w:ascii="Verdana" w:hAnsi="Verdana"/>
          <w:sz w:val="14"/>
          <w:szCs w:val="14"/>
        </w:rPr>
        <w:t xml:space="preserve">COD. UNIVOCO FATT. </w:t>
      </w:r>
      <w:r w:rsidRPr="00A64D95">
        <w:rPr>
          <w:rFonts w:ascii="Verdana" w:hAnsi="Verdana"/>
          <w:sz w:val="14"/>
          <w:szCs w:val="14"/>
          <w:lang w:val="en-US"/>
        </w:rPr>
        <w:t xml:space="preserve">ELETT. </w:t>
      </w:r>
      <w:r w:rsidRPr="00A64D95">
        <w:rPr>
          <w:rFonts w:ascii="Verdana" w:hAnsi="Verdana"/>
          <w:b/>
          <w:sz w:val="14"/>
          <w:szCs w:val="14"/>
          <w:lang w:val="en-US"/>
        </w:rPr>
        <w:t xml:space="preserve">UFXHS7 - </w:t>
      </w:r>
      <w:r w:rsidRPr="00A64D95">
        <w:rPr>
          <w:rFonts w:ascii="Verdana" w:hAnsi="Verdana"/>
          <w:sz w:val="14"/>
          <w:szCs w:val="14"/>
          <w:lang w:val="en-US"/>
        </w:rPr>
        <w:t xml:space="preserve">C/C T.U. 311085 </w:t>
      </w:r>
      <w:r w:rsidRPr="00B61AB3">
        <w:rPr>
          <w:rFonts w:ascii="Verdana" w:hAnsi="Verdana"/>
          <w:sz w:val="14"/>
          <w:szCs w:val="14"/>
        </w:rPr>
        <w:t>- MATR. INPS 2407668269</w:t>
      </w:r>
    </w:p>
    <w:p w:rsidR="00D66C3B" w:rsidRDefault="00D66C3B" w:rsidP="00F77774">
      <w:pPr>
        <w:jc w:val="center"/>
        <w:rPr>
          <w:rFonts w:ascii="Verdana" w:hAnsi="Verdana"/>
          <w:sz w:val="14"/>
          <w:szCs w:val="14"/>
        </w:rPr>
      </w:pPr>
    </w:p>
    <w:p w:rsidR="00D66C3B" w:rsidRDefault="00D66C3B" w:rsidP="00F77774">
      <w:pPr>
        <w:jc w:val="center"/>
        <w:rPr>
          <w:rFonts w:ascii="Verdana" w:hAnsi="Verdana"/>
          <w:sz w:val="14"/>
          <w:szCs w:val="14"/>
        </w:rPr>
      </w:pPr>
    </w:p>
    <w:p w:rsidR="00CB6397" w:rsidRDefault="00CB6397" w:rsidP="00F77774">
      <w:pPr>
        <w:jc w:val="center"/>
        <w:rPr>
          <w:rFonts w:ascii="Verdana" w:hAnsi="Verdana"/>
          <w:sz w:val="14"/>
          <w:szCs w:val="14"/>
        </w:rPr>
      </w:pPr>
    </w:p>
    <w:p w:rsidR="004349B3" w:rsidRPr="00F33519" w:rsidRDefault="0053758E" w:rsidP="00F750A8">
      <w:pPr>
        <w:ind w:left="851"/>
        <w:jc w:val="both"/>
        <w:rPr>
          <w:rFonts w:ascii="Verdana" w:hAnsi="Verdana"/>
          <w:bCs/>
          <w:sz w:val="20"/>
          <w:szCs w:val="20"/>
        </w:rPr>
      </w:pPr>
      <w:r w:rsidRPr="00F33519">
        <w:rPr>
          <w:rFonts w:ascii="Verdana" w:hAnsi="Verdana"/>
          <w:sz w:val="20"/>
          <w:szCs w:val="20"/>
        </w:rPr>
        <w:tab/>
      </w:r>
      <w:r w:rsidRPr="00F33519">
        <w:rPr>
          <w:rFonts w:ascii="Verdana" w:hAnsi="Verdana"/>
          <w:sz w:val="20"/>
          <w:szCs w:val="20"/>
        </w:rPr>
        <w:tab/>
      </w:r>
      <w:r w:rsidR="0006475B" w:rsidRPr="00F33519">
        <w:rPr>
          <w:rFonts w:ascii="Verdana" w:hAnsi="Verdana"/>
          <w:sz w:val="20"/>
          <w:szCs w:val="20"/>
        </w:rPr>
        <w:tab/>
      </w:r>
      <w:r w:rsidR="00C978FE" w:rsidRPr="00F33519">
        <w:rPr>
          <w:rFonts w:ascii="Verdana" w:hAnsi="Verdana"/>
          <w:sz w:val="20"/>
          <w:szCs w:val="20"/>
        </w:rPr>
        <w:t xml:space="preserve">   </w:t>
      </w:r>
      <w:r w:rsidR="00C978FE" w:rsidRPr="00F33519">
        <w:rPr>
          <w:rFonts w:ascii="Verdana" w:hAnsi="Verdana"/>
          <w:sz w:val="20"/>
          <w:szCs w:val="20"/>
        </w:rPr>
        <w:tab/>
      </w:r>
    </w:p>
    <w:p w:rsidR="000E663F" w:rsidRDefault="000E663F" w:rsidP="000E663F">
      <w:pPr>
        <w:jc w:val="center"/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t>PATTO DI INTEGRIT</w:t>
      </w:r>
      <w:r>
        <w:rPr>
          <w:rFonts w:cs="Calibri"/>
          <w:b/>
          <w:sz w:val="28"/>
          <w:szCs w:val="28"/>
        </w:rPr>
        <w:t>À</w:t>
      </w:r>
    </w:p>
    <w:p w:rsidR="000E663F" w:rsidRDefault="000E663F" w:rsidP="000E663F">
      <w:pPr>
        <w:jc w:val="center"/>
        <w:rPr>
          <w:b/>
          <w:sz w:val="28"/>
          <w:szCs w:val="28"/>
        </w:rPr>
      </w:pPr>
    </w:p>
    <w:p w:rsidR="00330C6D" w:rsidRPr="00330C6D" w:rsidRDefault="000E663F" w:rsidP="00330C6D">
      <w:pPr>
        <w:pStyle w:val="Corpotesto"/>
        <w:jc w:val="both"/>
        <w:rPr>
          <w:rFonts w:ascii="Verdana" w:hAnsi="Verdana"/>
          <w:b/>
          <w:sz w:val="18"/>
          <w:szCs w:val="18"/>
          <w:lang w:eastAsia="en-US"/>
        </w:rPr>
      </w:pPr>
      <w:r>
        <w:t xml:space="preserve"> </w:t>
      </w:r>
      <w:r w:rsidR="00330C6D" w:rsidRPr="00330C6D">
        <w:rPr>
          <w:rFonts w:ascii="Verdana" w:hAnsi="Verdana"/>
          <w:b/>
          <w:sz w:val="18"/>
          <w:szCs w:val="18"/>
          <w:lang w:eastAsia="en-US"/>
        </w:rPr>
        <w:t>Bando di gara per l’installazione nei locali dell’Istituto Comprensivo Statale di Fenegrò</w:t>
      </w:r>
      <w:r w:rsidR="00330C6D">
        <w:rPr>
          <w:rFonts w:ascii="Verdana" w:hAnsi="Verdana"/>
          <w:b/>
          <w:sz w:val="18"/>
          <w:szCs w:val="18"/>
          <w:lang w:eastAsia="en-US"/>
        </w:rPr>
        <w:t xml:space="preserve"> dei </w:t>
      </w:r>
      <w:r w:rsidR="00330C6D" w:rsidRPr="00330C6D">
        <w:rPr>
          <w:rFonts w:ascii="Verdana" w:hAnsi="Verdana"/>
          <w:b/>
          <w:sz w:val="18"/>
          <w:szCs w:val="18"/>
          <w:lang w:eastAsia="en-US"/>
        </w:rPr>
        <w:t>Distributori automatici di bevande calde/fredde, snack dolci e salati</w:t>
      </w:r>
    </w:p>
    <w:p w:rsidR="00330C6D" w:rsidRPr="00330C6D" w:rsidRDefault="00330C6D" w:rsidP="00330C6D">
      <w:pPr>
        <w:widowControl w:val="0"/>
        <w:jc w:val="center"/>
        <w:rPr>
          <w:rFonts w:ascii="Verdana" w:hAnsi="Verdana"/>
          <w:b/>
          <w:sz w:val="18"/>
          <w:szCs w:val="18"/>
          <w:lang w:eastAsia="en-US"/>
        </w:rPr>
      </w:pPr>
      <w:r w:rsidRPr="00330C6D">
        <w:rPr>
          <w:rFonts w:ascii="Verdana" w:hAnsi="Verdana"/>
          <w:b/>
          <w:sz w:val="18"/>
          <w:szCs w:val="18"/>
          <w:lang w:eastAsia="en-US"/>
        </w:rPr>
        <w:t>Periodo: 1</w:t>
      </w:r>
      <w:r w:rsidR="00C60332">
        <w:rPr>
          <w:rFonts w:ascii="Verdana" w:hAnsi="Verdana"/>
          <w:b/>
          <w:sz w:val="18"/>
          <w:szCs w:val="18"/>
          <w:lang w:eastAsia="en-US"/>
        </w:rPr>
        <w:t>3</w:t>
      </w:r>
      <w:r w:rsidRPr="00330C6D">
        <w:rPr>
          <w:rFonts w:ascii="Verdana" w:hAnsi="Verdana"/>
          <w:b/>
          <w:sz w:val="18"/>
          <w:szCs w:val="18"/>
          <w:lang w:eastAsia="en-US"/>
        </w:rPr>
        <w:t>/06/2022 –</w:t>
      </w:r>
      <w:r w:rsidR="00C60332">
        <w:rPr>
          <w:rFonts w:ascii="Verdana" w:hAnsi="Verdana"/>
          <w:b/>
          <w:sz w:val="18"/>
          <w:szCs w:val="18"/>
          <w:lang w:eastAsia="en-US"/>
        </w:rPr>
        <w:t>12</w:t>
      </w:r>
      <w:bookmarkStart w:id="1" w:name="_GoBack"/>
      <w:bookmarkEnd w:id="1"/>
      <w:r w:rsidRPr="00330C6D">
        <w:rPr>
          <w:rFonts w:ascii="Verdana" w:hAnsi="Verdana"/>
          <w:b/>
          <w:sz w:val="18"/>
          <w:szCs w:val="18"/>
          <w:lang w:eastAsia="en-US"/>
        </w:rPr>
        <w:t>/06/2025</w:t>
      </w:r>
    </w:p>
    <w:p w:rsidR="005539CF" w:rsidRDefault="00330C6D" w:rsidP="005539CF">
      <w:pPr>
        <w:spacing w:before="15" w:after="15" w:line="225" w:lineRule="atLeast"/>
        <w:ind w:left="30" w:right="30"/>
        <w:jc w:val="center"/>
        <w:rPr>
          <w:rFonts w:ascii="Titillium Web" w:hAnsi="Titillium Web"/>
          <w:color w:val="000000"/>
        </w:rPr>
      </w:pPr>
      <w:r w:rsidRPr="00330C6D">
        <w:rPr>
          <w:rFonts w:ascii="Verdana" w:hAnsi="Verdana"/>
          <w:b/>
          <w:sz w:val="18"/>
          <w:szCs w:val="18"/>
        </w:rPr>
        <w:t>CIG</w:t>
      </w:r>
      <w:r>
        <w:rPr>
          <w:rFonts w:ascii="Verdana" w:hAnsi="Verdana"/>
          <w:b/>
          <w:sz w:val="18"/>
          <w:szCs w:val="18"/>
        </w:rPr>
        <w:t>.</w:t>
      </w:r>
      <w:r w:rsidR="005539CF" w:rsidRPr="005539CF">
        <w:rPr>
          <w:rFonts w:ascii="Titillium Web" w:hAnsi="Titillium Web"/>
          <w:b/>
          <w:bCs/>
          <w:color w:val="000000"/>
        </w:rPr>
        <w:t xml:space="preserve"> </w:t>
      </w:r>
      <w:r w:rsidR="005539CF">
        <w:rPr>
          <w:rStyle w:val="Enfasigrassetto"/>
          <w:rFonts w:ascii="Titillium Web" w:hAnsi="Titillium Web"/>
          <w:color w:val="000000"/>
        </w:rPr>
        <w:t>Z9236813E3</w:t>
      </w:r>
    </w:p>
    <w:p w:rsidR="00330C6D" w:rsidRPr="00330C6D" w:rsidRDefault="00330C6D" w:rsidP="00330C6D">
      <w:pPr>
        <w:jc w:val="center"/>
        <w:rPr>
          <w:rFonts w:ascii="Verdana" w:hAnsi="Verdana"/>
          <w:b/>
          <w:sz w:val="18"/>
          <w:szCs w:val="18"/>
        </w:rPr>
      </w:pPr>
    </w:p>
    <w:p w:rsidR="00330C6D" w:rsidRPr="00330C6D" w:rsidRDefault="00330C6D" w:rsidP="00330C6D">
      <w:pPr>
        <w:widowControl w:val="0"/>
        <w:jc w:val="center"/>
        <w:rPr>
          <w:rFonts w:ascii="Verdana" w:hAnsi="Verdana"/>
          <w:b/>
          <w:sz w:val="18"/>
          <w:szCs w:val="18"/>
          <w:lang w:eastAsia="en-US"/>
        </w:rPr>
      </w:pPr>
    </w:p>
    <w:p w:rsidR="000E663F" w:rsidRDefault="000E663F" w:rsidP="000E663F"/>
    <w:p w:rsidR="000E663F" w:rsidRDefault="000E663F" w:rsidP="000E663F">
      <w:pPr>
        <w:jc w:val="center"/>
        <w:rPr>
          <w:b/>
        </w:rPr>
      </w:pPr>
      <w:r>
        <w:rPr>
          <w:b/>
        </w:rPr>
        <w:t>TRA</w:t>
      </w:r>
    </w:p>
    <w:p w:rsidR="009B4592" w:rsidRDefault="009B4592" w:rsidP="000E663F">
      <w:pPr>
        <w:jc w:val="center"/>
        <w:rPr>
          <w:b/>
        </w:rPr>
      </w:pPr>
    </w:p>
    <w:p w:rsidR="001E6F8F" w:rsidRPr="001E6F8F" w:rsidRDefault="001E6F8F" w:rsidP="001E6F8F">
      <w:pPr>
        <w:spacing w:line="240" w:lineRule="atLeast"/>
        <w:jc w:val="both"/>
        <w:rPr>
          <w:szCs w:val="20"/>
        </w:rPr>
      </w:pPr>
      <w:r w:rsidRPr="001E6F8F">
        <w:rPr>
          <w:szCs w:val="20"/>
        </w:rPr>
        <w:t>l’Istituto Comprensivo “G. Bosco” di Fenegrò, rappresentato legalmente dalla prof.ssa Roberta Bellino, Dirigente Scolastico, nata a Iseo (B</w:t>
      </w:r>
      <w:r>
        <w:rPr>
          <w:szCs w:val="20"/>
        </w:rPr>
        <w:t>S</w:t>
      </w:r>
      <w:r w:rsidRPr="001E6F8F">
        <w:rPr>
          <w:szCs w:val="20"/>
        </w:rPr>
        <w:t xml:space="preserve">) il 23/10/1984, e domiciliato per la sua carica presso l’Istituto Comprensivo </w:t>
      </w:r>
      <w:r>
        <w:rPr>
          <w:szCs w:val="20"/>
        </w:rPr>
        <w:t>di Fenegrò</w:t>
      </w:r>
      <w:r w:rsidRPr="001E6F8F">
        <w:rPr>
          <w:szCs w:val="20"/>
        </w:rPr>
        <w:t xml:space="preserve"> codice fiscale 80015360136</w:t>
      </w:r>
    </w:p>
    <w:p w:rsidR="001E6F8F" w:rsidRPr="001E6F8F" w:rsidRDefault="001E6F8F" w:rsidP="001E6F8F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330C6D" w:rsidRDefault="00330C6D" w:rsidP="000E663F">
      <w:pPr>
        <w:jc w:val="both"/>
      </w:pPr>
    </w:p>
    <w:p w:rsidR="000E663F" w:rsidRDefault="000E663F" w:rsidP="000E663F">
      <w:pPr>
        <w:jc w:val="center"/>
        <w:rPr>
          <w:b/>
        </w:rPr>
      </w:pPr>
      <w:r>
        <w:rPr>
          <w:b/>
        </w:rPr>
        <w:t>E</w:t>
      </w:r>
    </w:p>
    <w:p w:rsidR="001E6F8F" w:rsidRDefault="001E6F8F" w:rsidP="000E663F">
      <w:pPr>
        <w:jc w:val="center"/>
        <w:rPr>
          <w:b/>
        </w:rPr>
      </w:pPr>
    </w:p>
    <w:p w:rsidR="000E663F" w:rsidRDefault="000E663F" w:rsidP="000E663F">
      <w:pPr>
        <w:spacing w:line="360" w:lineRule="auto"/>
        <w:jc w:val="both"/>
      </w:pPr>
      <w:r>
        <w:t xml:space="preserve"> </w:t>
      </w:r>
      <w:r w:rsidR="001E6F8F">
        <w:t>L</w:t>
      </w:r>
      <w:r>
        <w:t>a</w:t>
      </w:r>
      <w:r w:rsidR="001E6F8F">
        <w:t xml:space="preserve"> D</w:t>
      </w:r>
      <w:r>
        <w:t>itta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….(di seguito denominata Ditta)</w:t>
      </w:r>
    </w:p>
    <w:p w:rsidR="000E663F" w:rsidRDefault="000E663F" w:rsidP="000E663F">
      <w:pPr>
        <w:spacing w:line="360" w:lineRule="auto"/>
        <w:jc w:val="both"/>
      </w:pPr>
      <w:r>
        <w:t>sede legale in via…………………………………………………………………… n. ………………… codice fiscale/P.IVA …………… ……………………………………….. rappresentata da ……………………………………………………………………………………….in qualità di………………………………………………………. …………………………………………………..</w:t>
      </w:r>
    </w:p>
    <w:p w:rsidR="000E663F" w:rsidRDefault="000E663F" w:rsidP="000E663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II presente documento deve essere </w:t>
      </w:r>
      <w:proofErr w:type="spellStart"/>
      <w:r>
        <w:rPr>
          <w:i/>
          <w:sz w:val="20"/>
          <w:szCs w:val="20"/>
        </w:rPr>
        <w:t>obbIigatoriamente</w:t>
      </w:r>
      <w:proofErr w:type="spellEnd"/>
      <w:r>
        <w:rPr>
          <w:i/>
          <w:sz w:val="20"/>
          <w:szCs w:val="20"/>
        </w:rPr>
        <w:t xml:space="preserve"> sottoscritto e presentato insieme all'offerta da ciascun partecipante alla gara in oggetto, La mancata consegna del presente documento debitamente sottoscritto comporterà l'esclusione automatica dalla gara. </w:t>
      </w:r>
    </w:p>
    <w:p w:rsidR="000E663F" w:rsidRDefault="000E663F" w:rsidP="000E663F">
      <w:pPr>
        <w:jc w:val="both"/>
        <w:rPr>
          <w:i/>
          <w:sz w:val="20"/>
          <w:szCs w:val="20"/>
        </w:rPr>
      </w:pPr>
    </w:p>
    <w:p w:rsidR="000E663F" w:rsidRDefault="000E663F" w:rsidP="000E663F">
      <w:pPr>
        <w:jc w:val="center"/>
        <w:rPr>
          <w:b/>
        </w:rPr>
      </w:pPr>
      <w:r>
        <w:rPr>
          <w:b/>
        </w:rPr>
        <w:t>VISTO</w:t>
      </w:r>
    </w:p>
    <w:p w:rsidR="00330C6D" w:rsidRDefault="00330C6D" w:rsidP="000E663F">
      <w:pPr>
        <w:jc w:val="center"/>
        <w:rPr>
          <w:b/>
        </w:rPr>
      </w:pPr>
    </w:p>
    <w:p w:rsidR="000E663F" w:rsidRDefault="000E663F" w:rsidP="000E663F">
      <w:pPr>
        <w:pStyle w:val="Paragrafoelenco"/>
        <w:numPr>
          <w:ilvl w:val="0"/>
          <w:numId w:val="5"/>
        </w:numPr>
        <w:ind w:left="426" w:hanging="426"/>
        <w:jc w:val="both"/>
      </w:pPr>
      <w:r>
        <w:t>La L. 6 novembre 2012 n. 190, art. 1. c. 17 recante "Disposizioni per la prevenzione e la repressione della corruzione e dell'illegalità nella pubblica amministrazione";</w:t>
      </w:r>
    </w:p>
    <w:p w:rsidR="000E663F" w:rsidRDefault="000E663F" w:rsidP="000E663F">
      <w:pPr>
        <w:pStyle w:val="Paragrafoelenco"/>
        <w:numPr>
          <w:ilvl w:val="0"/>
          <w:numId w:val="5"/>
        </w:numPr>
        <w:ind w:left="426" w:hanging="426"/>
        <w:jc w:val="both"/>
      </w:pPr>
      <w:r>
        <w:t xml:space="preserve">il Piano Nazionale Anticorruzione (P.N.A.) emanato dall'Autorità Nazionale </w:t>
      </w:r>
      <w:proofErr w:type="spellStart"/>
      <w:r>
        <w:t>AntiCorruzione</w:t>
      </w:r>
      <w:proofErr w:type="spellEnd"/>
      <w:r>
        <w:t xml:space="preserve"> e per la valutazione e la trasparenza delle amministrazioni pubbliche (ex CIVIT)approvato con delibera n. 72/2013, contenente "Disposizioni per la prevenzione e la repressione della corruzione e dell'illegalità nella pubblica amministrazione"; </w:t>
      </w:r>
    </w:p>
    <w:p w:rsidR="000E663F" w:rsidRDefault="000E663F" w:rsidP="000E663F">
      <w:pPr>
        <w:pStyle w:val="Paragrafoelenco"/>
        <w:numPr>
          <w:ilvl w:val="0"/>
          <w:numId w:val="5"/>
        </w:numPr>
        <w:ind w:left="426" w:hanging="426"/>
        <w:jc w:val="both"/>
      </w:pPr>
      <w:r>
        <w:lastRenderedPageBreak/>
        <w:t>il Piano Triennale di Prevenzione della Corruzione (P.T.P.C) 20</w:t>
      </w:r>
      <w:r w:rsidR="00330C6D">
        <w:t xml:space="preserve">20/2022 </w:t>
      </w:r>
      <w:r>
        <w:t xml:space="preserve">per le istituzioni scolastiche della Regione </w:t>
      </w:r>
      <w:r w:rsidR="00330C6D">
        <w:t>Lombardia con decreto</w:t>
      </w:r>
      <w:r w:rsidR="001E6F8F">
        <w:t xml:space="preserve"> n.</w:t>
      </w:r>
      <w:r w:rsidR="00330C6D">
        <w:t xml:space="preserve"> 42 del 31/01/2020</w:t>
      </w:r>
      <w:r>
        <w:t xml:space="preserve">. </w:t>
      </w:r>
    </w:p>
    <w:p w:rsidR="000E663F" w:rsidRDefault="000E663F" w:rsidP="000E663F">
      <w:pPr>
        <w:pStyle w:val="Paragrafoelenco"/>
        <w:numPr>
          <w:ilvl w:val="0"/>
          <w:numId w:val="5"/>
        </w:numPr>
        <w:ind w:left="426" w:hanging="426"/>
        <w:jc w:val="both"/>
      </w:pPr>
      <w:r>
        <w:t xml:space="preserve">il D.P.R. 16 aprile 2013. n. 62 con il quale è stato emanato il "Regolamento recante il codice di comportamento dei dipendenti pubblici", </w:t>
      </w:r>
    </w:p>
    <w:p w:rsidR="00330C6D" w:rsidRDefault="00330C6D" w:rsidP="00330C6D">
      <w:pPr>
        <w:jc w:val="both"/>
      </w:pPr>
    </w:p>
    <w:p w:rsidR="00330C6D" w:rsidRDefault="00330C6D" w:rsidP="00330C6D">
      <w:pPr>
        <w:jc w:val="both"/>
      </w:pPr>
    </w:p>
    <w:p w:rsidR="000E663F" w:rsidRDefault="000E663F" w:rsidP="000E663F">
      <w:pPr>
        <w:jc w:val="center"/>
        <w:rPr>
          <w:b/>
        </w:rPr>
      </w:pPr>
    </w:p>
    <w:p w:rsidR="000E663F" w:rsidRDefault="000E663F" w:rsidP="000E663F">
      <w:pPr>
        <w:jc w:val="center"/>
        <w:rPr>
          <w:b/>
        </w:rPr>
      </w:pPr>
      <w:r>
        <w:rPr>
          <w:b/>
        </w:rPr>
        <w:t>SI CONVIENE QUANTO SEGUE</w:t>
      </w:r>
    </w:p>
    <w:p w:rsidR="000E663F" w:rsidRDefault="000E663F" w:rsidP="000E663F">
      <w:pPr>
        <w:jc w:val="center"/>
        <w:rPr>
          <w:b/>
        </w:rPr>
      </w:pPr>
    </w:p>
    <w:p w:rsidR="000E663F" w:rsidRDefault="000E663F" w:rsidP="000E663F">
      <w:pPr>
        <w:jc w:val="center"/>
      </w:pPr>
      <w:r>
        <w:t>Articolo1</w:t>
      </w:r>
    </w:p>
    <w:p w:rsidR="00330C6D" w:rsidRDefault="00330C6D" w:rsidP="000E663F">
      <w:pPr>
        <w:jc w:val="center"/>
      </w:pPr>
    </w:p>
    <w:p w:rsidR="000E663F" w:rsidRDefault="000E663F" w:rsidP="000E663F">
      <w:pPr>
        <w:spacing w:line="276" w:lineRule="auto"/>
      </w:pPr>
      <w:r>
        <w:t>Il presente Patto d'integrità stabilisce la formale obbligazione della Ditta che, ai fini della partecipazione alla gara in oggetto, si impegna:</w:t>
      </w:r>
    </w:p>
    <w:p w:rsidR="00330C6D" w:rsidRDefault="00330C6D" w:rsidP="000E663F">
      <w:pPr>
        <w:spacing w:line="276" w:lineRule="auto"/>
      </w:pPr>
    </w:p>
    <w:p w:rsidR="000E663F" w:rsidRDefault="000E663F" w:rsidP="000E663F">
      <w:pPr>
        <w:pStyle w:val="Paragrafoelenco"/>
        <w:numPr>
          <w:ilvl w:val="1"/>
          <w:numId w:val="6"/>
        </w:numPr>
        <w:spacing w:after="0" w:line="276" w:lineRule="auto"/>
        <w:ind w:left="426" w:hanging="426"/>
        <w:jc w:val="both"/>
      </w:pPr>
      <w:r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dell'assegnazione del contratto e/o al fine di distorcerne la relativa corretta esecuzione; </w:t>
      </w:r>
    </w:p>
    <w:p w:rsidR="000E663F" w:rsidRDefault="000E663F" w:rsidP="000E663F">
      <w:pPr>
        <w:pStyle w:val="Paragrafoelenco"/>
        <w:numPr>
          <w:ilvl w:val="0"/>
          <w:numId w:val="6"/>
        </w:numPr>
        <w:spacing w:after="0" w:line="276" w:lineRule="auto"/>
        <w:ind w:left="426" w:hanging="284"/>
        <w:jc w:val="both"/>
      </w:pPr>
      <w:r>
        <w:t>a segnalare alla stazione appaltante qualsiasi tentativo di turbativa, irregolarità o distorsione nelle fasi di svolgimento della gara e/o durante l'esecuzione dei contratti, da parte di ogni interessato o addetto o di chiunque possa influenzare le decisioni relative alla gara in oggetto;</w:t>
      </w:r>
    </w:p>
    <w:p w:rsidR="000E663F" w:rsidRDefault="000E663F" w:rsidP="000E663F">
      <w:pPr>
        <w:pStyle w:val="Paragrafoelenco"/>
        <w:numPr>
          <w:ilvl w:val="0"/>
          <w:numId w:val="6"/>
        </w:numPr>
        <w:spacing w:after="0" w:line="276" w:lineRule="auto"/>
        <w:ind w:left="426" w:hanging="284"/>
        <w:jc w:val="both"/>
      </w:pPr>
      <w:r>
        <w:t>ad assicurare di non trovarsi in situazioni di controllo o di collegamento (formale e/o sostanziale) con altri concorrenti e che non si è accordata e non si accorderà con altri partecipanti alla gara;</w:t>
      </w:r>
    </w:p>
    <w:p w:rsidR="000E663F" w:rsidRDefault="000E663F" w:rsidP="000E663F">
      <w:pPr>
        <w:pStyle w:val="Paragrafoelenco"/>
        <w:numPr>
          <w:ilvl w:val="0"/>
          <w:numId w:val="6"/>
        </w:numPr>
        <w:spacing w:after="0" w:line="276" w:lineRule="auto"/>
        <w:ind w:left="426" w:hanging="284"/>
        <w:jc w:val="both"/>
      </w:pPr>
      <w:r>
        <w:t xml:space="preserve">ad informare puntualmente tutto il personale. di cui si avvale. del presente Patto di integrità e degli obblighi in esso contenuti; </w:t>
      </w:r>
    </w:p>
    <w:p w:rsidR="000E663F" w:rsidRDefault="000E663F" w:rsidP="000E663F">
      <w:pPr>
        <w:pStyle w:val="Paragrafoelenco"/>
        <w:numPr>
          <w:ilvl w:val="0"/>
          <w:numId w:val="6"/>
        </w:numPr>
        <w:spacing w:after="0" w:line="276" w:lineRule="auto"/>
        <w:ind w:left="426" w:hanging="284"/>
        <w:jc w:val="both"/>
      </w:pPr>
      <w:r>
        <w:t xml:space="preserve">a vigilare affinché gli impegni sopra indicati siano osservati da tutti i collaboratori e dipendenti nell'esercizio dei compiti loro assegnati; </w:t>
      </w:r>
    </w:p>
    <w:p w:rsidR="000E663F" w:rsidRDefault="000E663F" w:rsidP="000E663F">
      <w:pPr>
        <w:pStyle w:val="Paragrafoelenco"/>
        <w:numPr>
          <w:ilvl w:val="0"/>
          <w:numId w:val="6"/>
        </w:numPr>
        <w:spacing w:after="0" w:line="276" w:lineRule="auto"/>
        <w:ind w:left="426" w:hanging="284"/>
        <w:jc w:val="both"/>
      </w:pPr>
      <w:r>
        <w:t>a denunciare alla Pubblica Autorità competente ogni irregolarità o distorsione di cui sia venuta a conoscenza per quanto attiene l'attività di cui all'oggetto della gara in causa.</w:t>
      </w:r>
    </w:p>
    <w:p w:rsidR="000E663F" w:rsidRDefault="000E663F" w:rsidP="000E663F">
      <w:pPr>
        <w:jc w:val="center"/>
      </w:pPr>
    </w:p>
    <w:p w:rsidR="000E663F" w:rsidRDefault="000E663F" w:rsidP="000E663F">
      <w:pPr>
        <w:jc w:val="center"/>
      </w:pPr>
      <w:r>
        <w:t>Articolo 2</w:t>
      </w:r>
    </w:p>
    <w:p w:rsidR="00330C6D" w:rsidRDefault="00330C6D" w:rsidP="000E663F">
      <w:pPr>
        <w:jc w:val="center"/>
      </w:pPr>
    </w:p>
    <w:p w:rsidR="000E663F" w:rsidRDefault="000E663F" w:rsidP="000E663F">
      <w:pPr>
        <w:spacing w:line="276" w:lineRule="auto"/>
      </w:pPr>
      <w:r>
        <w:t xml:space="preserve">La ditta, sin d'ora, accetta che nel caso di mancato rispetto degli impegni anticorruzione assunti con il presente Patto di integrità, comunque accertato dall'Amministrazione, potranno essere applicate le seguenti sanzioni: </w:t>
      </w:r>
    </w:p>
    <w:p w:rsidR="00330C6D" w:rsidRDefault="00330C6D" w:rsidP="000E663F">
      <w:pPr>
        <w:spacing w:line="276" w:lineRule="auto"/>
      </w:pPr>
    </w:p>
    <w:p w:rsidR="000E663F" w:rsidRDefault="000E663F" w:rsidP="000E663F">
      <w:pPr>
        <w:pStyle w:val="Paragrafoelenco"/>
        <w:numPr>
          <w:ilvl w:val="0"/>
          <w:numId w:val="7"/>
        </w:numPr>
        <w:spacing w:after="0" w:line="276" w:lineRule="auto"/>
        <w:ind w:left="426" w:hanging="284"/>
      </w:pPr>
      <w:r>
        <w:t xml:space="preserve">esclusione del concorrente dalla gara; </w:t>
      </w:r>
    </w:p>
    <w:p w:rsidR="000E663F" w:rsidRDefault="000E663F" w:rsidP="000E663F">
      <w:pPr>
        <w:pStyle w:val="Paragrafoelenco"/>
        <w:numPr>
          <w:ilvl w:val="0"/>
          <w:numId w:val="7"/>
        </w:numPr>
        <w:spacing w:after="0" w:line="276" w:lineRule="auto"/>
        <w:ind w:left="426" w:hanging="284"/>
      </w:pPr>
      <w:r>
        <w:t xml:space="preserve">escussione della cauzione di validità dell'offerta; </w:t>
      </w:r>
    </w:p>
    <w:p w:rsidR="000E663F" w:rsidRDefault="000E663F" w:rsidP="000E663F">
      <w:pPr>
        <w:pStyle w:val="Paragrafoelenco"/>
        <w:numPr>
          <w:ilvl w:val="0"/>
          <w:numId w:val="7"/>
        </w:numPr>
        <w:spacing w:after="0" w:line="276" w:lineRule="auto"/>
        <w:ind w:left="426" w:hanging="284"/>
      </w:pPr>
      <w:r>
        <w:t xml:space="preserve">risoluzione del contratto; </w:t>
      </w:r>
    </w:p>
    <w:p w:rsidR="000E663F" w:rsidRDefault="000E663F" w:rsidP="000E663F">
      <w:pPr>
        <w:pStyle w:val="Paragrafoelenco"/>
        <w:numPr>
          <w:ilvl w:val="0"/>
          <w:numId w:val="7"/>
        </w:numPr>
        <w:ind w:left="426" w:hanging="284"/>
      </w:pPr>
      <w:r>
        <w:t xml:space="preserve">escussione della cauzione di buona esecuzione del contratto; </w:t>
      </w:r>
    </w:p>
    <w:p w:rsidR="000E663F" w:rsidRDefault="000E663F" w:rsidP="000E663F">
      <w:pPr>
        <w:pStyle w:val="Paragrafoelenco"/>
        <w:numPr>
          <w:ilvl w:val="0"/>
          <w:numId w:val="7"/>
        </w:numPr>
        <w:ind w:left="426" w:hanging="284"/>
      </w:pPr>
      <w:r>
        <w:t xml:space="preserve">esclusione del concorrente dalle gare indette dalla stazione appaltante per 5 anni. </w:t>
      </w:r>
    </w:p>
    <w:p w:rsidR="000E663F" w:rsidRDefault="000E663F" w:rsidP="000E663F">
      <w:pPr>
        <w:jc w:val="center"/>
      </w:pPr>
      <w:r>
        <w:t>Articolo 3</w:t>
      </w:r>
    </w:p>
    <w:p w:rsidR="00330C6D" w:rsidRDefault="00330C6D" w:rsidP="000E663F">
      <w:pPr>
        <w:jc w:val="center"/>
      </w:pPr>
    </w:p>
    <w:p w:rsidR="000E663F" w:rsidRDefault="000E663F" w:rsidP="000E663F">
      <w:pPr>
        <w:jc w:val="both"/>
      </w:pPr>
      <w: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pattizia. </w:t>
      </w:r>
    </w:p>
    <w:p w:rsidR="000E663F" w:rsidRDefault="000E663F" w:rsidP="000E663F">
      <w:pPr>
        <w:jc w:val="center"/>
      </w:pPr>
      <w:r>
        <w:t>Articolo 4</w:t>
      </w:r>
    </w:p>
    <w:p w:rsidR="00330C6D" w:rsidRDefault="00330C6D" w:rsidP="000E663F">
      <w:pPr>
        <w:jc w:val="center"/>
      </w:pPr>
    </w:p>
    <w:p w:rsidR="000E663F" w:rsidRDefault="000E663F" w:rsidP="000E663F">
      <w:pPr>
        <w:jc w:val="both"/>
      </w:pPr>
      <w:r>
        <w:t xml:space="preserve">Il presente Patto deve essere obbligatoriamente sottoscritto, in calce ed in ogni sua pagina, dal legale rappresentante della ditta partecipante ovvero, in caso di consorzi o raggruppamenti temporanei di imprese, dal rappresentante degli stessi e deve essere presentato unitamente </w:t>
      </w:r>
      <w:r>
        <w:lastRenderedPageBreak/>
        <w:t xml:space="preserve">all'offerta. La mancata consegna di tale Patto debitamente sottoscritto comporterà l'esclusione dalla gara. </w:t>
      </w:r>
    </w:p>
    <w:p w:rsidR="000E663F" w:rsidRDefault="000E663F" w:rsidP="000E663F">
      <w:pPr>
        <w:jc w:val="center"/>
      </w:pPr>
      <w:r>
        <w:t>Articolo 5</w:t>
      </w:r>
    </w:p>
    <w:p w:rsidR="00330C6D" w:rsidRDefault="00330C6D" w:rsidP="000E663F">
      <w:pPr>
        <w:jc w:val="center"/>
      </w:pPr>
    </w:p>
    <w:p w:rsidR="000E663F" w:rsidRDefault="000E663F" w:rsidP="000E663F">
      <w:r>
        <w:t>Ogni controversia relativa all'interpretazione ed esecuzione del Patto d'integrità fra la stazione appaltante ed concorrenti e tra gli stessi concorrenti sarà risolta dall'Autorità Giudiziaria competente.</w:t>
      </w:r>
    </w:p>
    <w:p w:rsidR="000E663F" w:rsidRDefault="000E663F" w:rsidP="000E663F"/>
    <w:p w:rsidR="000E663F" w:rsidRDefault="000E663F" w:rsidP="000E663F"/>
    <w:p w:rsidR="000E663F" w:rsidRDefault="000E663F" w:rsidP="000E663F">
      <w:r>
        <w:t xml:space="preserve"> Luogo e data _______________________</w:t>
      </w:r>
      <w:r>
        <w:tab/>
      </w:r>
      <w:r>
        <w:tab/>
      </w:r>
      <w:r>
        <w:tab/>
      </w:r>
      <w:r>
        <w:tab/>
      </w:r>
      <w:r>
        <w:tab/>
        <w:t>Per la ditta</w:t>
      </w:r>
    </w:p>
    <w:p w:rsidR="000E663F" w:rsidRDefault="000E663F" w:rsidP="000E663F">
      <w:pPr>
        <w:spacing w:line="100" w:lineRule="atLeast"/>
        <w:ind w:left="5664"/>
      </w:pPr>
      <w:r>
        <w:t>___________________________________</w:t>
      </w:r>
    </w:p>
    <w:p w:rsidR="000E663F" w:rsidRDefault="000E663F" w:rsidP="000E663F">
      <w:pPr>
        <w:spacing w:line="100" w:lineRule="atLeast"/>
        <w:ind w:left="5664"/>
      </w:pPr>
      <w:r>
        <w:t xml:space="preserve">               (il legale rappresentante) </w:t>
      </w:r>
    </w:p>
    <w:p w:rsidR="000E663F" w:rsidRDefault="000E663F" w:rsidP="000E663F">
      <w:pPr>
        <w:spacing w:line="100" w:lineRule="atLeast"/>
        <w:ind w:left="5664"/>
      </w:pPr>
    </w:p>
    <w:p w:rsidR="000E663F" w:rsidRDefault="000E663F" w:rsidP="000E663F">
      <w:pPr>
        <w:spacing w:line="100" w:lineRule="atLeast"/>
        <w:ind w:left="5664"/>
      </w:pPr>
      <w:r>
        <w:t>___________________________________</w:t>
      </w:r>
    </w:p>
    <w:p w:rsidR="000E663F" w:rsidRDefault="000E663F" w:rsidP="000E663F">
      <w:pPr>
        <w:ind w:left="5664" w:firstLine="708"/>
      </w:pPr>
      <w:r>
        <w:t xml:space="preserve">           (firma leggibile) </w:t>
      </w:r>
    </w:p>
    <w:p w:rsidR="004349B3" w:rsidRPr="00F33519" w:rsidRDefault="004349B3" w:rsidP="0023272C">
      <w:pPr>
        <w:ind w:left="284" w:right="-388"/>
        <w:rPr>
          <w:rFonts w:ascii="Verdana" w:hAnsi="Verdana"/>
          <w:bCs/>
          <w:sz w:val="20"/>
          <w:szCs w:val="20"/>
        </w:rPr>
      </w:pPr>
    </w:p>
    <w:sectPr w:rsidR="004349B3" w:rsidRPr="00F33519" w:rsidSect="0023272C">
      <w:pgSz w:w="11906" w:h="16838"/>
      <w:pgMar w:top="720" w:right="1558" w:bottom="426" w:left="1134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FD2" w:rsidRDefault="006F6FD2">
      <w:r>
        <w:separator/>
      </w:r>
    </w:p>
  </w:endnote>
  <w:endnote w:type="continuationSeparator" w:id="0">
    <w:p w:rsidR="006F6FD2" w:rsidRDefault="006F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FD2" w:rsidRDefault="006F6FD2">
      <w:r>
        <w:separator/>
      </w:r>
    </w:p>
  </w:footnote>
  <w:footnote w:type="continuationSeparator" w:id="0">
    <w:p w:rsidR="006F6FD2" w:rsidRDefault="006F6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A768468"/>
    <w:lvl w:ilvl="0">
      <w:numFmt w:val="decimal"/>
      <w:lvlText w:val="*"/>
      <w:lvlJc w:val="left"/>
    </w:lvl>
  </w:abstractNum>
  <w:abstractNum w:abstractNumId="1" w15:restartNumberingAfterBreak="0">
    <w:nsid w:val="156F6651"/>
    <w:multiLevelType w:val="multilevel"/>
    <w:tmpl w:val="E72ACE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073BF"/>
    <w:multiLevelType w:val="hybridMultilevel"/>
    <w:tmpl w:val="846206E6"/>
    <w:lvl w:ilvl="0" w:tplc="E764A97A">
      <w:start w:val="1"/>
      <w:numFmt w:val="bullet"/>
      <w:lvlText w:val=""/>
      <w:lvlJc w:val="left"/>
      <w:pPr>
        <w:tabs>
          <w:tab w:val="num" w:pos="1324"/>
        </w:tabs>
        <w:ind w:left="1305" w:hanging="34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87E2222"/>
    <w:multiLevelType w:val="multilevel"/>
    <w:tmpl w:val="404AA0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A60E5F"/>
    <w:multiLevelType w:val="hybridMultilevel"/>
    <w:tmpl w:val="7A1E33DC"/>
    <w:lvl w:ilvl="0" w:tplc="89DA15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C615DBF"/>
    <w:multiLevelType w:val="hybridMultilevel"/>
    <w:tmpl w:val="4FDE49C2"/>
    <w:lvl w:ilvl="0" w:tplc="E764A97A">
      <w:start w:val="1"/>
      <w:numFmt w:val="bullet"/>
      <w:lvlText w:val=""/>
      <w:lvlJc w:val="left"/>
      <w:pPr>
        <w:tabs>
          <w:tab w:val="num" w:pos="1324"/>
        </w:tabs>
        <w:ind w:left="1305" w:hanging="34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4894400"/>
    <w:multiLevelType w:val="multilevel"/>
    <w:tmpl w:val="DD6055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34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7A"/>
    <w:rsid w:val="00005077"/>
    <w:rsid w:val="000241F6"/>
    <w:rsid w:val="00026889"/>
    <w:rsid w:val="00027288"/>
    <w:rsid w:val="00031E24"/>
    <w:rsid w:val="00045F35"/>
    <w:rsid w:val="000540F7"/>
    <w:rsid w:val="00054ACB"/>
    <w:rsid w:val="000622CE"/>
    <w:rsid w:val="0006475B"/>
    <w:rsid w:val="0007386A"/>
    <w:rsid w:val="000A2681"/>
    <w:rsid w:val="000A5D5E"/>
    <w:rsid w:val="000B27B0"/>
    <w:rsid w:val="000B600D"/>
    <w:rsid w:val="000E144A"/>
    <w:rsid w:val="000E2B43"/>
    <w:rsid w:val="000E327A"/>
    <w:rsid w:val="000E663F"/>
    <w:rsid w:val="000E6E4E"/>
    <w:rsid w:val="000F7254"/>
    <w:rsid w:val="00120667"/>
    <w:rsid w:val="001226F4"/>
    <w:rsid w:val="00124A68"/>
    <w:rsid w:val="001273C4"/>
    <w:rsid w:val="00133A4C"/>
    <w:rsid w:val="001374BD"/>
    <w:rsid w:val="001408B4"/>
    <w:rsid w:val="001550AD"/>
    <w:rsid w:val="00155316"/>
    <w:rsid w:val="0018076C"/>
    <w:rsid w:val="00190679"/>
    <w:rsid w:val="0019671A"/>
    <w:rsid w:val="00196989"/>
    <w:rsid w:val="001A188C"/>
    <w:rsid w:val="001A446B"/>
    <w:rsid w:val="001B650C"/>
    <w:rsid w:val="001D04C3"/>
    <w:rsid w:val="001D160E"/>
    <w:rsid w:val="001D38BE"/>
    <w:rsid w:val="001D439E"/>
    <w:rsid w:val="001E5031"/>
    <w:rsid w:val="001E6F8F"/>
    <w:rsid w:val="001F0566"/>
    <w:rsid w:val="0023272C"/>
    <w:rsid w:val="002608B3"/>
    <w:rsid w:val="002659FD"/>
    <w:rsid w:val="00290BF7"/>
    <w:rsid w:val="00291613"/>
    <w:rsid w:val="00293771"/>
    <w:rsid w:val="00295FD1"/>
    <w:rsid w:val="002A5277"/>
    <w:rsid w:val="002A712E"/>
    <w:rsid w:val="002A75E0"/>
    <w:rsid w:val="002D2D05"/>
    <w:rsid w:val="002E76E1"/>
    <w:rsid w:val="003059F3"/>
    <w:rsid w:val="00310E69"/>
    <w:rsid w:val="00311CF5"/>
    <w:rsid w:val="00323F84"/>
    <w:rsid w:val="00326BEB"/>
    <w:rsid w:val="003270FD"/>
    <w:rsid w:val="00327D7B"/>
    <w:rsid w:val="00330C6D"/>
    <w:rsid w:val="00332685"/>
    <w:rsid w:val="0035323A"/>
    <w:rsid w:val="00362023"/>
    <w:rsid w:val="0037050A"/>
    <w:rsid w:val="00376518"/>
    <w:rsid w:val="00382F7A"/>
    <w:rsid w:val="0038598C"/>
    <w:rsid w:val="00391324"/>
    <w:rsid w:val="003A55FD"/>
    <w:rsid w:val="003B067A"/>
    <w:rsid w:val="003B2D1D"/>
    <w:rsid w:val="003B3699"/>
    <w:rsid w:val="003B55A9"/>
    <w:rsid w:val="003B5904"/>
    <w:rsid w:val="003C0CEC"/>
    <w:rsid w:val="003C6F09"/>
    <w:rsid w:val="003D094A"/>
    <w:rsid w:val="003E2C02"/>
    <w:rsid w:val="003E72D0"/>
    <w:rsid w:val="003F4220"/>
    <w:rsid w:val="00400690"/>
    <w:rsid w:val="00420C6A"/>
    <w:rsid w:val="00427E6F"/>
    <w:rsid w:val="004349B3"/>
    <w:rsid w:val="00437DF1"/>
    <w:rsid w:val="004405D7"/>
    <w:rsid w:val="00453879"/>
    <w:rsid w:val="00465901"/>
    <w:rsid w:val="00475A60"/>
    <w:rsid w:val="004B27E8"/>
    <w:rsid w:val="004E62F5"/>
    <w:rsid w:val="004F4C0D"/>
    <w:rsid w:val="004F6088"/>
    <w:rsid w:val="00501016"/>
    <w:rsid w:val="00505C24"/>
    <w:rsid w:val="00506E09"/>
    <w:rsid w:val="00514B75"/>
    <w:rsid w:val="00522901"/>
    <w:rsid w:val="00523D83"/>
    <w:rsid w:val="0052531A"/>
    <w:rsid w:val="0053758E"/>
    <w:rsid w:val="005539CF"/>
    <w:rsid w:val="0055720A"/>
    <w:rsid w:val="00561BBA"/>
    <w:rsid w:val="005704C6"/>
    <w:rsid w:val="00570995"/>
    <w:rsid w:val="005865B8"/>
    <w:rsid w:val="00596C62"/>
    <w:rsid w:val="005A5856"/>
    <w:rsid w:val="005C7F66"/>
    <w:rsid w:val="005E182F"/>
    <w:rsid w:val="005E2F4E"/>
    <w:rsid w:val="005F2EE3"/>
    <w:rsid w:val="006023FC"/>
    <w:rsid w:val="006535D9"/>
    <w:rsid w:val="0065424E"/>
    <w:rsid w:val="00665DCD"/>
    <w:rsid w:val="0066600E"/>
    <w:rsid w:val="006703FB"/>
    <w:rsid w:val="00675A26"/>
    <w:rsid w:val="00686FB4"/>
    <w:rsid w:val="006B3898"/>
    <w:rsid w:val="006C4811"/>
    <w:rsid w:val="006F382E"/>
    <w:rsid w:val="006F6FD2"/>
    <w:rsid w:val="00702ACD"/>
    <w:rsid w:val="0070643B"/>
    <w:rsid w:val="00711942"/>
    <w:rsid w:val="00730728"/>
    <w:rsid w:val="00730E7E"/>
    <w:rsid w:val="007375FF"/>
    <w:rsid w:val="00745567"/>
    <w:rsid w:val="00761E5D"/>
    <w:rsid w:val="00767CBC"/>
    <w:rsid w:val="00783627"/>
    <w:rsid w:val="00783D01"/>
    <w:rsid w:val="007A1326"/>
    <w:rsid w:val="007A2D45"/>
    <w:rsid w:val="007A3AA9"/>
    <w:rsid w:val="007A6DDF"/>
    <w:rsid w:val="007C2AE6"/>
    <w:rsid w:val="007D7140"/>
    <w:rsid w:val="007E1142"/>
    <w:rsid w:val="0080366D"/>
    <w:rsid w:val="008066FC"/>
    <w:rsid w:val="00807884"/>
    <w:rsid w:val="00826DBA"/>
    <w:rsid w:val="00846B8A"/>
    <w:rsid w:val="008503D0"/>
    <w:rsid w:val="00850ADE"/>
    <w:rsid w:val="008644CF"/>
    <w:rsid w:val="008774BE"/>
    <w:rsid w:val="008871A7"/>
    <w:rsid w:val="00890758"/>
    <w:rsid w:val="00894C2B"/>
    <w:rsid w:val="00897AB3"/>
    <w:rsid w:val="008A33F6"/>
    <w:rsid w:val="008A3AC4"/>
    <w:rsid w:val="008A52E7"/>
    <w:rsid w:val="008B0B31"/>
    <w:rsid w:val="008B4F88"/>
    <w:rsid w:val="008C2F8A"/>
    <w:rsid w:val="008C577F"/>
    <w:rsid w:val="008D3061"/>
    <w:rsid w:val="008E274D"/>
    <w:rsid w:val="009279E2"/>
    <w:rsid w:val="009349E2"/>
    <w:rsid w:val="0094618F"/>
    <w:rsid w:val="00946686"/>
    <w:rsid w:val="009474D7"/>
    <w:rsid w:val="00947AE1"/>
    <w:rsid w:val="00950EA6"/>
    <w:rsid w:val="009657A0"/>
    <w:rsid w:val="009866D6"/>
    <w:rsid w:val="00994AEF"/>
    <w:rsid w:val="00995CD4"/>
    <w:rsid w:val="0099774F"/>
    <w:rsid w:val="009B4592"/>
    <w:rsid w:val="009D3BF8"/>
    <w:rsid w:val="009E623F"/>
    <w:rsid w:val="00A047B5"/>
    <w:rsid w:val="00A06F87"/>
    <w:rsid w:val="00A10025"/>
    <w:rsid w:val="00A10480"/>
    <w:rsid w:val="00A111AA"/>
    <w:rsid w:val="00A324E0"/>
    <w:rsid w:val="00A360FF"/>
    <w:rsid w:val="00A37317"/>
    <w:rsid w:val="00A50E9D"/>
    <w:rsid w:val="00A53826"/>
    <w:rsid w:val="00A56D6C"/>
    <w:rsid w:val="00A64908"/>
    <w:rsid w:val="00A7095F"/>
    <w:rsid w:val="00A7284E"/>
    <w:rsid w:val="00A737AD"/>
    <w:rsid w:val="00A7382A"/>
    <w:rsid w:val="00A750A4"/>
    <w:rsid w:val="00A80E41"/>
    <w:rsid w:val="00A908F4"/>
    <w:rsid w:val="00AA17F3"/>
    <w:rsid w:val="00AB4925"/>
    <w:rsid w:val="00AB642A"/>
    <w:rsid w:val="00AD54C0"/>
    <w:rsid w:val="00AF18A4"/>
    <w:rsid w:val="00B04936"/>
    <w:rsid w:val="00B05D5F"/>
    <w:rsid w:val="00B253CF"/>
    <w:rsid w:val="00B25676"/>
    <w:rsid w:val="00B25CF1"/>
    <w:rsid w:val="00B448AD"/>
    <w:rsid w:val="00B56888"/>
    <w:rsid w:val="00B611D4"/>
    <w:rsid w:val="00B61AB3"/>
    <w:rsid w:val="00B7778C"/>
    <w:rsid w:val="00B815E3"/>
    <w:rsid w:val="00B85F4B"/>
    <w:rsid w:val="00B95700"/>
    <w:rsid w:val="00BA1CF3"/>
    <w:rsid w:val="00BB76CB"/>
    <w:rsid w:val="00BC25DF"/>
    <w:rsid w:val="00BC66AF"/>
    <w:rsid w:val="00BC68FB"/>
    <w:rsid w:val="00BE3806"/>
    <w:rsid w:val="00BE6C28"/>
    <w:rsid w:val="00BF2238"/>
    <w:rsid w:val="00C129D8"/>
    <w:rsid w:val="00C23871"/>
    <w:rsid w:val="00C3245A"/>
    <w:rsid w:val="00C52608"/>
    <w:rsid w:val="00C52DFB"/>
    <w:rsid w:val="00C54847"/>
    <w:rsid w:val="00C570D4"/>
    <w:rsid w:val="00C60332"/>
    <w:rsid w:val="00C72006"/>
    <w:rsid w:val="00C81D2D"/>
    <w:rsid w:val="00C8554E"/>
    <w:rsid w:val="00C9384B"/>
    <w:rsid w:val="00C978FE"/>
    <w:rsid w:val="00CB064C"/>
    <w:rsid w:val="00CB07AD"/>
    <w:rsid w:val="00CB3887"/>
    <w:rsid w:val="00CB6397"/>
    <w:rsid w:val="00CD1DA1"/>
    <w:rsid w:val="00D03DF1"/>
    <w:rsid w:val="00D10056"/>
    <w:rsid w:val="00D20A90"/>
    <w:rsid w:val="00D3780D"/>
    <w:rsid w:val="00D53BDB"/>
    <w:rsid w:val="00D5605D"/>
    <w:rsid w:val="00D6117B"/>
    <w:rsid w:val="00D65A1A"/>
    <w:rsid w:val="00D66C3B"/>
    <w:rsid w:val="00D679DC"/>
    <w:rsid w:val="00D742C5"/>
    <w:rsid w:val="00D77F68"/>
    <w:rsid w:val="00D81037"/>
    <w:rsid w:val="00D82EBB"/>
    <w:rsid w:val="00D91CEC"/>
    <w:rsid w:val="00D9213E"/>
    <w:rsid w:val="00DA1FA3"/>
    <w:rsid w:val="00DB4235"/>
    <w:rsid w:val="00DC6A31"/>
    <w:rsid w:val="00DD297B"/>
    <w:rsid w:val="00DE1056"/>
    <w:rsid w:val="00DE26DE"/>
    <w:rsid w:val="00DE52A4"/>
    <w:rsid w:val="00DF28FF"/>
    <w:rsid w:val="00DF68C2"/>
    <w:rsid w:val="00E054EB"/>
    <w:rsid w:val="00E17BAA"/>
    <w:rsid w:val="00E47D69"/>
    <w:rsid w:val="00E51022"/>
    <w:rsid w:val="00E55F6F"/>
    <w:rsid w:val="00E60BCA"/>
    <w:rsid w:val="00E64623"/>
    <w:rsid w:val="00E7058B"/>
    <w:rsid w:val="00E8180E"/>
    <w:rsid w:val="00EA1A39"/>
    <w:rsid w:val="00EC134B"/>
    <w:rsid w:val="00EC6FFD"/>
    <w:rsid w:val="00EE54D6"/>
    <w:rsid w:val="00F07071"/>
    <w:rsid w:val="00F13129"/>
    <w:rsid w:val="00F33519"/>
    <w:rsid w:val="00F451FE"/>
    <w:rsid w:val="00F556EF"/>
    <w:rsid w:val="00F616E5"/>
    <w:rsid w:val="00F62AB1"/>
    <w:rsid w:val="00F750A8"/>
    <w:rsid w:val="00F77774"/>
    <w:rsid w:val="00F902AA"/>
    <w:rsid w:val="00F97A38"/>
    <w:rsid w:val="00FA0D3F"/>
    <w:rsid w:val="00FA26E1"/>
    <w:rsid w:val="00FA28F7"/>
    <w:rsid w:val="00FB22DB"/>
    <w:rsid w:val="00FB2962"/>
    <w:rsid w:val="00FB6913"/>
    <w:rsid w:val="00FC6015"/>
    <w:rsid w:val="00FD3CDA"/>
    <w:rsid w:val="00FF3723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B7E517C"/>
  <w15:docId w15:val="{11F18D0F-9272-43E8-A9F1-B631D246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3731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37317"/>
    <w:pPr>
      <w:keepNext/>
      <w:ind w:left="851"/>
      <w:jc w:val="center"/>
      <w:outlineLvl w:val="0"/>
    </w:pPr>
    <w:rPr>
      <w:b/>
      <w:sz w:val="2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37317"/>
    <w:pPr>
      <w:keepNext/>
      <w:ind w:left="851"/>
      <w:jc w:val="center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37317"/>
    <w:pPr>
      <w:ind w:left="851"/>
      <w:jc w:val="center"/>
    </w:pPr>
    <w:rPr>
      <w:b/>
      <w:bCs/>
      <w:sz w:val="28"/>
    </w:rPr>
  </w:style>
  <w:style w:type="paragraph" w:styleId="Testonotaapidipagina">
    <w:name w:val="footnote text"/>
    <w:basedOn w:val="Normale"/>
    <w:semiHidden/>
    <w:rsid w:val="00A37317"/>
    <w:rPr>
      <w:sz w:val="20"/>
      <w:szCs w:val="20"/>
    </w:rPr>
  </w:style>
  <w:style w:type="character" w:styleId="Rimandonotaapidipagina">
    <w:name w:val="footnote reference"/>
    <w:semiHidden/>
    <w:rsid w:val="00A37317"/>
    <w:rPr>
      <w:vertAlign w:val="superscript"/>
    </w:rPr>
  </w:style>
  <w:style w:type="paragraph" w:styleId="Intestazione">
    <w:name w:val="header"/>
    <w:basedOn w:val="Normale"/>
    <w:rsid w:val="00A373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373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08B4"/>
    <w:rPr>
      <w:color w:val="0000FF"/>
      <w:u w:val="single"/>
    </w:rPr>
  </w:style>
  <w:style w:type="paragraph" w:styleId="Testofumetto">
    <w:name w:val="Balloon Text"/>
    <w:basedOn w:val="Normale"/>
    <w:semiHidden/>
    <w:rsid w:val="00B957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7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BC25DF"/>
    <w:rPr>
      <w:b/>
      <w:sz w:val="22"/>
    </w:rPr>
  </w:style>
  <w:style w:type="character" w:customStyle="1" w:styleId="Titolo2Carattere">
    <w:name w:val="Titolo 2 Carattere"/>
    <w:link w:val="Titolo2"/>
    <w:rsid w:val="00BC25DF"/>
    <w:rPr>
      <w:b/>
      <w:sz w:val="24"/>
    </w:rPr>
  </w:style>
  <w:style w:type="character" w:customStyle="1" w:styleId="TitoloCarattere">
    <w:name w:val="Titolo Carattere"/>
    <w:link w:val="Titolo"/>
    <w:rsid w:val="00BC25DF"/>
    <w:rPr>
      <w:b/>
      <w:bCs/>
      <w:sz w:val="28"/>
      <w:szCs w:val="24"/>
    </w:rPr>
  </w:style>
  <w:style w:type="character" w:styleId="Enfasicorsivo">
    <w:name w:val="Emphasis"/>
    <w:uiPriority w:val="20"/>
    <w:qFormat/>
    <w:rsid w:val="00BC25DF"/>
    <w:rPr>
      <w:i/>
      <w:iCs/>
    </w:rPr>
  </w:style>
  <w:style w:type="character" w:styleId="Enfasigrassetto">
    <w:name w:val="Strong"/>
    <w:uiPriority w:val="22"/>
    <w:qFormat/>
    <w:rsid w:val="00BC25DF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C8554E"/>
    <w:rPr>
      <w:sz w:val="24"/>
      <w:szCs w:val="24"/>
    </w:rPr>
  </w:style>
  <w:style w:type="paragraph" w:styleId="Nessunaspaziatura">
    <w:name w:val="No Spacing"/>
    <w:uiPriority w:val="1"/>
    <w:qFormat/>
    <w:rsid w:val="00826DBA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rsid w:val="000E663F"/>
    <w:pPr>
      <w:suppressAutoHyphens/>
      <w:spacing w:after="160" w:line="25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nhideWhenUsed/>
    <w:rsid w:val="00330C6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30C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067003@istruzion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io\Dati%20applicazioni\Microsoft\Modelli\ISTITUTO%20COMPRENSIVO%20STAT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ISTITUTO COMPRENSIVO STATALE</Template>
  <TotalTime>6</TotalTime>
  <Pages>3</Pages>
  <Words>706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“G</vt:lpstr>
    </vt:vector>
  </TitlesOfParts>
  <Company>Scuola</Company>
  <LinksUpToDate>false</LinksUpToDate>
  <CharactersWithSpaces>5374</CharactersWithSpaces>
  <SharedDoc>false</SharedDoc>
  <HLinks>
    <vt:vector size="6" baseType="variant"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mailto:COMM067003@istruzione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“G</dc:title>
  <dc:creator>User</dc:creator>
  <cp:lastModifiedBy>segreteria02</cp:lastModifiedBy>
  <cp:revision>5</cp:revision>
  <cp:lastPrinted>2019-02-12T12:51:00Z</cp:lastPrinted>
  <dcterms:created xsi:type="dcterms:W3CDTF">2022-05-20T10:07:00Z</dcterms:created>
  <dcterms:modified xsi:type="dcterms:W3CDTF">2022-05-21T07:02:00Z</dcterms:modified>
</cp:coreProperties>
</file>