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A4" w:rsidRPr="003E6332" w:rsidRDefault="00EC7FA4" w:rsidP="00B712A4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06E1D" w:rsidRPr="003E6332" w:rsidTr="003E6332">
        <w:tc>
          <w:tcPr>
            <w:tcW w:w="9778" w:type="dxa"/>
            <w:shd w:val="clear" w:color="auto" w:fill="auto"/>
          </w:tcPr>
          <w:p w:rsidR="00006E1D" w:rsidRPr="003E6332" w:rsidRDefault="003E6332" w:rsidP="003E6332">
            <w:pPr>
              <w:tabs>
                <w:tab w:val="left" w:pos="1428"/>
                <w:tab w:val="center" w:pos="4565"/>
              </w:tabs>
              <w:ind w:right="282"/>
              <w:rPr>
                <w:rFonts w:asciiTheme="minorHAnsi" w:hAnsiTheme="minorHAnsi" w:cstheme="minorHAnsi"/>
                <w:b/>
              </w:rPr>
            </w:pPr>
            <w:r w:rsidRPr="003E6332">
              <w:rPr>
                <w:rFonts w:asciiTheme="minorHAnsi" w:hAnsiTheme="minorHAnsi" w:cstheme="minorHAnsi"/>
                <w:b/>
              </w:rPr>
              <w:tab/>
            </w:r>
            <w:r w:rsidRPr="003E6332">
              <w:rPr>
                <w:rFonts w:asciiTheme="minorHAnsi" w:hAnsiTheme="minorHAnsi" w:cstheme="minorHAnsi"/>
                <w:b/>
              </w:rPr>
              <w:tab/>
            </w:r>
            <w:r w:rsidR="00006E1D" w:rsidRPr="003E6332">
              <w:rPr>
                <w:rFonts w:asciiTheme="minorHAnsi" w:hAnsiTheme="minorHAnsi" w:cstheme="minorHAnsi"/>
                <w:b/>
              </w:rPr>
              <w:t>Allegato 1 – Domanda di partecipazione incarico di Esperto</w:t>
            </w:r>
          </w:p>
        </w:tc>
      </w:tr>
    </w:tbl>
    <w:p w:rsidR="00006E1D" w:rsidRPr="003E6332" w:rsidRDefault="00006E1D" w:rsidP="00006E1D">
      <w:pPr>
        <w:autoSpaceDE w:val="0"/>
        <w:autoSpaceDN w:val="0"/>
        <w:adjustRightInd w:val="0"/>
        <w:ind w:right="282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7"/>
        <w:gridCol w:w="4092"/>
      </w:tblGrid>
      <w:tr w:rsidR="00006E1D" w:rsidRPr="003E6332" w:rsidTr="00EE5E37">
        <w:tc>
          <w:tcPr>
            <w:tcW w:w="5637" w:type="dxa"/>
          </w:tcPr>
          <w:p w:rsidR="00006E1D" w:rsidRPr="003E6332" w:rsidRDefault="00006E1D" w:rsidP="00EE5E37">
            <w:pPr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3E6332">
              <w:rPr>
                <w:rFonts w:asciiTheme="minorHAnsi" w:hAnsiTheme="minorHAnsi" w:cstheme="minorHAnsi"/>
                <w:b/>
                <w:color w:val="000000"/>
              </w:rPr>
              <w:t>Al</w:t>
            </w:r>
          </w:p>
        </w:tc>
        <w:tc>
          <w:tcPr>
            <w:tcW w:w="4141" w:type="dxa"/>
          </w:tcPr>
          <w:p w:rsidR="00006E1D" w:rsidRPr="003E6332" w:rsidRDefault="00006E1D" w:rsidP="0026273A">
            <w:pPr>
              <w:pStyle w:val="Nessunaspaziatura"/>
              <w:rPr>
                <w:rFonts w:asciiTheme="minorHAnsi" w:hAnsiTheme="minorHAnsi" w:cstheme="minorHAnsi"/>
                <w:b/>
              </w:rPr>
            </w:pPr>
            <w:r w:rsidRPr="003E6332">
              <w:rPr>
                <w:rFonts w:asciiTheme="minorHAnsi" w:hAnsiTheme="minorHAnsi" w:cstheme="minorHAnsi"/>
                <w:b/>
              </w:rPr>
              <w:t>Dirigente Scolastico</w:t>
            </w:r>
          </w:p>
          <w:p w:rsidR="00006E1D" w:rsidRPr="003E6332" w:rsidRDefault="0026273A" w:rsidP="003E6332">
            <w:pPr>
              <w:pStyle w:val="Nessunaspaziatura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3E6332">
              <w:rPr>
                <w:rFonts w:asciiTheme="minorHAnsi" w:hAnsiTheme="minorHAnsi" w:cstheme="minorHAnsi"/>
                <w:b/>
              </w:rPr>
              <w:t xml:space="preserve">dell’Istituto </w:t>
            </w:r>
            <w:r w:rsidR="00006E1D" w:rsidRPr="003E6332">
              <w:rPr>
                <w:rFonts w:asciiTheme="minorHAnsi" w:hAnsiTheme="minorHAnsi" w:cstheme="minorHAnsi"/>
                <w:b/>
              </w:rPr>
              <w:t>Comprensivo</w:t>
            </w:r>
            <w:r w:rsidR="003E6332" w:rsidRPr="003E6332">
              <w:rPr>
                <w:rFonts w:asciiTheme="minorHAnsi" w:hAnsiTheme="minorHAnsi" w:cstheme="minorHAnsi"/>
                <w:b/>
              </w:rPr>
              <w:t xml:space="preserve"> G. Falcone e P. Borsellino</w:t>
            </w:r>
            <w:r w:rsidR="00006E1D" w:rsidRPr="003E6332">
              <w:rPr>
                <w:rFonts w:asciiTheme="minorHAnsi" w:hAnsiTheme="minorHAnsi" w:cstheme="minorHAnsi"/>
                <w:b/>
              </w:rPr>
              <w:t xml:space="preserve"> di </w:t>
            </w:r>
            <w:r w:rsidRPr="003E6332">
              <w:rPr>
                <w:rFonts w:asciiTheme="minorHAnsi" w:hAnsiTheme="minorHAnsi" w:cstheme="minorHAnsi"/>
                <w:b/>
              </w:rPr>
              <w:t>Offanengo</w:t>
            </w:r>
            <w:r w:rsidR="003E6332" w:rsidRPr="003E6332">
              <w:rPr>
                <w:rFonts w:asciiTheme="minorHAnsi" w:hAnsiTheme="minorHAnsi" w:cstheme="minorHAnsi"/>
                <w:b/>
              </w:rPr>
              <w:t xml:space="preserve"> (CR)</w:t>
            </w:r>
          </w:p>
        </w:tc>
      </w:tr>
    </w:tbl>
    <w:p w:rsidR="00006E1D" w:rsidRPr="003E6332" w:rsidRDefault="00006E1D" w:rsidP="00006E1D">
      <w:pPr>
        <w:autoSpaceDE w:val="0"/>
        <w:autoSpaceDN w:val="0"/>
        <w:adjustRightInd w:val="0"/>
        <w:ind w:right="282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8533"/>
      </w:tblGrid>
      <w:tr w:rsidR="00006E1D" w:rsidRPr="003E6332" w:rsidTr="00EE5E37">
        <w:tc>
          <w:tcPr>
            <w:tcW w:w="1109" w:type="dxa"/>
          </w:tcPr>
          <w:p w:rsidR="00006E1D" w:rsidRPr="003E6332" w:rsidRDefault="00006E1D" w:rsidP="00EE5E37">
            <w:pPr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3E6332">
              <w:rPr>
                <w:rFonts w:asciiTheme="minorHAnsi" w:hAnsiTheme="minorHAnsi" w:cstheme="minorHAnsi"/>
                <w:b/>
                <w:color w:val="000000"/>
              </w:rPr>
              <w:t>Oggetto:</w:t>
            </w:r>
          </w:p>
        </w:tc>
        <w:tc>
          <w:tcPr>
            <w:tcW w:w="8677" w:type="dxa"/>
          </w:tcPr>
          <w:p w:rsidR="00006E1D" w:rsidRPr="003E6332" w:rsidRDefault="004761CA" w:rsidP="00EE5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Domanda </w:t>
            </w:r>
            <w:r w:rsidR="00006E1D" w:rsidRPr="003E6332">
              <w:rPr>
                <w:rFonts w:asciiTheme="minorHAnsi" w:hAnsiTheme="minorHAnsi" w:cstheme="minorHAnsi"/>
              </w:rPr>
              <w:t>di partecipazione alla selezione di</w:t>
            </w:r>
            <w:r>
              <w:rPr>
                <w:rFonts w:asciiTheme="minorHAnsi" w:hAnsiTheme="minorHAnsi" w:cstheme="minorHAnsi"/>
              </w:rPr>
              <w:t xml:space="preserve"> N. 1</w:t>
            </w:r>
            <w:r w:rsidR="00006E1D" w:rsidRPr="003E6332">
              <w:rPr>
                <w:rFonts w:asciiTheme="minorHAnsi" w:hAnsiTheme="minorHAnsi" w:cstheme="minorHAnsi"/>
              </w:rPr>
              <w:t xml:space="preserve"> esperto</w:t>
            </w:r>
            <w:r>
              <w:rPr>
                <w:rFonts w:asciiTheme="minorHAnsi" w:hAnsiTheme="minorHAnsi" w:cstheme="minorHAnsi"/>
              </w:rPr>
              <w:t xml:space="preserve"> COLLAUDATORE</w:t>
            </w:r>
            <w:r w:rsidR="00006E1D" w:rsidRPr="003E6332">
              <w:rPr>
                <w:rFonts w:asciiTheme="minorHAnsi" w:hAnsiTheme="minorHAnsi" w:cstheme="minorHAnsi"/>
              </w:rPr>
              <w:t xml:space="preserve"> nell’ambito del</w:t>
            </w:r>
          </w:p>
          <w:p w:rsidR="00006E1D" w:rsidRPr="003E6332" w:rsidRDefault="00006E1D" w:rsidP="00EE5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3E6332">
              <w:rPr>
                <w:rFonts w:asciiTheme="minorHAnsi" w:hAnsiTheme="minorHAnsi" w:cstheme="minorHAnsi"/>
              </w:rPr>
              <w:t xml:space="preserve">Progetto PON </w:t>
            </w:r>
            <w:r w:rsidRPr="003E6332">
              <w:rPr>
                <w:rFonts w:asciiTheme="minorHAnsi" w:eastAsia="Calibri" w:hAnsiTheme="minorHAnsi" w:cstheme="minorHAnsi"/>
                <w:color w:val="000000"/>
              </w:rPr>
              <w:t xml:space="preserve"> “Reti locali, cablate e wireless, nelle scuole”</w:t>
            </w:r>
          </w:p>
        </w:tc>
      </w:tr>
    </w:tbl>
    <w:p w:rsidR="00006E1D" w:rsidRPr="003E6332" w:rsidRDefault="00006E1D" w:rsidP="00006E1D">
      <w:pPr>
        <w:autoSpaceDE w:val="0"/>
        <w:autoSpaceDN w:val="0"/>
        <w:adjustRightInd w:val="0"/>
        <w:ind w:right="282"/>
        <w:jc w:val="both"/>
        <w:rPr>
          <w:rFonts w:asciiTheme="minorHAnsi" w:hAnsiTheme="minorHAnsi" w:cstheme="minorHAnsi"/>
          <w:color w:val="000000"/>
        </w:rPr>
      </w:pPr>
    </w:p>
    <w:p w:rsidR="00006E1D" w:rsidRPr="003E6332" w:rsidRDefault="00006E1D" w:rsidP="00006E1D">
      <w:pPr>
        <w:autoSpaceDE w:val="0"/>
        <w:autoSpaceDN w:val="0"/>
        <w:adjustRightInd w:val="0"/>
        <w:ind w:right="282"/>
        <w:jc w:val="both"/>
        <w:rPr>
          <w:rFonts w:asciiTheme="minorHAnsi" w:hAnsiTheme="minorHAnsi" w:cstheme="minorHAnsi"/>
          <w:color w:val="000000"/>
        </w:rPr>
      </w:pPr>
    </w:p>
    <w:p w:rsidR="00006E1D" w:rsidRPr="003E6332" w:rsidRDefault="00006E1D" w:rsidP="00006E1D">
      <w:pPr>
        <w:ind w:right="282"/>
        <w:jc w:val="both"/>
        <w:rPr>
          <w:rFonts w:asciiTheme="minorHAnsi" w:eastAsia="Calibri" w:hAnsiTheme="minorHAnsi" w:cstheme="minorHAnsi"/>
          <w:color w:val="000000"/>
        </w:rPr>
      </w:pPr>
      <w:r w:rsidRPr="003E6332">
        <w:rPr>
          <w:rFonts w:asciiTheme="minorHAnsi" w:hAnsiTheme="minorHAnsi" w:cstheme="minorHAnsi"/>
        </w:rPr>
        <w:t xml:space="preserve">Nell’ambito del Progetto PON </w:t>
      </w:r>
      <w:r w:rsidRPr="003E6332">
        <w:rPr>
          <w:rFonts w:asciiTheme="minorHAnsi" w:eastAsia="Calibri" w:hAnsiTheme="minorHAnsi" w:cstheme="minorHAnsi"/>
          <w:color w:val="000000"/>
        </w:rPr>
        <w:t>“Reti locali”</w:t>
      </w:r>
    </w:p>
    <w:p w:rsidR="00006E1D" w:rsidRPr="003E6332" w:rsidRDefault="00006E1D" w:rsidP="00006E1D">
      <w:pPr>
        <w:ind w:right="282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38"/>
        <w:gridCol w:w="3772"/>
        <w:gridCol w:w="3149"/>
        <w:gridCol w:w="1370"/>
      </w:tblGrid>
      <w:tr w:rsidR="00006E1D" w:rsidRPr="003E6332" w:rsidTr="00EE5E37">
        <w:tc>
          <w:tcPr>
            <w:tcW w:w="1342" w:type="dxa"/>
            <w:shd w:val="clear" w:color="auto" w:fill="548DD4" w:themeFill="text2" w:themeFillTint="99"/>
          </w:tcPr>
          <w:p w:rsidR="00006E1D" w:rsidRPr="003E6332" w:rsidRDefault="00006E1D" w:rsidP="00EE5E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E6332">
              <w:rPr>
                <w:rFonts w:asciiTheme="minorHAnsi" w:hAnsiTheme="minorHAnsi" w:cstheme="minorHAnsi"/>
                <w:color w:val="000000"/>
              </w:rPr>
              <w:t>Sottosezione</w:t>
            </w:r>
          </w:p>
        </w:tc>
        <w:tc>
          <w:tcPr>
            <w:tcW w:w="3869" w:type="dxa"/>
            <w:shd w:val="clear" w:color="auto" w:fill="548DD4" w:themeFill="text2" w:themeFillTint="99"/>
          </w:tcPr>
          <w:p w:rsidR="00006E1D" w:rsidRPr="003E6332" w:rsidRDefault="00006E1D" w:rsidP="00EE5E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E6332">
              <w:rPr>
                <w:rFonts w:asciiTheme="minorHAnsi" w:hAnsiTheme="minorHAnsi" w:cstheme="minorHAnsi"/>
                <w:color w:val="000000"/>
              </w:rPr>
              <w:t>Codice identificativo Progetto</w:t>
            </w:r>
          </w:p>
        </w:tc>
        <w:tc>
          <w:tcPr>
            <w:tcW w:w="3261" w:type="dxa"/>
            <w:shd w:val="clear" w:color="auto" w:fill="548DD4" w:themeFill="text2" w:themeFillTint="99"/>
          </w:tcPr>
          <w:p w:rsidR="00006E1D" w:rsidRPr="003E6332" w:rsidRDefault="00006E1D" w:rsidP="00EE5E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E6332">
              <w:rPr>
                <w:rFonts w:asciiTheme="minorHAnsi" w:hAnsiTheme="minorHAnsi" w:cstheme="minorHAnsi"/>
                <w:color w:val="000000"/>
              </w:rPr>
              <w:t>Titolo Progetto</w:t>
            </w:r>
          </w:p>
        </w:tc>
        <w:tc>
          <w:tcPr>
            <w:tcW w:w="1382" w:type="dxa"/>
            <w:shd w:val="clear" w:color="auto" w:fill="548DD4" w:themeFill="text2" w:themeFillTint="99"/>
          </w:tcPr>
          <w:p w:rsidR="00006E1D" w:rsidRPr="003E6332" w:rsidRDefault="00006E1D" w:rsidP="00EE5E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E6332">
              <w:rPr>
                <w:rFonts w:asciiTheme="minorHAnsi" w:hAnsiTheme="minorHAnsi" w:cstheme="minorHAnsi"/>
                <w:color w:val="000000"/>
              </w:rPr>
              <w:t>Importo Autorizzato</w:t>
            </w:r>
          </w:p>
        </w:tc>
      </w:tr>
      <w:tr w:rsidR="00006E1D" w:rsidRPr="003E6332" w:rsidTr="00EE5E37">
        <w:tc>
          <w:tcPr>
            <w:tcW w:w="1342" w:type="dxa"/>
          </w:tcPr>
          <w:p w:rsidR="00006E1D" w:rsidRPr="003E6332" w:rsidRDefault="00006E1D" w:rsidP="00EE5E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E6332">
              <w:rPr>
                <w:rFonts w:asciiTheme="minorHAnsi" w:hAnsiTheme="minorHAnsi" w:cstheme="minorHAnsi"/>
                <w:color w:val="000000"/>
              </w:rPr>
              <w:t>13.1.1A</w:t>
            </w:r>
          </w:p>
        </w:tc>
        <w:tc>
          <w:tcPr>
            <w:tcW w:w="3869" w:type="dxa"/>
          </w:tcPr>
          <w:p w:rsidR="00006E1D" w:rsidRPr="003E6332" w:rsidRDefault="00006E1D" w:rsidP="00EE5E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E6332">
              <w:rPr>
                <w:rFonts w:asciiTheme="minorHAnsi" w:hAnsiTheme="minorHAnsi" w:cstheme="minorHAnsi"/>
                <w:color w:val="000000"/>
              </w:rPr>
              <w:t xml:space="preserve">13.1.1A – FESRPON – </w:t>
            </w:r>
            <w:r w:rsidR="0026273A" w:rsidRPr="003E6332"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LO</w:t>
            </w:r>
            <w:r w:rsidR="0026273A" w:rsidRPr="003E633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E6332">
              <w:rPr>
                <w:rFonts w:asciiTheme="minorHAnsi" w:hAnsiTheme="minorHAnsi" w:cstheme="minorHAnsi"/>
                <w:color w:val="000000"/>
              </w:rPr>
              <w:t xml:space="preserve">– 2021 – </w:t>
            </w:r>
            <w:r w:rsidR="0026273A" w:rsidRPr="003E6332"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518</w:t>
            </w:r>
          </w:p>
          <w:p w:rsidR="00006E1D" w:rsidRPr="003E6332" w:rsidRDefault="00006E1D" w:rsidP="00EE5E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E6332">
              <w:rPr>
                <w:rFonts w:asciiTheme="minorHAnsi" w:hAnsiTheme="minorHAnsi" w:cstheme="minorHAnsi"/>
                <w:i/>
                <w:color w:val="000000"/>
              </w:rPr>
              <w:t xml:space="preserve">Codice CUP: </w:t>
            </w:r>
            <w:r w:rsidR="0026273A" w:rsidRPr="003E633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E99J21005430006</w:t>
            </w:r>
          </w:p>
        </w:tc>
        <w:tc>
          <w:tcPr>
            <w:tcW w:w="3261" w:type="dxa"/>
          </w:tcPr>
          <w:p w:rsidR="00006E1D" w:rsidRPr="003E6332" w:rsidRDefault="00006E1D" w:rsidP="00EE5E37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6332">
              <w:rPr>
                <w:rFonts w:asciiTheme="minorHAnsi" w:hAnsiTheme="minorHAnsi" w:cstheme="minorHAnsi"/>
                <w:sz w:val="20"/>
                <w:szCs w:val="20"/>
              </w:rPr>
              <w:t>Cablaggio strutturato e sicuro all’interno degli edifici scolastici.</w:t>
            </w:r>
          </w:p>
        </w:tc>
        <w:tc>
          <w:tcPr>
            <w:tcW w:w="1382" w:type="dxa"/>
          </w:tcPr>
          <w:p w:rsidR="00006E1D" w:rsidRPr="003E6332" w:rsidRDefault="00006E1D" w:rsidP="00EE5E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3E6332">
              <w:rPr>
                <w:rFonts w:asciiTheme="minorHAnsi" w:hAnsiTheme="minorHAnsi" w:cstheme="minorHAnsi"/>
                <w:b/>
              </w:rPr>
              <w:t xml:space="preserve">€ </w:t>
            </w:r>
            <w:r w:rsidR="0026273A" w:rsidRPr="003E6332">
              <w:rPr>
                <w:rFonts w:asciiTheme="minorHAnsi" w:hAnsiTheme="minorHAnsi" w:cstheme="minorHAnsi"/>
              </w:rPr>
              <w:t>114.378,00</w:t>
            </w:r>
          </w:p>
          <w:p w:rsidR="00006E1D" w:rsidRPr="003E6332" w:rsidRDefault="00006E1D" w:rsidP="00EE5E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006E1D" w:rsidRPr="003E6332" w:rsidRDefault="00006E1D" w:rsidP="00006E1D">
      <w:pPr>
        <w:ind w:right="282"/>
        <w:jc w:val="center"/>
        <w:rPr>
          <w:rFonts w:asciiTheme="minorHAnsi" w:hAnsiTheme="minorHAnsi" w:cstheme="minorHAnsi"/>
        </w:rPr>
      </w:pPr>
    </w:p>
    <w:p w:rsidR="00006E1D" w:rsidRPr="003E6332" w:rsidRDefault="00006E1D" w:rsidP="00006E1D">
      <w:pPr>
        <w:ind w:right="282"/>
        <w:rPr>
          <w:rFonts w:asciiTheme="minorHAnsi" w:hAnsiTheme="minorHAnsi" w:cstheme="minorHAnsi"/>
          <w:b/>
        </w:rPr>
      </w:pPr>
      <w:r w:rsidRPr="003E6332">
        <w:rPr>
          <w:rFonts w:asciiTheme="minorHAnsi" w:hAnsiTheme="minorHAnsi" w:cstheme="minorHAnsi"/>
          <w:b/>
        </w:rPr>
        <w:t>Il sottoscritto: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35"/>
        <w:gridCol w:w="3068"/>
        <w:gridCol w:w="2126"/>
      </w:tblGrid>
      <w:tr w:rsidR="00006E1D" w:rsidRPr="003E6332" w:rsidTr="00EE5E37">
        <w:tc>
          <w:tcPr>
            <w:tcW w:w="4503" w:type="dxa"/>
          </w:tcPr>
          <w:p w:rsidR="00006E1D" w:rsidRPr="003E6332" w:rsidRDefault="00006E1D" w:rsidP="00EE5E37">
            <w:pPr>
              <w:rPr>
                <w:rFonts w:asciiTheme="minorHAnsi" w:hAnsiTheme="minorHAnsi" w:cstheme="minorHAnsi"/>
              </w:rPr>
            </w:pPr>
            <w:r w:rsidRPr="003E6332">
              <w:rPr>
                <w:rFonts w:asciiTheme="minorHAnsi" w:hAnsiTheme="minorHAnsi" w:cstheme="minorHAnsi"/>
              </w:rPr>
              <w:t>Cognome e nome:</w:t>
            </w:r>
          </w:p>
        </w:tc>
        <w:tc>
          <w:tcPr>
            <w:tcW w:w="3118" w:type="dxa"/>
          </w:tcPr>
          <w:p w:rsidR="00006E1D" w:rsidRPr="003E6332" w:rsidRDefault="00006E1D" w:rsidP="00EE5E37">
            <w:pPr>
              <w:rPr>
                <w:rFonts w:asciiTheme="minorHAnsi" w:hAnsiTheme="minorHAnsi" w:cstheme="minorHAnsi"/>
              </w:rPr>
            </w:pPr>
            <w:r w:rsidRPr="003E6332">
              <w:rPr>
                <w:rFonts w:asciiTheme="minorHAnsi" w:hAnsiTheme="minorHAnsi" w:cstheme="minorHAnsi"/>
              </w:rPr>
              <w:t>nato a:</w:t>
            </w:r>
          </w:p>
        </w:tc>
        <w:tc>
          <w:tcPr>
            <w:tcW w:w="2157" w:type="dxa"/>
          </w:tcPr>
          <w:p w:rsidR="00006E1D" w:rsidRPr="003E6332" w:rsidRDefault="00006E1D" w:rsidP="00EE5E37">
            <w:pPr>
              <w:rPr>
                <w:rFonts w:asciiTheme="minorHAnsi" w:hAnsiTheme="minorHAnsi" w:cstheme="minorHAnsi"/>
              </w:rPr>
            </w:pPr>
            <w:r w:rsidRPr="003E6332">
              <w:rPr>
                <w:rFonts w:asciiTheme="minorHAnsi" w:hAnsiTheme="minorHAnsi" w:cstheme="minorHAnsi"/>
              </w:rPr>
              <w:t xml:space="preserve">nato il: </w:t>
            </w:r>
          </w:p>
        </w:tc>
      </w:tr>
      <w:tr w:rsidR="00006E1D" w:rsidRPr="003E6332" w:rsidTr="00EE5E37">
        <w:tc>
          <w:tcPr>
            <w:tcW w:w="4503" w:type="dxa"/>
          </w:tcPr>
          <w:p w:rsidR="00006E1D" w:rsidRPr="003E6332" w:rsidRDefault="00006E1D" w:rsidP="00EE5E37">
            <w:pPr>
              <w:rPr>
                <w:rFonts w:asciiTheme="minorHAnsi" w:hAnsiTheme="minorHAnsi" w:cstheme="minorHAnsi"/>
              </w:rPr>
            </w:pPr>
            <w:r w:rsidRPr="003E6332">
              <w:rPr>
                <w:rFonts w:asciiTheme="minorHAnsi" w:hAnsiTheme="minorHAnsi" w:cstheme="minorHAnsi"/>
              </w:rPr>
              <w:t>Residente a:</w:t>
            </w:r>
          </w:p>
        </w:tc>
        <w:tc>
          <w:tcPr>
            <w:tcW w:w="5275" w:type="dxa"/>
            <w:gridSpan w:val="2"/>
          </w:tcPr>
          <w:p w:rsidR="00006E1D" w:rsidRPr="003E6332" w:rsidRDefault="00006E1D" w:rsidP="00EE5E37">
            <w:pPr>
              <w:rPr>
                <w:rFonts w:asciiTheme="minorHAnsi" w:hAnsiTheme="minorHAnsi" w:cstheme="minorHAnsi"/>
              </w:rPr>
            </w:pPr>
            <w:r w:rsidRPr="003E6332">
              <w:rPr>
                <w:rFonts w:asciiTheme="minorHAnsi" w:hAnsiTheme="minorHAnsi" w:cstheme="minorHAnsi"/>
              </w:rPr>
              <w:t xml:space="preserve">via </w:t>
            </w:r>
          </w:p>
        </w:tc>
      </w:tr>
      <w:tr w:rsidR="00006E1D" w:rsidRPr="003E6332" w:rsidTr="00EE5E37">
        <w:tc>
          <w:tcPr>
            <w:tcW w:w="4503" w:type="dxa"/>
          </w:tcPr>
          <w:p w:rsidR="00006E1D" w:rsidRPr="003E6332" w:rsidRDefault="00006E1D" w:rsidP="00EE5E37">
            <w:pPr>
              <w:rPr>
                <w:rFonts w:asciiTheme="minorHAnsi" w:hAnsiTheme="minorHAnsi" w:cstheme="minorHAnsi"/>
              </w:rPr>
            </w:pPr>
            <w:r w:rsidRPr="003E6332">
              <w:rPr>
                <w:rFonts w:asciiTheme="minorHAnsi" w:hAnsiTheme="minorHAnsi" w:cstheme="minorHAnsi"/>
              </w:rPr>
              <w:t xml:space="preserve">Codice fiscale: </w:t>
            </w:r>
          </w:p>
        </w:tc>
        <w:tc>
          <w:tcPr>
            <w:tcW w:w="5275" w:type="dxa"/>
            <w:gridSpan w:val="2"/>
          </w:tcPr>
          <w:p w:rsidR="00006E1D" w:rsidRPr="003E6332" w:rsidRDefault="00006E1D" w:rsidP="00EE5E37">
            <w:pPr>
              <w:rPr>
                <w:rFonts w:asciiTheme="minorHAnsi" w:hAnsiTheme="minorHAnsi" w:cstheme="minorHAnsi"/>
              </w:rPr>
            </w:pPr>
            <w:r w:rsidRPr="003E6332">
              <w:rPr>
                <w:rFonts w:asciiTheme="minorHAnsi" w:hAnsiTheme="minorHAnsi" w:cstheme="minorHAnsi"/>
              </w:rPr>
              <w:t xml:space="preserve">Mail: </w:t>
            </w:r>
          </w:p>
        </w:tc>
      </w:tr>
      <w:tr w:rsidR="00006E1D" w:rsidRPr="003E6332" w:rsidTr="00EE5E37">
        <w:tc>
          <w:tcPr>
            <w:tcW w:w="4503" w:type="dxa"/>
          </w:tcPr>
          <w:p w:rsidR="00006E1D" w:rsidRPr="003E6332" w:rsidRDefault="00006E1D" w:rsidP="00EE5E37">
            <w:pPr>
              <w:rPr>
                <w:rFonts w:asciiTheme="minorHAnsi" w:hAnsiTheme="minorHAnsi" w:cstheme="minorHAnsi"/>
              </w:rPr>
            </w:pPr>
            <w:r w:rsidRPr="003E6332">
              <w:rPr>
                <w:rFonts w:asciiTheme="minorHAnsi" w:hAnsiTheme="minorHAnsi" w:cstheme="minorHAnsi"/>
              </w:rPr>
              <w:t>In servizio presso questo Istituto in qualità di:</w:t>
            </w:r>
          </w:p>
        </w:tc>
        <w:tc>
          <w:tcPr>
            <w:tcW w:w="5275" w:type="dxa"/>
            <w:gridSpan w:val="2"/>
          </w:tcPr>
          <w:p w:rsidR="00006E1D" w:rsidRPr="003E6332" w:rsidRDefault="00006E1D" w:rsidP="00EE5E37">
            <w:pPr>
              <w:rPr>
                <w:rFonts w:asciiTheme="minorHAnsi" w:hAnsiTheme="minorHAnsi" w:cstheme="minorHAnsi"/>
              </w:rPr>
            </w:pPr>
          </w:p>
        </w:tc>
      </w:tr>
    </w:tbl>
    <w:p w:rsidR="00006E1D" w:rsidRPr="003E6332" w:rsidRDefault="00006E1D" w:rsidP="00006E1D">
      <w:pPr>
        <w:ind w:right="282"/>
        <w:jc w:val="both"/>
        <w:rPr>
          <w:rFonts w:asciiTheme="minorHAnsi" w:hAnsiTheme="minorHAnsi" w:cstheme="minorHAnsi"/>
        </w:rPr>
      </w:pPr>
    </w:p>
    <w:p w:rsidR="00006E1D" w:rsidRPr="003E6332" w:rsidRDefault="00006E1D" w:rsidP="00006E1D">
      <w:pPr>
        <w:ind w:right="282"/>
        <w:jc w:val="both"/>
        <w:rPr>
          <w:rFonts w:asciiTheme="minorHAnsi" w:hAnsiTheme="minorHAnsi" w:cstheme="minorHAnsi"/>
        </w:rPr>
      </w:pPr>
      <w:r w:rsidRPr="003E6332">
        <w:rPr>
          <w:rFonts w:asciiTheme="minorHAnsi" w:hAnsiTheme="minorHAnsi" w:cstheme="minorHAnsi"/>
        </w:rPr>
        <w:t xml:space="preserve">Avendo preso visione del bando relativo alla selezione di esperti del Progetto PON </w:t>
      </w:r>
      <w:r w:rsidRPr="003E6332">
        <w:rPr>
          <w:rFonts w:asciiTheme="minorHAnsi" w:eastAsia="Calibri" w:hAnsiTheme="minorHAnsi" w:cstheme="minorHAnsi"/>
          <w:color w:val="000000"/>
        </w:rPr>
        <w:t>“Reti locali</w:t>
      </w:r>
      <w:r w:rsidR="0026273A" w:rsidRPr="003E6332">
        <w:rPr>
          <w:rFonts w:asciiTheme="minorHAnsi" w:eastAsia="Calibri" w:hAnsiTheme="minorHAnsi" w:cstheme="minorHAnsi"/>
          <w:color w:val="000000"/>
        </w:rPr>
        <w:t>, cablate e wireless, nelle scuole</w:t>
      </w:r>
      <w:r w:rsidRPr="003E6332">
        <w:rPr>
          <w:rFonts w:asciiTheme="minorHAnsi" w:eastAsia="Calibri" w:hAnsiTheme="minorHAnsi" w:cstheme="minorHAnsi"/>
          <w:color w:val="000000"/>
        </w:rPr>
        <w:t>”</w:t>
      </w:r>
      <w:r w:rsidRPr="003E6332">
        <w:rPr>
          <w:rFonts w:asciiTheme="minorHAnsi" w:hAnsiTheme="minorHAnsi" w:cstheme="minorHAnsi"/>
        </w:rPr>
        <w:t>,</w:t>
      </w:r>
    </w:p>
    <w:p w:rsidR="00006E1D" w:rsidRPr="003E6332" w:rsidRDefault="00006E1D" w:rsidP="00006E1D">
      <w:pPr>
        <w:ind w:right="282"/>
        <w:jc w:val="both"/>
        <w:rPr>
          <w:rFonts w:asciiTheme="minorHAnsi" w:hAnsiTheme="minorHAnsi" w:cstheme="minorHAnsi"/>
        </w:rPr>
      </w:pPr>
    </w:p>
    <w:p w:rsidR="00006E1D" w:rsidRPr="003E6332" w:rsidRDefault="00006E1D" w:rsidP="00006E1D">
      <w:pPr>
        <w:ind w:right="282"/>
        <w:jc w:val="center"/>
        <w:rPr>
          <w:rFonts w:asciiTheme="minorHAnsi" w:hAnsiTheme="minorHAnsi" w:cstheme="minorHAnsi"/>
          <w:b/>
        </w:rPr>
      </w:pPr>
      <w:r w:rsidRPr="003E6332">
        <w:rPr>
          <w:rFonts w:asciiTheme="minorHAnsi" w:hAnsiTheme="minorHAnsi" w:cstheme="minorHAnsi"/>
          <w:b/>
        </w:rPr>
        <w:t>CHIEDE,</w:t>
      </w:r>
    </w:p>
    <w:p w:rsidR="00006E1D" w:rsidRPr="003E6332" w:rsidRDefault="00006E1D" w:rsidP="00006E1D">
      <w:pPr>
        <w:ind w:right="282"/>
        <w:jc w:val="both"/>
        <w:rPr>
          <w:rFonts w:asciiTheme="minorHAnsi" w:hAnsiTheme="minorHAnsi" w:cstheme="minorHAnsi"/>
          <w:b/>
        </w:rPr>
      </w:pPr>
    </w:p>
    <w:p w:rsidR="00006E1D" w:rsidRPr="003E6332" w:rsidRDefault="00006E1D" w:rsidP="00006E1D">
      <w:pPr>
        <w:ind w:right="282"/>
        <w:jc w:val="both"/>
        <w:rPr>
          <w:rFonts w:asciiTheme="minorHAnsi" w:hAnsiTheme="minorHAnsi" w:cstheme="minorHAnsi"/>
        </w:rPr>
      </w:pPr>
      <w:r w:rsidRPr="003E6332">
        <w:rPr>
          <w:rFonts w:asciiTheme="minorHAnsi" w:hAnsiTheme="minorHAnsi" w:cstheme="minorHAnsi"/>
        </w:rPr>
        <w:t xml:space="preserve">di partecipare alla selezione in qualità di: </w:t>
      </w:r>
      <w:r w:rsidRPr="003E6332">
        <w:rPr>
          <w:rFonts w:asciiTheme="minorHAnsi" w:hAnsiTheme="minorHAnsi" w:cstheme="minorHAnsi"/>
        </w:rPr>
        <w:tab/>
      </w:r>
      <w:r w:rsidRPr="003E6332">
        <w:rPr>
          <w:rFonts w:asciiTheme="minorHAnsi" w:hAnsiTheme="minorHAnsi" w:cstheme="minorHAnsi"/>
          <w:b/>
        </w:rPr>
        <w:t xml:space="preserve"> </w:t>
      </w:r>
    </w:p>
    <w:tbl>
      <w:tblPr>
        <w:tblStyle w:val="Grigliatabell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544"/>
      </w:tblGrid>
      <w:tr w:rsidR="00006E1D" w:rsidRPr="003E6332" w:rsidTr="00EE5E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1D" w:rsidRPr="003E6332" w:rsidRDefault="00006E1D" w:rsidP="00EE5E3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006E1D" w:rsidRPr="003E6332" w:rsidRDefault="00006E1D" w:rsidP="00EE5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3E6332">
              <w:rPr>
                <w:rFonts w:asciiTheme="minorHAnsi" w:hAnsiTheme="minorHAnsi" w:cstheme="minorHAnsi"/>
                <w:b/>
              </w:rPr>
              <w:t>COLLAUDATORE</w:t>
            </w:r>
          </w:p>
        </w:tc>
      </w:tr>
    </w:tbl>
    <w:p w:rsidR="00006E1D" w:rsidRPr="003E6332" w:rsidRDefault="00006E1D" w:rsidP="00006E1D">
      <w:pPr>
        <w:ind w:right="282"/>
        <w:jc w:val="both"/>
        <w:rPr>
          <w:rFonts w:asciiTheme="minorHAnsi" w:hAnsiTheme="minorHAnsi" w:cstheme="minorHAnsi"/>
        </w:rPr>
      </w:pPr>
    </w:p>
    <w:p w:rsidR="004761CA" w:rsidRDefault="004761CA" w:rsidP="004761CA">
      <w:pPr>
        <w:spacing w:line="276" w:lineRule="auto"/>
        <w:ind w:right="282"/>
        <w:jc w:val="both"/>
        <w:rPr>
          <w:rFonts w:asciiTheme="minorHAnsi" w:hAnsiTheme="minorHAnsi" w:cstheme="minorHAnsi"/>
        </w:rPr>
      </w:pPr>
      <w:bookmarkStart w:id="0" w:name="_GoBack"/>
      <w:r w:rsidRPr="00C95F99">
        <w:rPr>
          <w:rFonts w:asciiTheme="minorHAnsi" w:hAnsiTheme="minorHAnsi" w:cstheme="minorHAnsi"/>
        </w:rPr>
        <w:t xml:space="preserve">Ai sensi delle disposizioni previste dal D.P.R. n.445/2000, consapevole </w:t>
      </w:r>
      <w:r>
        <w:rPr>
          <w:rFonts w:asciiTheme="minorHAnsi" w:hAnsiTheme="minorHAnsi" w:cstheme="minorHAnsi"/>
        </w:rPr>
        <w:t xml:space="preserve">delle responsabilità </w:t>
      </w:r>
      <w:proofErr w:type="gramStart"/>
      <w:r>
        <w:rPr>
          <w:rFonts w:asciiTheme="minorHAnsi" w:hAnsiTheme="minorHAnsi" w:cstheme="minorHAnsi"/>
        </w:rPr>
        <w:t>e  del</w:t>
      </w:r>
      <w:r w:rsidRPr="00C95F99">
        <w:rPr>
          <w:rFonts w:asciiTheme="minorHAnsi" w:hAnsiTheme="minorHAnsi" w:cstheme="minorHAnsi"/>
        </w:rPr>
        <w:t>le</w:t>
      </w:r>
      <w:proofErr w:type="gramEnd"/>
      <w:r w:rsidRPr="00C95F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sanzioni penali  previste</w:t>
      </w:r>
      <w:r w:rsidRPr="00C95F99">
        <w:rPr>
          <w:rFonts w:asciiTheme="minorHAnsi" w:hAnsiTheme="minorHAnsi" w:cstheme="minorHAnsi"/>
        </w:rPr>
        <w:t xml:space="preserve"> dall’art. 76 del DPR 445/2000 per le false attestazioni e dichiarazioni mendaci, della perdita dei benefici conseguenti al provvedimento emanato sulla base di dichiarazioni non veritiere, ai se</w:t>
      </w:r>
      <w:r>
        <w:rPr>
          <w:rFonts w:asciiTheme="minorHAnsi" w:hAnsiTheme="minorHAnsi" w:cstheme="minorHAnsi"/>
        </w:rPr>
        <w:t xml:space="preserve">nsi dell’art. 75 del citato DPR, </w:t>
      </w:r>
      <w:r>
        <w:rPr>
          <w:rFonts w:asciiTheme="minorHAnsi" w:hAnsiTheme="minorHAnsi" w:cstheme="minorHAnsi"/>
          <w:b/>
        </w:rPr>
        <w:t>DICHIARA</w:t>
      </w:r>
      <w:r w:rsidRPr="004761CA">
        <w:rPr>
          <w:rFonts w:asciiTheme="minorHAnsi" w:hAnsiTheme="minorHAnsi" w:cstheme="minorHAnsi"/>
          <w:b/>
        </w:rPr>
        <w:t>:</w:t>
      </w:r>
      <w:r w:rsidRPr="00C95F99">
        <w:rPr>
          <w:rFonts w:asciiTheme="minorHAnsi" w:hAnsiTheme="minorHAnsi" w:cstheme="minorHAnsi"/>
        </w:rPr>
        <w:t xml:space="preserve"> </w:t>
      </w:r>
    </w:p>
    <w:p w:rsidR="004761CA" w:rsidRDefault="004761CA" w:rsidP="004761CA">
      <w:pPr>
        <w:spacing w:line="276" w:lineRule="auto"/>
        <w:ind w:right="282"/>
        <w:jc w:val="both"/>
        <w:rPr>
          <w:rFonts w:asciiTheme="minorHAnsi" w:hAnsiTheme="minorHAnsi" w:cstheme="minorHAnsi"/>
        </w:rPr>
      </w:pPr>
    </w:p>
    <w:p w:rsidR="004761CA" w:rsidRDefault="004761CA" w:rsidP="004761CA">
      <w:pPr>
        <w:pStyle w:val="Paragrafoelenco"/>
        <w:numPr>
          <w:ilvl w:val="0"/>
          <w:numId w:val="4"/>
        </w:numPr>
        <w:spacing w:line="276" w:lineRule="auto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 xml:space="preserve">di non avere procedimenti penali a suo carico, né di essere stato condannato a seguito di procedimenti penali; </w:t>
      </w:r>
    </w:p>
    <w:p w:rsidR="004761CA" w:rsidRDefault="004761CA" w:rsidP="004761CA">
      <w:pPr>
        <w:pStyle w:val="Paragrafoelenco"/>
        <w:numPr>
          <w:ilvl w:val="0"/>
          <w:numId w:val="4"/>
        </w:numPr>
        <w:spacing w:line="276" w:lineRule="auto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 xml:space="preserve">di non essere stato destituito da pubblico impiego; </w:t>
      </w:r>
    </w:p>
    <w:p w:rsidR="004761CA" w:rsidRDefault="004761CA" w:rsidP="004761CA">
      <w:pPr>
        <w:pStyle w:val="Paragrafoelenco"/>
        <w:numPr>
          <w:ilvl w:val="0"/>
          <w:numId w:val="4"/>
        </w:numPr>
        <w:spacing w:line="276" w:lineRule="auto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 xml:space="preserve">di non trovarsi in alcuna posizione di incompatibilità con pubblico impiego; </w:t>
      </w:r>
    </w:p>
    <w:p w:rsidR="004761CA" w:rsidRDefault="004761CA" w:rsidP="004761CA">
      <w:pPr>
        <w:pStyle w:val="Paragrafoelenco"/>
        <w:numPr>
          <w:ilvl w:val="0"/>
          <w:numId w:val="4"/>
        </w:numPr>
        <w:spacing w:line="276" w:lineRule="auto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 xml:space="preserve"> di autorizzare al trattamento dei dati personali, ai sensi dell’art. 13 del GDPR (Regolamento Europeo UE 2016/679), per le finalità connesse al presente avviso di selezione; </w:t>
      </w:r>
    </w:p>
    <w:p w:rsidR="004761CA" w:rsidRPr="00C95F99" w:rsidRDefault="004761CA" w:rsidP="004761CA">
      <w:pPr>
        <w:pStyle w:val="Paragrafoelenco"/>
        <w:numPr>
          <w:ilvl w:val="0"/>
          <w:numId w:val="4"/>
        </w:numPr>
        <w:spacing w:line="276" w:lineRule="auto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lastRenderedPageBreak/>
        <w:t>di aver esaminato le condizioni contenute nell’avviso pubblico e di accettarle integralmente, incondizionatamente e senza riserva alcuna.</w:t>
      </w:r>
    </w:p>
    <w:bookmarkEnd w:id="0"/>
    <w:p w:rsidR="00006E1D" w:rsidRPr="003E6332" w:rsidRDefault="00006E1D" w:rsidP="00006E1D">
      <w:pPr>
        <w:ind w:right="282"/>
        <w:jc w:val="both"/>
        <w:rPr>
          <w:rFonts w:asciiTheme="minorHAnsi" w:hAnsiTheme="minorHAnsi" w:cstheme="minorHAnsi"/>
        </w:rPr>
      </w:pPr>
    </w:p>
    <w:p w:rsidR="0026273A" w:rsidRPr="003E6332" w:rsidRDefault="0026273A" w:rsidP="00006E1D">
      <w:pPr>
        <w:ind w:right="282"/>
        <w:jc w:val="center"/>
        <w:rPr>
          <w:rFonts w:asciiTheme="minorHAnsi" w:hAnsiTheme="minorHAnsi" w:cstheme="minorHAnsi"/>
          <w:b/>
        </w:rPr>
      </w:pPr>
    </w:p>
    <w:p w:rsidR="00006E1D" w:rsidRPr="003E6332" w:rsidRDefault="00006E1D" w:rsidP="00006E1D">
      <w:pPr>
        <w:ind w:right="282"/>
        <w:jc w:val="center"/>
        <w:rPr>
          <w:rFonts w:asciiTheme="minorHAnsi" w:hAnsiTheme="minorHAnsi" w:cstheme="minorHAns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91"/>
        <w:gridCol w:w="7138"/>
      </w:tblGrid>
      <w:tr w:rsidR="00006E1D" w:rsidRPr="003E6332" w:rsidTr="00EE5E37">
        <w:tc>
          <w:tcPr>
            <w:tcW w:w="9778" w:type="dxa"/>
            <w:gridSpan w:val="2"/>
          </w:tcPr>
          <w:p w:rsidR="00006E1D" w:rsidRPr="003E6332" w:rsidRDefault="00006E1D" w:rsidP="00EE5E37">
            <w:pPr>
              <w:jc w:val="both"/>
              <w:rPr>
                <w:rFonts w:asciiTheme="minorHAnsi" w:hAnsiTheme="minorHAnsi" w:cstheme="minorHAnsi"/>
              </w:rPr>
            </w:pPr>
            <w:r w:rsidRPr="003E6332">
              <w:rPr>
                <w:rFonts w:asciiTheme="minorHAnsi" w:hAnsiTheme="minorHAnsi" w:cstheme="minorHAnsi"/>
              </w:rPr>
              <w:t xml:space="preserve">di essere in possesso del titolo di studi: </w:t>
            </w:r>
          </w:p>
        </w:tc>
      </w:tr>
      <w:tr w:rsidR="00006E1D" w:rsidRPr="003E6332" w:rsidTr="00EE5E37">
        <w:tc>
          <w:tcPr>
            <w:tcW w:w="2518" w:type="dxa"/>
          </w:tcPr>
          <w:p w:rsidR="00006E1D" w:rsidRPr="003E6332" w:rsidRDefault="00006E1D" w:rsidP="00EE5E37">
            <w:pPr>
              <w:jc w:val="both"/>
              <w:rPr>
                <w:rFonts w:asciiTheme="minorHAnsi" w:hAnsiTheme="minorHAnsi" w:cstheme="minorHAnsi"/>
              </w:rPr>
            </w:pPr>
            <w:r w:rsidRPr="003E6332">
              <w:rPr>
                <w:rFonts w:asciiTheme="minorHAnsi" w:hAnsiTheme="minorHAnsi" w:cstheme="minorHAnsi"/>
              </w:rPr>
              <w:t xml:space="preserve">conseguito il: </w:t>
            </w:r>
          </w:p>
        </w:tc>
        <w:tc>
          <w:tcPr>
            <w:tcW w:w="7260" w:type="dxa"/>
          </w:tcPr>
          <w:p w:rsidR="00006E1D" w:rsidRPr="003E6332" w:rsidRDefault="00006E1D" w:rsidP="00EE5E37">
            <w:pPr>
              <w:jc w:val="both"/>
              <w:rPr>
                <w:rFonts w:asciiTheme="minorHAnsi" w:hAnsiTheme="minorHAnsi" w:cstheme="minorHAnsi"/>
              </w:rPr>
            </w:pPr>
            <w:r w:rsidRPr="003E6332">
              <w:rPr>
                <w:rFonts w:asciiTheme="minorHAnsi" w:hAnsiTheme="minorHAnsi" w:cstheme="minorHAnsi"/>
              </w:rPr>
              <w:t xml:space="preserve">presso: </w:t>
            </w:r>
          </w:p>
        </w:tc>
      </w:tr>
    </w:tbl>
    <w:p w:rsidR="00006E1D" w:rsidRPr="003E6332" w:rsidRDefault="00006E1D" w:rsidP="00006E1D">
      <w:pPr>
        <w:ind w:right="282"/>
        <w:jc w:val="both"/>
        <w:rPr>
          <w:rFonts w:asciiTheme="minorHAnsi" w:hAnsiTheme="minorHAnsi" w:cstheme="minorHAnsi"/>
        </w:rPr>
      </w:pPr>
    </w:p>
    <w:p w:rsidR="0026273A" w:rsidRPr="003E6332" w:rsidRDefault="0026273A" w:rsidP="00006E1D">
      <w:pPr>
        <w:ind w:right="282"/>
        <w:jc w:val="both"/>
        <w:rPr>
          <w:rFonts w:asciiTheme="minorHAnsi" w:hAnsiTheme="minorHAnsi" w:cstheme="minorHAnsi"/>
        </w:rPr>
      </w:pPr>
    </w:p>
    <w:p w:rsidR="0026273A" w:rsidRPr="003E6332" w:rsidRDefault="0026273A" w:rsidP="00006E1D">
      <w:pPr>
        <w:ind w:right="282"/>
        <w:jc w:val="both"/>
        <w:rPr>
          <w:rFonts w:asciiTheme="minorHAnsi" w:hAnsiTheme="minorHAnsi" w:cstheme="minorHAnsi"/>
        </w:rPr>
      </w:pPr>
    </w:p>
    <w:p w:rsidR="0026273A" w:rsidRPr="003E6332" w:rsidRDefault="0026273A" w:rsidP="00006E1D">
      <w:pPr>
        <w:ind w:right="282"/>
        <w:jc w:val="both"/>
        <w:rPr>
          <w:rFonts w:asciiTheme="minorHAnsi" w:hAnsiTheme="minorHAnsi" w:cstheme="minorHAnsi"/>
        </w:rPr>
      </w:pPr>
    </w:p>
    <w:p w:rsidR="0026273A" w:rsidRPr="003E6332" w:rsidRDefault="0026273A" w:rsidP="00006E1D">
      <w:pPr>
        <w:ind w:right="282"/>
        <w:jc w:val="both"/>
        <w:rPr>
          <w:rFonts w:asciiTheme="minorHAnsi" w:hAnsiTheme="minorHAnsi" w:cstheme="minorHAnsi"/>
        </w:rPr>
      </w:pPr>
    </w:p>
    <w:p w:rsidR="00006E1D" w:rsidRPr="003E6332" w:rsidRDefault="00006E1D" w:rsidP="00006E1D">
      <w:pPr>
        <w:ind w:right="282"/>
        <w:jc w:val="both"/>
        <w:rPr>
          <w:rFonts w:asciiTheme="minorHAnsi" w:hAnsiTheme="minorHAnsi" w:cstheme="minorHAnsi"/>
        </w:rPr>
      </w:pPr>
      <w:r w:rsidRPr="003E6332">
        <w:rPr>
          <w:rFonts w:asciiTheme="minorHAnsi" w:hAnsiTheme="minorHAnsi" w:cstheme="minorHAnsi"/>
        </w:rPr>
        <w:t>Allega alla presente domanda:</w:t>
      </w:r>
    </w:p>
    <w:p w:rsidR="00006E1D" w:rsidRPr="003E6332" w:rsidRDefault="00006E1D" w:rsidP="00006E1D">
      <w:pPr>
        <w:pStyle w:val="Paragrafoelenco"/>
        <w:widowControl/>
        <w:numPr>
          <w:ilvl w:val="1"/>
          <w:numId w:val="3"/>
        </w:numPr>
        <w:ind w:left="426" w:right="282"/>
        <w:jc w:val="both"/>
        <w:rPr>
          <w:rFonts w:asciiTheme="minorHAnsi" w:hAnsiTheme="minorHAnsi" w:cstheme="minorHAnsi"/>
        </w:rPr>
      </w:pPr>
      <w:r w:rsidRPr="003E6332">
        <w:rPr>
          <w:rFonts w:asciiTheme="minorHAnsi" w:hAnsiTheme="minorHAnsi" w:cstheme="minorHAnsi"/>
        </w:rPr>
        <w:t>Griglia valutazione titoli (allegato 2);</w:t>
      </w:r>
    </w:p>
    <w:p w:rsidR="00006E1D" w:rsidRPr="003E6332" w:rsidRDefault="00006E1D" w:rsidP="00006E1D">
      <w:pPr>
        <w:pStyle w:val="Paragrafoelenco"/>
        <w:widowControl/>
        <w:numPr>
          <w:ilvl w:val="1"/>
          <w:numId w:val="3"/>
        </w:numPr>
        <w:ind w:left="426" w:right="282"/>
        <w:jc w:val="both"/>
        <w:rPr>
          <w:rFonts w:asciiTheme="minorHAnsi" w:hAnsiTheme="minorHAnsi" w:cstheme="minorHAnsi"/>
        </w:rPr>
      </w:pPr>
      <w:r w:rsidRPr="003E6332">
        <w:rPr>
          <w:rFonts w:asciiTheme="minorHAnsi" w:hAnsiTheme="minorHAnsi" w:cstheme="minorHAnsi"/>
        </w:rPr>
        <w:t>Curriculum in formato Europeo;</w:t>
      </w:r>
    </w:p>
    <w:p w:rsidR="00006E1D" w:rsidRPr="003E6332" w:rsidRDefault="00006E1D" w:rsidP="00006E1D">
      <w:pPr>
        <w:pStyle w:val="Paragrafoelenco"/>
        <w:widowControl/>
        <w:numPr>
          <w:ilvl w:val="1"/>
          <w:numId w:val="3"/>
        </w:numPr>
        <w:ind w:left="426" w:right="282"/>
        <w:jc w:val="both"/>
        <w:rPr>
          <w:rFonts w:asciiTheme="minorHAnsi" w:hAnsiTheme="minorHAnsi" w:cstheme="minorHAnsi"/>
        </w:rPr>
      </w:pPr>
      <w:r w:rsidRPr="003E6332">
        <w:rPr>
          <w:rFonts w:asciiTheme="minorHAnsi" w:hAnsiTheme="minorHAnsi" w:cstheme="minorHAnsi"/>
        </w:rPr>
        <w:t>Dichiarazione di insussistenza delle cause di incompatibilità.</w:t>
      </w:r>
    </w:p>
    <w:p w:rsidR="00006E1D" w:rsidRPr="003E6332" w:rsidRDefault="00006E1D" w:rsidP="00006E1D">
      <w:pPr>
        <w:ind w:right="282"/>
        <w:jc w:val="both"/>
        <w:rPr>
          <w:rFonts w:asciiTheme="minorHAnsi" w:hAnsiTheme="minorHAnsi" w:cstheme="minorHAnsi"/>
        </w:rPr>
      </w:pPr>
    </w:p>
    <w:p w:rsidR="0026273A" w:rsidRPr="003E6332" w:rsidRDefault="0026273A" w:rsidP="00006E1D">
      <w:pPr>
        <w:ind w:right="282"/>
        <w:jc w:val="both"/>
        <w:rPr>
          <w:rFonts w:asciiTheme="minorHAnsi" w:hAnsiTheme="minorHAnsi" w:cstheme="minorHAnsi"/>
        </w:rPr>
      </w:pPr>
    </w:p>
    <w:p w:rsidR="0026273A" w:rsidRPr="003E6332" w:rsidRDefault="0026273A" w:rsidP="00006E1D">
      <w:pPr>
        <w:ind w:right="282"/>
        <w:jc w:val="both"/>
        <w:rPr>
          <w:rFonts w:asciiTheme="minorHAnsi" w:hAnsiTheme="minorHAnsi" w:cstheme="minorHAnsi"/>
        </w:rPr>
      </w:pPr>
    </w:p>
    <w:p w:rsidR="00006E1D" w:rsidRPr="003E6332" w:rsidRDefault="00006E1D" w:rsidP="00006E1D">
      <w:pPr>
        <w:ind w:right="282"/>
        <w:jc w:val="both"/>
        <w:rPr>
          <w:rFonts w:asciiTheme="minorHAnsi" w:hAnsiTheme="minorHAnsi" w:cstheme="minorHAnsi"/>
        </w:rPr>
      </w:pPr>
      <w:r w:rsidRPr="003E6332">
        <w:rPr>
          <w:rFonts w:asciiTheme="minorHAnsi" w:hAnsiTheme="minorHAnsi" w:cstheme="minorHAnsi"/>
        </w:rPr>
        <w:t>Ai sensi del D.L. 196 del 30/06/2003, dichiaro,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006E1D" w:rsidRPr="003E6332" w:rsidRDefault="00006E1D" w:rsidP="00006E1D">
      <w:pPr>
        <w:ind w:right="282"/>
        <w:jc w:val="both"/>
        <w:rPr>
          <w:rFonts w:asciiTheme="minorHAnsi" w:hAnsiTheme="minorHAnsi" w:cstheme="minorHAnsi"/>
        </w:rPr>
      </w:pPr>
    </w:p>
    <w:p w:rsidR="0026273A" w:rsidRPr="003E6332" w:rsidRDefault="0026273A" w:rsidP="00006E1D">
      <w:pPr>
        <w:ind w:right="282"/>
        <w:jc w:val="both"/>
        <w:rPr>
          <w:rFonts w:asciiTheme="minorHAnsi" w:hAnsiTheme="minorHAnsi" w:cstheme="minorHAnsi"/>
        </w:rPr>
      </w:pPr>
    </w:p>
    <w:p w:rsidR="0026273A" w:rsidRPr="003E6332" w:rsidRDefault="0026273A" w:rsidP="00006E1D">
      <w:pPr>
        <w:ind w:right="282"/>
        <w:jc w:val="both"/>
        <w:rPr>
          <w:rFonts w:asciiTheme="minorHAnsi" w:hAnsiTheme="minorHAnsi" w:cstheme="minorHAnsi"/>
        </w:rPr>
      </w:pPr>
    </w:p>
    <w:p w:rsidR="0026273A" w:rsidRDefault="0026273A" w:rsidP="00006E1D">
      <w:pPr>
        <w:ind w:right="282"/>
        <w:jc w:val="both"/>
      </w:pPr>
    </w:p>
    <w:p w:rsidR="0026273A" w:rsidRPr="00D67176" w:rsidRDefault="0026273A" w:rsidP="00006E1D">
      <w:pPr>
        <w:ind w:right="282"/>
        <w:jc w:val="both"/>
      </w:pPr>
    </w:p>
    <w:p w:rsidR="00006E1D" w:rsidRPr="00D67176" w:rsidRDefault="00006E1D" w:rsidP="00006E1D">
      <w:pPr>
        <w:ind w:right="282"/>
        <w:jc w:val="both"/>
      </w:pPr>
      <w:r w:rsidRPr="00D67176">
        <w:t>DATA ______________</w:t>
      </w:r>
      <w:r w:rsidRPr="00D67176">
        <w:tab/>
      </w:r>
      <w:r w:rsidRPr="00D67176">
        <w:tab/>
      </w:r>
      <w:r w:rsidRPr="00D67176">
        <w:tab/>
      </w:r>
      <w:r w:rsidRPr="00D67176">
        <w:tab/>
      </w:r>
      <w:r w:rsidRPr="00D67176">
        <w:tab/>
      </w:r>
      <w:r w:rsidRPr="00D67176">
        <w:tab/>
        <w:t>FIRMA _____________________</w:t>
      </w:r>
    </w:p>
    <w:p w:rsidR="00B639DD" w:rsidRDefault="00B639DD" w:rsidP="00B712A4"/>
    <w:p w:rsidR="00B639DD" w:rsidRDefault="00B639DD" w:rsidP="00B639DD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2F1A" w:rsidRDefault="00DE2F1A" w:rsidP="00B639DD">
      <w:pPr>
        <w:jc w:val="right"/>
      </w:pPr>
    </w:p>
    <w:p w:rsidR="00DE2F1A" w:rsidRDefault="00DE2F1A" w:rsidP="000B74DA"/>
    <w:p w:rsidR="00DE2F1A" w:rsidRDefault="00DE2F1A" w:rsidP="00B639DD">
      <w:pPr>
        <w:jc w:val="right"/>
      </w:pPr>
    </w:p>
    <w:p w:rsidR="00E57717" w:rsidRDefault="00E57717" w:rsidP="00B639DD">
      <w:pPr>
        <w:jc w:val="right"/>
      </w:pPr>
    </w:p>
    <w:p w:rsidR="00E57717" w:rsidRDefault="00E57717" w:rsidP="00B639DD">
      <w:pPr>
        <w:jc w:val="right"/>
      </w:pPr>
    </w:p>
    <w:p w:rsidR="00DE2F1A" w:rsidRDefault="00DE2F1A" w:rsidP="00B639DD">
      <w:pPr>
        <w:jc w:val="right"/>
      </w:pPr>
    </w:p>
    <w:sectPr w:rsidR="00DE2F1A" w:rsidSect="00E732CC">
      <w:headerReference w:type="default" r:id="rId8"/>
      <w:footerReference w:type="default" r:id="rId9"/>
      <w:pgSz w:w="11907" w:h="16840" w:code="9"/>
      <w:pgMar w:top="3970" w:right="1134" w:bottom="1361" w:left="1134" w:header="56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63D" w:rsidRDefault="0025463D">
      <w:r>
        <w:separator/>
      </w:r>
    </w:p>
  </w:endnote>
  <w:endnote w:type="continuationSeparator" w:id="0">
    <w:p w:rsidR="0025463D" w:rsidRDefault="0025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tique Olv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C6D" w:rsidRPr="003D4C6D" w:rsidRDefault="003D4C6D" w:rsidP="00794ACE">
    <w:pPr>
      <w:pStyle w:val="Pidipagina"/>
      <w:widowControl/>
      <w:pBdr>
        <w:top w:val="single" w:sz="4" w:space="1" w:color="808080"/>
      </w:pBdr>
      <w:jc w:val="right"/>
      <w:rPr>
        <w:rFonts w:ascii="Arial" w:hAnsi="Arial" w:cs="Arial"/>
        <w:smallCap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63D" w:rsidRDefault="0025463D">
      <w:r>
        <w:separator/>
      </w:r>
    </w:p>
  </w:footnote>
  <w:footnote w:type="continuationSeparator" w:id="0">
    <w:p w:rsidR="0025463D" w:rsidRDefault="0025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219" w:rsidRDefault="00BD1109" w:rsidP="000E3219">
    <w:pPr>
      <w:pStyle w:val="Intestazione"/>
      <w:widowControl/>
      <w:jc w:val="center"/>
      <w:rPr>
        <w:rFonts w:ascii="Verdana" w:hAnsi="Verdana"/>
        <w:b/>
        <w:bCs/>
        <w:sz w:val="24"/>
        <w:szCs w:val="24"/>
      </w:rPr>
    </w:pPr>
    <w:r w:rsidRPr="00BD1109">
      <w:rPr>
        <w:rFonts w:ascii="Verdana" w:hAnsi="Verdana"/>
        <w:b/>
        <w:bCs/>
        <w:noProof/>
        <w:sz w:val="24"/>
        <w:szCs w:val="24"/>
      </w:rPr>
      <w:drawing>
        <wp:inline distT="0" distB="0" distL="0" distR="0">
          <wp:extent cx="3362325" cy="662276"/>
          <wp:effectExtent l="19050" t="0" r="9525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62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12C19" w:rsidRDefault="00C8770B" w:rsidP="008F368D">
    <w:pPr>
      <w:pStyle w:val="Intestazione"/>
      <w:widowControl/>
      <w:tabs>
        <w:tab w:val="clear" w:pos="4819"/>
        <w:tab w:val="center" w:pos="284"/>
      </w:tabs>
      <w:jc w:val="right"/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358140</wp:posOffset>
          </wp:positionH>
          <wp:positionV relativeFrom="paragraph">
            <wp:posOffset>-1270</wp:posOffset>
          </wp:positionV>
          <wp:extent cx="499110" cy="518160"/>
          <wp:effectExtent l="19050" t="0" r="0" b="0"/>
          <wp:wrapNone/>
          <wp:docPr id="74" name="Immagine 74" descr="simbolo 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simbolo i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5440680</wp:posOffset>
          </wp:positionH>
          <wp:positionV relativeFrom="paragraph">
            <wp:posOffset>-1270</wp:posOffset>
          </wp:positionV>
          <wp:extent cx="514350" cy="541020"/>
          <wp:effectExtent l="19050" t="0" r="0" b="0"/>
          <wp:wrapNone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2F1A"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19050</wp:posOffset>
              </wp:positionV>
              <wp:extent cx="6334125" cy="1327785"/>
              <wp:effectExtent l="3810" t="0" r="0" b="0"/>
              <wp:wrapNone/>
              <wp:docPr id="1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4125" cy="1327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1B6" w:rsidRPr="009F5EC3" w:rsidRDefault="00A161B6" w:rsidP="005E13F3">
                          <w:pPr>
                            <w:pStyle w:val="Intestazione"/>
                            <w:widowControl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F5EC3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</w:rPr>
                            <w:t>Ministero dell</w:t>
                          </w:r>
                          <w:r w:rsidR="00E7203D" w:rsidRPr="009F5EC3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</w:rPr>
                            <w:t>’</w:t>
                          </w:r>
                          <w:r w:rsidRPr="009F5EC3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</w:rPr>
                            <w:t>Istruzione</w:t>
                          </w:r>
                        </w:p>
                        <w:p w:rsidR="007726B5" w:rsidRPr="00756427" w:rsidRDefault="007726B5" w:rsidP="005E13F3">
                          <w:pPr>
                            <w:pStyle w:val="Intestazione"/>
                            <w:widowControl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  <w:p w:rsidR="00A161B6" w:rsidRPr="009F5EC3" w:rsidRDefault="00A161B6" w:rsidP="00756427">
                          <w:pPr>
                            <w:pStyle w:val="Intestazione"/>
                            <w:widowControl/>
                            <w:jc w:val="center"/>
                            <w:rPr>
                              <w:rFonts w:ascii="Verdana" w:hAnsi="Verdana"/>
                              <w:b/>
                              <w:smallCaps/>
                              <w:noProof/>
                              <w:sz w:val="24"/>
                              <w:szCs w:val="24"/>
                            </w:rPr>
                          </w:pPr>
                          <w:r w:rsidRPr="009F5EC3">
                            <w:rPr>
                              <w:rFonts w:ascii="Verdana" w:hAnsi="Verdana"/>
                              <w:b/>
                              <w:bCs/>
                              <w:sz w:val="24"/>
                              <w:szCs w:val="24"/>
                            </w:rPr>
                            <w:t>I</w:t>
                          </w:r>
                          <w:r w:rsidR="00BD1109" w:rsidRPr="009F5EC3">
                            <w:rPr>
                              <w:rFonts w:ascii="Verdana" w:hAnsi="Verdana"/>
                              <w:b/>
                              <w:bCs/>
                              <w:sz w:val="24"/>
                              <w:szCs w:val="24"/>
                            </w:rPr>
                            <w:t>stituto</w:t>
                          </w:r>
                          <w:r w:rsidRPr="009F5EC3">
                            <w:rPr>
                              <w:rFonts w:ascii="Verdana" w:hAnsi="Verdana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gramStart"/>
                          <w:r w:rsidRPr="009F5EC3">
                            <w:rPr>
                              <w:rFonts w:ascii="Verdana" w:hAnsi="Verdana"/>
                              <w:b/>
                              <w:bCs/>
                              <w:sz w:val="24"/>
                              <w:szCs w:val="24"/>
                            </w:rPr>
                            <w:t>C</w:t>
                          </w:r>
                          <w:r w:rsidR="00BD1109" w:rsidRPr="009F5EC3">
                            <w:rPr>
                              <w:rFonts w:ascii="Verdana" w:hAnsi="Verdana"/>
                              <w:b/>
                              <w:bCs/>
                              <w:sz w:val="24"/>
                              <w:szCs w:val="24"/>
                            </w:rPr>
                            <w:t>omprensivo</w:t>
                          </w:r>
                          <w:r w:rsidRPr="009F5EC3">
                            <w:rPr>
                              <w:rFonts w:ascii="Verdana" w:hAnsi="Verdana"/>
                              <w:b/>
                              <w:bCs/>
                              <w:sz w:val="24"/>
                              <w:szCs w:val="24"/>
                            </w:rPr>
                            <w:t xml:space="preserve">  “</w:t>
                          </w:r>
                          <w:proofErr w:type="gramEnd"/>
                          <w:r w:rsidRPr="009F5EC3">
                            <w:rPr>
                              <w:rFonts w:ascii="Verdana" w:hAnsi="Verdana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G. Falcone e P. Borsellino”</w:t>
                          </w:r>
                        </w:p>
                        <w:p w:rsidR="007726B5" w:rsidRPr="00756427" w:rsidRDefault="007726B5" w:rsidP="00756427">
                          <w:pPr>
                            <w:pStyle w:val="Intestazione"/>
                            <w:widowControl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"/>
                              <w:szCs w:val="2"/>
                              <w:shd w:val="pct10" w:color="auto" w:fill="FFFFFF"/>
                            </w:rPr>
                          </w:pPr>
                        </w:p>
                        <w:p w:rsidR="00A161B6" w:rsidRPr="009F5EC3" w:rsidRDefault="00A161B6" w:rsidP="00756427">
                          <w:pPr>
                            <w:pStyle w:val="Intestazione"/>
                            <w:widowControl/>
                            <w:jc w:val="center"/>
                            <w:rPr>
                              <w:rFonts w:ascii="Verdana" w:hAnsi="Verdana"/>
                              <w:smallCaps/>
                            </w:rPr>
                          </w:pPr>
                          <w:r w:rsidRPr="009F5EC3">
                            <w:rPr>
                              <w:rFonts w:ascii="Verdana" w:hAnsi="Verdana"/>
                              <w:smallCaps/>
                            </w:rPr>
                            <w:t>Via Dante Alighieri 1 - 26010 Offanengo (CR)</w:t>
                          </w:r>
                        </w:p>
                        <w:p w:rsidR="00756427" w:rsidRPr="00E732CC" w:rsidRDefault="001D1BA0" w:rsidP="00756427">
                          <w:pPr>
                            <w:pStyle w:val="Intestazione"/>
                            <w:widowControl/>
                            <w:jc w:val="center"/>
                            <w:rPr>
                              <w:rFonts w:ascii="Verdana" w:hAnsi="Verdana"/>
                              <w:lang w:val="en-US"/>
                            </w:rPr>
                          </w:pPr>
                          <w:r w:rsidRPr="00E732CC">
                            <w:rPr>
                              <w:rFonts w:ascii="Verdana" w:hAnsi="Verdana"/>
                              <w:lang w:val="en-US"/>
                            </w:rPr>
                            <w:t>Tel.</w:t>
                          </w:r>
                          <w:r w:rsidR="00A14A44" w:rsidRPr="00E732CC">
                            <w:rPr>
                              <w:rFonts w:ascii="Verdana" w:hAnsi="Verdana"/>
                              <w:lang w:val="en-US"/>
                            </w:rPr>
                            <w:t>:</w:t>
                          </w:r>
                          <w:r w:rsidRPr="00E732CC">
                            <w:rPr>
                              <w:rFonts w:ascii="Verdana" w:hAnsi="Verdana"/>
                              <w:lang w:val="en-US"/>
                            </w:rPr>
                            <w:t xml:space="preserve"> 0373 244978/780899 </w:t>
                          </w:r>
                          <w:r w:rsidR="00A14A44" w:rsidRPr="00E732CC">
                            <w:rPr>
                              <w:rFonts w:ascii="Verdana" w:hAnsi="Verdana"/>
                              <w:lang w:val="en-US"/>
                            </w:rPr>
                            <w:t>–</w:t>
                          </w:r>
                          <w:r w:rsidRPr="00E732CC">
                            <w:rPr>
                              <w:rFonts w:ascii="Verdana" w:hAnsi="Verdana"/>
                              <w:lang w:val="en-US"/>
                            </w:rPr>
                            <w:t xml:space="preserve"> </w:t>
                          </w:r>
                          <w:r w:rsidR="003A0D5C" w:rsidRPr="00E732CC">
                            <w:rPr>
                              <w:rFonts w:ascii="Verdana" w:hAnsi="Verdana"/>
                              <w:lang w:val="en-US"/>
                            </w:rPr>
                            <w:t>Fax</w:t>
                          </w:r>
                          <w:r w:rsidR="00A14A44" w:rsidRPr="00E732CC">
                            <w:rPr>
                              <w:rFonts w:ascii="Verdana" w:hAnsi="Verdana"/>
                              <w:lang w:val="en-US"/>
                            </w:rPr>
                            <w:t xml:space="preserve"> IP:</w:t>
                          </w:r>
                          <w:r w:rsidR="003A0D5C" w:rsidRPr="00E732CC">
                            <w:rPr>
                              <w:rFonts w:ascii="Verdana" w:hAnsi="Verdana"/>
                              <w:lang w:val="en-US"/>
                            </w:rPr>
                            <w:t xml:space="preserve"> 0373/</w:t>
                          </w:r>
                          <w:r w:rsidR="00A161B6" w:rsidRPr="00E732CC">
                            <w:rPr>
                              <w:rFonts w:ascii="Verdana" w:hAnsi="Verdana"/>
                              <w:lang w:val="en-US"/>
                            </w:rPr>
                            <w:t>243574</w:t>
                          </w:r>
                        </w:p>
                        <w:p w:rsidR="00756427" w:rsidRPr="00E732CC" w:rsidRDefault="00A161B6" w:rsidP="00756427">
                          <w:pPr>
                            <w:pStyle w:val="Intestazione"/>
                            <w:widowControl/>
                            <w:jc w:val="center"/>
                            <w:rPr>
                              <w:rFonts w:ascii="Verdana" w:hAnsi="Verdana"/>
                              <w:lang w:val="en-US"/>
                            </w:rPr>
                          </w:pPr>
                          <w:proofErr w:type="gramStart"/>
                          <w:r w:rsidRPr="00E732CC">
                            <w:rPr>
                              <w:rFonts w:ascii="Verdana" w:hAnsi="Verdana"/>
                              <w:lang w:val="en-US"/>
                            </w:rPr>
                            <w:t>mail</w:t>
                          </w:r>
                          <w:proofErr w:type="gramEnd"/>
                          <w:r w:rsidRPr="00E732CC">
                            <w:rPr>
                              <w:rFonts w:ascii="Verdana" w:hAnsi="Verdana"/>
                              <w:lang w:val="en-US"/>
                            </w:rPr>
                            <w:t xml:space="preserve">: </w:t>
                          </w:r>
                          <w:hyperlink r:id="rId4" w:history="1">
                            <w:r w:rsidR="00BD1109" w:rsidRPr="00E732CC">
                              <w:rPr>
                                <w:rStyle w:val="Collegamentoipertestuale"/>
                                <w:rFonts w:ascii="Verdana" w:hAnsi="Verdana"/>
                                <w:lang w:val="en-US"/>
                              </w:rPr>
                              <w:t>CRIC80500T@istruzione.it</w:t>
                            </w:r>
                          </w:hyperlink>
                          <w:r w:rsidR="00BD1109" w:rsidRPr="00E732CC">
                            <w:rPr>
                              <w:rFonts w:ascii="Verdana" w:hAnsi="Verdana"/>
                              <w:lang w:val="en-US"/>
                            </w:rPr>
                            <w:t xml:space="preserve"> </w:t>
                          </w:r>
                          <w:r w:rsidR="001D1BA0" w:rsidRPr="00E732CC">
                            <w:rPr>
                              <w:rFonts w:ascii="Verdana" w:hAnsi="Verdana"/>
                              <w:lang w:val="en-US"/>
                            </w:rPr>
                            <w:t xml:space="preserve">- </w:t>
                          </w:r>
                          <w:r w:rsidR="00BD1109" w:rsidRPr="00E732CC">
                            <w:rPr>
                              <w:rFonts w:ascii="Verdana" w:hAnsi="Verdana"/>
                              <w:lang w:val="en-US"/>
                            </w:rPr>
                            <w:t xml:space="preserve">pec: </w:t>
                          </w:r>
                          <w:hyperlink r:id="rId5" w:history="1">
                            <w:r w:rsidR="00BD1109" w:rsidRPr="00E732CC">
                              <w:rPr>
                                <w:rStyle w:val="Collegamentoipertestuale"/>
                                <w:rFonts w:ascii="Verdana" w:hAnsi="Verdana"/>
                                <w:lang w:val="en-US"/>
                              </w:rPr>
                              <w:t>CRIC80500T@pec.istruzione.it</w:t>
                            </w:r>
                          </w:hyperlink>
                        </w:p>
                        <w:p w:rsidR="00BD1109" w:rsidRDefault="00A14A44" w:rsidP="00756427">
                          <w:pPr>
                            <w:pStyle w:val="Intestazione"/>
                            <w:widowControl/>
                            <w:jc w:val="center"/>
                            <w:rPr>
                              <w:rFonts w:ascii="Verdana" w:hAnsi="Verdana"/>
                            </w:rPr>
                          </w:pPr>
                          <w:r w:rsidRPr="00E732CC">
                            <w:rPr>
                              <w:rFonts w:ascii="Verdana" w:hAnsi="Verdana"/>
                            </w:rPr>
                            <w:t>w</w:t>
                          </w:r>
                          <w:r w:rsidR="003A0D5C" w:rsidRPr="00E732CC">
                            <w:rPr>
                              <w:rFonts w:ascii="Verdana" w:hAnsi="Verdana"/>
                            </w:rPr>
                            <w:t xml:space="preserve">eb: </w:t>
                          </w:r>
                          <w:hyperlink r:id="rId6" w:history="1">
                            <w:r w:rsidR="00286174" w:rsidRPr="0013389C">
                              <w:rPr>
                                <w:rStyle w:val="Collegamentoipertestuale"/>
                                <w:rFonts w:ascii="Verdana" w:hAnsi="Verdana"/>
                              </w:rPr>
                              <w:t>www.icfalbor.edu.it</w:t>
                            </w:r>
                          </w:hyperlink>
                        </w:p>
                        <w:p w:rsidR="00E732CC" w:rsidRPr="00E732CC" w:rsidRDefault="00E732CC" w:rsidP="00756427">
                          <w:pPr>
                            <w:pStyle w:val="Intestazione"/>
                            <w:widowControl/>
                            <w:jc w:val="center"/>
                            <w:rPr>
                              <w:rFonts w:ascii="Verdana" w:hAnsi="Verdana"/>
                              <w:sz w:val="10"/>
                              <w:szCs w:val="10"/>
                            </w:rPr>
                          </w:pPr>
                        </w:p>
                        <w:p w:rsidR="001D1BA0" w:rsidRPr="00551B55" w:rsidRDefault="00551B55" w:rsidP="00756427">
                          <w:pPr>
                            <w:pStyle w:val="Intestazione"/>
                            <w:widowControl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551B5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cod. meccanografico</w:t>
                          </w:r>
                          <w:r w:rsidRPr="00551B55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: CRIC80500T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- </w:t>
                          </w:r>
                          <w:proofErr w:type="spellStart"/>
                          <w:r w:rsidR="00A14A44" w:rsidRPr="00551B5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c</w:t>
                          </w:r>
                          <w:r w:rsidR="001D1BA0" w:rsidRPr="00551B5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.f.</w:t>
                          </w:r>
                          <w:proofErr w:type="spellEnd"/>
                          <w:r w:rsidR="00A14A44" w:rsidRPr="00551B5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:</w:t>
                          </w:r>
                          <w:r w:rsidR="00A14A44" w:rsidRPr="00551B55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82007030198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–</w:t>
                          </w:r>
                          <w:r w:rsidR="00A14A44" w:rsidRPr="00551B55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r w:rsidR="00A14A44" w:rsidRPr="00551B5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c</w:t>
                          </w:r>
                          <w:r w:rsidRPr="00551B5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od.</w:t>
                          </w:r>
                          <w:r w:rsidR="001D1BA0" w:rsidRPr="00551B5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univoco</w:t>
                          </w:r>
                          <w:r w:rsidR="00A14A44" w:rsidRPr="00551B55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:</w:t>
                          </w:r>
                          <w:r w:rsidR="001D1BA0" w:rsidRPr="00551B55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UFOQVF</w:t>
                          </w:r>
                          <w:r w:rsidRPr="00551B55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551B5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matricola INPS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:</w:t>
                          </w:r>
                          <w:r w:rsidRPr="00551B55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2601803138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6" type="#_x0000_t202" style="position:absolute;left:0;text-align:left;margin-left:-6.45pt;margin-top:1.5pt;width:498.75pt;height:104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" stroked="f">
              <v:textbox>
                <w:txbxContent>
                  <w:p w:rsidR="00A161B6" w:rsidRPr="009F5EC3" w:rsidRDefault="00A161B6" w:rsidP="005E13F3">
                    <w:pPr>
                      <w:pStyle w:val="Intestazione"/>
                      <w:widowControl/>
                      <w:jc w:val="center"/>
                      <w:rPr>
                        <w:rFonts w:ascii="Verdana" w:hAnsi="Verdana"/>
                        <w:b/>
                        <w:bCs/>
                        <w:sz w:val="22"/>
                        <w:szCs w:val="22"/>
                      </w:rPr>
                    </w:pPr>
                    <w:r w:rsidRPr="009F5EC3">
                      <w:rPr>
                        <w:rFonts w:ascii="Verdana" w:hAnsi="Verdana"/>
                        <w:b/>
                        <w:bCs/>
                        <w:sz w:val="22"/>
                        <w:szCs w:val="22"/>
                      </w:rPr>
                      <w:t>Ministero dell</w:t>
                    </w:r>
                    <w:r w:rsidR="00E7203D" w:rsidRPr="009F5EC3">
                      <w:rPr>
                        <w:rFonts w:ascii="Verdana" w:hAnsi="Verdana"/>
                        <w:b/>
                        <w:bCs/>
                        <w:sz w:val="22"/>
                        <w:szCs w:val="22"/>
                      </w:rPr>
                      <w:t>’</w:t>
                    </w:r>
                    <w:r w:rsidRPr="009F5EC3">
                      <w:rPr>
                        <w:rFonts w:ascii="Verdana" w:hAnsi="Verdana"/>
                        <w:b/>
                        <w:bCs/>
                        <w:sz w:val="22"/>
                        <w:szCs w:val="22"/>
                      </w:rPr>
                      <w:t>Istruzione</w:t>
                    </w:r>
                  </w:p>
                  <w:p w:rsidR="007726B5" w:rsidRPr="00756427" w:rsidRDefault="007726B5" w:rsidP="005E13F3">
                    <w:pPr>
                      <w:pStyle w:val="Intestazione"/>
                      <w:widowControl/>
                      <w:jc w:val="center"/>
                      <w:rPr>
                        <w:rFonts w:ascii="Verdana" w:hAnsi="Verdana"/>
                        <w:b/>
                        <w:bCs/>
                        <w:sz w:val="6"/>
                        <w:szCs w:val="6"/>
                      </w:rPr>
                    </w:pPr>
                  </w:p>
                  <w:p w:rsidR="00A161B6" w:rsidRPr="009F5EC3" w:rsidRDefault="00A161B6" w:rsidP="00756427">
                    <w:pPr>
                      <w:pStyle w:val="Intestazione"/>
                      <w:widowControl/>
                      <w:jc w:val="center"/>
                      <w:rPr>
                        <w:rFonts w:ascii="Verdana" w:hAnsi="Verdana"/>
                        <w:b/>
                        <w:smallCaps/>
                        <w:noProof/>
                        <w:sz w:val="24"/>
                        <w:szCs w:val="24"/>
                      </w:rPr>
                    </w:pPr>
                    <w:r w:rsidRPr="009F5EC3">
                      <w:rPr>
                        <w:rFonts w:ascii="Verdana" w:hAnsi="Verdana"/>
                        <w:b/>
                        <w:bCs/>
                        <w:sz w:val="24"/>
                        <w:szCs w:val="24"/>
                      </w:rPr>
                      <w:t>I</w:t>
                    </w:r>
                    <w:r w:rsidR="00BD1109" w:rsidRPr="009F5EC3">
                      <w:rPr>
                        <w:rFonts w:ascii="Verdana" w:hAnsi="Verdana"/>
                        <w:b/>
                        <w:bCs/>
                        <w:sz w:val="24"/>
                        <w:szCs w:val="24"/>
                      </w:rPr>
                      <w:t>stituto</w:t>
                    </w:r>
                    <w:r w:rsidRPr="009F5EC3">
                      <w:rPr>
                        <w:rFonts w:ascii="Verdana" w:hAnsi="Verdana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proofErr w:type="gramStart"/>
                    <w:r w:rsidRPr="009F5EC3">
                      <w:rPr>
                        <w:rFonts w:ascii="Verdana" w:hAnsi="Verdana"/>
                        <w:b/>
                        <w:bCs/>
                        <w:sz w:val="24"/>
                        <w:szCs w:val="24"/>
                      </w:rPr>
                      <w:t>C</w:t>
                    </w:r>
                    <w:r w:rsidR="00BD1109" w:rsidRPr="009F5EC3">
                      <w:rPr>
                        <w:rFonts w:ascii="Verdana" w:hAnsi="Verdana"/>
                        <w:b/>
                        <w:bCs/>
                        <w:sz w:val="24"/>
                        <w:szCs w:val="24"/>
                      </w:rPr>
                      <w:t>omprensivo</w:t>
                    </w:r>
                    <w:r w:rsidRPr="009F5EC3">
                      <w:rPr>
                        <w:rFonts w:ascii="Verdana" w:hAnsi="Verdana"/>
                        <w:b/>
                        <w:bCs/>
                        <w:sz w:val="24"/>
                        <w:szCs w:val="24"/>
                      </w:rPr>
                      <w:t xml:space="preserve">  “</w:t>
                    </w:r>
                    <w:proofErr w:type="gramEnd"/>
                    <w:r w:rsidRPr="009F5EC3">
                      <w:rPr>
                        <w:rFonts w:ascii="Verdana" w:hAnsi="Verdana"/>
                        <w:b/>
                        <w:bCs/>
                        <w:iCs/>
                        <w:sz w:val="24"/>
                        <w:szCs w:val="24"/>
                      </w:rPr>
                      <w:t>G. Falcone e P. Borsellino”</w:t>
                    </w:r>
                  </w:p>
                  <w:p w:rsidR="007726B5" w:rsidRPr="00756427" w:rsidRDefault="007726B5" w:rsidP="00756427">
                    <w:pPr>
                      <w:pStyle w:val="Intestazione"/>
                      <w:widowControl/>
                      <w:jc w:val="center"/>
                      <w:rPr>
                        <w:rFonts w:ascii="Verdana" w:hAnsi="Verdana"/>
                        <w:b/>
                        <w:bCs/>
                        <w:sz w:val="2"/>
                        <w:szCs w:val="2"/>
                        <w:shd w:val="pct10" w:color="auto" w:fill="FFFFFF"/>
                      </w:rPr>
                    </w:pPr>
                  </w:p>
                  <w:p w:rsidR="00A161B6" w:rsidRPr="009F5EC3" w:rsidRDefault="00A161B6" w:rsidP="00756427">
                    <w:pPr>
                      <w:pStyle w:val="Intestazione"/>
                      <w:widowControl/>
                      <w:jc w:val="center"/>
                      <w:rPr>
                        <w:rFonts w:ascii="Verdana" w:hAnsi="Verdana"/>
                        <w:smallCaps/>
                      </w:rPr>
                    </w:pPr>
                    <w:r w:rsidRPr="009F5EC3">
                      <w:rPr>
                        <w:rFonts w:ascii="Verdana" w:hAnsi="Verdana"/>
                        <w:smallCaps/>
                      </w:rPr>
                      <w:t>Via Dante Alighieri 1 - 26010 Offanengo (CR)</w:t>
                    </w:r>
                  </w:p>
                  <w:p w:rsidR="00756427" w:rsidRPr="00E732CC" w:rsidRDefault="001D1BA0" w:rsidP="00756427">
                    <w:pPr>
                      <w:pStyle w:val="Intestazione"/>
                      <w:widowControl/>
                      <w:jc w:val="center"/>
                      <w:rPr>
                        <w:rFonts w:ascii="Verdana" w:hAnsi="Verdana"/>
                        <w:lang w:val="en-US"/>
                      </w:rPr>
                    </w:pPr>
                    <w:r w:rsidRPr="00E732CC">
                      <w:rPr>
                        <w:rFonts w:ascii="Verdana" w:hAnsi="Verdana"/>
                        <w:lang w:val="en-US"/>
                      </w:rPr>
                      <w:t>Tel.</w:t>
                    </w:r>
                    <w:r w:rsidR="00A14A44" w:rsidRPr="00E732CC">
                      <w:rPr>
                        <w:rFonts w:ascii="Verdana" w:hAnsi="Verdana"/>
                        <w:lang w:val="en-US"/>
                      </w:rPr>
                      <w:t>:</w:t>
                    </w:r>
                    <w:r w:rsidRPr="00E732CC">
                      <w:rPr>
                        <w:rFonts w:ascii="Verdana" w:hAnsi="Verdana"/>
                        <w:lang w:val="en-US"/>
                      </w:rPr>
                      <w:t xml:space="preserve"> 0373 244978/780899 </w:t>
                    </w:r>
                    <w:r w:rsidR="00A14A44" w:rsidRPr="00E732CC">
                      <w:rPr>
                        <w:rFonts w:ascii="Verdana" w:hAnsi="Verdana"/>
                        <w:lang w:val="en-US"/>
                      </w:rPr>
                      <w:t>–</w:t>
                    </w:r>
                    <w:r w:rsidRPr="00E732CC">
                      <w:rPr>
                        <w:rFonts w:ascii="Verdana" w:hAnsi="Verdana"/>
                        <w:lang w:val="en-US"/>
                      </w:rPr>
                      <w:t xml:space="preserve"> </w:t>
                    </w:r>
                    <w:r w:rsidR="003A0D5C" w:rsidRPr="00E732CC">
                      <w:rPr>
                        <w:rFonts w:ascii="Verdana" w:hAnsi="Verdana"/>
                        <w:lang w:val="en-US"/>
                      </w:rPr>
                      <w:t>Fax</w:t>
                    </w:r>
                    <w:r w:rsidR="00A14A44" w:rsidRPr="00E732CC">
                      <w:rPr>
                        <w:rFonts w:ascii="Verdana" w:hAnsi="Verdana"/>
                        <w:lang w:val="en-US"/>
                      </w:rPr>
                      <w:t xml:space="preserve"> IP:</w:t>
                    </w:r>
                    <w:r w:rsidR="003A0D5C" w:rsidRPr="00E732CC">
                      <w:rPr>
                        <w:rFonts w:ascii="Verdana" w:hAnsi="Verdana"/>
                        <w:lang w:val="en-US"/>
                      </w:rPr>
                      <w:t xml:space="preserve"> 0373/</w:t>
                    </w:r>
                    <w:r w:rsidR="00A161B6" w:rsidRPr="00E732CC">
                      <w:rPr>
                        <w:rFonts w:ascii="Verdana" w:hAnsi="Verdana"/>
                        <w:lang w:val="en-US"/>
                      </w:rPr>
                      <w:t>243574</w:t>
                    </w:r>
                  </w:p>
                  <w:p w:rsidR="00756427" w:rsidRPr="00E732CC" w:rsidRDefault="00A161B6" w:rsidP="00756427">
                    <w:pPr>
                      <w:pStyle w:val="Intestazione"/>
                      <w:widowControl/>
                      <w:jc w:val="center"/>
                      <w:rPr>
                        <w:rFonts w:ascii="Verdana" w:hAnsi="Verdana"/>
                        <w:lang w:val="en-US"/>
                      </w:rPr>
                    </w:pPr>
                    <w:proofErr w:type="gramStart"/>
                    <w:r w:rsidRPr="00E732CC">
                      <w:rPr>
                        <w:rFonts w:ascii="Verdana" w:hAnsi="Verdana"/>
                        <w:lang w:val="en-US"/>
                      </w:rPr>
                      <w:t>mail</w:t>
                    </w:r>
                    <w:proofErr w:type="gramEnd"/>
                    <w:r w:rsidRPr="00E732CC">
                      <w:rPr>
                        <w:rFonts w:ascii="Verdana" w:hAnsi="Verdana"/>
                        <w:lang w:val="en-US"/>
                      </w:rPr>
                      <w:t xml:space="preserve">: </w:t>
                    </w:r>
                    <w:hyperlink r:id="rId7" w:history="1">
                      <w:r w:rsidR="00BD1109" w:rsidRPr="00E732CC">
                        <w:rPr>
                          <w:rStyle w:val="Collegamentoipertestuale"/>
                          <w:rFonts w:ascii="Verdana" w:hAnsi="Verdana"/>
                          <w:lang w:val="en-US"/>
                        </w:rPr>
                        <w:t>CRIC80500T@istruzione.it</w:t>
                      </w:r>
                    </w:hyperlink>
                    <w:r w:rsidR="00BD1109" w:rsidRPr="00E732CC">
                      <w:rPr>
                        <w:rFonts w:ascii="Verdana" w:hAnsi="Verdana"/>
                        <w:lang w:val="en-US"/>
                      </w:rPr>
                      <w:t xml:space="preserve"> </w:t>
                    </w:r>
                    <w:r w:rsidR="001D1BA0" w:rsidRPr="00E732CC">
                      <w:rPr>
                        <w:rFonts w:ascii="Verdana" w:hAnsi="Verdana"/>
                        <w:lang w:val="en-US"/>
                      </w:rPr>
                      <w:t xml:space="preserve">- </w:t>
                    </w:r>
                    <w:r w:rsidR="00BD1109" w:rsidRPr="00E732CC">
                      <w:rPr>
                        <w:rFonts w:ascii="Verdana" w:hAnsi="Verdana"/>
                        <w:lang w:val="en-US"/>
                      </w:rPr>
                      <w:t xml:space="preserve">pec: </w:t>
                    </w:r>
                    <w:hyperlink r:id="rId8" w:history="1">
                      <w:r w:rsidR="00BD1109" w:rsidRPr="00E732CC">
                        <w:rPr>
                          <w:rStyle w:val="Collegamentoipertestuale"/>
                          <w:rFonts w:ascii="Verdana" w:hAnsi="Verdana"/>
                          <w:lang w:val="en-US"/>
                        </w:rPr>
                        <w:t>CRIC80500T@pec.istruzione.it</w:t>
                      </w:r>
                    </w:hyperlink>
                  </w:p>
                  <w:p w:rsidR="00BD1109" w:rsidRDefault="00A14A44" w:rsidP="00756427">
                    <w:pPr>
                      <w:pStyle w:val="Intestazione"/>
                      <w:widowControl/>
                      <w:jc w:val="center"/>
                      <w:rPr>
                        <w:rFonts w:ascii="Verdana" w:hAnsi="Verdana"/>
                      </w:rPr>
                    </w:pPr>
                    <w:r w:rsidRPr="00E732CC">
                      <w:rPr>
                        <w:rFonts w:ascii="Verdana" w:hAnsi="Verdana"/>
                      </w:rPr>
                      <w:t>w</w:t>
                    </w:r>
                    <w:r w:rsidR="003A0D5C" w:rsidRPr="00E732CC">
                      <w:rPr>
                        <w:rFonts w:ascii="Verdana" w:hAnsi="Verdana"/>
                      </w:rPr>
                      <w:t xml:space="preserve">eb: </w:t>
                    </w:r>
                    <w:hyperlink r:id="rId9" w:history="1">
                      <w:r w:rsidR="00286174" w:rsidRPr="0013389C">
                        <w:rPr>
                          <w:rStyle w:val="Collegamentoipertestuale"/>
                          <w:rFonts w:ascii="Verdana" w:hAnsi="Verdana"/>
                        </w:rPr>
                        <w:t>www.icfalbor.edu.it</w:t>
                      </w:r>
                    </w:hyperlink>
                  </w:p>
                  <w:p w:rsidR="00E732CC" w:rsidRPr="00E732CC" w:rsidRDefault="00E732CC" w:rsidP="00756427">
                    <w:pPr>
                      <w:pStyle w:val="Intestazione"/>
                      <w:widowControl/>
                      <w:jc w:val="center"/>
                      <w:rPr>
                        <w:rFonts w:ascii="Verdana" w:hAnsi="Verdana"/>
                        <w:sz w:val="10"/>
                        <w:szCs w:val="10"/>
                      </w:rPr>
                    </w:pPr>
                  </w:p>
                  <w:p w:rsidR="001D1BA0" w:rsidRPr="00551B55" w:rsidRDefault="00551B55" w:rsidP="00756427">
                    <w:pPr>
                      <w:pStyle w:val="Intestazione"/>
                      <w:widowControl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551B55">
                      <w:rPr>
                        <w:rFonts w:ascii="Verdana" w:hAnsi="Verdana"/>
                        <w:sz w:val="16"/>
                        <w:szCs w:val="16"/>
                      </w:rPr>
                      <w:t>cod. meccanografico</w:t>
                    </w:r>
                    <w:r w:rsidRPr="00551B55">
                      <w:rPr>
                        <w:rFonts w:ascii="Verdana" w:hAnsi="Verdana"/>
                        <w:sz w:val="18"/>
                        <w:szCs w:val="18"/>
                      </w:rPr>
                      <w:t xml:space="preserve">: CRIC80500T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- </w:t>
                    </w:r>
                    <w:proofErr w:type="spellStart"/>
                    <w:r w:rsidR="00A14A44" w:rsidRPr="00551B55">
                      <w:rPr>
                        <w:rFonts w:ascii="Verdana" w:hAnsi="Verdana"/>
                        <w:sz w:val="16"/>
                        <w:szCs w:val="16"/>
                      </w:rPr>
                      <w:t>c</w:t>
                    </w:r>
                    <w:r w:rsidR="001D1BA0" w:rsidRPr="00551B55">
                      <w:rPr>
                        <w:rFonts w:ascii="Verdana" w:hAnsi="Verdana"/>
                        <w:sz w:val="16"/>
                        <w:szCs w:val="16"/>
                      </w:rPr>
                      <w:t>.f.</w:t>
                    </w:r>
                    <w:proofErr w:type="spellEnd"/>
                    <w:r w:rsidR="00A14A44" w:rsidRPr="00551B55">
                      <w:rPr>
                        <w:rFonts w:ascii="Verdana" w:hAnsi="Verdana"/>
                        <w:sz w:val="16"/>
                        <w:szCs w:val="16"/>
                      </w:rPr>
                      <w:t>:</w:t>
                    </w:r>
                    <w:r w:rsidR="00A14A44" w:rsidRPr="00551B55">
                      <w:rPr>
                        <w:rFonts w:ascii="Verdana" w:hAnsi="Verdana"/>
                        <w:sz w:val="18"/>
                        <w:szCs w:val="18"/>
                      </w:rPr>
                      <w:t xml:space="preserve"> 82007030198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>–</w:t>
                    </w:r>
                    <w:r w:rsidR="00A14A44" w:rsidRPr="00551B55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r w:rsidR="00A14A44" w:rsidRPr="00551B55">
                      <w:rPr>
                        <w:rFonts w:ascii="Verdana" w:hAnsi="Verdana"/>
                        <w:sz w:val="16"/>
                        <w:szCs w:val="16"/>
                      </w:rPr>
                      <w:t>c</w:t>
                    </w:r>
                    <w:r w:rsidRPr="00551B55">
                      <w:rPr>
                        <w:rFonts w:ascii="Verdana" w:hAnsi="Verdana"/>
                        <w:sz w:val="16"/>
                        <w:szCs w:val="16"/>
                      </w:rPr>
                      <w:t>od.</w:t>
                    </w:r>
                    <w:r w:rsidR="001D1BA0" w:rsidRPr="00551B55">
                      <w:rPr>
                        <w:rFonts w:ascii="Verdana" w:hAnsi="Verdana"/>
                        <w:sz w:val="16"/>
                        <w:szCs w:val="16"/>
                      </w:rPr>
                      <w:t xml:space="preserve"> univoco</w:t>
                    </w:r>
                    <w:r w:rsidR="00A14A44" w:rsidRPr="00551B55">
                      <w:rPr>
                        <w:rFonts w:ascii="Verdana" w:hAnsi="Verdana"/>
                        <w:sz w:val="18"/>
                        <w:szCs w:val="18"/>
                      </w:rPr>
                      <w:t>:</w:t>
                    </w:r>
                    <w:r w:rsidR="001D1BA0" w:rsidRPr="00551B55">
                      <w:rPr>
                        <w:rFonts w:ascii="Verdana" w:hAnsi="Verdana"/>
                        <w:sz w:val="18"/>
                        <w:szCs w:val="18"/>
                      </w:rPr>
                      <w:t xml:space="preserve"> UFOQVF</w:t>
                    </w:r>
                    <w:r w:rsidRPr="00551B55">
                      <w:rPr>
                        <w:rFonts w:ascii="Verdana" w:hAnsi="Verdana"/>
                        <w:sz w:val="18"/>
                        <w:szCs w:val="18"/>
                      </w:rPr>
                      <w:t xml:space="preserve"> – </w:t>
                    </w:r>
                    <w:r w:rsidRPr="00551B55">
                      <w:rPr>
                        <w:rFonts w:ascii="Verdana" w:hAnsi="Verdana"/>
                        <w:sz w:val="16"/>
                        <w:szCs w:val="16"/>
                      </w:rPr>
                      <w:t>matricola INPS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:</w:t>
                    </w:r>
                    <w:r w:rsidRPr="00551B55">
                      <w:rPr>
                        <w:rFonts w:ascii="Verdana" w:hAnsi="Verdana"/>
                        <w:sz w:val="18"/>
                        <w:szCs w:val="18"/>
                      </w:rPr>
                      <w:t xml:space="preserve"> 2601803138</w:t>
                    </w:r>
                  </w:p>
                </w:txbxContent>
              </v:textbox>
            </v:shape>
          </w:pict>
        </mc:Fallback>
      </mc:AlternateContent>
    </w:r>
  </w:p>
  <w:p w:rsidR="00312C19" w:rsidRDefault="00312C19">
    <w:pPr>
      <w:pStyle w:val="Intestazione"/>
      <w:widowControl/>
      <w:tabs>
        <w:tab w:val="clear" w:pos="4819"/>
        <w:tab w:val="center" w:pos="284"/>
      </w:tabs>
      <w:rPr>
        <w:rFonts w:ascii="Antique Olv" w:hAnsi="Antique Olv"/>
        <w:sz w:val="18"/>
      </w:rPr>
    </w:pPr>
    <w:r>
      <w:rPr>
        <w:rFonts w:ascii="Arial" w:hAnsi="Arial"/>
      </w:rPr>
      <w:t xml:space="preserve"> </w:t>
    </w:r>
  </w:p>
  <w:p w:rsidR="00312C19" w:rsidRDefault="00312C19">
    <w:pPr>
      <w:pStyle w:val="Intestazione"/>
      <w:widowControl/>
      <w:rPr>
        <w:rFonts w:ascii="Antique Olv" w:hAnsi="Antique Olv"/>
      </w:rPr>
    </w:pPr>
  </w:p>
  <w:p w:rsidR="00794ACE" w:rsidRDefault="00794ACE">
    <w:pPr>
      <w:pStyle w:val="Intestazione"/>
      <w:widowControl/>
      <w:rPr>
        <w:rFonts w:ascii="Antique Olv" w:hAnsi="Antique Olv"/>
      </w:rPr>
    </w:pPr>
  </w:p>
  <w:p w:rsidR="00794ACE" w:rsidRDefault="00794ACE">
    <w:pPr>
      <w:pStyle w:val="Intestazione"/>
      <w:widowControl/>
      <w:rPr>
        <w:rFonts w:ascii="Antique Olv" w:hAnsi="Antique Olv"/>
      </w:rPr>
    </w:pPr>
  </w:p>
  <w:p w:rsidR="00794ACE" w:rsidRDefault="00794ACE">
    <w:pPr>
      <w:pStyle w:val="Intestazione"/>
      <w:widowControl/>
      <w:rPr>
        <w:rFonts w:ascii="Antique Olv" w:hAnsi="Antique Olv"/>
      </w:rPr>
    </w:pPr>
  </w:p>
  <w:p w:rsidR="000E3219" w:rsidRDefault="000E3219" w:rsidP="00BD1109">
    <w:pPr>
      <w:pStyle w:val="Intestazione"/>
      <w:widowControl/>
      <w:pBdr>
        <w:bottom w:val="single" w:sz="4" w:space="1" w:color="808080"/>
      </w:pBdr>
      <w:rPr>
        <w:rFonts w:ascii="Antique Olv" w:hAnsi="Antique Olv"/>
      </w:rPr>
    </w:pPr>
  </w:p>
  <w:p w:rsidR="00BD1109" w:rsidRDefault="00BD1109" w:rsidP="00BD1109">
    <w:pPr>
      <w:pStyle w:val="Intestazione"/>
      <w:widowControl/>
      <w:pBdr>
        <w:bottom w:val="single" w:sz="4" w:space="1" w:color="808080"/>
      </w:pBdr>
      <w:rPr>
        <w:rFonts w:ascii="Antique Olv" w:hAnsi="Antique Olv"/>
      </w:rPr>
    </w:pPr>
  </w:p>
  <w:p w:rsidR="00BD1109" w:rsidRDefault="00BD1109" w:rsidP="00BD1109">
    <w:pPr>
      <w:pStyle w:val="Intestazione"/>
      <w:widowControl/>
      <w:pBdr>
        <w:bottom w:val="single" w:sz="4" w:space="1" w:color="808080"/>
      </w:pBdr>
      <w:rPr>
        <w:rFonts w:ascii="Antique Olv" w:hAnsi="Antique Olv"/>
      </w:rPr>
    </w:pPr>
  </w:p>
  <w:p w:rsidR="00551B55" w:rsidRDefault="00551B55" w:rsidP="00756427">
    <w:pPr>
      <w:pStyle w:val="Intestazione"/>
      <w:widowControl/>
      <w:pBdr>
        <w:bottom w:val="single" w:sz="4" w:space="1" w:color="808080"/>
      </w:pBdr>
      <w:jc w:val="right"/>
      <w:rPr>
        <w:rFonts w:ascii="Antique Olv" w:hAnsi="Antique Olv"/>
      </w:rPr>
    </w:pPr>
  </w:p>
  <w:p w:rsidR="00794ACE" w:rsidRDefault="00794ACE">
    <w:pPr>
      <w:pStyle w:val="Intestazione"/>
      <w:widowControl/>
      <w:rPr>
        <w:rFonts w:ascii="Antique Olv" w:hAnsi="Antique O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42A5"/>
    <w:multiLevelType w:val="hybridMultilevel"/>
    <w:tmpl w:val="CEBA6C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92BF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07201"/>
    <w:multiLevelType w:val="hybridMultilevel"/>
    <w:tmpl w:val="445CF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1A"/>
    <w:rsid w:val="00002DF2"/>
    <w:rsid w:val="00006E1D"/>
    <w:rsid w:val="0007296C"/>
    <w:rsid w:val="0007330A"/>
    <w:rsid w:val="000B1FEC"/>
    <w:rsid w:val="000B74DA"/>
    <w:rsid w:val="000E3219"/>
    <w:rsid w:val="001172A1"/>
    <w:rsid w:val="00125164"/>
    <w:rsid w:val="00194DDB"/>
    <w:rsid w:val="001D1BA0"/>
    <w:rsid w:val="001F5F3D"/>
    <w:rsid w:val="00214477"/>
    <w:rsid w:val="0025463D"/>
    <w:rsid w:val="0026273A"/>
    <w:rsid w:val="00277E17"/>
    <w:rsid w:val="00286174"/>
    <w:rsid w:val="002B16AD"/>
    <w:rsid w:val="002B5417"/>
    <w:rsid w:val="002B7197"/>
    <w:rsid w:val="002E6307"/>
    <w:rsid w:val="002F5463"/>
    <w:rsid w:val="00312C19"/>
    <w:rsid w:val="0033447E"/>
    <w:rsid w:val="003567D6"/>
    <w:rsid w:val="003854F2"/>
    <w:rsid w:val="003A0D5C"/>
    <w:rsid w:val="003B3324"/>
    <w:rsid w:val="003D035A"/>
    <w:rsid w:val="003D4C6D"/>
    <w:rsid w:val="003E2D17"/>
    <w:rsid w:val="003E6332"/>
    <w:rsid w:val="003F2241"/>
    <w:rsid w:val="00413ABA"/>
    <w:rsid w:val="0043181C"/>
    <w:rsid w:val="004761CA"/>
    <w:rsid w:val="004763B1"/>
    <w:rsid w:val="00497259"/>
    <w:rsid w:val="004C39C0"/>
    <w:rsid w:val="004C7BF5"/>
    <w:rsid w:val="00551B55"/>
    <w:rsid w:val="00587344"/>
    <w:rsid w:val="00596B60"/>
    <w:rsid w:val="005C22DD"/>
    <w:rsid w:val="005C7AFC"/>
    <w:rsid w:val="005D55D9"/>
    <w:rsid w:val="005E13F3"/>
    <w:rsid w:val="005F1511"/>
    <w:rsid w:val="005F2253"/>
    <w:rsid w:val="00616BE8"/>
    <w:rsid w:val="00645062"/>
    <w:rsid w:val="0065413D"/>
    <w:rsid w:val="006860D5"/>
    <w:rsid w:val="006959DE"/>
    <w:rsid w:val="006F229E"/>
    <w:rsid w:val="00733BB9"/>
    <w:rsid w:val="00741DA4"/>
    <w:rsid w:val="00744AFA"/>
    <w:rsid w:val="00745913"/>
    <w:rsid w:val="00747CCA"/>
    <w:rsid w:val="00756427"/>
    <w:rsid w:val="007726B5"/>
    <w:rsid w:val="00794ACE"/>
    <w:rsid w:val="007A0188"/>
    <w:rsid w:val="007A3264"/>
    <w:rsid w:val="007C0E88"/>
    <w:rsid w:val="007D7E53"/>
    <w:rsid w:val="007F4064"/>
    <w:rsid w:val="008117E4"/>
    <w:rsid w:val="00832598"/>
    <w:rsid w:val="0083261E"/>
    <w:rsid w:val="00851822"/>
    <w:rsid w:val="008E2AAC"/>
    <w:rsid w:val="008F368D"/>
    <w:rsid w:val="008F7E74"/>
    <w:rsid w:val="00937402"/>
    <w:rsid w:val="00961851"/>
    <w:rsid w:val="009A25C2"/>
    <w:rsid w:val="009F5EC3"/>
    <w:rsid w:val="00A12563"/>
    <w:rsid w:val="00A14A44"/>
    <w:rsid w:val="00A161B6"/>
    <w:rsid w:val="00A30F9F"/>
    <w:rsid w:val="00A413BA"/>
    <w:rsid w:val="00A50415"/>
    <w:rsid w:val="00A61CAB"/>
    <w:rsid w:val="00A7563D"/>
    <w:rsid w:val="00AA35F0"/>
    <w:rsid w:val="00AB3F9E"/>
    <w:rsid w:val="00AD3370"/>
    <w:rsid w:val="00AD4F81"/>
    <w:rsid w:val="00AE1655"/>
    <w:rsid w:val="00B102BB"/>
    <w:rsid w:val="00B13747"/>
    <w:rsid w:val="00B372EE"/>
    <w:rsid w:val="00B62E4F"/>
    <w:rsid w:val="00B639DD"/>
    <w:rsid w:val="00B67521"/>
    <w:rsid w:val="00B712A4"/>
    <w:rsid w:val="00B9032C"/>
    <w:rsid w:val="00B92E99"/>
    <w:rsid w:val="00BA539C"/>
    <w:rsid w:val="00BB2B00"/>
    <w:rsid w:val="00BC02F6"/>
    <w:rsid w:val="00BD1109"/>
    <w:rsid w:val="00BE0EAE"/>
    <w:rsid w:val="00BF4968"/>
    <w:rsid w:val="00C000EA"/>
    <w:rsid w:val="00C03739"/>
    <w:rsid w:val="00C205EC"/>
    <w:rsid w:val="00C24CEA"/>
    <w:rsid w:val="00C31A8F"/>
    <w:rsid w:val="00C504B0"/>
    <w:rsid w:val="00C56392"/>
    <w:rsid w:val="00C854DD"/>
    <w:rsid w:val="00C8770B"/>
    <w:rsid w:val="00C90E93"/>
    <w:rsid w:val="00C949F7"/>
    <w:rsid w:val="00C94AE0"/>
    <w:rsid w:val="00CF286A"/>
    <w:rsid w:val="00CF2DA5"/>
    <w:rsid w:val="00CF4551"/>
    <w:rsid w:val="00CF47EC"/>
    <w:rsid w:val="00CF4A53"/>
    <w:rsid w:val="00D430C9"/>
    <w:rsid w:val="00DA1E54"/>
    <w:rsid w:val="00DE0982"/>
    <w:rsid w:val="00DE2F1A"/>
    <w:rsid w:val="00E308E7"/>
    <w:rsid w:val="00E57717"/>
    <w:rsid w:val="00E7203D"/>
    <w:rsid w:val="00E732CC"/>
    <w:rsid w:val="00E83631"/>
    <w:rsid w:val="00EA5E71"/>
    <w:rsid w:val="00EC7FA4"/>
    <w:rsid w:val="00ED271C"/>
    <w:rsid w:val="00EE405F"/>
    <w:rsid w:val="00EF74EA"/>
    <w:rsid w:val="00F02B7B"/>
    <w:rsid w:val="00F10E66"/>
    <w:rsid w:val="00F33C45"/>
    <w:rsid w:val="00F47B27"/>
    <w:rsid w:val="00F80CC0"/>
    <w:rsid w:val="00F856A9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E48AAC9"/>
  <w15:docId w15:val="{2F038009-F1FB-4424-994C-03F3DC20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2598"/>
    <w:pPr>
      <w:widowControl w:val="0"/>
    </w:pPr>
  </w:style>
  <w:style w:type="paragraph" w:styleId="Titolo1">
    <w:name w:val="heading 1"/>
    <w:basedOn w:val="Normale"/>
    <w:next w:val="Normale"/>
    <w:qFormat/>
    <w:rsid w:val="00B13747"/>
    <w:pPr>
      <w:keepNext/>
      <w:jc w:val="right"/>
      <w:outlineLvl w:val="0"/>
    </w:pPr>
    <w:rPr>
      <w:rFonts w:ascii="Arial" w:hAnsi="Arial"/>
      <w:u w:val="single"/>
    </w:rPr>
  </w:style>
  <w:style w:type="paragraph" w:styleId="Titolo2">
    <w:name w:val="heading 2"/>
    <w:basedOn w:val="Normale"/>
    <w:next w:val="Normale"/>
    <w:qFormat/>
    <w:rsid w:val="00B13747"/>
    <w:pPr>
      <w:keepNext/>
      <w:jc w:val="center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B13747"/>
    <w:pPr>
      <w:keepNext/>
      <w:jc w:val="right"/>
      <w:outlineLvl w:val="2"/>
    </w:pPr>
    <w:rPr>
      <w:rFonts w:ascii="Arial" w:hAnsi="Arial"/>
      <w:sz w:val="24"/>
      <w:u w:val="single"/>
    </w:rPr>
  </w:style>
  <w:style w:type="paragraph" w:styleId="Titolo4">
    <w:name w:val="heading 4"/>
    <w:basedOn w:val="Normale"/>
    <w:next w:val="Normale"/>
    <w:qFormat/>
    <w:rsid w:val="00B13747"/>
    <w:pPr>
      <w:keepNext/>
      <w:widowControl/>
      <w:jc w:val="center"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rsid w:val="00B13747"/>
    <w:pPr>
      <w:keepNext/>
      <w:jc w:val="right"/>
      <w:outlineLvl w:val="4"/>
    </w:pPr>
    <w:rPr>
      <w:rFonts w:ascii="News Gothic MT" w:hAnsi="News Gothic MT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1374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13747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B13747"/>
  </w:style>
  <w:style w:type="character" w:styleId="Rimandonotaapidipagina">
    <w:name w:val="footnote reference"/>
    <w:basedOn w:val="Carpredefinitoparagrafo"/>
    <w:semiHidden/>
    <w:rsid w:val="00B13747"/>
    <w:rPr>
      <w:sz w:val="20"/>
      <w:vertAlign w:val="superscript"/>
    </w:rPr>
  </w:style>
  <w:style w:type="paragraph" w:styleId="Mappadocumento">
    <w:name w:val="Document Map"/>
    <w:basedOn w:val="Normale"/>
    <w:semiHidden/>
    <w:rsid w:val="00B13747"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rsid w:val="00B13747"/>
    <w:pPr>
      <w:widowControl/>
      <w:spacing w:line="480" w:lineRule="auto"/>
      <w:jc w:val="both"/>
    </w:pPr>
    <w:rPr>
      <w:rFonts w:ascii="Arial" w:hAnsi="Arial"/>
      <w:sz w:val="24"/>
    </w:rPr>
  </w:style>
  <w:style w:type="paragraph" w:styleId="Testofumetto">
    <w:name w:val="Balloon Text"/>
    <w:basedOn w:val="Normale"/>
    <w:semiHidden/>
    <w:rsid w:val="00BC02F6"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2F54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2B16AD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832598"/>
  </w:style>
  <w:style w:type="paragraph" w:styleId="Paragrafoelenco">
    <w:name w:val="List Paragraph"/>
    <w:basedOn w:val="Normale"/>
    <w:uiPriority w:val="34"/>
    <w:qFormat/>
    <w:rsid w:val="00645062"/>
    <w:pPr>
      <w:ind w:left="720"/>
      <w:contextualSpacing/>
    </w:pPr>
  </w:style>
  <w:style w:type="paragraph" w:customStyle="1" w:styleId="Default">
    <w:name w:val="Default"/>
    <w:rsid w:val="00006E1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26273A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RIC80500T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RIC80500T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icfalbor.edu.it" TargetMode="External"/><Relationship Id="rId5" Type="http://schemas.openxmlformats.org/officeDocument/2006/relationships/hyperlink" Target="mailto:CRIC80500T@pec.istruzione.it" TargetMode="External"/><Relationship Id="rId4" Type="http://schemas.openxmlformats.org/officeDocument/2006/relationships/hyperlink" Target="mailto:CRIC80500T@istruzione.it" TargetMode="External"/><Relationship Id="rId9" Type="http://schemas.openxmlformats.org/officeDocument/2006/relationships/hyperlink" Target="http://www.icfalbor.edu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ARTA%20INTESTATA\moduli%20comunicazioni%20esterne\UFFICIAL%20comunicazioni%20ester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A1659-E8F5-4255-9174-29D2C5A0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UFFICIAL comunicazioni esterne</Template>
  <TotalTime>81</TotalTime>
  <Pages>2</Pages>
  <Words>368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lettera in uscita</vt:lpstr>
    </vt:vector>
  </TitlesOfParts>
  <Company>I.C.Offanengo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lettera in uscita</dc:title>
  <dc:creator>Paola Bonizzoni</dc:creator>
  <cp:lastModifiedBy>Dsga</cp:lastModifiedBy>
  <cp:revision>18</cp:revision>
  <cp:lastPrinted>2020-09-14T06:46:00Z</cp:lastPrinted>
  <dcterms:created xsi:type="dcterms:W3CDTF">2020-09-09T12:26:00Z</dcterms:created>
  <dcterms:modified xsi:type="dcterms:W3CDTF">2022-02-22T14:33:00Z</dcterms:modified>
</cp:coreProperties>
</file>