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870" w:rsidRPr="00AD365F" w:rsidRDefault="005A2870" w:rsidP="007422B5">
      <w:pPr>
        <w:pStyle w:val="Titolo1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sz w:val="24"/>
          <w:szCs w:val="24"/>
        </w:rPr>
        <w:t xml:space="preserve">ALLEGATO 1 - Modulo per la manifestazione di interesse - PNRR - Missione 4 - Componente 1 - Investimento 1.4 Intervento straordinario finalizzato alla riduzione dei divari territoriali </w:t>
      </w:r>
      <w:r w:rsidRPr="00AD365F">
        <w:rPr>
          <w:rFonts w:ascii="Times New Roman" w:hAnsi="Times New Roman" w:cs="Times New Roman"/>
          <w:sz w:val="24"/>
          <w:szCs w:val="24"/>
        </w:rPr>
        <w:br/>
        <w:t>nella scuola secondaria di I e II grado e alla lotta alla dispersione scolastica</w:t>
      </w:r>
    </w:p>
    <w:p w:rsidR="005A2870" w:rsidRPr="00AD365F" w:rsidRDefault="005A2870" w:rsidP="005A2870">
      <w:pPr>
        <w:pStyle w:val="Titolo1"/>
        <w:jc w:val="left"/>
        <w:rPr>
          <w:rFonts w:ascii="Times New Roman" w:hAnsi="Times New Roman" w:cs="Times New Roman"/>
          <w:sz w:val="24"/>
          <w:szCs w:val="24"/>
        </w:rPr>
      </w:pPr>
    </w:p>
    <w:p w:rsidR="005A2870" w:rsidRPr="00AD365F" w:rsidRDefault="005A2870" w:rsidP="005A2870">
      <w:pPr>
        <w:pStyle w:val="Corpotesto"/>
        <w:rPr>
          <w:b/>
          <w:sz w:val="24"/>
          <w:szCs w:val="24"/>
          <w:lang w:val="it-IT"/>
        </w:rPr>
      </w:pPr>
    </w:p>
    <w:p w:rsidR="007422B5" w:rsidRPr="00AD365F" w:rsidRDefault="007422B5" w:rsidP="005A2870">
      <w:pPr>
        <w:pStyle w:val="Corpotesto"/>
        <w:rPr>
          <w:b/>
          <w:sz w:val="24"/>
          <w:szCs w:val="24"/>
          <w:lang w:val="it-IT"/>
        </w:rPr>
      </w:pPr>
    </w:p>
    <w:p w:rsidR="005A2870" w:rsidRPr="00AD365F" w:rsidRDefault="005A2870" w:rsidP="00AD365F">
      <w:pPr>
        <w:pStyle w:val="Corpotesto"/>
        <w:ind w:left="4678"/>
        <w:jc w:val="right"/>
        <w:rPr>
          <w:sz w:val="24"/>
          <w:szCs w:val="24"/>
          <w:lang w:val="it-IT"/>
        </w:rPr>
      </w:pPr>
      <w:r w:rsidRPr="00AD365F">
        <w:rPr>
          <w:sz w:val="24"/>
          <w:szCs w:val="24"/>
          <w:lang w:val="it-IT"/>
        </w:rPr>
        <w:tab/>
        <w:t>Al Dirigente Scolastico dell’I.C. Casalbuttano</w:t>
      </w:r>
    </w:p>
    <w:p w:rsidR="005A2870" w:rsidRPr="00AD365F" w:rsidRDefault="005A2870" w:rsidP="005A2870">
      <w:pPr>
        <w:pStyle w:val="Corpotesto"/>
        <w:rPr>
          <w:sz w:val="24"/>
          <w:szCs w:val="24"/>
          <w:lang w:val="it-IT"/>
        </w:rPr>
      </w:pPr>
    </w:p>
    <w:p w:rsidR="005A2870" w:rsidRPr="00AD365F" w:rsidRDefault="005A2870" w:rsidP="00AD365F">
      <w:pPr>
        <w:pStyle w:val="Corpotesto"/>
        <w:rPr>
          <w:sz w:val="24"/>
          <w:szCs w:val="24"/>
          <w:lang w:val="it-IT"/>
        </w:rPr>
      </w:pPr>
    </w:p>
    <w:p w:rsidR="005A2870" w:rsidRPr="00AD365F" w:rsidRDefault="005A2870" w:rsidP="00AD365F">
      <w:pPr>
        <w:pStyle w:val="Corpotesto"/>
        <w:rPr>
          <w:sz w:val="24"/>
          <w:szCs w:val="24"/>
          <w:lang w:val="it-IT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 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 a 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____)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_______________C.F. ______________________ residente in ___________________________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Via________________________________ in qualità di __________________________________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dell’associazione/Ente _____________________________________________________________ </w:t>
      </w:r>
    </w:p>
    <w:p w:rsidR="00AD365F" w:rsidRDefault="00AD365F" w:rsidP="00AD365F">
      <w:pPr>
        <w:pStyle w:val="Normale1"/>
        <w:tabs>
          <w:tab w:val="lef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sede legale Via_______________________________ n. _____ prov.______ CAP__________ Telefono/cellulare_____________________Email_______________________________________ </w:t>
      </w:r>
    </w:p>
    <w:p w:rsidR="005A2870" w:rsidRPr="00AD365F" w:rsidRDefault="005A2870" w:rsidP="007422B5">
      <w:pPr>
        <w:pStyle w:val="Titolo1"/>
        <w:spacing w:before="120" w:after="120"/>
        <w:ind w:left="3442" w:right="3493"/>
        <w:rPr>
          <w:rFonts w:ascii="Times New Roman" w:hAnsi="Times New Roman" w:cs="Times New Roman"/>
          <w:spacing w:val="40"/>
          <w:sz w:val="24"/>
          <w:szCs w:val="24"/>
        </w:rPr>
      </w:pPr>
      <w:r w:rsidRPr="00AD365F">
        <w:rPr>
          <w:rFonts w:ascii="Times New Roman" w:hAnsi="Times New Roman" w:cs="Times New Roman"/>
          <w:spacing w:val="40"/>
          <w:sz w:val="24"/>
          <w:szCs w:val="24"/>
        </w:rPr>
        <w:t>ESPRIME</w:t>
      </w:r>
    </w:p>
    <w:p w:rsidR="005A2870" w:rsidRPr="00AD365F" w:rsidRDefault="005A2870" w:rsidP="007422B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sz w:val="24"/>
          <w:szCs w:val="24"/>
        </w:rPr>
        <w:t>Il proprio interesse a collaborare con l’Istituto Comprensivo di Casalbuttano al percorso di co-progettazione finalizzato alla realizzazione delle attività relative al seguente progetto:</w:t>
      </w:r>
    </w:p>
    <w:p w:rsidR="005A2870" w:rsidRPr="00AD365F" w:rsidRDefault="005A2870" w:rsidP="007422B5">
      <w:pPr>
        <w:spacing w:before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365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PNRR - Missione 4 - Componente 1 - Investimento 1.4</w:t>
      </w:r>
      <w:r w:rsidRPr="00AD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365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Intervento straordinario finalizzato alla riduzione dei divari territoriali nella scuola secondaria di I e II grado e alla lotta alla dispersione scolastica</w:t>
      </w:r>
    </w:p>
    <w:p w:rsidR="005A2870" w:rsidRPr="00AD365F" w:rsidRDefault="001B3211" w:rsidP="007422B5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 w:rsidR="005A2870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22B5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relazione al/ai seguente/i ambito/i</w:t>
      </w:r>
      <w:r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22B5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C94362"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>si fa</w:t>
      </w:r>
      <w:r w:rsidRPr="00AD3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riferimento alle </w:t>
      </w:r>
      <w:r w:rsidRPr="00AD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Azioni </w:t>
      </w:r>
      <w:r w:rsidR="007422B5" w:rsidRPr="00AD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cui alla </w:t>
      </w:r>
      <w:r w:rsidRPr="00AD365F">
        <w:rPr>
          <w:rFonts w:ascii="Times New Roman" w:hAnsi="Times New Roman" w:cs="Times New Roman"/>
          <w:color w:val="000000" w:themeColor="text1"/>
          <w:sz w:val="24"/>
          <w:szCs w:val="24"/>
        </w:rPr>
        <w:t>Tabella 4 della Manifestazione di interesse):</w:t>
      </w:r>
    </w:p>
    <w:p w:rsidR="001B3211" w:rsidRPr="00AD365F" w:rsidRDefault="001B3211" w:rsidP="007422B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DI MENTORING E ORIENTAMENTO PER STUDENTI CON MAGGIORE FRAGILITÀ</w:t>
      </w:r>
    </w:p>
    <w:p w:rsidR="001B3211" w:rsidRPr="00AD365F" w:rsidRDefault="001B3211" w:rsidP="00742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DI POTENZIAMENTO DELLE COMPETENZE DI BASE</w:t>
      </w:r>
    </w:p>
    <w:p w:rsidR="001B3211" w:rsidRPr="00AD365F" w:rsidRDefault="001B3211" w:rsidP="00742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DI FORMAZIONE / ORIENTAMENTO PER LE FAMIGLIE</w:t>
      </w:r>
    </w:p>
    <w:p w:rsidR="001B3211" w:rsidRPr="00AD365F" w:rsidRDefault="001B3211" w:rsidP="00742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FORMATIVI LABORATORIALI EXTRACURRICULARI PER STUDENTI</w:t>
      </w:r>
    </w:p>
    <w:p w:rsidR="001B3211" w:rsidRPr="00AD365F" w:rsidRDefault="001B3211" w:rsidP="007422B5">
      <w:pPr>
        <w:spacing w:after="3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AD365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AD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5F">
        <w:rPr>
          <w:rFonts w:ascii="Times New Roman" w:hAnsi="Times New Roman" w:cs="Times New Roman"/>
          <w:sz w:val="24"/>
          <w:szCs w:val="24"/>
        </w:rPr>
        <w:t>PERCORSI FORMATIVI PER DOCENTI</w:t>
      </w:r>
    </w:p>
    <w:p w:rsidR="007422B5" w:rsidRPr="00AD365F" w:rsidRDefault="0074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65F">
        <w:rPr>
          <w:rFonts w:ascii="Times New Roman" w:hAnsi="Times New Roman" w:cs="Times New Roman"/>
          <w:sz w:val="24"/>
          <w:szCs w:val="24"/>
        </w:rPr>
        <w:br w:type="page"/>
      </w:r>
    </w:p>
    <w:p w:rsidR="00AD365F" w:rsidRDefault="00AD365F" w:rsidP="00AD365F">
      <w:pPr>
        <w:pStyle w:val="Normale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Ai sensi degli art.46 e 47 del DPR 445/2000, consapevole delle sanzioni penali nel caso di dichiarazioni non veritiere, di formazione o uso di atti falsi richiamati dall'art. 76 del medesimo DPR, manifesta l'interesse a partecipare alla selezione per il servizio in oggetto.  </w:t>
      </w:r>
    </w:p>
    <w:p w:rsidR="00AD365F" w:rsidRPr="00AD365F" w:rsidRDefault="00AD365F" w:rsidP="00AD365F">
      <w:pPr>
        <w:pStyle w:val="Titolo1"/>
        <w:spacing w:after="240"/>
        <w:ind w:left="3442" w:right="3493"/>
        <w:rPr>
          <w:rFonts w:ascii="Times New Roman" w:hAnsi="Times New Roman" w:cs="Times New Roman"/>
          <w:spacing w:val="40"/>
          <w:sz w:val="24"/>
          <w:szCs w:val="24"/>
        </w:rPr>
      </w:pPr>
      <w:r w:rsidRPr="00AD365F">
        <w:rPr>
          <w:rFonts w:ascii="Times New Roman" w:hAnsi="Times New Roman" w:cs="Times New Roman"/>
          <w:spacing w:val="40"/>
          <w:sz w:val="24"/>
          <w:szCs w:val="24"/>
        </w:rPr>
        <w:t xml:space="preserve">DICHIARA </w:t>
      </w:r>
    </w:p>
    <w:p w:rsidR="00AD365F" w:rsidRDefault="00AD365F" w:rsidP="00AD365F">
      <w:pPr>
        <w:pStyle w:val="Normale1"/>
        <w:numPr>
          <w:ilvl w:val="0"/>
          <w:numId w:val="31"/>
        </w:numPr>
        <w:spacing w:before="120" w:after="0" w:line="25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trovarsi in alcuna delle situazioni previste dall'art. 80 del D. Lgs. 50/2016;  </w:t>
      </w:r>
    </w:p>
    <w:p w:rsidR="00AD365F" w:rsidRDefault="00AD365F" w:rsidP="00AD365F">
      <w:pPr>
        <w:pStyle w:val="Normale1"/>
        <w:numPr>
          <w:ilvl w:val="0"/>
          <w:numId w:val="31"/>
        </w:numPr>
        <w:spacing w:before="120" w:after="0" w:line="25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possedere i requisiti tecnico professionali corrispondenti alle attività richieste nell'avviso di manifestazione di interesse; </w:t>
      </w:r>
    </w:p>
    <w:p w:rsidR="00AD365F" w:rsidRDefault="00AD365F" w:rsidP="00AD365F">
      <w:pPr>
        <w:pStyle w:val="Normale1"/>
        <w:numPr>
          <w:ilvl w:val="0"/>
          <w:numId w:val="31"/>
        </w:numPr>
        <w:spacing w:before="120" w:after="0" w:line="25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consapevole che la manifestazione di interesse non vincola in alcun modo l’Amministrazione in quanto ha come unico scopo di rendere noto all'Amministrazione la disponibilità ad essere invitati a</w:t>
      </w:r>
      <w:r w:rsidR="00D35B1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96F94">
        <w:rPr>
          <w:rFonts w:ascii="Times New Roman" w:eastAsia="Times New Roman" w:hAnsi="Times New Roman" w:cs="Times New Roman"/>
          <w:sz w:val="24"/>
          <w:szCs w:val="24"/>
        </w:rPr>
        <w:t>tavolo</w:t>
      </w:r>
      <w:r w:rsidR="00D35B18">
        <w:rPr>
          <w:rFonts w:ascii="Times New Roman" w:eastAsia="Times New Roman" w:hAnsi="Times New Roman" w:cs="Times New Roman"/>
          <w:sz w:val="24"/>
          <w:szCs w:val="24"/>
        </w:rPr>
        <w:t xml:space="preserve"> di co-progettazione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365F" w:rsidRDefault="00AD365F" w:rsidP="00AD365F">
      <w:pPr>
        <w:pStyle w:val="Normale1"/>
        <w:spacing w:before="240" w:after="0"/>
        <w:ind w:lef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allega la fotocopia di un documento di identità in corso di validità.</w:t>
      </w:r>
    </w:p>
    <w:p w:rsidR="00AD365F" w:rsidRDefault="00AD365F" w:rsidP="00AD365F">
      <w:pPr>
        <w:pStyle w:val="Normale1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pBdr>
          <w:bottom w:val="single" w:sz="12" w:space="1" w:color="auto"/>
        </w:pBdr>
        <w:tabs>
          <w:tab w:val="left" w:pos="992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9923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INFORMATIVA SUL TRATTAMENTO DEI DATI PERSONALI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RESA AI SENSI DEL GDPR 2016/679)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D365F" w:rsidRDefault="00AD365F" w:rsidP="00AD365F">
      <w:pPr>
        <w:pStyle w:val="Normale1"/>
        <w:spacing w:after="5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relazione ai dati raccolti con la sopra estesa dichiarazione, ai sensi dell’articolo 48, comma 3, del D.P.R. 28 dicembre 2000 n 445, se ne autorizza il trattamento consapevole che: </w:t>
      </w:r>
    </w:p>
    <w:p w:rsidR="00AD365F" w:rsidRDefault="00AD365F" w:rsidP="00AD365F">
      <w:pPr>
        <w:pStyle w:val="Normale1"/>
        <w:spacing w:after="5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numPr>
          <w:ilvl w:val="0"/>
          <w:numId w:val="32"/>
        </w:numPr>
        <w:spacing w:after="5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dati raccolti sono finalizzati esclusivamente all’istruttoria dell’iscrizione in oggetto e potranno essere trattati con strumenti manuali, informatici e telematici in modo da garantire la sicurezza e la riservatezza dei dati stessi; </w:t>
      </w:r>
    </w:p>
    <w:p w:rsidR="00AD365F" w:rsidRDefault="00AD365F" w:rsidP="00AD365F">
      <w:pPr>
        <w:pStyle w:val="Normale1"/>
        <w:spacing w:after="5" w:line="276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numPr>
          <w:ilvl w:val="0"/>
          <w:numId w:val="32"/>
        </w:numPr>
        <w:spacing w:after="5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mente dell’art. 7 del D.lgs. 196/2003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 Regolamento UE n. 679 del 2016, sono salvaguardati i diritti di accesso, di opposizione al trattamento, rettifica, aggiornamento e cancellazione dei dati. </w:t>
      </w:r>
    </w:p>
    <w:p w:rsidR="00AD365F" w:rsidRDefault="00AD365F" w:rsidP="00AD365F">
      <w:pPr>
        <w:pStyle w:val="Normale1"/>
        <w:spacing w:after="5" w:line="276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numPr>
          <w:ilvl w:val="0"/>
          <w:numId w:val="32"/>
        </w:numPr>
        <w:spacing w:after="5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titolare del trattamento dei dati: il titolare del trattamento dei dati è il Dirigente Scolastico, nella sua qualità di rappresentante legale dell’Istituto Comprensivo di Casalbuttano.</w:t>
      </w: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EC21D1" w:rsidRPr="00AD365F" w:rsidRDefault="00AD365F" w:rsidP="00AD365F">
      <w:pPr>
        <w:pStyle w:val="Normale1"/>
        <w:tabs>
          <w:tab w:val="left" w:pos="567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</w:t>
      </w:r>
    </w:p>
    <w:sectPr w:rsidR="00EC21D1" w:rsidRPr="00AD365F" w:rsidSect="007422B5">
      <w:footerReference w:type="even" r:id="rId8"/>
      <w:footerReference w:type="default" r:id="rId9"/>
      <w:pgSz w:w="11906" w:h="16838"/>
      <w:pgMar w:top="1375" w:right="1133" w:bottom="915" w:left="1134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DC1" w:rsidRDefault="00BC6DC1" w:rsidP="00C246BA">
      <w:pPr>
        <w:spacing w:after="0" w:line="240" w:lineRule="auto"/>
      </w:pPr>
      <w:r>
        <w:separator/>
      </w:r>
    </w:p>
  </w:endnote>
  <w:endnote w:type="continuationSeparator" w:id="0">
    <w:p w:rsidR="00BC6DC1" w:rsidRDefault="00BC6DC1" w:rsidP="00C2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2897640"/>
      <w:docPartObj>
        <w:docPartGallery w:val="Page Numbers (Bottom of Page)"/>
        <w:docPartUnique/>
      </w:docPartObj>
    </w:sdtPr>
    <w:sdtContent>
      <w:p w:rsidR="00974707" w:rsidRDefault="00974707" w:rsidP="006318C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74707" w:rsidRDefault="00974707" w:rsidP="009747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707" w:rsidRDefault="00974707" w:rsidP="006318C3">
    <w:pPr>
      <w:pStyle w:val="Pidipagina"/>
      <w:framePr w:wrap="none" w:vAnchor="text" w:hAnchor="margin" w:xAlign="right" w:y="1"/>
      <w:rPr>
        <w:rStyle w:val="Numeropagina"/>
      </w:rPr>
    </w:pPr>
  </w:p>
  <w:p w:rsidR="00974707" w:rsidRDefault="00974707" w:rsidP="0097470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DC1" w:rsidRDefault="00BC6DC1" w:rsidP="00C246BA">
      <w:pPr>
        <w:spacing w:after="0" w:line="240" w:lineRule="auto"/>
      </w:pPr>
      <w:r>
        <w:separator/>
      </w:r>
    </w:p>
  </w:footnote>
  <w:footnote w:type="continuationSeparator" w:id="0">
    <w:p w:rsidR="00BC6DC1" w:rsidRDefault="00BC6DC1" w:rsidP="00C2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556"/>
    <w:multiLevelType w:val="multilevel"/>
    <w:tmpl w:val="3B4E9778"/>
    <w:styleLink w:val="Elencocorrente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10E26"/>
    <w:multiLevelType w:val="hybridMultilevel"/>
    <w:tmpl w:val="FFFFFFFF"/>
    <w:lvl w:ilvl="0" w:tplc="D5BAD25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99"/>
        <w:sz w:val="24"/>
      </w:rPr>
    </w:lvl>
    <w:lvl w:ilvl="1" w:tplc="8A7EAD42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43FCAC2A"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4224EBF8">
      <w:numFmt w:val="bullet"/>
      <w:lvlText w:val="•"/>
      <w:lvlJc w:val="left"/>
      <w:pPr>
        <w:ind w:left="3582" w:hanging="360"/>
      </w:pPr>
      <w:rPr>
        <w:rFonts w:hint="default"/>
      </w:rPr>
    </w:lvl>
    <w:lvl w:ilvl="4" w:tplc="3216FE46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6EB2242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8BEC862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C0EA6382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E614535E">
      <w:numFmt w:val="bullet"/>
      <w:lvlText w:val="•"/>
      <w:lvlJc w:val="left"/>
      <w:pPr>
        <w:ind w:left="8152" w:hanging="360"/>
      </w:pPr>
      <w:rPr>
        <w:rFonts w:hint="default"/>
      </w:rPr>
    </w:lvl>
  </w:abstractNum>
  <w:abstractNum w:abstractNumId="2" w15:restartNumberingAfterBreak="0">
    <w:nsid w:val="08A73161"/>
    <w:multiLevelType w:val="multilevel"/>
    <w:tmpl w:val="D5084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0556F1"/>
    <w:multiLevelType w:val="multilevel"/>
    <w:tmpl w:val="30082C64"/>
    <w:lvl w:ilvl="0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1CC7D53"/>
    <w:multiLevelType w:val="multilevel"/>
    <w:tmpl w:val="19540C24"/>
    <w:styleLink w:val="Elencocorrente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BF7F61"/>
    <w:multiLevelType w:val="multilevel"/>
    <w:tmpl w:val="CFA0A37A"/>
    <w:lvl w:ilvl="0">
      <w:start w:val="1"/>
      <w:numFmt w:val="decimal"/>
      <w:lvlText w:val="%1)"/>
      <w:lvlJc w:val="left"/>
      <w:pPr>
        <w:ind w:left="230" w:hanging="230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5" w:hanging="11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 w:hanging="18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 w:hanging="25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 w:hanging="326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 w:hanging="39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 w:hanging="47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 w:hanging="54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 w:hanging="61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F012BC4"/>
    <w:multiLevelType w:val="hybridMultilevel"/>
    <w:tmpl w:val="FE92C704"/>
    <w:lvl w:ilvl="0" w:tplc="0494E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0494E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0777"/>
    <w:multiLevelType w:val="multilevel"/>
    <w:tmpl w:val="2E34F04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6E31A2"/>
    <w:multiLevelType w:val="multilevel"/>
    <w:tmpl w:val="B886730E"/>
    <w:styleLink w:val="Elencocorren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F8732C"/>
    <w:multiLevelType w:val="hybridMultilevel"/>
    <w:tmpl w:val="823A5646"/>
    <w:lvl w:ilvl="0" w:tplc="0494E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78E5"/>
    <w:multiLevelType w:val="hybridMultilevel"/>
    <w:tmpl w:val="EB10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0677"/>
    <w:multiLevelType w:val="multilevel"/>
    <w:tmpl w:val="8B76B0D8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782C8D"/>
    <w:multiLevelType w:val="multilevel"/>
    <w:tmpl w:val="D35604A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21012"/>
    <w:multiLevelType w:val="multilevel"/>
    <w:tmpl w:val="8B76B0D8"/>
    <w:styleLink w:val="Elencocorrente13"/>
    <w:lvl w:ilvl="0">
      <w:start w:val="1"/>
      <w:numFmt w:val="decimal"/>
      <w:lvlText w:val="%1."/>
      <w:lvlJc w:val="left"/>
      <w:pPr>
        <w:ind w:left="-2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428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-19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0" w:hanging="1440"/>
      </w:pPr>
      <w:rPr>
        <w:rFonts w:hint="default"/>
      </w:rPr>
    </w:lvl>
  </w:abstractNum>
  <w:abstractNum w:abstractNumId="14" w15:restartNumberingAfterBreak="0">
    <w:nsid w:val="33BD2504"/>
    <w:multiLevelType w:val="multilevel"/>
    <w:tmpl w:val="921824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6D66F03"/>
    <w:multiLevelType w:val="hybridMultilevel"/>
    <w:tmpl w:val="46A46076"/>
    <w:lvl w:ilvl="0" w:tplc="0494E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5B4F"/>
    <w:multiLevelType w:val="multilevel"/>
    <w:tmpl w:val="B548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441DF"/>
    <w:multiLevelType w:val="multilevel"/>
    <w:tmpl w:val="C9987D28"/>
    <w:styleLink w:val="Elencocorrent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6BC7"/>
    <w:multiLevelType w:val="multilevel"/>
    <w:tmpl w:val="80F0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6809AA"/>
    <w:multiLevelType w:val="multilevel"/>
    <w:tmpl w:val="17C890E6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1047FC"/>
    <w:multiLevelType w:val="multilevel"/>
    <w:tmpl w:val="2ED03AB0"/>
    <w:styleLink w:val="Elencocorrent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082378"/>
    <w:multiLevelType w:val="multilevel"/>
    <w:tmpl w:val="D5084ACE"/>
    <w:styleLink w:val="Elencocorrent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5AE4AEA"/>
    <w:multiLevelType w:val="hybridMultilevel"/>
    <w:tmpl w:val="FFFFFFFF"/>
    <w:lvl w:ilvl="0" w:tplc="6F046B52">
      <w:numFmt w:val="bullet"/>
      <w:lvlText w:val="☐"/>
      <w:lvlJc w:val="left"/>
      <w:pPr>
        <w:ind w:left="410" w:hanging="300"/>
      </w:pPr>
      <w:rPr>
        <w:rFonts w:ascii="MS UI Gothic" w:eastAsia="MS UI Gothic" w:hAnsi="MS UI Gothic" w:hint="default"/>
        <w:w w:val="99"/>
        <w:sz w:val="24"/>
      </w:rPr>
    </w:lvl>
    <w:lvl w:ilvl="1" w:tplc="809E8E5C">
      <w:numFmt w:val="bullet"/>
      <w:lvlText w:val="•"/>
      <w:lvlJc w:val="left"/>
      <w:pPr>
        <w:ind w:left="1404" w:hanging="300"/>
      </w:pPr>
      <w:rPr>
        <w:rFonts w:hint="default"/>
      </w:rPr>
    </w:lvl>
    <w:lvl w:ilvl="2" w:tplc="F77A8424">
      <w:numFmt w:val="bullet"/>
      <w:lvlText w:val="•"/>
      <w:lvlJc w:val="left"/>
      <w:pPr>
        <w:ind w:left="2390" w:hanging="300"/>
      </w:pPr>
      <w:rPr>
        <w:rFonts w:hint="default"/>
      </w:rPr>
    </w:lvl>
    <w:lvl w:ilvl="3" w:tplc="D46CF078">
      <w:numFmt w:val="bullet"/>
      <w:lvlText w:val="•"/>
      <w:lvlJc w:val="left"/>
      <w:pPr>
        <w:ind w:left="3376" w:hanging="300"/>
      </w:pPr>
      <w:rPr>
        <w:rFonts w:hint="default"/>
      </w:rPr>
    </w:lvl>
    <w:lvl w:ilvl="4" w:tplc="B44657E8">
      <w:numFmt w:val="bullet"/>
      <w:lvlText w:val="•"/>
      <w:lvlJc w:val="left"/>
      <w:pPr>
        <w:ind w:left="4362" w:hanging="300"/>
      </w:pPr>
      <w:rPr>
        <w:rFonts w:hint="default"/>
      </w:rPr>
    </w:lvl>
    <w:lvl w:ilvl="5" w:tplc="ED2C6878">
      <w:numFmt w:val="bullet"/>
      <w:lvlText w:val="•"/>
      <w:lvlJc w:val="left"/>
      <w:pPr>
        <w:ind w:left="5348" w:hanging="300"/>
      </w:pPr>
      <w:rPr>
        <w:rFonts w:hint="default"/>
      </w:rPr>
    </w:lvl>
    <w:lvl w:ilvl="6" w:tplc="2544F85E">
      <w:numFmt w:val="bullet"/>
      <w:lvlText w:val="•"/>
      <w:lvlJc w:val="left"/>
      <w:pPr>
        <w:ind w:left="6334" w:hanging="300"/>
      </w:pPr>
      <w:rPr>
        <w:rFonts w:hint="default"/>
      </w:rPr>
    </w:lvl>
    <w:lvl w:ilvl="7" w:tplc="D7A8D9AA">
      <w:numFmt w:val="bullet"/>
      <w:lvlText w:val="•"/>
      <w:lvlJc w:val="left"/>
      <w:pPr>
        <w:ind w:left="7320" w:hanging="300"/>
      </w:pPr>
      <w:rPr>
        <w:rFonts w:hint="default"/>
      </w:rPr>
    </w:lvl>
    <w:lvl w:ilvl="8" w:tplc="F05A3D9E">
      <w:numFmt w:val="bullet"/>
      <w:lvlText w:val="•"/>
      <w:lvlJc w:val="left"/>
      <w:pPr>
        <w:ind w:left="8306" w:hanging="300"/>
      </w:pPr>
      <w:rPr>
        <w:rFonts w:hint="default"/>
      </w:rPr>
    </w:lvl>
  </w:abstractNum>
  <w:abstractNum w:abstractNumId="23" w15:restartNumberingAfterBreak="0">
    <w:nsid w:val="5CEF1332"/>
    <w:multiLevelType w:val="multilevel"/>
    <w:tmpl w:val="0410001F"/>
    <w:styleLink w:val="Elencocorrent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8C51D4"/>
    <w:multiLevelType w:val="multilevel"/>
    <w:tmpl w:val="19540C24"/>
    <w:styleLink w:val="Elencocorrente12"/>
    <w:lvl w:ilvl="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1" w:hanging="1440"/>
      </w:pPr>
      <w:rPr>
        <w:rFonts w:hint="default"/>
      </w:rPr>
    </w:lvl>
  </w:abstractNum>
  <w:abstractNum w:abstractNumId="25" w15:restartNumberingAfterBreak="0">
    <w:nsid w:val="67EC1E97"/>
    <w:multiLevelType w:val="multilevel"/>
    <w:tmpl w:val="80F00B90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7E2B79"/>
    <w:multiLevelType w:val="hybridMultilevel"/>
    <w:tmpl w:val="C4A4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"/>
        <w:w w:val="100"/>
        <w:sz w:val="24"/>
        <w:szCs w:val="24"/>
        <w:lang w:val="it-IT" w:eastAsia="it-IT" w:bidi="it-IT"/>
      </w:rPr>
    </w:lvl>
    <w:lvl w:ilvl="1" w:tplc="0494E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E684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D75AEC"/>
    <w:multiLevelType w:val="multilevel"/>
    <w:tmpl w:val="0410001F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50401"/>
    <w:multiLevelType w:val="multilevel"/>
    <w:tmpl w:val="8B76B0D8"/>
    <w:styleLink w:val="Elencocorrent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657FCC"/>
    <w:multiLevelType w:val="multilevel"/>
    <w:tmpl w:val="0410001F"/>
    <w:styleLink w:val="Elencocorrent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3F5B0C"/>
    <w:multiLevelType w:val="multilevel"/>
    <w:tmpl w:val="38267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07375109">
    <w:abstractNumId w:val="10"/>
  </w:num>
  <w:num w:numId="2" w16cid:durableId="1954626470">
    <w:abstractNumId w:val="16"/>
  </w:num>
  <w:num w:numId="3" w16cid:durableId="891697515">
    <w:abstractNumId w:val="27"/>
  </w:num>
  <w:num w:numId="4" w16cid:durableId="158087183">
    <w:abstractNumId w:val="18"/>
  </w:num>
  <w:num w:numId="5" w16cid:durableId="1933004665">
    <w:abstractNumId w:val="31"/>
  </w:num>
  <w:num w:numId="6" w16cid:durableId="801047037">
    <w:abstractNumId w:val="26"/>
  </w:num>
  <w:num w:numId="7" w16cid:durableId="1652756242">
    <w:abstractNumId w:val="8"/>
  </w:num>
  <w:num w:numId="8" w16cid:durableId="505825406">
    <w:abstractNumId w:val="2"/>
  </w:num>
  <w:num w:numId="9" w16cid:durableId="108360338">
    <w:abstractNumId w:val="9"/>
  </w:num>
  <w:num w:numId="10" w16cid:durableId="845707259">
    <w:abstractNumId w:val="15"/>
  </w:num>
  <w:num w:numId="11" w16cid:durableId="1236206175">
    <w:abstractNumId w:val="6"/>
  </w:num>
  <w:num w:numId="12" w16cid:durableId="1696230287">
    <w:abstractNumId w:val="21"/>
  </w:num>
  <w:num w:numId="13" w16cid:durableId="1424567814">
    <w:abstractNumId w:val="17"/>
  </w:num>
  <w:num w:numId="14" w16cid:durableId="1625237244">
    <w:abstractNumId w:val="28"/>
  </w:num>
  <w:num w:numId="15" w16cid:durableId="189299531">
    <w:abstractNumId w:val="30"/>
  </w:num>
  <w:num w:numId="16" w16cid:durableId="1304044510">
    <w:abstractNumId w:val="25"/>
  </w:num>
  <w:num w:numId="17" w16cid:durableId="1149829758">
    <w:abstractNumId w:val="20"/>
  </w:num>
  <w:num w:numId="18" w16cid:durableId="1406756437">
    <w:abstractNumId w:val="29"/>
  </w:num>
  <w:num w:numId="19" w16cid:durableId="849492569">
    <w:abstractNumId w:val="11"/>
  </w:num>
  <w:num w:numId="20" w16cid:durableId="179635485">
    <w:abstractNumId w:val="23"/>
  </w:num>
  <w:num w:numId="21" w16cid:durableId="570189282">
    <w:abstractNumId w:val="4"/>
  </w:num>
  <w:num w:numId="22" w16cid:durableId="266741640">
    <w:abstractNumId w:val="7"/>
  </w:num>
  <w:num w:numId="23" w16cid:durableId="117140868">
    <w:abstractNumId w:val="24"/>
  </w:num>
  <w:num w:numId="24" w16cid:durableId="712733860">
    <w:abstractNumId w:val="13"/>
  </w:num>
  <w:num w:numId="25" w16cid:durableId="2120249675">
    <w:abstractNumId w:val="19"/>
  </w:num>
  <w:num w:numId="26" w16cid:durableId="867566853">
    <w:abstractNumId w:val="0"/>
  </w:num>
  <w:num w:numId="27" w16cid:durableId="728458911">
    <w:abstractNumId w:val="14"/>
  </w:num>
  <w:num w:numId="28" w16cid:durableId="1514613584">
    <w:abstractNumId w:val="12"/>
  </w:num>
  <w:num w:numId="29" w16cid:durableId="1887135834">
    <w:abstractNumId w:val="1"/>
  </w:num>
  <w:num w:numId="30" w16cid:durableId="557739183">
    <w:abstractNumId w:val="22"/>
  </w:num>
  <w:num w:numId="31" w16cid:durableId="1378506499">
    <w:abstractNumId w:val="5"/>
  </w:num>
  <w:num w:numId="32" w16cid:durableId="1456756837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4E"/>
    <w:rsid w:val="000430C9"/>
    <w:rsid w:val="00044FB1"/>
    <w:rsid w:val="000725FB"/>
    <w:rsid w:val="00077525"/>
    <w:rsid w:val="00083D79"/>
    <w:rsid w:val="00093EA0"/>
    <w:rsid w:val="000B24E8"/>
    <w:rsid w:val="001002C7"/>
    <w:rsid w:val="00105273"/>
    <w:rsid w:val="00106AD5"/>
    <w:rsid w:val="00150841"/>
    <w:rsid w:val="00161E39"/>
    <w:rsid w:val="001821A1"/>
    <w:rsid w:val="001B3211"/>
    <w:rsid w:val="00223EFA"/>
    <w:rsid w:val="002977A6"/>
    <w:rsid w:val="00297E4E"/>
    <w:rsid w:val="002A07F3"/>
    <w:rsid w:val="00300C08"/>
    <w:rsid w:val="003162EF"/>
    <w:rsid w:val="00331C35"/>
    <w:rsid w:val="00342171"/>
    <w:rsid w:val="003633BC"/>
    <w:rsid w:val="00370C34"/>
    <w:rsid w:val="00372172"/>
    <w:rsid w:val="003F6A31"/>
    <w:rsid w:val="00424B73"/>
    <w:rsid w:val="00444119"/>
    <w:rsid w:val="00461608"/>
    <w:rsid w:val="004623F5"/>
    <w:rsid w:val="004922EE"/>
    <w:rsid w:val="00496B23"/>
    <w:rsid w:val="004A61BA"/>
    <w:rsid w:val="00505E33"/>
    <w:rsid w:val="00581EEE"/>
    <w:rsid w:val="00582D92"/>
    <w:rsid w:val="005A2870"/>
    <w:rsid w:val="00617A58"/>
    <w:rsid w:val="00622B0C"/>
    <w:rsid w:val="006239D2"/>
    <w:rsid w:val="006F4BE8"/>
    <w:rsid w:val="007422B5"/>
    <w:rsid w:val="007567D5"/>
    <w:rsid w:val="007666C8"/>
    <w:rsid w:val="007A2D11"/>
    <w:rsid w:val="007A7B7C"/>
    <w:rsid w:val="007B418A"/>
    <w:rsid w:val="007D3A15"/>
    <w:rsid w:val="007E10E1"/>
    <w:rsid w:val="007E18BA"/>
    <w:rsid w:val="007F4386"/>
    <w:rsid w:val="007F4644"/>
    <w:rsid w:val="00882BEE"/>
    <w:rsid w:val="00896F94"/>
    <w:rsid w:val="00924065"/>
    <w:rsid w:val="00974707"/>
    <w:rsid w:val="009A65EF"/>
    <w:rsid w:val="009B30BA"/>
    <w:rsid w:val="009E441E"/>
    <w:rsid w:val="00A56DD6"/>
    <w:rsid w:val="00AD365F"/>
    <w:rsid w:val="00B808AB"/>
    <w:rsid w:val="00B94044"/>
    <w:rsid w:val="00BB1617"/>
    <w:rsid w:val="00BC6DC1"/>
    <w:rsid w:val="00C00048"/>
    <w:rsid w:val="00C246BA"/>
    <w:rsid w:val="00C64411"/>
    <w:rsid w:val="00C64991"/>
    <w:rsid w:val="00C73752"/>
    <w:rsid w:val="00C94362"/>
    <w:rsid w:val="00CB1B29"/>
    <w:rsid w:val="00CC2888"/>
    <w:rsid w:val="00CE09D8"/>
    <w:rsid w:val="00CE57BD"/>
    <w:rsid w:val="00D35B18"/>
    <w:rsid w:val="00D4371C"/>
    <w:rsid w:val="00DB1235"/>
    <w:rsid w:val="00DB3C7D"/>
    <w:rsid w:val="00E254BB"/>
    <w:rsid w:val="00E47491"/>
    <w:rsid w:val="00EC21D1"/>
    <w:rsid w:val="00ED147C"/>
    <w:rsid w:val="00ED7621"/>
    <w:rsid w:val="00F040CF"/>
    <w:rsid w:val="00F21903"/>
    <w:rsid w:val="00F31FB1"/>
    <w:rsid w:val="00F7266E"/>
    <w:rsid w:val="00FC14ED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313D"/>
  <w15:chartTrackingRefBased/>
  <w15:docId w15:val="{21043BC1-77F4-5C46-9569-361EAD4D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0BA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B23"/>
    <w:pPr>
      <w:keepNext/>
      <w:keepLines/>
      <w:spacing w:before="240" w:after="0"/>
      <w:jc w:val="center"/>
      <w:outlineLvl w:val="0"/>
    </w:pPr>
    <w:rPr>
      <w:rFonts w:ascii="Raleway" w:eastAsiaTheme="majorEastAsia" w:hAnsi="Raleway" w:cstheme="majorBidi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67D5"/>
    <w:pPr>
      <w:spacing w:before="120" w:after="0" w:line="240" w:lineRule="auto"/>
      <w:jc w:val="both"/>
      <w:outlineLvl w:val="1"/>
    </w:pPr>
    <w:rPr>
      <w:rFonts w:ascii="Raleway" w:hAnsi="Raleway" w:cs="Times New Roman"/>
      <w:b/>
      <w:bCs/>
      <w:sz w:val="24"/>
      <w:szCs w:val="24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882BEE"/>
    <w:pPr>
      <w:spacing w:before="120" w:after="0" w:line="240" w:lineRule="auto"/>
      <w:ind w:left="0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1C3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31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C35"/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Collegamentoipertestuale">
    <w:name w:val="Hyperlink"/>
    <w:uiPriority w:val="99"/>
    <w:rsid w:val="00331C35"/>
    <w:rPr>
      <w:color w:val="0000FF"/>
      <w:u w:val="single"/>
    </w:rPr>
  </w:style>
  <w:style w:type="paragraph" w:styleId="Nessunaspaziatura">
    <w:name w:val="No Spacing"/>
    <w:uiPriority w:val="1"/>
    <w:qFormat/>
    <w:rsid w:val="00331C35"/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6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2977A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96B23"/>
    <w:rPr>
      <w:rFonts w:ascii="Raleway" w:eastAsiaTheme="majorEastAsia" w:hAnsi="Raleway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67D5"/>
    <w:rPr>
      <w:rFonts w:ascii="Raleway" w:hAnsi="Raleway" w:cs="Times New Roman"/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505E33"/>
    <w:pPr>
      <w:tabs>
        <w:tab w:val="left" w:pos="567"/>
        <w:tab w:val="right" w:pos="9628"/>
      </w:tabs>
      <w:spacing w:before="360" w:after="360"/>
    </w:pPr>
    <w:rPr>
      <w:rFonts w:cstheme="minorHAnsi"/>
      <w:b/>
      <w:bCs/>
      <w:caps/>
      <w:noProof/>
      <w:sz w:val="28"/>
      <w:szCs w:val="28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C246BA"/>
    <w:pPr>
      <w:tabs>
        <w:tab w:val="right" w:pos="9628"/>
      </w:tabs>
      <w:spacing w:after="0"/>
      <w:ind w:left="567" w:hanging="283"/>
    </w:pPr>
    <w:rPr>
      <w:rFonts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3F6A31"/>
    <w:pPr>
      <w:spacing w:after="0"/>
    </w:pPr>
    <w:rPr>
      <w:rFonts w:cstheme="minorHAns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2BEE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46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46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46BA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F219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Elencocorrente1">
    <w:name w:val="Elenco corrente1"/>
    <w:uiPriority w:val="99"/>
    <w:rsid w:val="00FF1362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974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07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974707"/>
  </w:style>
  <w:style w:type="numbering" w:customStyle="1" w:styleId="Elencocorrente2">
    <w:name w:val="Elenco corrente2"/>
    <w:uiPriority w:val="99"/>
    <w:rsid w:val="00E254BB"/>
    <w:pPr>
      <w:numPr>
        <w:numId w:val="12"/>
      </w:numPr>
    </w:pPr>
  </w:style>
  <w:style w:type="numbering" w:customStyle="1" w:styleId="Elencocorrente3">
    <w:name w:val="Elenco corrente3"/>
    <w:uiPriority w:val="99"/>
    <w:rsid w:val="00E254BB"/>
    <w:pPr>
      <w:numPr>
        <w:numId w:val="13"/>
      </w:numPr>
    </w:pPr>
  </w:style>
  <w:style w:type="numbering" w:customStyle="1" w:styleId="Elencocorrente4">
    <w:name w:val="Elenco corrente4"/>
    <w:uiPriority w:val="99"/>
    <w:rsid w:val="00505E33"/>
    <w:pPr>
      <w:numPr>
        <w:numId w:val="14"/>
      </w:numPr>
    </w:pPr>
  </w:style>
  <w:style w:type="numbering" w:customStyle="1" w:styleId="Elencocorrente5">
    <w:name w:val="Elenco corrente5"/>
    <w:uiPriority w:val="99"/>
    <w:rsid w:val="00505E33"/>
    <w:pPr>
      <w:numPr>
        <w:numId w:val="15"/>
      </w:numPr>
    </w:pPr>
  </w:style>
  <w:style w:type="numbering" w:customStyle="1" w:styleId="Elencocorrente6">
    <w:name w:val="Elenco corrente6"/>
    <w:uiPriority w:val="99"/>
    <w:rsid w:val="00505E33"/>
    <w:pPr>
      <w:numPr>
        <w:numId w:val="16"/>
      </w:numPr>
    </w:pPr>
  </w:style>
  <w:style w:type="numbering" w:customStyle="1" w:styleId="Elencocorrente7">
    <w:name w:val="Elenco corrente7"/>
    <w:uiPriority w:val="99"/>
    <w:rsid w:val="00505E33"/>
    <w:pPr>
      <w:numPr>
        <w:numId w:val="17"/>
      </w:numPr>
    </w:pPr>
  </w:style>
  <w:style w:type="numbering" w:customStyle="1" w:styleId="Elencocorrente8">
    <w:name w:val="Elenco corrente8"/>
    <w:uiPriority w:val="99"/>
    <w:rsid w:val="00505E33"/>
    <w:pPr>
      <w:numPr>
        <w:numId w:val="18"/>
      </w:numPr>
    </w:pPr>
  </w:style>
  <w:style w:type="numbering" w:customStyle="1" w:styleId="Elencocorrente9">
    <w:name w:val="Elenco corrente9"/>
    <w:uiPriority w:val="99"/>
    <w:rsid w:val="00505E33"/>
    <w:pPr>
      <w:numPr>
        <w:numId w:val="19"/>
      </w:numPr>
    </w:pPr>
  </w:style>
  <w:style w:type="numbering" w:customStyle="1" w:styleId="Elencocorrente10">
    <w:name w:val="Elenco corrente10"/>
    <w:uiPriority w:val="99"/>
    <w:rsid w:val="00300C08"/>
    <w:pPr>
      <w:numPr>
        <w:numId w:val="20"/>
      </w:numPr>
    </w:pPr>
  </w:style>
  <w:style w:type="numbering" w:customStyle="1" w:styleId="Elencocorrente11">
    <w:name w:val="Elenco corrente11"/>
    <w:uiPriority w:val="99"/>
    <w:rsid w:val="00300C08"/>
    <w:pPr>
      <w:numPr>
        <w:numId w:val="2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7266E"/>
    <w:rPr>
      <w:color w:val="605E5C"/>
      <w:shd w:val="clear" w:color="auto" w:fill="E1DFDD"/>
    </w:rPr>
  </w:style>
  <w:style w:type="numbering" w:customStyle="1" w:styleId="Elencocorrente12">
    <w:name w:val="Elenco corrente12"/>
    <w:uiPriority w:val="99"/>
    <w:rsid w:val="00F7266E"/>
    <w:pPr>
      <w:numPr>
        <w:numId w:val="23"/>
      </w:numPr>
    </w:pPr>
  </w:style>
  <w:style w:type="numbering" w:customStyle="1" w:styleId="Elencocorrente13">
    <w:name w:val="Elenco corrente13"/>
    <w:uiPriority w:val="99"/>
    <w:rsid w:val="00F7266E"/>
    <w:pPr>
      <w:numPr>
        <w:numId w:val="24"/>
      </w:numPr>
    </w:pPr>
  </w:style>
  <w:style w:type="numbering" w:customStyle="1" w:styleId="Elencocorrente14">
    <w:name w:val="Elenco corrente14"/>
    <w:uiPriority w:val="99"/>
    <w:rsid w:val="00F7266E"/>
    <w:pPr>
      <w:numPr>
        <w:numId w:val="25"/>
      </w:numPr>
    </w:pPr>
  </w:style>
  <w:style w:type="numbering" w:customStyle="1" w:styleId="Elencocorrente15">
    <w:name w:val="Elenco corrente15"/>
    <w:uiPriority w:val="99"/>
    <w:rsid w:val="00F7266E"/>
    <w:pPr>
      <w:numPr>
        <w:numId w:val="2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6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5EF"/>
    <w:rPr>
      <w:sz w:val="22"/>
      <w:szCs w:val="22"/>
    </w:rPr>
  </w:style>
  <w:style w:type="paragraph" w:customStyle="1" w:styleId="Normale1">
    <w:name w:val="Normale1"/>
    <w:rsid w:val="00AD365F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ampiero/Library/Group%20Containers/UBF8T346G9.Office/User%20Content.localized/Templates.localized/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9B4652-5FF1-574F-960D-924F3154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47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2022-11-03T13:04:00Z</cp:lastPrinted>
  <dcterms:created xsi:type="dcterms:W3CDTF">2022-12-12T08:47:00Z</dcterms:created>
  <dcterms:modified xsi:type="dcterms:W3CDTF">2023-01-09T15:37:00Z</dcterms:modified>
</cp:coreProperties>
</file>