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16BF" w14:textId="1A0D0FDD" w:rsidR="00684F2B" w:rsidRPr="007065A4" w:rsidRDefault="007065A4" w:rsidP="007065A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  <w:lang w:bidi="it-IT"/>
        </w:rPr>
      </w:pPr>
      <w:r w:rsidRPr="007065A4">
        <w:rPr>
          <w:rFonts w:ascii="Calibri" w:hAnsi="Calibri" w:cs="Calibri"/>
          <w:b/>
          <w:sz w:val="22"/>
          <w:szCs w:val="22"/>
          <w:u w:val="single"/>
          <w:lang w:bidi="it-IT"/>
        </w:rPr>
        <w:t xml:space="preserve">Allegato </w:t>
      </w:r>
      <w:r>
        <w:rPr>
          <w:rFonts w:ascii="Calibri" w:hAnsi="Calibri" w:cs="Calibri"/>
          <w:b/>
          <w:sz w:val="22"/>
          <w:szCs w:val="22"/>
          <w:u w:val="single"/>
          <w:lang w:bidi="it-IT"/>
        </w:rPr>
        <w:t>0</w:t>
      </w:r>
      <w:r w:rsidRPr="007065A4">
        <w:rPr>
          <w:rFonts w:ascii="Calibri" w:hAnsi="Calibri" w:cs="Calibri"/>
          <w:b/>
          <w:sz w:val="22"/>
          <w:szCs w:val="22"/>
          <w:u w:val="single"/>
          <w:lang w:bidi="it-IT"/>
        </w:rPr>
        <w:t>5 – Consenso Privacy</w:t>
      </w:r>
    </w:p>
    <w:p w14:paraId="45588F43" w14:textId="717CC4AB" w:rsidR="00F604F7" w:rsidRDefault="00F604F7" w:rsidP="00684F2B">
      <w:pPr>
        <w:widowControl w:val="0"/>
        <w:overflowPunct w:val="0"/>
        <w:autoSpaceDE w:val="0"/>
        <w:autoSpaceDN w:val="0"/>
        <w:adjustRightInd w:val="0"/>
        <w:ind w:left="5812"/>
        <w:rPr>
          <w:rFonts w:ascii="Calibri" w:hAnsi="Calibri" w:cs="Calibri"/>
          <w:bCs/>
          <w:sz w:val="22"/>
          <w:szCs w:val="22"/>
          <w:lang w:bidi="it-IT"/>
        </w:rPr>
      </w:pPr>
    </w:p>
    <w:p w14:paraId="63876A1D" w14:textId="77777777" w:rsidR="00684F2B" w:rsidRDefault="00684F2B" w:rsidP="00684F2B">
      <w:pPr>
        <w:widowControl w:val="0"/>
        <w:overflowPunct w:val="0"/>
        <w:autoSpaceDE w:val="0"/>
        <w:autoSpaceDN w:val="0"/>
        <w:adjustRightInd w:val="0"/>
        <w:ind w:left="5812"/>
        <w:rPr>
          <w:rFonts w:ascii="Calibri" w:hAnsi="Calibri" w:cs="Calibri"/>
          <w:bCs/>
          <w:sz w:val="22"/>
          <w:szCs w:val="22"/>
          <w:lang w:bidi="it-IT"/>
        </w:rPr>
      </w:pPr>
      <w:r w:rsidRPr="00684F2B">
        <w:rPr>
          <w:rFonts w:ascii="Calibri" w:hAnsi="Calibri" w:cs="Calibri"/>
          <w:bCs/>
          <w:sz w:val="22"/>
          <w:szCs w:val="22"/>
          <w:lang w:bidi="it-IT"/>
        </w:rPr>
        <w:t>Al Responsabile del Trattamento dei dati</w:t>
      </w:r>
    </w:p>
    <w:p w14:paraId="5CFEB45F" w14:textId="77777777" w:rsidR="00684F2B" w:rsidRPr="00684F2B" w:rsidRDefault="00684F2B" w:rsidP="00684F2B">
      <w:pPr>
        <w:widowControl w:val="0"/>
        <w:overflowPunct w:val="0"/>
        <w:autoSpaceDE w:val="0"/>
        <w:autoSpaceDN w:val="0"/>
        <w:adjustRightInd w:val="0"/>
        <w:ind w:left="5812"/>
        <w:rPr>
          <w:rFonts w:ascii="Calibri" w:hAnsi="Calibri" w:cs="Calibri"/>
          <w:bCs/>
          <w:sz w:val="22"/>
          <w:szCs w:val="22"/>
          <w:lang w:bidi="it-IT"/>
        </w:rPr>
      </w:pPr>
      <w:r>
        <w:rPr>
          <w:rFonts w:ascii="Calibri" w:hAnsi="Calibri" w:cs="Calibri"/>
          <w:bCs/>
          <w:sz w:val="22"/>
          <w:szCs w:val="22"/>
          <w:lang w:bidi="it-IT"/>
        </w:rPr>
        <w:t>Dell’I.C. Cremona Due</w:t>
      </w:r>
    </w:p>
    <w:p w14:paraId="325A988C" w14:textId="77777777" w:rsidR="00684F2B" w:rsidRPr="00684F2B" w:rsidRDefault="00684F2B" w:rsidP="00684F2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bidi="it-IT"/>
        </w:rPr>
      </w:pPr>
    </w:p>
    <w:p w14:paraId="28AE95A7" w14:textId="77777777" w:rsidR="002B23EA" w:rsidRDefault="002B23EA" w:rsidP="002B23EA">
      <w:pPr>
        <w:spacing w:before="240"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............................................... nato/a il ........................ a ..............................., residente in ............ via ................................ n. ....., Codice Fiscale.........................................., in qualità di:</w:t>
      </w:r>
    </w:p>
    <w:p w14:paraId="4CAFEA94" w14:textId="78EBEE3B" w:rsidR="002B23EA" w:rsidRPr="00C76948" w:rsidRDefault="002B23EA" w:rsidP="002B23EA">
      <w:pPr>
        <w:spacing w:after="60" w:line="360" w:lineRule="auto"/>
        <w:rPr>
          <w:rFonts w:ascii="Calibri" w:eastAsia="Calibri" w:hAnsi="Calibri" w:cs="Calibri"/>
          <w:bCs/>
        </w:rPr>
      </w:pPr>
      <w:r w:rsidRPr="00C76948">
        <w:rPr>
          <w:rFonts w:ascii="Segoe UI Symbol" w:eastAsia="Calibri" w:hAnsi="Segoe UI Symbol" w:cs="Segoe UI Symbol"/>
          <w:bCs/>
        </w:rPr>
        <w:t>☐</w:t>
      </w:r>
      <w:r w:rsidRPr="00C76948">
        <w:rPr>
          <w:rFonts w:ascii="Calibri" w:eastAsia="Calibri" w:hAnsi="Calibri" w:cs="Calibri"/>
          <w:bCs/>
        </w:rPr>
        <w:t xml:space="preserve"> in qualità di</w:t>
      </w:r>
    </w:p>
    <w:p w14:paraId="13C7117A" w14:textId="2F50A5EE" w:rsidR="002B23EA" w:rsidRPr="00C76948" w:rsidRDefault="002B23EA" w:rsidP="002B23EA">
      <w:pPr>
        <w:spacing w:after="60" w:line="360" w:lineRule="auto"/>
        <w:rPr>
          <w:rFonts w:ascii="Calibri" w:eastAsia="Calibri" w:hAnsi="Calibri" w:cs="Calibri"/>
        </w:rPr>
      </w:pPr>
      <w:r w:rsidRPr="00C76948">
        <w:rPr>
          <w:rFonts w:ascii="Segoe UI Symbol" w:eastAsia="Calibri" w:hAnsi="Segoe UI Symbol" w:cs="Segoe UI Symbol"/>
        </w:rPr>
        <w:t>☐</w:t>
      </w:r>
      <w:r w:rsidRPr="00C76948">
        <w:rPr>
          <w:rFonts w:ascii="Calibri" w:eastAsia="Calibri" w:hAnsi="Calibri" w:cs="Calibri"/>
        </w:rPr>
        <w:t xml:space="preserve"> legale rappresentante</w:t>
      </w:r>
    </w:p>
    <w:p w14:paraId="56F62366" w14:textId="444450CE" w:rsidR="002B23EA" w:rsidRPr="00C76948" w:rsidRDefault="002B23EA" w:rsidP="002B23EA">
      <w:pPr>
        <w:spacing w:after="60" w:line="360" w:lineRule="auto"/>
        <w:rPr>
          <w:rFonts w:ascii="Calibri" w:eastAsia="Calibri" w:hAnsi="Calibri" w:cs="Calibri"/>
        </w:rPr>
      </w:pPr>
      <w:r w:rsidRPr="00C76948">
        <w:rPr>
          <w:rFonts w:ascii="Segoe UI Symbol" w:eastAsia="Calibri" w:hAnsi="Segoe UI Symbol" w:cs="Segoe UI Symbol"/>
        </w:rPr>
        <w:t>☐</w:t>
      </w:r>
      <w:r w:rsidRPr="00C76948">
        <w:rPr>
          <w:rFonts w:ascii="Calibri" w:eastAsia="Calibri" w:hAnsi="Calibri" w:cs="Calibri"/>
        </w:rPr>
        <w:t xml:space="preserve"> titolare</w:t>
      </w:r>
    </w:p>
    <w:p w14:paraId="3BB8F518" w14:textId="369EBF0F" w:rsidR="002B23EA" w:rsidRPr="00C76948" w:rsidRDefault="002B23EA" w:rsidP="002B23EA">
      <w:pPr>
        <w:spacing w:after="60" w:line="360" w:lineRule="auto"/>
        <w:rPr>
          <w:rFonts w:ascii="Calibri" w:eastAsia="Calibri" w:hAnsi="Calibri" w:cs="Calibri"/>
        </w:rPr>
      </w:pPr>
      <w:r w:rsidRPr="00C76948">
        <w:rPr>
          <w:rFonts w:ascii="Segoe UI Symbol" w:eastAsia="Calibri" w:hAnsi="Segoe UI Symbol" w:cs="Segoe UI Symbol"/>
        </w:rPr>
        <w:t>☐</w:t>
      </w:r>
      <w:r w:rsidRPr="00C76948">
        <w:rPr>
          <w:rFonts w:ascii="Calibri" w:eastAsia="Calibri" w:hAnsi="Calibri" w:cs="Calibri"/>
        </w:rPr>
        <w:t xml:space="preserve"> procuratore</w:t>
      </w:r>
    </w:p>
    <w:p w14:paraId="419F68EB" w14:textId="4F28B932" w:rsidR="002B23EA" w:rsidRPr="00C76948" w:rsidRDefault="002B23EA" w:rsidP="002B23EA">
      <w:pPr>
        <w:spacing w:after="60" w:line="360" w:lineRule="auto"/>
        <w:rPr>
          <w:rFonts w:ascii="Calibri" w:eastAsia="Calibri" w:hAnsi="Calibri" w:cs="Calibri"/>
        </w:rPr>
      </w:pPr>
      <w:r w:rsidRPr="00C76948">
        <w:rPr>
          <w:rFonts w:ascii="Segoe UI Symbol" w:eastAsia="Calibri" w:hAnsi="Segoe UI Symbol" w:cs="Segoe UI Symbol"/>
        </w:rPr>
        <w:t>☐</w:t>
      </w:r>
      <w:r w:rsidRPr="00C76948">
        <w:rPr>
          <w:rFonts w:ascii="Calibri" w:eastAsia="Calibri" w:hAnsi="Calibri" w:cs="Calibri"/>
        </w:rPr>
        <w:t xml:space="preserve"> (altro specificare) _____________________________</w:t>
      </w:r>
    </w:p>
    <w:p w14:paraId="1B88D8FD" w14:textId="77777777" w:rsidR="002B23EA" w:rsidRDefault="002B23EA" w:rsidP="002B23EA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dell’operatore economico/impresa ................................................................</w:t>
      </w:r>
    </w:p>
    <w:p w14:paraId="6BF91EAD" w14:textId="77777777" w:rsidR="002B23EA" w:rsidRDefault="002B23EA" w:rsidP="002B23EA">
      <w:pPr>
        <w:spacing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>
        <w:rPr>
          <w:rFonts w:ascii="Calibri" w:eastAsia="Calibri" w:hAnsi="Calibri" w:cs="Calibri"/>
        </w:rPr>
        <w:tab/>
        <w:t>………………………….</w:t>
      </w:r>
    </w:p>
    <w:p w14:paraId="6920A59E" w14:textId="3BEB89CC" w:rsidR="00684F2B" w:rsidRPr="00684F2B" w:rsidRDefault="00FD3F7C" w:rsidP="00A80218">
      <w:pPr>
        <w:widowControl w:val="0"/>
        <w:tabs>
          <w:tab w:val="left" w:pos="2552"/>
        </w:tabs>
        <w:overflowPunct w:val="0"/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Calibri"/>
          <w:bCs/>
          <w:sz w:val="22"/>
          <w:szCs w:val="22"/>
          <w:lang w:bidi="it-IT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9289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A80218">
        <w:rPr>
          <w:rFonts w:ascii="Calibri" w:hAnsi="Calibri" w:cs="Calibri"/>
          <w:bCs/>
          <w:sz w:val="22"/>
          <w:szCs w:val="22"/>
          <w:lang w:bidi="it-IT"/>
        </w:rPr>
        <w:t xml:space="preserve"> </w:t>
      </w:r>
      <w:r w:rsidR="00684F2B" w:rsidRPr="00684F2B">
        <w:rPr>
          <w:rFonts w:ascii="Calibri" w:hAnsi="Calibri" w:cs="Calibri"/>
          <w:bCs/>
          <w:sz w:val="22"/>
          <w:szCs w:val="22"/>
          <w:lang w:bidi="it-IT"/>
        </w:rPr>
        <w:t>dichiara di aver ricevut</w:t>
      </w:r>
      <w:r w:rsidR="00684F2B">
        <w:rPr>
          <w:rFonts w:ascii="Calibri" w:hAnsi="Calibri" w:cs="Calibri"/>
          <w:bCs/>
          <w:sz w:val="22"/>
          <w:szCs w:val="22"/>
          <w:lang w:bidi="it-IT"/>
        </w:rPr>
        <w:t>o</w:t>
      </w:r>
      <w:r w:rsidR="00684F2B" w:rsidRPr="00684F2B">
        <w:rPr>
          <w:rFonts w:ascii="Calibri" w:hAnsi="Calibri" w:cs="Calibri"/>
          <w:bCs/>
          <w:sz w:val="22"/>
          <w:szCs w:val="22"/>
          <w:lang w:bidi="it-IT"/>
        </w:rPr>
        <w:t xml:space="preserve"> l</w:t>
      </w:r>
      <w:r w:rsidR="00684F2B">
        <w:rPr>
          <w:rFonts w:ascii="Calibri" w:hAnsi="Calibri" w:cs="Calibri"/>
          <w:bCs/>
          <w:sz w:val="22"/>
          <w:szCs w:val="22"/>
          <w:lang w:bidi="it-IT"/>
        </w:rPr>
        <w:t>’</w:t>
      </w:r>
      <w:r w:rsidR="00684F2B" w:rsidRPr="00684F2B">
        <w:rPr>
          <w:rFonts w:ascii="Calibri" w:hAnsi="Calibri" w:cs="Calibri"/>
          <w:bCs/>
          <w:sz w:val="22"/>
          <w:szCs w:val="22"/>
          <w:lang w:bidi="it-IT"/>
        </w:rPr>
        <w:t>informativa fornita dal titolare del trattamento ai sensi dell’art. 13 del D.Lgs. 196/2003 e artt. 13-14 del GDPR</w:t>
      </w:r>
      <w:r w:rsidR="00684F2B">
        <w:rPr>
          <w:rFonts w:ascii="Calibri" w:hAnsi="Calibri" w:cs="Calibri"/>
          <w:bCs/>
          <w:sz w:val="22"/>
          <w:szCs w:val="22"/>
          <w:lang w:bidi="it-IT"/>
        </w:rPr>
        <w:t xml:space="preserve"> e</w:t>
      </w:r>
      <w:r w:rsidR="00684F2B" w:rsidRPr="00684F2B">
        <w:rPr>
          <w:rFonts w:ascii="Calibri" w:hAnsi="Calibri" w:cs="Calibri"/>
          <w:bCs/>
          <w:sz w:val="22"/>
          <w:szCs w:val="22"/>
          <w:lang w:bidi="it-IT"/>
        </w:rPr>
        <w:t xml:space="preserve"> si impegna a comunicare per iscritto ogni eventuale correzione, integrazione e/o aggiornamento dei dati forniti.</w:t>
      </w:r>
    </w:p>
    <w:p w14:paraId="247E995C" w14:textId="41949E68" w:rsidR="00684F2B" w:rsidRPr="00684F2B" w:rsidRDefault="00FD3F7C" w:rsidP="002B23EA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2"/>
          <w:szCs w:val="22"/>
          <w:lang w:bidi="it-IT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22807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84F2B" w:rsidRPr="00684F2B">
        <w:rPr>
          <w:rFonts w:ascii="Calibri" w:hAnsi="Calibri" w:cs="Calibri"/>
          <w:bCs/>
          <w:sz w:val="22"/>
          <w:szCs w:val="22"/>
          <w:lang w:bidi="it-IT"/>
        </w:rPr>
        <w:t>acconsente al trattamento dei dati personali per le finalità indicate</w:t>
      </w:r>
      <w:r w:rsidR="00684F2B">
        <w:rPr>
          <w:rFonts w:ascii="Calibri" w:hAnsi="Calibri" w:cs="Calibri"/>
          <w:bCs/>
          <w:sz w:val="22"/>
          <w:szCs w:val="22"/>
          <w:lang w:bidi="it-IT"/>
        </w:rPr>
        <w:t xml:space="preserve"> </w:t>
      </w:r>
      <w:r w:rsidR="00684F2B" w:rsidRPr="00684F2B">
        <w:rPr>
          <w:rFonts w:ascii="Calibri" w:hAnsi="Calibri" w:cs="Calibri"/>
          <w:bCs/>
          <w:sz w:val="22"/>
          <w:szCs w:val="22"/>
          <w:lang w:bidi="it-IT"/>
        </w:rPr>
        <w:t>nell’informativa.</w:t>
      </w:r>
      <w:r w:rsidR="007065A4">
        <w:rPr>
          <w:rFonts w:ascii="Calibri" w:hAnsi="Calibri" w:cs="Calibri"/>
          <w:bCs/>
          <w:sz w:val="22"/>
          <w:szCs w:val="22"/>
          <w:lang w:bidi="it-IT"/>
        </w:rPr>
        <w:t xml:space="preserve"> </w:t>
      </w:r>
    </w:p>
    <w:p w14:paraId="27CE14AC" w14:textId="77777777" w:rsidR="00684F2B" w:rsidRPr="00F604F7" w:rsidRDefault="00684F2B" w:rsidP="00684F2B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i/>
          <w:iCs/>
          <w:sz w:val="22"/>
          <w:szCs w:val="22"/>
          <w:lang w:bidi="it-IT"/>
        </w:rPr>
      </w:pPr>
      <w:r w:rsidRPr="00F604F7">
        <w:rPr>
          <w:rFonts w:ascii="Calibri" w:hAnsi="Calibri" w:cs="Calibri"/>
          <w:bCs/>
          <w:i/>
          <w:iCs/>
          <w:sz w:val="22"/>
          <w:szCs w:val="22"/>
          <w:lang w:bidi="it-IT"/>
        </w:rPr>
        <w:t>(barrare le caselle)</w:t>
      </w:r>
    </w:p>
    <w:p w14:paraId="27FBD171" w14:textId="77777777" w:rsidR="00684F2B" w:rsidRDefault="00684F2B" w:rsidP="00684F2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bidi="it-IT"/>
        </w:rPr>
      </w:pPr>
    </w:p>
    <w:p w14:paraId="029EB66B" w14:textId="77777777" w:rsidR="00684F2B" w:rsidRDefault="00684F2B" w:rsidP="00684F2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bidi="it-IT"/>
        </w:rPr>
      </w:pPr>
    </w:p>
    <w:p w14:paraId="37BD0E67" w14:textId="530AE6CA" w:rsidR="000061F8" w:rsidRDefault="000061F8" w:rsidP="000061F8">
      <w:pPr>
        <w:spacing w:before="240"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 __________________________          FIRMA LEGGIBILE ____________________</w:t>
      </w:r>
    </w:p>
    <w:p w14:paraId="27F72B41" w14:textId="1A0B1F50" w:rsidR="005F7013" w:rsidRPr="00F604F7" w:rsidRDefault="005F7013" w:rsidP="000061F8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bidi="it-IT"/>
        </w:rPr>
      </w:pPr>
    </w:p>
    <w:sectPr w:rsidR="005F7013" w:rsidRPr="00F604F7" w:rsidSect="00A80218">
      <w:headerReference w:type="default" r:id="rId8"/>
      <w:footerReference w:type="default" r:id="rId9"/>
      <w:pgSz w:w="11906" w:h="16838" w:code="9"/>
      <w:pgMar w:top="993" w:right="1134" w:bottom="1276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3CDA" w14:textId="77777777" w:rsidR="00C455DD" w:rsidRDefault="00C455DD" w:rsidP="00382EE4">
      <w:r>
        <w:separator/>
      </w:r>
    </w:p>
  </w:endnote>
  <w:endnote w:type="continuationSeparator" w:id="0">
    <w:p w14:paraId="7CC53770" w14:textId="77777777" w:rsidR="00C455DD" w:rsidRDefault="00C455DD" w:rsidP="0038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E8BF" w14:textId="14AD1CF4" w:rsidR="00ED34AA" w:rsidRPr="00E105EB" w:rsidRDefault="00FD3F7C" w:rsidP="00B45F61">
    <w:pPr>
      <w:pStyle w:val="Pidipagina"/>
      <w:tabs>
        <w:tab w:val="clear" w:pos="4819"/>
        <w:tab w:val="clear" w:pos="9638"/>
        <w:tab w:val="right" w:pos="9356"/>
      </w:tabs>
      <w:rPr>
        <w:sz w:val="18"/>
        <w:szCs w:val="18"/>
      </w:rPr>
    </w:pPr>
    <w:r>
      <w:rPr>
        <w:rFonts w:ascii="Verdana" w:hAnsi="Verdana"/>
        <w:noProof/>
        <w:sz w:val="14"/>
        <w:szCs w:val="14"/>
      </w:rPr>
      <w:drawing>
        <wp:inline distT="0" distB="0" distL="0" distR="0" wp14:anchorId="0A6BA5F7" wp14:editId="5557643B">
          <wp:extent cx="6118225" cy="2565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411C" w:rsidRPr="00A81B7B">
      <w:rPr>
        <w:rFonts w:ascii="Verdana" w:hAnsi="Verdana"/>
        <w:sz w:val="14"/>
        <w:szCs w:val="14"/>
      </w:rPr>
      <w:tab/>
    </w:r>
    <w:r w:rsidR="0040150C" w:rsidRPr="00E105EB">
      <w:rPr>
        <w:rFonts w:ascii="Verdana" w:hAnsi="Verdana"/>
        <w:sz w:val="18"/>
        <w:szCs w:val="18"/>
      </w:rPr>
      <w:t xml:space="preserve">pag. </w:t>
    </w:r>
    <w:r w:rsidR="0040150C" w:rsidRPr="00E105EB">
      <w:rPr>
        <w:rFonts w:ascii="Verdana" w:hAnsi="Verdana"/>
        <w:sz w:val="18"/>
        <w:szCs w:val="18"/>
      </w:rPr>
      <w:fldChar w:fldCharType="begin"/>
    </w:r>
    <w:r w:rsidR="0040150C" w:rsidRPr="00E105EB">
      <w:rPr>
        <w:rFonts w:ascii="Verdana" w:hAnsi="Verdana"/>
        <w:sz w:val="18"/>
        <w:szCs w:val="18"/>
      </w:rPr>
      <w:instrText xml:space="preserve"> PAGE   \* MERGEFORMAT </w:instrText>
    </w:r>
    <w:r w:rsidR="0040150C" w:rsidRPr="00E105EB">
      <w:rPr>
        <w:rFonts w:ascii="Verdana" w:hAnsi="Verdana"/>
        <w:sz w:val="18"/>
        <w:szCs w:val="18"/>
      </w:rPr>
      <w:fldChar w:fldCharType="separate"/>
    </w:r>
    <w:r w:rsidR="00523199">
      <w:rPr>
        <w:rFonts w:ascii="Verdana" w:hAnsi="Verdana"/>
        <w:noProof/>
        <w:sz w:val="18"/>
        <w:szCs w:val="18"/>
      </w:rPr>
      <w:t>1</w:t>
    </w:r>
    <w:r w:rsidR="0040150C" w:rsidRPr="00E105EB">
      <w:rPr>
        <w:rFonts w:ascii="Verdana" w:hAnsi="Verdana"/>
        <w:sz w:val="18"/>
        <w:szCs w:val="18"/>
      </w:rPr>
      <w:fldChar w:fldCharType="end"/>
    </w:r>
    <w:r w:rsidR="0040150C" w:rsidRPr="00E105EB">
      <w:rPr>
        <w:rFonts w:ascii="Verdana" w:hAnsi="Verdana"/>
        <w:sz w:val="18"/>
        <w:szCs w:val="18"/>
      </w:rPr>
      <w:t xml:space="preserve"> di </w:t>
    </w:r>
    <w:r w:rsidR="0040150C" w:rsidRPr="00E105EB">
      <w:rPr>
        <w:rFonts w:ascii="Verdana" w:hAnsi="Verdana"/>
        <w:sz w:val="18"/>
        <w:szCs w:val="18"/>
      </w:rPr>
      <w:fldChar w:fldCharType="begin"/>
    </w:r>
    <w:r w:rsidR="0040150C" w:rsidRPr="00E105EB">
      <w:rPr>
        <w:rFonts w:ascii="Verdana" w:hAnsi="Verdana"/>
        <w:sz w:val="18"/>
        <w:szCs w:val="18"/>
      </w:rPr>
      <w:instrText xml:space="preserve"> NUMPAGES   \* MERGEFORMAT </w:instrText>
    </w:r>
    <w:r w:rsidR="0040150C" w:rsidRPr="00E105EB">
      <w:rPr>
        <w:rFonts w:ascii="Verdana" w:hAnsi="Verdana"/>
        <w:sz w:val="18"/>
        <w:szCs w:val="18"/>
      </w:rPr>
      <w:fldChar w:fldCharType="separate"/>
    </w:r>
    <w:r w:rsidR="00523199">
      <w:rPr>
        <w:rFonts w:ascii="Verdana" w:hAnsi="Verdana"/>
        <w:noProof/>
        <w:sz w:val="18"/>
        <w:szCs w:val="18"/>
      </w:rPr>
      <w:t>1</w:t>
    </w:r>
    <w:r w:rsidR="0040150C" w:rsidRPr="00E105EB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F0F0" w14:textId="77777777" w:rsidR="00C455DD" w:rsidRDefault="00C455DD" w:rsidP="00382EE4">
      <w:r>
        <w:separator/>
      </w:r>
    </w:p>
  </w:footnote>
  <w:footnote w:type="continuationSeparator" w:id="0">
    <w:p w14:paraId="3B92F9FB" w14:textId="77777777" w:rsidR="00C455DD" w:rsidRDefault="00C455DD" w:rsidP="00382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8974" w14:textId="7836E277" w:rsidR="00A80218" w:rsidRPr="00A80218" w:rsidRDefault="00A80218" w:rsidP="00A80218">
    <w:pPr>
      <w:jc w:val="center"/>
      <w:rPr>
        <w:rFonts w:ascii="Calibri" w:hAnsi="Calibri" w:cs="Calibri"/>
        <w:b/>
        <w:iCs/>
      </w:rPr>
    </w:pPr>
    <w:bookmarkStart w:id="0" w:name="_Hlk134709779"/>
    <w:bookmarkStart w:id="1" w:name="_Hlk134709780"/>
    <w:r w:rsidRPr="00A80218">
      <w:rPr>
        <w:rFonts w:ascii="Calibri" w:hAnsi="Calibri" w:cs="Calibri"/>
        <w:b/>
        <w:iCs/>
      </w:rPr>
      <w:t>Intestazione Impresa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CD6"/>
    <w:multiLevelType w:val="hybridMultilevel"/>
    <w:tmpl w:val="C5EEEE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756C"/>
    <w:multiLevelType w:val="hybridMultilevel"/>
    <w:tmpl w:val="1302A128"/>
    <w:lvl w:ilvl="0" w:tplc="98FEE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5D56ECE"/>
    <w:multiLevelType w:val="hybridMultilevel"/>
    <w:tmpl w:val="09D80D92"/>
    <w:lvl w:ilvl="0" w:tplc="35B235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42FD5"/>
    <w:multiLevelType w:val="hybridMultilevel"/>
    <w:tmpl w:val="16A2CA84"/>
    <w:lvl w:ilvl="0" w:tplc="C014725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C4796D"/>
    <w:multiLevelType w:val="hybridMultilevel"/>
    <w:tmpl w:val="212CE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77823"/>
    <w:multiLevelType w:val="hybridMultilevel"/>
    <w:tmpl w:val="45AEAC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E08"/>
    <w:multiLevelType w:val="hybridMultilevel"/>
    <w:tmpl w:val="FEB29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46CAF"/>
    <w:multiLevelType w:val="hybridMultilevel"/>
    <w:tmpl w:val="3CB0B76A"/>
    <w:lvl w:ilvl="0" w:tplc="B664AB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670CF"/>
    <w:multiLevelType w:val="multilevel"/>
    <w:tmpl w:val="1F2654B4"/>
    <w:lvl w:ilvl="0">
      <w:start w:val="1"/>
      <w:numFmt w:val="lowerLetter"/>
      <w:lvlText w:val="%1)"/>
      <w:lvlJc w:val="left"/>
      <w:pPr>
        <w:ind w:left="568" w:hanging="28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 w15:restartNumberingAfterBreak="0">
    <w:nsid w:val="126E3325"/>
    <w:multiLevelType w:val="hybridMultilevel"/>
    <w:tmpl w:val="0652E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807D2"/>
    <w:multiLevelType w:val="hybridMultilevel"/>
    <w:tmpl w:val="539C06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E59AE"/>
    <w:multiLevelType w:val="multilevel"/>
    <w:tmpl w:val="5EFA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190965"/>
    <w:multiLevelType w:val="hybridMultilevel"/>
    <w:tmpl w:val="57C0C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818D2"/>
    <w:multiLevelType w:val="hybridMultilevel"/>
    <w:tmpl w:val="9C145A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C427D"/>
    <w:multiLevelType w:val="hybridMultilevel"/>
    <w:tmpl w:val="A42A8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10017"/>
    <w:multiLevelType w:val="hybridMultilevel"/>
    <w:tmpl w:val="34C288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A3E68"/>
    <w:multiLevelType w:val="hybridMultilevel"/>
    <w:tmpl w:val="B420AF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34E07"/>
    <w:multiLevelType w:val="multilevel"/>
    <w:tmpl w:val="3DD8EA04"/>
    <w:lvl w:ilvl="0">
      <w:start w:val="1"/>
      <w:numFmt w:val="decimal"/>
      <w:lvlText w:val="%1."/>
      <w:lvlJc w:val="left"/>
      <w:pPr>
        <w:ind w:left="851" w:hanging="28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2D362F2"/>
    <w:multiLevelType w:val="hybridMultilevel"/>
    <w:tmpl w:val="3E9E95A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696834"/>
    <w:multiLevelType w:val="hybridMultilevel"/>
    <w:tmpl w:val="AB7ADA16"/>
    <w:lvl w:ilvl="0" w:tplc="91A8871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2816E81"/>
    <w:multiLevelType w:val="multilevel"/>
    <w:tmpl w:val="17B6F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563F71F4"/>
    <w:multiLevelType w:val="multilevel"/>
    <w:tmpl w:val="D67268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597C3F5C"/>
    <w:multiLevelType w:val="hybridMultilevel"/>
    <w:tmpl w:val="C0D2D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27B04">
      <w:start w:val="20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F7832"/>
    <w:multiLevelType w:val="hybridMultilevel"/>
    <w:tmpl w:val="C46018C4"/>
    <w:lvl w:ilvl="0" w:tplc="85521B78">
      <w:start w:val="1"/>
      <w:numFmt w:val="decimal"/>
      <w:lvlText w:val="%1."/>
      <w:lvlJc w:val="left"/>
      <w:pPr>
        <w:ind w:left="539" w:hanging="257"/>
        <w:jc w:val="left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3462E474">
      <w:numFmt w:val="bullet"/>
      <w:lvlText w:val="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2" w:tplc="EEBA1B18">
      <w:numFmt w:val="bullet"/>
      <w:lvlText w:val="•"/>
      <w:lvlJc w:val="left"/>
      <w:pPr>
        <w:ind w:left="1480" w:hanging="360"/>
      </w:pPr>
      <w:rPr>
        <w:rFonts w:hint="default"/>
        <w:lang w:val="it-IT" w:eastAsia="it-IT" w:bidi="it-IT"/>
      </w:rPr>
    </w:lvl>
    <w:lvl w:ilvl="3" w:tplc="BF70D788">
      <w:numFmt w:val="bullet"/>
      <w:lvlText w:val="•"/>
      <w:lvlJc w:val="left"/>
      <w:pPr>
        <w:ind w:left="2542" w:hanging="360"/>
      </w:pPr>
      <w:rPr>
        <w:rFonts w:hint="default"/>
        <w:lang w:val="it-IT" w:eastAsia="it-IT" w:bidi="it-IT"/>
      </w:rPr>
    </w:lvl>
    <w:lvl w:ilvl="4" w:tplc="FFB42130">
      <w:numFmt w:val="bullet"/>
      <w:lvlText w:val="•"/>
      <w:lvlJc w:val="left"/>
      <w:pPr>
        <w:ind w:left="3604" w:hanging="360"/>
      </w:pPr>
      <w:rPr>
        <w:rFonts w:hint="default"/>
        <w:lang w:val="it-IT" w:eastAsia="it-IT" w:bidi="it-IT"/>
      </w:rPr>
    </w:lvl>
    <w:lvl w:ilvl="5" w:tplc="B3CAD922">
      <w:numFmt w:val="bullet"/>
      <w:lvlText w:val="•"/>
      <w:lvlJc w:val="left"/>
      <w:pPr>
        <w:ind w:left="4667" w:hanging="360"/>
      </w:pPr>
      <w:rPr>
        <w:rFonts w:hint="default"/>
        <w:lang w:val="it-IT" w:eastAsia="it-IT" w:bidi="it-IT"/>
      </w:rPr>
    </w:lvl>
    <w:lvl w:ilvl="6" w:tplc="69CEA4A8">
      <w:numFmt w:val="bullet"/>
      <w:lvlText w:val="•"/>
      <w:lvlJc w:val="left"/>
      <w:pPr>
        <w:ind w:left="5729" w:hanging="360"/>
      </w:pPr>
      <w:rPr>
        <w:rFonts w:hint="default"/>
        <w:lang w:val="it-IT" w:eastAsia="it-IT" w:bidi="it-IT"/>
      </w:rPr>
    </w:lvl>
    <w:lvl w:ilvl="7" w:tplc="4D68F112">
      <w:numFmt w:val="bullet"/>
      <w:lvlText w:val="•"/>
      <w:lvlJc w:val="left"/>
      <w:pPr>
        <w:ind w:left="6792" w:hanging="360"/>
      </w:pPr>
      <w:rPr>
        <w:rFonts w:hint="default"/>
        <w:lang w:val="it-IT" w:eastAsia="it-IT" w:bidi="it-IT"/>
      </w:rPr>
    </w:lvl>
    <w:lvl w:ilvl="8" w:tplc="C84CA370">
      <w:numFmt w:val="bullet"/>
      <w:lvlText w:val="•"/>
      <w:lvlJc w:val="left"/>
      <w:pPr>
        <w:ind w:left="7854" w:hanging="360"/>
      </w:pPr>
      <w:rPr>
        <w:rFonts w:hint="default"/>
        <w:lang w:val="it-IT" w:eastAsia="it-IT" w:bidi="it-IT"/>
      </w:rPr>
    </w:lvl>
  </w:abstractNum>
  <w:abstractNum w:abstractNumId="24" w15:restartNumberingAfterBreak="0">
    <w:nsid w:val="5AC32B3F"/>
    <w:multiLevelType w:val="hybridMultilevel"/>
    <w:tmpl w:val="19B44E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53C3E"/>
    <w:multiLevelType w:val="hybridMultilevel"/>
    <w:tmpl w:val="D4CC2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B36B5"/>
    <w:multiLevelType w:val="hybridMultilevel"/>
    <w:tmpl w:val="AC303D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72A2602">
      <w:start w:val="9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404CD"/>
    <w:multiLevelType w:val="hybridMultilevel"/>
    <w:tmpl w:val="9B9C1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FD1"/>
    <w:multiLevelType w:val="hybridMultilevel"/>
    <w:tmpl w:val="D4E02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641F7"/>
    <w:multiLevelType w:val="hybridMultilevel"/>
    <w:tmpl w:val="8A1E46A6"/>
    <w:lvl w:ilvl="0" w:tplc="145EC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D468CA"/>
    <w:multiLevelType w:val="hybridMultilevel"/>
    <w:tmpl w:val="ADC60F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E3ECB"/>
    <w:multiLevelType w:val="hybridMultilevel"/>
    <w:tmpl w:val="672EE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A3ED9"/>
    <w:multiLevelType w:val="hybridMultilevel"/>
    <w:tmpl w:val="9FF4EF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33191"/>
    <w:multiLevelType w:val="multilevel"/>
    <w:tmpl w:val="9886D4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743867B5"/>
    <w:multiLevelType w:val="hybridMultilevel"/>
    <w:tmpl w:val="D494F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827983">
    <w:abstractNumId w:val="0"/>
  </w:num>
  <w:num w:numId="2" w16cid:durableId="1829903362">
    <w:abstractNumId w:val="15"/>
  </w:num>
  <w:num w:numId="3" w16cid:durableId="1683312477">
    <w:abstractNumId w:val="10"/>
  </w:num>
  <w:num w:numId="4" w16cid:durableId="1041825869">
    <w:abstractNumId w:val="32"/>
  </w:num>
  <w:num w:numId="5" w16cid:durableId="1825661803">
    <w:abstractNumId w:val="25"/>
  </w:num>
  <w:num w:numId="6" w16cid:durableId="1453786935">
    <w:abstractNumId w:val="16"/>
  </w:num>
  <w:num w:numId="7" w16cid:durableId="1997951357">
    <w:abstractNumId w:val="19"/>
  </w:num>
  <w:num w:numId="8" w16cid:durableId="1920669285">
    <w:abstractNumId w:val="24"/>
  </w:num>
  <w:num w:numId="9" w16cid:durableId="527720536">
    <w:abstractNumId w:val="30"/>
  </w:num>
  <w:num w:numId="10" w16cid:durableId="2072345530">
    <w:abstractNumId w:val="29"/>
  </w:num>
  <w:num w:numId="11" w16cid:durableId="827399853">
    <w:abstractNumId w:val="12"/>
  </w:num>
  <w:num w:numId="12" w16cid:durableId="754781879">
    <w:abstractNumId w:val="18"/>
  </w:num>
  <w:num w:numId="13" w16cid:durableId="1101801171">
    <w:abstractNumId w:val="27"/>
  </w:num>
  <w:num w:numId="14" w16cid:durableId="1731414876">
    <w:abstractNumId w:val="31"/>
  </w:num>
  <w:num w:numId="15" w16cid:durableId="1516722577">
    <w:abstractNumId w:val="3"/>
  </w:num>
  <w:num w:numId="16" w16cid:durableId="954412710">
    <w:abstractNumId w:val="2"/>
  </w:num>
  <w:num w:numId="17" w16cid:durableId="1065763305">
    <w:abstractNumId w:val="7"/>
  </w:num>
  <w:num w:numId="18" w16cid:durableId="1866167587">
    <w:abstractNumId w:val="9"/>
  </w:num>
  <w:num w:numId="19" w16cid:durableId="980772465">
    <w:abstractNumId w:val="22"/>
  </w:num>
  <w:num w:numId="20" w16cid:durableId="836572846">
    <w:abstractNumId w:val="26"/>
  </w:num>
  <w:num w:numId="21" w16cid:durableId="1482385132">
    <w:abstractNumId w:val="6"/>
  </w:num>
  <w:num w:numId="22" w16cid:durableId="1818373753">
    <w:abstractNumId w:val="28"/>
  </w:num>
  <w:num w:numId="23" w16cid:durableId="507134238">
    <w:abstractNumId w:val="13"/>
  </w:num>
  <w:num w:numId="24" w16cid:durableId="1387991474">
    <w:abstractNumId w:val="14"/>
  </w:num>
  <w:num w:numId="25" w16cid:durableId="2141994074">
    <w:abstractNumId w:val="4"/>
  </w:num>
  <w:num w:numId="26" w16cid:durableId="1420906384">
    <w:abstractNumId w:val="34"/>
  </w:num>
  <w:num w:numId="27" w16cid:durableId="941958920">
    <w:abstractNumId w:val="11"/>
  </w:num>
  <w:num w:numId="28" w16cid:durableId="2066294149">
    <w:abstractNumId w:val="21"/>
  </w:num>
  <w:num w:numId="29" w16cid:durableId="994259362">
    <w:abstractNumId w:val="20"/>
  </w:num>
  <w:num w:numId="30" w16cid:durableId="1784497958">
    <w:abstractNumId w:val="17"/>
  </w:num>
  <w:num w:numId="31" w16cid:durableId="493764004">
    <w:abstractNumId w:val="8"/>
  </w:num>
  <w:num w:numId="32" w16cid:durableId="823274177">
    <w:abstractNumId w:val="33"/>
  </w:num>
  <w:num w:numId="33" w16cid:durableId="15158603">
    <w:abstractNumId w:val="1"/>
  </w:num>
  <w:num w:numId="34" w16cid:durableId="352192476">
    <w:abstractNumId w:val="5"/>
  </w:num>
  <w:num w:numId="35" w16cid:durableId="15872281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2B"/>
    <w:rsid w:val="00005BE5"/>
    <w:rsid w:val="000061F8"/>
    <w:rsid w:val="00006E68"/>
    <w:rsid w:val="000211C0"/>
    <w:rsid w:val="00025397"/>
    <w:rsid w:val="000319A0"/>
    <w:rsid w:val="00033C92"/>
    <w:rsid w:val="00034F45"/>
    <w:rsid w:val="00042B7A"/>
    <w:rsid w:val="00043522"/>
    <w:rsid w:val="00045A4E"/>
    <w:rsid w:val="0005509B"/>
    <w:rsid w:val="00056D42"/>
    <w:rsid w:val="00061167"/>
    <w:rsid w:val="00065614"/>
    <w:rsid w:val="000714FA"/>
    <w:rsid w:val="00071DC1"/>
    <w:rsid w:val="00075370"/>
    <w:rsid w:val="00077179"/>
    <w:rsid w:val="0009048B"/>
    <w:rsid w:val="000A6B85"/>
    <w:rsid w:val="000B1B08"/>
    <w:rsid w:val="000B655F"/>
    <w:rsid w:val="000D289C"/>
    <w:rsid w:val="000D3714"/>
    <w:rsid w:val="000D733E"/>
    <w:rsid w:val="000E01C1"/>
    <w:rsid w:val="000E03E3"/>
    <w:rsid w:val="000F155A"/>
    <w:rsid w:val="000F536C"/>
    <w:rsid w:val="000F58AD"/>
    <w:rsid w:val="000F64DB"/>
    <w:rsid w:val="0011326C"/>
    <w:rsid w:val="00114B02"/>
    <w:rsid w:val="00115D90"/>
    <w:rsid w:val="00123067"/>
    <w:rsid w:val="00125552"/>
    <w:rsid w:val="00126A63"/>
    <w:rsid w:val="00130182"/>
    <w:rsid w:val="00141ABF"/>
    <w:rsid w:val="00161635"/>
    <w:rsid w:val="00165A10"/>
    <w:rsid w:val="00173E4B"/>
    <w:rsid w:val="001774BE"/>
    <w:rsid w:val="00181304"/>
    <w:rsid w:val="0018171D"/>
    <w:rsid w:val="00184292"/>
    <w:rsid w:val="00191481"/>
    <w:rsid w:val="00197DB9"/>
    <w:rsid w:val="001A1D6F"/>
    <w:rsid w:val="001A2FEC"/>
    <w:rsid w:val="001A4905"/>
    <w:rsid w:val="001A70EB"/>
    <w:rsid w:val="001A7774"/>
    <w:rsid w:val="001B0125"/>
    <w:rsid w:val="001B1596"/>
    <w:rsid w:val="001B1806"/>
    <w:rsid w:val="001B5167"/>
    <w:rsid w:val="001C184A"/>
    <w:rsid w:val="001C2584"/>
    <w:rsid w:val="001C7446"/>
    <w:rsid w:val="001E2A1F"/>
    <w:rsid w:val="001E53AB"/>
    <w:rsid w:val="001F08DF"/>
    <w:rsid w:val="001F1B74"/>
    <w:rsid w:val="001F6E1B"/>
    <w:rsid w:val="001F76D9"/>
    <w:rsid w:val="002079AC"/>
    <w:rsid w:val="002119A0"/>
    <w:rsid w:val="00212775"/>
    <w:rsid w:val="002128BF"/>
    <w:rsid w:val="0022252A"/>
    <w:rsid w:val="0022376B"/>
    <w:rsid w:val="00223B9D"/>
    <w:rsid w:val="00223FC3"/>
    <w:rsid w:val="0022517E"/>
    <w:rsid w:val="002251F0"/>
    <w:rsid w:val="00225734"/>
    <w:rsid w:val="00231A73"/>
    <w:rsid w:val="00234008"/>
    <w:rsid w:val="0023426D"/>
    <w:rsid w:val="00235A54"/>
    <w:rsid w:val="0023611B"/>
    <w:rsid w:val="00251D89"/>
    <w:rsid w:val="002557E0"/>
    <w:rsid w:val="00255868"/>
    <w:rsid w:val="00255F42"/>
    <w:rsid w:val="00270448"/>
    <w:rsid w:val="0027346A"/>
    <w:rsid w:val="002773E3"/>
    <w:rsid w:val="002779FE"/>
    <w:rsid w:val="00284109"/>
    <w:rsid w:val="00284531"/>
    <w:rsid w:val="00284D58"/>
    <w:rsid w:val="00290E26"/>
    <w:rsid w:val="00294750"/>
    <w:rsid w:val="00294C67"/>
    <w:rsid w:val="002954AA"/>
    <w:rsid w:val="00295DD7"/>
    <w:rsid w:val="0029787F"/>
    <w:rsid w:val="002A1A5C"/>
    <w:rsid w:val="002A2917"/>
    <w:rsid w:val="002A4480"/>
    <w:rsid w:val="002A71A8"/>
    <w:rsid w:val="002B23EA"/>
    <w:rsid w:val="002B585C"/>
    <w:rsid w:val="002C21F1"/>
    <w:rsid w:val="002C37BA"/>
    <w:rsid w:val="002C4560"/>
    <w:rsid w:val="002D5186"/>
    <w:rsid w:val="002E0603"/>
    <w:rsid w:val="002E399F"/>
    <w:rsid w:val="002F094A"/>
    <w:rsid w:val="002F1800"/>
    <w:rsid w:val="002F42C9"/>
    <w:rsid w:val="002F7C3F"/>
    <w:rsid w:val="00301378"/>
    <w:rsid w:val="00312897"/>
    <w:rsid w:val="00320611"/>
    <w:rsid w:val="00324C09"/>
    <w:rsid w:val="00335973"/>
    <w:rsid w:val="003376A2"/>
    <w:rsid w:val="003419FF"/>
    <w:rsid w:val="00344CA0"/>
    <w:rsid w:val="00355525"/>
    <w:rsid w:val="00363FA3"/>
    <w:rsid w:val="003644F3"/>
    <w:rsid w:val="00373558"/>
    <w:rsid w:val="00377E7F"/>
    <w:rsid w:val="00382EE4"/>
    <w:rsid w:val="003861FA"/>
    <w:rsid w:val="003931DB"/>
    <w:rsid w:val="0039381F"/>
    <w:rsid w:val="00396C00"/>
    <w:rsid w:val="003A43C4"/>
    <w:rsid w:val="003A6ED5"/>
    <w:rsid w:val="003C22A6"/>
    <w:rsid w:val="003C7D87"/>
    <w:rsid w:val="003D1F19"/>
    <w:rsid w:val="003D4E95"/>
    <w:rsid w:val="003D5277"/>
    <w:rsid w:val="003D6D28"/>
    <w:rsid w:val="003D720E"/>
    <w:rsid w:val="003E30EE"/>
    <w:rsid w:val="003E5575"/>
    <w:rsid w:val="003E7D1C"/>
    <w:rsid w:val="003F0895"/>
    <w:rsid w:val="0040150C"/>
    <w:rsid w:val="004038DA"/>
    <w:rsid w:val="00404179"/>
    <w:rsid w:val="0040522E"/>
    <w:rsid w:val="004118EB"/>
    <w:rsid w:val="00412B6F"/>
    <w:rsid w:val="00416FF7"/>
    <w:rsid w:val="00417312"/>
    <w:rsid w:val="00426A87"/>
    <w:rsid w:val="00426ACF"/>
    <w:rsid w:val="0043338A"/>
    <w:rsid w:val="004333B9"/>
    <w:rsid w:val="00434C8B"/>
    <w:rsid w:val="00436BB0"/>
    <w:rsid w:val="00437156"/>
    <w:rsid w:val="00440C51"/>
    <w:rsid w:val="00441139"/>
    <w:rsid w:val="00443032"/>
    <w:rsid w:val="00450151"/>
    <w:rsid w:val="00453EC3"/>
    <w:rsid w:val="0045411C"/>
    <w:rsid w:val="0046082C"/>
    <w:rsid w:val="00460C22"/>
    <w:rsid w:val="00471C9D"/>
    <w:rsid w:val="004730C4"/>
    <w:rsid w:val="00482BC7"/>
    <w:rsid w:val="00483A6F"/>
    <w:rsid w:val="0049046D"/>
    <w:rsid w:val="00490B4A"/>
    <w:rsid w:val="004925FF"/>
    <w:rsid w:val="00492B00"/>
    <w:rsid w:val="00492F77"/>
    <w:rsid w:val="00493E4F"/>
    <w:rsid w:val="00494BF3"/>
    <w:rsid w:val="00495D7D"/>
    <w:rsid w:val="004A32FA"/>
    <w:rsid w:val="004A4B77"/>
    <w:rsid w:val="004B15E5"/>
    <w:rsid w:val="004B1C0D"/>
    <w:rsid w:val="004B4B07"/>
    <w:rsid w:val="004B6D8A"/>
    <w:rsid w:val="004C34E1"/>
    <w:rsid w:val="004C610D"/>
    <w:rsid w:val="004D10ED"/>
    <w:rsid w:val="004D3929"/>
    <w:rsid w:val="004D499F"/>
    <w:rsid w:val="004D55BD"/>
    <w:rsid w:val="004E178A"/>
    <w:rsid w:val="004E2B5B"/>
    <w:rsid w:val="004F64F6"/>
    <w:rsid w:val="004F6AB7"/>
    <w:rsid w:val="0050443A"/>
    <w:rsid w:val="00504B75"/>
    <w:rsid w:val="00507E12"/>
    <w:rsid w:val="00513360"/>
    <w:rsid w:val="0051557F"/>
    <w:rsid w:val="00517AA6"/>
    <w:rsid w:val="00521E1F"/>
    <w:rsid w:val="00523199"/>
    <w:rsid w:val="00525184"/>
    <w:rsid w:val="005310B4"/>
    <w:rsid w:val="00545D60"/>
    <w:rsid w:val="00547948"/>
    <w:rsid w:val="00547E50"/>
    <w:rsid w:val="005542E5"/>
    <w:rsid w:val="00560695"/>
    <w:rsid w:val="00562DE6"/>
    <w:rsid w:val="00565896"/>
    <w:rsid w:val="00574221"/>
    <w:rsid w:val="00575DBB"/>
    <w:rsid w:val="00576F7A"/>
    <w:rsid w:val="00586A2A"/>
    <w:rsid w:val="005925DB"/>
    <w:rsid w:val="005941EA"/>
    <w:rsid w:val="0059707C"/>
    <w:rsid w:val="005A18A6"/>
    <w:rsid w:val="005A76E4"/>
    <w:rsid w:val="005B0D75"/>
    <w:rsid w:val="005B2817"/>
    <w:rsid w:val="005C2AA1"/>
    <w:rsid w:val="005C2C54"/>
    <w:rsid w:val="005C3892"/>
    <w:rsid w:val="005C4B80"/>
    <w:rsid w:val="005C5796"/>
    <w:rsid w:val="005D099F"/>
    <w:rsid w:val="005D1517"/>
    <w:rsid w:val="005E1B7C"/>
    <w:rsid w:val="005E2AA7"/>
    <w:rsid w:val="005E307C"/>
    <w:rsid w:val="005E45B9"/>
    <w:rsid w:val="005E62DA"/>
    <w:rsid w:val="005E6387"/>
    <w:rsid w:val="005E6BC4"/>
    <w:rsid w:val="005F3329"/>
    <w:rsid w:val="005F7013"/>
    <w:rsid w:val="0060325D"/>
    <w:rsid w:val="00603462"/>
    <w:rsid w:val="006145D3"/>
    <w:rsid w:val="006149F5"/>
    <w:rsid w:val="00614E02"/>
    <w:rsid w:val="006261DA"/>
    <w:rsid w:val="00627B8A"/>
    <w:rsid w:val="00630E8C"/>
    <w:rsid w:val="00635803"/>
    <w:rsid w:val="00641293"/>
    <w:rsid w:val="006431A3"/>
    <w:rsid w:val="006441FC"/>
    <w:rsid w:val="0065126C"/>
    <w:rsid w:val="00651C15"/>
    <w:rsid w:val="00652876"/>
    <w:rsid w:val="00657DF0"/>
    <w:rsid w:val="0066189E"/>
    <w:rsid w:val="006679B6"/>
    <w:rsid w:val="006737A6"/>
    <w:rsid w:val="00675802"/>
    <w:rsid w:val="00675950"/>
    <w:rsid w:val="00684F2B"/>
    <w:rsid w:val="00686DC1"/>
    <w:rsid w:val="006904CA"/>
    <w:rsid w:val="006917D0"/>
    <w:rsid w:val="00695AE8"/>
    <w:rsid w:val="00696F7D"/>
    <w:rsid w:val="006A5ED7"/>
    <w:rsid w:val="006A7C34"/>
    <w:rsid w:val="006B0A93"/>
    <w:rsid w:val="006B46B8"/>
    <w:rsid w:val="006B5DE3"/>
    <w:rsid w:val="006B72A4"/>
    <w:rsid w:val="006C3480"/>
    <w:rsid w:val="006D1730"/>
    <w:rsid w:val="006D247E"/>
    <w:rsid w:val="006D52CA"/>
    <w:rsid w:val="006D772B"/>
    <w:rsid w:val="0070033D"/>
    <w:rsid w:val="00702DF8"/>
    <w:rsid w:val="007030FD"/>
    <w:rsid w:val="007055EF"/>
    <w:rsid w:val="007065A4"/>
    <w:rsid w:val="00707288"/>
    <w:rsid w:val="007174EA"/>
    <w:rsid w:val="00723F66"/>
    <w:rsid w:val="007267F8"/>
    <w:rsid w:val="007268E6"/>
    <w:rsid w:val="00734C00"/>
    <w:rsid w:val="00741D7D"/>
    <w:rsid w:val="00743A0A"/>
    <w:rsid w:val="007501BB"/>
    <w:rsid w:val="00751701"/>
    <w:rsid w:val="00753861"/>
    <w:rsid w:val="007554F4"/>
    <w:rsid w:val="0075706B"/>
    <w:rsid w:val="00757F2E"/>
    <w:rsid w:val="00767C5A"/>
    <w:rsid w:val="007707E9"/>
    <w:rsid w:val="00770EDF"/>
    <w:rsid w:val="00773D90"/>
    <w:rsid w:val="00776C97"/>
    <w:rsid w:val="00781067"/>
    <w:rsid w:val="0079408D"/>
    <w:rsid w:val="00797EB7"/>
    <w:rsid w:val="007A2E92"/>
    <w:rsid w:val="007A3730"/>
    <w:rsid w:val="007A65D0"/>
    <w:rsid w:val="007A6A6D"/>
    <w:rsid w:val="007C15B4"/>
    <w:rsid w:val="007C1D90"/>
    <w:rsid w:val="007D0F41"/>
    <w:rsid w:val="007E60A2"/>
    <w:rsid w:val="007F10A0"/>
    <w:rsid w:val="007F10D5"/>
    <w:rsid w:val="007F4028"/>
    <w:rsid w:val="007F517A"/>
    <w:rsid w:val="007F7AB6"/>
    <w:rsid w:val="007F7BA5"/>
    <w:rsid w:val="00811C85"/>
    <w:rsid w:val="00811FD1"/>
    <w:rsid w:val="00813A9F"/>
    <w:rsid w:val="00814727"/>
    <w:rsid w:val="00820488"/>
    <w:rsid w:val="00822E05"/>
    <w:rsid w:val="0083791A"/>
    <w:rsid w:val="00844105"/>
    <w:rsid w:val="00855664"/>
    <w:rsid w:val="00855EAB"/>
    <w:rsid w:val="008566CA"/>
    <w:rsid w:val="00862AC7"/>
    <w:rsid w:val="008719D5"/>
    <w:rsid w:val="008726A8"/>
    <w:rsid w:val="00874359"/>
    <w:rsid w:val="00877035"/>
    <w:rsid w:val="00877AF3"/>
    <w:rsid w:val="008802A0"/>
    <w:rsid w:val="00882502"/>
    <w:rsid w:val="008A32DA"/>
    <w:rsid w:val="008A5AEE"/>
    <w:rsid w:val="008B0FB8"/>
    <w:rsid w:val="008B3D33"/>
    <w:rsid w:val="008B5034"/>
    <w:rsid w:val="008B61D0"/>
    <w:rsid w:val="008C2B55"/>
    <w:rsid w:val="008C2ED2"/>
    <w:rsid w:val="008D40FD"/>
    <w:rsid w:val="008D65F1"/>
    <w:rsid w:val="008D7975"/>
    <w:rsid w:val="008E14DE"/>
    <w:rsid w:val="008E251F"/>
    <w:rsid w:val="008F0C3F"/>
    <w:rsid w:val="00900036"/>
    <w:rsid w:val="009123B2"/>
    <w:rsid w:val="0091415C"/>
    <w:rsid w:val="00922086"/>
    <w:rsid w:val="00926C0C"/>
    <w:rsid w:val="00927D85"/>
    <w:rsid w:val="0093086D"/>
    <w:rsid w:val="00931F2D"/>
    <w:rsid w:val="00936B26"/>
    <w:rsid w:val="00953BCF"/>
    <w:rsid w:val="00957DD5"/>
    <w:rsid w:val="00963C2F"/>
    <w:rsid w:val="00963F19"/>
    <w:rsid w:val="00971C79"/>
    <w:rsid w:val="009766FA"/>
    <w:rsid w:val="009828BF"/>
    <w:rsid w:val="009836CB"/>
    <w:rsid w:val="00986BCF"/>
    <w:rsid w:val="00990858"/>
    <w:rsid w:val="00990D4B"/>
    <w:rsid w:val="009917F1"/>
    <w:rsid w:val="00992B80"/>
    <w:rsid w:val="00994BE0"/>
    <w:rsid w:val="00994C0E"/>
    <w:rsid w:val="00996355"/>
    <w:rsid w:val="0099731A"/>
    <w:rsid w:val="009A3176"/>
    <w:rsid w:val="009A559D"/>
    <w:rsid w:val="009B0090"/>
    <w:rsid w:val="009B076C"/>
    <w:rsid w:val="009B08D2"/>
    <w:rsid w:val="009B0B74"/>
    <w:rsid w:val="009B1879"/>
    <w:rsid w:val="009B2B45"/>
    <w:rsid w:val="009B406C"/>
    <w:rsid w:val="009C1537"/>
    <w:rsid w:val="009C28DB"/>
    <w:rsid w:val="009C2926"/>
    <w:rsid w:val="009C42DF"/>
    <w:rsid w:val="009C4769"/>
    <w:rsid w:val="009C5665"/>
    <w:rsid w:val="009D05D6"/>
    <w:rsid w:val="009E0E62"/>
    <w:rsid w:val="009E28F5"/>
    <w:rsid w:val="009E2C8E"/>
    <w:rsid w:val="009E389D"/>
    <w:rsid w:val="009E6C64"/>
    <w:rsid w:val="009F1A4D"/>
    <w:rsid w:val="009F5051"/>
    <w:rsid w:val="009F7B1C"/>
    <w:rsid w:val="00A02C7B"/>
    <w:rsid w:val="00A238DF"/>
    <w:rsid w:val="00A33300"/>
    <w:rsid w:val="00A33A78"/>
    <w:rsid w:val="00A45612"/>
    <w:rsid w:val="00A456FA"/>
    <w:rsid w:val="00A5791C"/>
    <w:rsid w:val="00A61AE3"/>
    <w:rsid w:val="00A62544"/>
    <w:rsid w:val="00A74A47"/>
    <w:rsid w:val="00A7622D"/>
    <w:rsid w:val="00A771C4"/>
    <w:rsid w:val="00A80218"/>
    <w:rsid w:val="00A81B7B"/>
    <w:rsid w:val="00A85725"/>
    <w:rsid w:val="00A8586D"/>
    <w:rsid w:val="00A96E53"/>
    <w:rsid w:val="00AA2A5F"/>
    <w:rsid w:val="00AA3FEE"/>
    <w:rsid w:val="00AB1A7F"/>
    <w:rsid w:val="00AB76C1"/>
    <w:rsid w:val="00AB773D"/>
    <w:rsid w:val="00AB7ADE"/>
    <w:rsid w:val="00AC2731"/>
    <w:rsid w:val="00AC6747"/>
    <w:rsid w:val="00AD185A"/>
    <w:rsid w:val="00AD5660"/>
    <w:rsid w:val="00AD6D4A"/>
    <w:rsid w:val="00AE2F35"/>
    <w:rsid w:val="00AE3142"/>
    <w:rsid w:val="00AE6968"/>
    <w:rsid w:val="00AF0604"/>
    <w:rsid w:val="00AF2415"/>
    <w:rsid w:val="00AF58D9"/>
    <w:rsid w:val="00AF654E"/>
    <w:rsid w:val="00AF6949"/>
    <w:rsid w:val="00B05E89"/>
    <w:rsid w:val="00B075F7"/>
    <w:rsid w:val="00B11FB0"/>
    <w:rsid w:val="00B17195"/>
    <w:rsid w:val="00B17736"/>
    <w:rsid w:val="00B202FF"/>
    <w:rsid w:val="00B21B1C"/>
    <w:rsid w:val="00B229D3"/>
    <w:rsid w:val="00B26498"/>
    <w:rsid w:val="00B27231"/>
    <w:rsid w:val="00B31A24"/>
    <w:rsid w:val="00B33D8A"/>
    <w:rsid w:val="00B33DE2"/>
    <w:rsid w:val="00B36FF2"/>
    <w:rsid w:val="00B37F7B"/>
    <w:rsid w:val="00B43551"/>
    <w:rsid w:val="00B45F61"/>
    <w:rsid w:val="00B5545B"/>
    <w:rsid w:val="00B6152E"/>
    <w:rsid w:val="00B7438C"/>
    <w:rsid w:val="00B76772"/>
    <w:rsid w:val="00B775BF"/>
    <w:rsid w:val="00B8389B"/>
    <w:rsid w:val="00B843F0"/>
    <w:rsid w:val="00B90777"/>
    <w:rsid w:val="00B918B7"/>
    <w:rsid w:val="00B91BC5"/>
    <w:rsid w:val="00B95197"/>
    <w:rsid w:val="00BA3B3A"/>
    <w:rsid w:val="00BA493A"/>
    <w:rsid w:val="00BB2224"/>
    <w:rsid w:val="00BB52CD"/>
    <w:rsid w:val="00BB71C7"/>
    <w:rsid w:val="00BD3940"/>
    <w:rsid w:val="00BD4E1F"/>
    <w:rsid w:val="00C031B7"/>
    <w:rsid w:val="00C032A1"/>
    <w:rsid w:val="00C1149C"/>
    <w:rsid w:val="00C13A88"/>
    <w:rsid w:val="00C149D9"/>
    <w:rsid w:val="00C221BC"/>
    <w:rsid w:val="00C315DB"/>
    <w:rsid w:val="00C322D6"/>
    <w:rsid w:val="00C3402A"/>
    <w:rsid w:val="00C371FF"/>
    <w:rsid w:val="00C41ACF"/>
    <w:rsid w:val="00C43C16"/>
    <w:rsid w:val="00C455DD"/>
    <w:rsid w:val="00C502CB"/>
    <w:rsid w:val="00C54B8F"/>
    <w:rsid w:val="00C54F0A"/>
    <w:rsid w:val="00C570FA"/>
    <w:rsid w:val="00C63845"/>
    <w:rsid w:val="00C659B9"/>
    <w:rsid w:val="00C7333C"/>
    <w:rsid w:val="00C775C7"/>
    <w:rsid w:val="00C77EBD"/>
    <w:rsid w:val="00C85CBA"/>
    <w:rsid w:val="00C86931"/>
    <w:rsid w:val="00C86A6B"/>
    <w:rsid w:val="00C93D05"/>
    <w:rsid w:val="00C942CD"/>
    <w:rsid w:val="00CA0B52"/>
    <w:rsid w:val="00CA0BFF"/>
    <w:rsid w:val="00CA3CC1"/>
    <w:rsid w:val="00CA6F39"/>
    <w:rsid w:val="00CD2DE8"/>
    <w:rsid w:val="00CE6809"/>
    <w:rsid w:val="00CF4211"/>
    <w:rsid w:val="00CF6FAA"/>
    <w:rsid w:val="00D040E9"/>
    <w:rsid w:val="00D04E7A"/>
    <w:rsid w:val="00D05543"/>
    <w:rsid w:val="00D24D6F"/>
    <w:rsid w:val="00D31A72"/>
    <w:rsid w:val="00D3571F"/>
    <w:rsid w:val="00D448A8"/>
    <w:rsid w:val="00D55A46"/>
    <w:rsid w:val="00D6261C"/>
    <w:rsid w:val="00D678B0"/>
    <w:rsid w:val="00D75173"/>
    <w:rsid w:val="00D755F0"/>
    <w:rsid w:val="00D77563"/>
    <w:rsid w:val="00D92335"/>
    <w:rsid w:val="00D924AE"/>
    <w:rsid w:val="00D9585B"/>
    <w:rsid w:val="00D95EF4"/>
    <w:rsid w:val="00D96B65"/>
    <w:rsid w:val="00DA4EF0"/>
    <w:rsid w:val="00DA55BD"/>
    <w:rsid w:val="00DB1A02"/>
    <w:rsid w:val="00DC0F11"/>
    <w:rsid w:val="00DC49CB"/>
    <w:rsid w:val="00DC5278"/>
    <w:rsid w:val="00DC60DF"/>
    <w:rsid w:val="00DC7F8C"/>
    <w:rsid w:val="00DD05AB"/>
    <w:rsid w:val="00DE186D"/>
    <w:rsid w:val="00DE76B4"/>
    <w:rsid w:val="00DF510C"/>
    <w:rsid w:val="00DF6227"/>
    <w:rsid w:val="00DF7321"/>
    <w:rsid w:val="00DF7AF2"/>
    <w:rsid w:val="00E00398"/>
    <w:rsid w:val="00E04DDD"/>
    <w:rsid w:val="00E05273"/>
    <w:rsid w:val="00E06890"/>
    <w:rsid w:val="00E105EB"/>
    <w:rsid w:val="00E1104E"/>
    <w:rsid w:val="00E11AFF"/>
    <w:rsid w:val="00E13708"/>
    <w:rsid w:val="00E22669"/>
    <w:rsid w:val="00E22E66"/>
    <w:rsid w:val="00E24029"/>
    <w:rsid w:val="00E24CCB"/>
    <w:rsid w:val="00E26C8A"/>
    <w:rsid w:val="00E3124B"/>
    <w:rsid w:val="00E36931"/>
    <w:rsid w:val="00E44615"/>
    <w:rsid w:val="00E534CD"/>
    <w:rsid w:val="00E538A0"/>
    <w:rsid w:val="00E572B9"/>
    <w:rsid w:val="00E74D7D"/>
    <w:rsid w:val="00E7537A"/>
    <w:rsid w:val="00E826CD"/>
    <w:rsid w:val="00E863D8"/>
    <w:rsid w:val="00E92BF5"/>
    <w:rsid w:val="00E948D1"/>
    <w:rsid w:val="00E94D2F"/>
    <w:rsid w:val="00EA19A9"/>
    <w:rsid w:val="00EA3797"/>
    <w:rsid w:val="00EA4157"/>
    <w:rsid w:val="00EA4C1E"/>
    <w:rsid w:val="00EA63C7"/>
    <w:rsid w:val="00EB3E9B"/>
    <w:rsid w:val="00EB695D"/>
    <w:rsid w:val="00EC41AD"/>
    <w:rsid w:val="00EC5883"/>
    <w:rsid w:val="00EC63DB"/>
    <w:rsid w:val="00EC6EF3"/>
    <w:rsid w:val="00ED1ECE"/>
    <w:rsid w:val="00ED2700"/>
    <w:rsid w:val="00ED34AA"/>
    <w:rsid w:val="00ED641F"/>
    <w:rsid w:val="00ED70F5"/>
    <w:rsid w:val="00EF21F4"/>
    <w:rsid w:val="00EF5E8E"/>
    <w:rsid w:val="00F00054"/>
    <w:rsid w:val="00F04F5D"/>
    <w:rsid w:val="00F063B1"/>
    <w:rsid w:val="00F07815"/>
    <w:rsid w:val="00F21C6A"/>
    <w:rsid w:val="00F22F5A"/>
    <w:rsid w:val="00F230D9"/>
    <w:rsid w:val="00F26088"/>
    <w:rsid w:val="00F37ECE"/>
    <w:rsid w:val="00F37F96"/>
    <w:rsid w:val="00F408A2"/>
    <w:rsid w:val="00F50C5B"/>
    <w:rsid w:val="00F50C6E"/>
    <w:rsid w:val="00F604F7"/>
    <w:rsid w:val="00F628C3"/>
    <w:rsid w:val="00F64E2F"/>
    <w:rsid w:val="00F67F81"/>
    <w:rsid w:val="00F7358C"/>
    <w:rsid w:val="00F76FF4"/>
    <w:rsid w:val="00F859E1"/>
    <w:rsid w:val="00F86035"/>
    <w:rsid w:val="00F92F5D"/>
    <w:rsid w:val="00F9444A"/>
    <w:rsid w:val="00F94F64"/>
    <w:rsid w:val="00FA4947"/>
    <w:rsid w:val="00FB28CD"/>
    <w:rsid w:val="00FC0C36"/>
    <w:rsid w:val="00FC192F"/>
    <w:rsid w:val="00FC3B09"/>
    <w:rsid w:val="00FC7B66"/>
    <w:rsid w:val="00FD3F7C"/>
    <w:rsid w:val="00FD46A5"/>
    <w:rsid w:val="00FE00B1"/>
    <w:rsid w:val="00FE01DC"/>
    <w:rsid w:val="00FE3214"/>
    <w:rsid w:val="00FE5024"/>
    <w:rsid w:val="00FE6757"/>
    <w:rsid w:val="00FE6B3D"/>
    <w:rsid w:val="00FE752B"/>
    <w:rsid w:val="00FF1EAA"/>
    <w:rsid w:val="00FF2F6D"/>
    <w:rsid w:val="00FF3BC5"/>
    <w:rsid w:val="00F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256DE"/>
  <w15:docId w15:val="{1BC8B1B8-6F9F-418B-89A0-3F72C52A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13A9F"/>
    <w:rPr>
      <w:sz w:val="24"/>
      <w:szCs w:val="24"/>
    </w:rPr>
  </w:style>
  <w:style w:type="paragraph" w:styleId="Titolo1">
    <w:name w:val="heading 1"/>
    <w:basedOn w:val="Normale"/>
    <w:next w:val="Normale"/>
    <w:qFormat/>
    <w:rsid w:val="006261DA"/>
    <w:pPr>
      <w:keepNext/>
      <w:widowControl w:val="0"/>
      <w:jc w:val="center"/>
      <w:outlineLvl w:val="0"/>
    </w:pPr>
    <w:rPr>
      <w:rFonts w:eastAsia="Arial Unicode MS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261D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1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E62D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82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82EE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82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82EE4"/>
    <w:rPr>
      <w:sz w:val="24"/>
      <w:szCs w:val="24"/>
    </w:rPr>
  </w:style>
  <w:style w:type="paragraph" w:customStyle="1" w:styleId="Default">
    <w:name w:val="Default"/>
    <w:rsid w:val="006A7C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6A7C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A32FA"/>
  </w:style>
  <w:style w:type="paragraph" w:styleId="Corpotesto">
    <w:name w:val="Body Text"/>
    <w:basedOn w:val="Normale"/>
    <w:link w:val="CorpotestoCarattere"/>
    <w:rsid w:val="009E28F5"/>
    <w:pPr>
      <w:jc w:val="center"/>
    </w:pPr>
    <w:rPr>
      <w:rFonts w:ascii="Arial" w:hAnsi="Arial"/>
    </w:rPr>
  </w:style>
  <w:style w:type="character" w:customStyle="1" w:styleId="CorpotestoCarattere">
    <w:name w:val="Corpo testo Carattere"/>
    <w:link w:val="Corpotesto"/>
    <w:rsid w:val="009E28F5"/>
    <w:rPr>
      <w:rFonts w:ascii="Arial" w:hAnsi="Arial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B28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sung\Documents\Modelli%20di%20Office%20personalizzati\1%20nuova%20Carta%20intestata%20pon%202014-20%20ds%20marzani%20firm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8AE93-B3C4-441C-9318-08B6BA8B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nuova Carta intestata pon 2014-20 ds marzani firma</Template>
  <TotalTime>147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Dedalo 2000</Company>
  <LinksUpToDate>false</LinksUpToDate>
  <CharactersWithSpaces>1406</CharactersWithSpaces>
  <SharedDoc>false</SharedDoc>
  <HLinks>
    <vt:vector size="18" baseType="variant"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>http://www.istitutocomprensivocremonadue.edu.it/</vt:lpwstr>
      </vt:variant>
      <vt:variant>
        <vt:lpwstr/>
      </vt:variant>
      <vt:variant>
        <vt:i4>4653116</vt:i4>
      </vt:variant>
      <vt:variant>
        <vt:i4>3</vt:i4>
      </vt:variant>
      <vt:variant>
        <vt:i4>0</vt:i4>
      </vt:variant>
      <vt:variant>
        <vt:i4>5</vt:i4>
      </vt:variant>
      <vt:variant>
        <vt:lpwstr>mailto:cric824007@pec.istruzione.it</vt:lpwstr>
      </vt:variant>
      <vt:variant>
        <vt:lpwstr/>
      </vt:variant>
      <vt:variant>
        <vt:i4>786479</vt:i4>
      </vt:variant>
      <vt:variant>
        <vt:i4>0</vt:i4>
      </vt:variant>
      <vt:variant>
        <vt:i4>0</vt:i4>
      </vt:variant>
      <vt:variant>
        <vt:i4>5</vt:i4>
      </vt:variant>
      <vt:variant>
        <vt:lpwstr>mailto:cric824007@istruzione.it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Marzani</dc:creator>
  <cp:keywords/>
  <cp:lastModifiedBy>Daniela</cp:lastModifiedBy>
  <cp:revision>14</cp:revision>
  <cp:lastPrinted>2019-10-31T09:40:00Z</cp:lastPrinted>
  <dcterms:created xsi:type="dcterms:W3CDTF">2019-11-30T16:51:00Z</dcterms:created>
  <dcterms:modified xsi:type="dcterms:W3CDTF">2023-05-11T15:13:00Z</dcterms:modified>
</cp:coreProperties>
</file>