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67EB" w14:textId="77777777" w:rsidR="009055F9" w:rsidRDefault="009055F9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68B00552" w14:textId="1C42E1F6" w:rsidR="00F36826" w:rsidRPr="006C576A" w:rsidRDefault="00F36826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C576A">
        <w:rPr>
          <w:rFonts w:ascii="Garamond" w:hAnsi="Garamond"/>
          <w:b/>
          <w:sz w:val="24"/>
          <w:szCs w:val="24"/>
        </w:rPr>
        <w:t xml:space="preserve">DICHIARAZIONE SOSTITUTIVA RESA AI SENSI E PER GLI EFFETTI DEL </w:t>
      </w:r>
    </w:p>
    <w:p w14:paraId="43C90650" w14:textId="77777777" w:rsidR="00F36826" w:rsidRPr="006C576A" w:rsidRDefault="00F36826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C576A">
        <w:rPr>
          <w:rFonts w:ascii="Garamond" w:hAnsi="Garamond"/>
          <w:b/>
          <w:sz w:val="24"/>
          <w:szCs w:val="24"/>
        </w:rPr>
        <w:t>D.P.R. 28 DICEMBRE 2000 N. 445</w:t>
      </w:r>
    </w:p>
    <w:p w14:paraId="1203F7A4" w14:textId="77777777" w:rsidR="00F36826" w:rsidRPr="006C576A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</w:p>
    <w:p w14:paraId="3D401A7B" w14:textId="77777777" w:rsidR="00F36826" w:rsidRPr="006C576A" w:rsidRDefault="00F36826" w:rsidP="00970EF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 xml:space="preserve">Il/la sottoscritto/a _______________________ nato/a </w:t>
      </w:r>
      <w:proofErr w:type="spellStart"/>
      <w:r w:rsidRPr="006C576A">
        <w:rPr>
          <w:rFonts w:ascii="Garamond" w:hAnsi="Garamond"/>
          <w:sz w:val="24"/>
          <w:szCs w:val="24"/>
        </w:rPr>
        <w:t>a</w:t>
      </w:r>
      <w:proofErr w:type="spellEnd"/>
      <w:r w:rsidRPr="006C576A">
        <w:rPr>
          <w:rFonts w:ascii="Garamond" w:hAnsi="Garamond"/>
          <w:sz w:val="24"/>
          <w:szCs w:val="24"/>
        </w:rPr>
        <w:t xml:space="preserve"> __________________ (_______) il _______________, residente a ________________ (______) in __________________________, n._____ </w:t>
      </w:r>
      <w:r w:rsidRPr="006C576A">
        <w:rPr>
          <w:rFonts w:ascii="Garamond" w:hAnsi="Garamond"/>
          <w:b/>
          <w:bCs/>
          <w:sz w:val="24"/>
          <w:szCs w:val="24"/>
        </w:rPr>
        <w:t>ai sensi e per gli effetti dell’art. 76 D.P.R. n. 445/2000</w:t>
      </w:r>
      <w:r w:rsidRPr="006C576A">
        <w:rPr>
          <w:rFonts w:ascii="Garamond" w:hAnsi="Garamond"/>
          <w:sz w:val="24"/>
          <w:szCs w:val="24"/>
        </w:rPr>
        <w:t>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15DE9098" w14:textId="77777777" w:rsidR="006C576A" w:rsidRDefault="006C576A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F44BA99" w14:textId="2AFF0E91" w:rsidR="00F36826" w:rsidRDefault="00F36826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C576A">
        <w:rPr>
          <w:rFonts w:ascii="Garamond" w:hAnsi="Garamond"/>
          <w:b/>
          <w:bCs/>
          <w:sz w:val="24"/>
          <w:szCs w:val="24"/>
        </w:rPr>
        <w:t>D I C H I A R A</w:t>
      </w:r>
    </w:p>
    <w:p w14:paraId="26DCC459" w14:textId="77777777" w:rsidR="006C576A" w:rsidRPr="006C576A" w:rsidRDefault="006C576A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AB75838" w14:textId="05C9D6FA" w:rsidR="00F36826" w:rsidRPr="006C576A" w:rsidRDefault="00F36826" w:rsidP="005808B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r w:rsidRPr="006C576A">
        <w:rPr>
          <w:rFonts w:ascii="Garamond" w:hAnsi="Garamond"/>
          <w:bCs/>
          <w:sz w:val="24"/>
          <w:szCs w:val="24"/>
        </w:rPr>
        <w:t xml:space="preserve">di aver conseguito i seguenti titoli </w:t>
      </w:r>
      <w:r w:rsidR="005808B1" w:rsidRPr="006C576A">
        <w:rPr>
          <w:rFonts w:ascii="Garamond" w:hAnsi="Garamond"/>
          <w:bCs/>
          <w:sz w:val="24"/>
          <w:szCs w:val="24"/>
        </w:rPr>
        <w:t xml:space="preserve">e le seguenti esperienze </w:t>
      </w:r>
      <w:r w:rsidR="00970EF7" w:rsidRPr="006C576A">
        <w:rPr>
          <w:rFonts w:ascii="Garamond" w:hAnsi="Garamond"/>
          <w:bCs/>
          <w:sz w:val="24"/>
          <w:szCs w:val="24"/>
        </w:rPr>
        <w:t xml:space="preserve">precisando che </w:t>
      </w:r>
      <w:r w:rsidR="005808B1" w:rsidRPr="006C576A">
        <w:rPr>
          <w:rFonts w:ascii="Garamond" w:hAnsi="Garamond"/>
          <w:bCs/>
          <w:sz w:val="24"/>
          <w:szCs w:val="24"/>
        </w:rPr>
        <w:t>le stesse</w:t>
      </w:r>
      <w:r w:rsidR="00970EF7" w:rsidRPr="006C576A">
        <w:rPr>
          <w:rFonts w:ascii="Garamond" w:hAnsi="Garamond"/>
          <w:bCs/>
          <w:sz w:val="24"/>
          <w:szCs w:val="24"/>
        </w:rPr>
        <w:t xml:space="preserve"> devono essere presenti e dettagliate</w:t>
      </w:r>
      <w:r w:rsidR="005808B1" w:rsidRPr="006C576A">
        <w:rPr>
          <w:rFonts w:ascii="Garamond" w:hAnsi="Garamond"/>
          <w:bCs/>
          <w:sz w:val="24"/>
          <w:szCs w:val="24"/>
        </w:rPr>
        <w:t xml:space="preserve"> e contestualizzate</w:t>
      </w:r>
      <w:r w:rsidR="00970EF7" w:rsidRPr="006C576A">
        <w:rPr>
          <w:rFonts w:ascii="Garamond" w:hAnsi="Garamond"/>
          <w:bCs/>
          <w:sz w:val="24"/>
          <w:szCs w:val="24"/>
        </w:rPr>
        <w:t xml:space="preserve"> per durata </w:t>
      </w:r>
      <w:r w:rsidR="005808B1" w:rsidRPr="006C576A">
        <w:rPr>
          <w:rFonts w:ascii="Garamond" w:hAnsi="Garamond"/>
          <w:bCs/>
          <w:sz w:val="24"/>
          <w:szCs w:val="24"/>
        </w:rPr>
        <w:t xml:space="preserve">temporale, data di inizio, data di fine </w:t>
      </w:r>
      <w:r w:rsidR="00970EF7" w:rsidRPr="006C576A">
        <w:rPr>
          <w:rFonts w:ascii="Garamond" w:hAnsi="Garamond"/>
          <w:bCs/>
          <w:sz w:val="24"/>
          <w:szCs w:val="24"/>
        </w:rPr>
        <w:t>e per Ente all’interno del Curriculum Vitae per i controlli del caso.</w:t>
      </w:r>
    </w:p>
    <w:p w14:paraId="2CD59578" w14:textId="77777777" w:rsidR="00F36826" w:rsidRPr="006C576A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  <w:sz w:val="24"/>
          <w:szCs w:val="24"/>
        </w:rPr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1888"/>
        <w:gridCol w:w="1884"/>
        <w:gridCol w:w="5856"/>
      </w:tblGrid>
      <w:tr w:rsidR="00F36826" w:rsidRPr="006C576A" w14:paraId="7C9CBCC0" w14:textId="23B587DB" w:rsidTr="00F3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14:paraId="06299189" w14:textId="20C10B4E" w:rsidR="00F36826" w:rsidRPr="006C576A" w:rsidRDefault="00F36826" w:rsidP="00970EF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C576A">
              <w:rPr>
                <w:rFonts w:ascii="Garamond" w:hAnsi="Garamond"/>
                <w:sz w:val="24"/>
                <w:szCs w:val="24"/>
              </w:rPr>
              <w:t>Titoli</w:t>
            </w:r>
          </w:p>
        </w:tc>
      </w:tr>
      <w:tr w:rsidR="00B12F4B" w:rsidRPr="006C576A" w14:paraId="2A98985C" w14:textId="03C0F85C" w:rsidTr="00B12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vAlign w:val="center"/>
          </w:tcPr>
          <w:p w14:paraId="24020631" w14:textId="6520B709" w:rsidR="00F36826" w:rsidRPr="006C576A" w:rsidRDefault="00F36826" w:rsidP="00970EF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C576A">
              <w:rPr>
                <w:rFonts w:ascii="Garamond" w:hAnsi="Garamond"/>
                <w:sz w:val="24"/>
                <w:szCs w:val="24"/>
              </w:rPr>
              <w:t>Criterio</w:t>
            </w:r>
          </w:p>
        </w:tc>
        <w:tc>
          <w:tcPr>
            <w:tcW w:w="1884" w:type="dxa"/>
            <w:vAlign w:val="center"/>
          </w:tcPr>
          <w:p w14:paraId="7CB443C3" w14:textId="06107AE7" w:rsidR="00F36826" w:rsidRPr="006C576A" w:rsidRDefault="00F36826" w:rsidP="00970EF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C576A">
              <w:rPr>
                <w:rFonts w:ascii="Garamond" w:hAnsi="Garamond"/>
                <w:sz w:val="24"/>
                <w:szCs w:val="24"/>
              </w:rPr>
              <w:t>Punteggio</w:t>
            </w:r>
          </w:p>
        </w:tc>
        <w:tc>
          <w:tcPr>
            <w:tcW w:w="5856" w:type="dxa"/>
            <w:vAlign w:val="center"/>
          </w:tcPr>
          <w:p w14:paraId="1D048EC2" w14:textId="32DC873E" w:rsidR="00F36826" w:rsidRPr="006C576A" w:rsidRDefault="00F36826" w:rsidP="00970EF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C576A">
              <w:rPr>
                <w:rFonts w:ascii="Garamond" w:hAnsi="Garamond"/>
                <w:sz w:val="24"/>
                <w:szCs w:val="24"/>
              </w:rPr>
              <w:t>Specifica del titolo posseduto</w:t>
            </w:r>
          </w:p>
        </w:tc>
      </w:tr>
      <w:tr w:rsidR="00B12F4B" w:rsidRPr="006C576A" w14:paraId="2C44A7CC" w14:textId="77777777" w:rsidTr="00B12F4B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vAlign w:val="center"/>
          </w:tcPr>
          <w:p w14:paraId="2E83E7DA" w14:textId="4E10BBFB" w:rsidR="006C576A" w:rsidRPr="00221CD3" w:rsidRDefault="006C576A" w:rsidP="00970EF7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>V</w:t>
            </w:r>
            <w:r w:rsidRPr="006C576A">
              <w:rPr>
                <w:rFonts w:ascii="Garamond" w:hAnsi="Garamond"/>
                <w:b w:val="0"/>
                <w:bCs w:val="0"/>
                <w:sz w:val="24"/>
                <w:szCs w:val="24"/>
              </w:rPr>
              <w:t>alutazione</w:t>
            </w:r>
            <w:r w:rsidRPr="006C576A">
              <w:rPr>
                <w:rFonts w:ascii="Garamond" w:hAnsi="Garamond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6C576A">
              <w:rPr>
                <w:rFonts w:ascii="Garamond" w:hAnsi="Garamond"/>
                <w:b w:val="0"/>
                <w:bCs w:val="0"/>
                <w:sz w:val="24"/>
                <w:szCs w:val="24"/>
              </w:rPr>
              <w:t>delle</w:t>
            </w:r>
            <w:r w:rsidRPr="006C576A">
              <w:rPr>
                <w:rFonts w:ascii="Garamond" w:hAnsi="Garamond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6C576A">
              <w:rPr>
                <w:rFonts w:ascii="Garamond" w:hAnsi="Garamond"/>
                <w:b w:val="0"/>
                <w:bCs w:val="0"/>
                <w:sz w:val="24"/>
                <w:szCs w:val="24"/>
              </w:rPr>
              <w:t>competenze informatiche</w:t>
            </w:r>
          </w:p>
        </w:tc>
        <w:tc>
          <w:tcPr>
            <w:tcW w:w="1884" w:type="dxa"/>
            <w:vAlign w:val="center"/>
          </w:tcPr>
          <w:p w14:paraId="0CBDAC23" w14:textId="77777777" w:rsidR="00221CD3" w:rsidRPr="00B12F4B" w:rsidRDefault="00221CD3" w:rsidP="00221CD3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spacing w:val="-4"/>
                <w:lang w:val="it-IT"/>
              </w:rPr>
            </w:pPr>
            <w:r w:rsidRPr="00B12F4B">
              <w:rPr>
                <w:rFonts w:ascii="Garamond" w:hAnsi="Garamond" w:cs="Calibri"/>
                <w:spacing w:val="-4"/>
                <w:lang w:val="it-IT"/>
              </w:rPr>
              <w:t>Da 1 a 5 punti</w:t>
            </w:r>
          </w:p>
          <w:p w14:paraId="5368E427" w14:textId="77777777" w:rsidR="00221CD3" w:rsidRPr="00B12F4B" w:rsidRDefault="00221CD3" w:rsidP="00221CD3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pacing w:val="-4"/>
                <w:sz w:val="24"/>
                <w:szCs w:val="24"/>
              </w:rPr>
            </w:pPr>
          </w:p>
          <w:p w14:paraId="156269F8" w14:textId="2119BCCF" w:rsidR="00F36826" w:rsidRPr="00B12F4B" w:rsidRDefault="00221CD3" w:rsidP="00221CD3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B12F4B">
              <w:rPr>
                <w:rFonts w:ascii="Garamond" w:hAnsi="Garamond"/>
                <w:spacing w:val="-4"/>
                <w:sz w:val="24"/>
                <w:szCs w:val="24"/>
              </w:rPr>
              <w:t>1 (un) punto per ogni certificazione informatica acquisita</w:t>
            </w:r>
          </w:p>
        </w:tc>
        <w:tc>
          <w:tcPr>
            <w:tcW w:w="5856" w:type="dxa"/>
            <w:vAlign w:val="center"/>
          </w:tcPr>
          <w:p w14:paraId="41F5C689" w14:textId="557D594B" w:rsidR="00970EF7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Certificazione 1: _________________________________</w:t>
            </w:r>
          </w:p>
          <w:p w14:paraId="48B74EFC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6537D741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7E61FAD3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5D392883" w14:textId="6C212F15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14:paraId="74D4012E" w14:textId="4B579FFD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Certificazione 2: _________________________________</w:t>
            </w:r>
          </w:p>
          <w:p w14:paraId="043E2884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5FA50B85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39524BF9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129AB661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14:paraId="545369D9" w14:textId="7FD7D89D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Certificazione 3: _________________________________</w:t>
            </w:r>
          </w:p>
          <w:p w14:paraId="1F109608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5A586F78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6DA9BEE3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_______________________________________________</w:t>
            </w:r>
          </w:p>
          <w:p w14:paraId="3D714666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14:paraId="3DA67B51" w14:textId="4860C15F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Certificazione 4: _________________________________</w:t>
            </w:r>
          </w:p>
          <w:p w14:paraId="36D5981C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3B39412A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3313CDEB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1CAD12C5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14:paraId="36B5D075" w14:textId="3CCC5B51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Certificazione 5: _________________________________</w:t>
            </w:r>
          </w:p>
          <w:p w14:paraId="780AD784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52FAD9F0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7B88056A" w14:textId="7C87B71B" w:rsidR="00B12F4B" w:rsidRPr="006C576A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</w:tc>
      </w:tr>
      <w:tr w:rsidR="00B12F4B" w:rsidRPr="006C576A" w14:paraId="63653E1A" w14:textId="52E557D5" w:rsidTr="00B12F4B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vAlign w:val="center"/>
          </w:tcPr>
          <w:p w14:paraId="3B19D977" w14:textId="7ECEF70B" w:rsidR="00B12F4B" w:rsidRPr="006C576A" w:rsidRDefault="00B12F4B" w:rsidP="00B12F4B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B12F4B">
              <w:rPr>
                <w:rFonts w:ascii="Garamond" w:hAnsi="Garamond"/>
                <w:b w:val="0"/>
                <w:bCs w:val="0"/>
                <w:sz w:val="24"/>
                <w:szCs w:val="24"/>
              </w:rPr>
              <w:lastRenderedPageBreak/>
              <w:t>Valutazioni di titoli di studio coerenti con le finalità dell’avviso</w:t>
            </w:r>
          </w:p>
        </w:tc>
        <w:tc>
          <w:tcPr>
            <w:tcW w:w="1884" w:type="dxa"/>
            <w:vAlign w:val="center"/>
          </w:tcPr>
          <w:p w14:paraId="3F872E7D" w14:textId="77777777" w:rsidR="00B12F4B" w:rsidRPr="00B12F4B" w:rsidRDefault="00B12F4B" w:rsidP="00B12F4B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lang w:val="it-IT"/>
              </w:rPr>
            </w:pPr>
            <w:r w:rsidRPr="00B12F4B">
              <w:rPr>
                <w:rFonts w:ascii="Garamond" w:hAnsi="Garamond" w:cs="Calibri"/>
                <w:lang w:val="it-IT"/>
              </w:rPr>
              <w:t>Da 1 a 5 punti</w:t>
            </w:r>
          </w:p>
          <w:p w14:paraId="400F3DFD" w14:textId="77777777" w:rsidR="00B12F4B" w:rsidRPr="00B12F4B" w:rsidRDefault="00B12F4B" w:rsidP="00B12F4B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lang w:val="it-IT"/>
              </w:rPr>
            </w:pPr>
          </w:p>
          <w:p w14:paraId="69B86E1D" w14:textId="23C9DED1" w:rsidR="00B12F4B" w:rsidRPr="00B12F4B" w:rsidRDefault="00B12F4B" w:rsidP="00B12F4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B12F4B">
              <w:rPr>
                <w:rFonts w:ascii="Garamond" w:hAnsi="Garamond"/>
                <w:sz w:val="24"/>
                <w:szCs w:val="24"/>
              </w:rPr>
              <w:t>1 (un) punto per ogni titolo di studio</w:t>
            </w:r>
          </w:p>
        </w:tc>
        <w:tc>
          <w:tcPr>
            <w:tcW w:w="5856" w:type="dxa"/>
            <w:vAlign w:val="center"/>
          </w:tcPr>
          <w:p w14:paraId="53EB2F19" w14:textId="7528D1B3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Titolo 1: _______________________________________</w:t>
            </w:r>
          </w:p>
          <w:p w14:paraId="007AA6FB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7C6496F0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39FF7864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18BA5572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14:paraId="3F6CA3F9" w14:textId="4D4EED10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Titolo 2: _______________________________________</w:t>
            </w:r>
          </w:p>
          <w:p w14:paraId="45DB4BB7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08F49788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2A65ED09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234347B1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14:paraId="67220779" w14:textId="240110E0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Titolo 3: _______________________________________</w:t>
            </w:r>
          </w:p>
          <w:p w14:paraId="1F859350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62711C2F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285312CA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16048F73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14:paraId="47FFEDDE" w14:textId="3C94186C" w:rsidR="00B12F4B" w:rsidRDefault="00614AA9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Titolo</w:t>
            </w:r>
            <w:r w:rsidR="00B12F4B">
              <w:rPr>
                <w:rFonts w:ascii="Garamond" w:hAnsi="Garamond"/>
                <w:sz w:val="24"/>
                <w:szCs w:val="24"/>
              </w:rPr>
              <w:t xml:space="preserve"> 4: ___</w:t>
            </w:r>
            <w:r>
              <w:rPr>
                <w:rFonts w:ascii="Garamond" w:hAnsi="Garamond"/>
                <w:sz w:val="24"/>
                <w:szCs w:val="24"/>
              </w:rPr>
              <w:t>______</w:t>
            </w:r>
            <w:r w:rsidR="00B12F4B">
              <w:rPr>
                <w:rFonts w:ascii="Garamond" w:hAnsi="Garamond"/>
                <w:sz w:val="24"/>
                <w:szCs w:val="24"/>
              </w:rPr>
              <w:t>______________________________</w:t>
            </w:r>
          </w:p>
          <w:p w14:paraId="4055353D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1FE84BF7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2DB6FE4D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604692F5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14:paraId="0E80A9AF" w14:textId="3748EABE" w:rsidR="00B12F4B" w:rsidRDefault="00614AA9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Titolo</w:t>
            </w:r>
            <w:r w:rsidR="00B12F4B">
              <w:rPr>
                <w:rFonts w:ascii="Garamond" w:hAnsi="Garamond"/>
                <w:sz w:val="24"/>
                <w:szCs w:val="24"/>
              </w:rPr>
              <w:t xml:space="preserve"> 5: ____</w:t>
            </w:r>
            <w:r>
              <w:rPr>
                <w:rFonts w:ascii="Garamond" w:hAnsi="Garamond"/>
                <w:sz w:val="24"/>
                <w:szCs w:val="24"/>
              </w:rPr>
              <w:t>______</w:t>
            </w:r>
            <w:r w:rsidR="00B12F4B">
              <w:rPr>
                <w:rFonts w:ascii="Garamond" w:hAnsi="Garamond"/>
                <w:sz w:val="24"/>
                <w:szCs w:val="24"/>
              </w:rPr>
              <w:t>_____________________________</w:t>
            </w:r>
          </w:p>
          <w:p w14:paraId="78FA4888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34BD7ED2" w14:textId="77777777" w:rsidR="00B12F4B" w:rsidRDefault="00B12F4B" w:rsidP="00B12F4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  <w:p w14:paraId="4367586D" w14:textId="64B70A0A" w:rsidR="00B12F4B" w:rsidRPr="006C576A" w:rsidRDefault="00B12F4B" w:rsidP="00B12F4B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</w:t>
            </w:r>
          </w:p>
        </w:tc>
      </w:tr>
      <w:tr w:rsidR="00B12F4B" w:rsidRPr="006C576A" w14:paraId="22D570CE" w14:textId="77777777" w:rsidTr="00614A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vAlign w:val="center"/>
          </w:tcPr>
          <w:p w14:paraId="5E4A7CFA" w14:textId="4D234886" w:rsidR="00B12F4B" w:rsidRPr="00B12F4B" w:rsidRDefault="00B12F4B" w:rsidP="00B12F4B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lastRenderedPageBreak/>
              <w:t>Totale</w:t>
            </w:r>
          </w:p>
        </w:tc>
        <w:tc>
          <w:tcPr>
            <w:tcW w:w="1884" w:type="dxa"/>
            <w:vAlign w:val="center"/>
          </w:tcPr>
          <w:p w14:paraId="6AA961FA" w14:textId="77777777" w:rsidR="00B12F4B" w:rsidRPr="00B12F4B" w:rsidRDefault="00B12F4B" w:rsidP="00B12F4B">
            <w:pPr>
              <w:pStyle w:val="Corpotesto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  <w:lang w:val="it-IT"/>
              </w:rPr>
            </w:pPr>
          </w:p>
        </w:tc>
        <w:tc>
          <w:tcPr>
            <w:tcW w:w="5856" w:type="dxa"/>
            <w:vAlign w:val="center"/>
          </w:tcPr>
          <w:p w14:paraId="7F20A7E1" w14:textId="77777777" w:rsidR="00B12F4B" w:rsidRPr="006C576A" w:rsidRDefault="00B12F4B" w:rsidP="00B12F4B">
            <w:pPr>
              <w:spacing w:after="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175B603" w14:textId="26767283" w:rsidR="00F36826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2913DDF0" w14:textId="5B46467C" w:rsidR="00284480" w:rsidRDefault="00284480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Compilare la presente scheda, pena esclusione.</w:t>
      </w:r>
    </w:p>
    <w:p w14:paraId="320AE189" w14:textId="77777777" w:rsidR="00284480" w:rsidRPr="006C576A" w:rsidRDefault="00284480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290F9EFC" w14:textId="77777777" w:rsidR="00F36826" w:rsidRPr="006C576A" w:rsidRDefault="00F36826" w:rsidP="00970EF7">
      <w:pPr>
        <w:tabs>
          <w:tab w:val="left" w:pos="7992"/>
        </w:tabs>
        <w:spacing w:after="0" w:line="360" w:lineRule="auto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>Data _________________________________</w:t>
      </w:r>
    </w:p>
    <w:p w14:paraId="5752F393" w14:textId="77777777" w:rsidR="00F36826" w:rsidRPr="006C576A" w:rsidRDefault="00F36826" w:rsidP="00970EF7">
      <w:pPr>
        <w:tabs>
          <w:tab w:val="left" w:pos="7992"/>
        </w:tabs>
        <w:spacing w:after="0" w:line="360" w:lineRule="auto"/>
        <w:rPr>
          <w:rFonts w:ascii="Garamond" w:hAnsi="Garamond"/>
          <w:sz w:val="24"/>
          <w:szCs w:val="24"/>
        </w:rPr>
      </w:pPr>
    </w:p>
    <w:p w14:paraId="245739ED" w14:textId="77777777" w:rsidR="00F36826" w:rsidRPr="006C576A" w:rsidRDefault="00F36826" w:rsidP="00970EF7">
      <w:pPr>
        <w:tabs>
          <w:tab w:val="left" w:pos="7992"/>
        </w:tabs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>Firma ________________________________</w:t>
      </w:r>
    </w:p>
    <w:p w14:paraId="759B4F99" w14:textId="77777777" w:rsidR="00B767F4" w:rsidRPr="006C576A" w:rsidRDefault="00B767F4" w:rsidP="00970EF7">
      <w:pPr>
        <w:spacing w:line="360" w:lineRule="auto"/>
        <w:rPr>
          <w:rFonts w:ascii="Garamond" w:hAnsi="Garamond"/>
          <w:sz w:val="24"/>
          <w:szCs w:val="24"/>
        </w:rPr>
      </w:pPr>
    </w:p>
    <w:p w14:paraId="6249A1C2" w14:textId="77777777" w:rsidR="002F5AD0" w:rsidRPr="006C576A" w:rsidRDefault="002F5AD0" w:rsidP="00970EF7">
      <w:pPr>
        <w:spacing w:line="360" w:lineRule="auto"/>
        <w:rPr>
          <w:rFonts w:ascii="Garamond" w:hAnsi="Garamond"/>
          <w:sz w:val="24"/>
          <w:szCs w:val="24"/>
        </w:rPr>
      </w:pPr>
    </w:p>
    <w:p w14:paraId="3DCF6F03" w14:textId="77777777" w:rsidR="002F5AD0" w:rsidRPr="006C576A" w:rsidRDefault="002F5AD0" w:rsidP="00970EF7">
      <w:pPr>
        <w:tabs>
          <w:tab w:val="left" w:pos="5720"/>
          <w:tab w:val="left" w:pos="8370"/>
        </w:tabs>
        <w:spacing w:line="360" w:lineRule="auto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ab/>
      </w:r>
      <w:r w:rsidR="00163CCB" w:rsidRPr="006C576A">
        <w:rPr>
          <w:rFonts w:ascii="Garamond" w:hAnsi="Garamond"/>
          <w:sz w:val="24"/>
          <w:szCs w:val="24"/>
        </w:rPr>
        <w:tab/>
      </w:r>
    </w:p>
    <w:p w14:paraId="59E29045" w14:textId="77777777" w:rsidR="0073374E" w:rsidRPr="006C576A" w:rsidRDefault="0073374E" w:rsidP="00970EF7">
      <w:pPr>
        <w:spacing w:line="360" w:lineRule="auto"/>
        <w:rPr>
          <w:rFonts w:ascii="Garamond" w:hAnsi="Garamond"/>
          <w:sz w:val="24"/>
          <w:szCs w:val="24"/>
        </w:rPr>
      </w:pPr>
    </w:p>
    <w:p w14:paraId="63C57A29" w14:textId="77777777" w:rsidR="0073374E" w:rsidRPr="006C576A" w:rsidRDefault="0073374E" w:rsidP="00970EF7">
      <w:pPr>
        <w:spacing w:line="360" w:lineRule="auto"/>
        <w:rPr>
          <w:rFonts w:ascii="Garamond" w:hAnsi="Garamond"/>
          <w:sz w:val="24"/>
          <w:szCs w:val="24"/>
        </w:rPr>
      </w:pPr>
    </w:p>
    <w:p w14:paraId="29EC6198" w14:textId="77777777" w:rsidR="0073374E" w:rsidRPr="006C576A" w:rsidRDefault="0073374E" w:rsidP="00970EF7">
      <w:pPr>
        <w:tabs>
          <w:tab w:val="left" w:pos="7992"/>
        </w:tabs>
        <w:spacing w:line="360" w:lineRule="auto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ab/>
      </w:r>
    </w:p>
    <w:sectPr w:rsidR="0073374E" w:rsidRPr="006C576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E6E6" w14:textId="77777777" w:rsidR="00EC5A38" w:rsidRDefault="00EC5A38" w:rsidP="00B767F4">
      <w:pPr>
        <w:spacing w:after="0" w:line="240" w:lineRule="auto"/>
      </w:pPr>
      <w:r>
        <w:separator/>
      </w:r>
    </w:p>
  </w:endnote>
  <w:endnote w:type="continuationSeparator" w:id="0">
    <w:p w14:paraId="2AC67181" w14:textId="77777777" w:rsidR="00EC5A38" w:rsidRDefault="00EC5A38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9D67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0C25654B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02A2" w14:textId="77777777" w:rsidR="00EC5A38" w:rsidRDefault="00EC5A38" w:rsidP="00B767F4">
      <w:pPr>
        <w:spacing w:after="0" w:line="240" w:lineRule="auto"/>
      </w:pPr>
      <w:r>
        <w:separator/>
      </w:r>
    </w:p>
  </w:footnote>
  <w:footnote w:type="continuationSeparator" w:id="0">
    <w:p w14:paraId="247F9482" w14:textId="77777777" w:rsidR="00EC5A38" w:rsidRDefault="00EC5A38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CD22C2" w14:paraId="16A65C92" w14:textId="77777777" w:rsidTr="003742C4">
      <w:tc>
        <w:tcPr>
          <w:tcW w:w="586" w:type="pct"/>
          <w:vAlign w:val="center"/>
        </w:tcPr>
        <w:p w14:paraId="51DD97C0" w14:textId="77777777" w:rsidR="00B767F4" w:rsidRPr="00CD22C2" w:rsidRDefault="00B767F4" w:rsidP="00B767F4">
          <w:pPr>
            <w:pStyle w:val="Intestazione"/>
            <w:rPr>
              <w:rFonts w:ascii="Garamond" w:hAnsi="Garamond"/>
            </w:rPr>
          </w:pPr>
          <w:r w:rsidRPr="00CD22C2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6548FA64" wp14:editId="3BBAB475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D137040" w14:textId="77777777" w:rsidR="00B767F4" w:rsidRPr="00CD22C2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CD22C2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2DC61660" w14:textId="77777777" w:rsidR="00163CCB" w:rsidRPr="00CD22C2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CD22C2">
            <w:rPr>
              <w:rFonts w:ascii="Garamond" w:hAnsi="Garamond"/>
              <w:sz w:val="16"/>
              <w:szCs w:val="16"/>
            </w:rPr>
            <w:t>ctis044007</w:t>
          </w:r>
          <w:r w:rsidR="00163CCB" w:rsidRPr="00CD22C2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CD22C2">
            <w:rPr>
              <w:rFonts w:ascii="Garamond" w:hAnsi="Garamond"/>
              <w:sz w:val="16"/>
              <w:szCs w:val="16"/>
            </w:rPr>
            <w:t>www.</w:t>
          </w:r>
          <w:r w:rsidRPr="00CD22C2">
            <w:rPr>
              <w:rFonts w:ascii="Garamond" w:hAnsi="Garamond"/>
              <w:sz w:val="16"/>
              <w:szCs w:val="16"/>
            </w:rPr>
            <w:t>gulliepennisi</w:t>
          </w:r>
          <w:r w:rsidR="00F110FF" w:rsidRPr="00CD22C2">
            <w:rPr>
              <w:rFonts w:ascii="Garamond" w:hAnsi="Garamond"/>
              <w:sz w:val="16"/>
              <w:szCs w:val="16"/>
            </w:rPr>
            <w:t>.edu.it</w:t>
          </w:r>
        </w:p>
        <w:p w14:paraId="23553386" w14:textId="77777777" w:rsidR="00B767F4" w:rsidRPr="00CD22C2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CD22C2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CD22C2">
            <w:rPr>
              <w:rFonts w:ascii="Garamond" w:hAnsi="Garamond"/>
              <w:sz w:val="16"/>
              <w:szCs w:val="16"/>
            </w:rPr>
            <w:t>Mario Arcidiacono</w:t>
          </w:r>
          <w:r w:rsidRPr="00CD22C2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CD22C2">
            <w:rPr>
              <w:rFonts w:ascii="Garamond" w:hAnsi="Garamond"/>
              <w:sz w:val="16"/>
              <w:szCs w:val="16"/>
            </w:rPr>
            <w:t xml:space="preserve">s.n. </w:t>
          </w:r>
          <w:r w:rsidRPr="00CD22C2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CD22C2">
            <w:rPr>
              <w:rFonts w:ascii="Garamond" w:hAnsi="Garamond"/>
              <w:sz w:val="16"/>
              <w:szCs w:val="16"/>
            </w:rPr>
            <w:t>95024</w:t>
          </w:r>
          <w:r w:rsidRPr="00CD22C2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CD22C2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073A0C0F" w14:textId="43C18201" w:rsidR="00B767F4" w:rsidRPr="00CD22C2" w:rsidRDefault="00CD22C2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Avviso del </w:t>
    </w:r>
    <w:r w:rsidR="00723A8F">
      <w:rPr>
        <w:rFonts w:ascii="Garamond" w:hAnsi="Garamond"/>
        <w:sz w:val="16"/>
        <w:szCs w:val="16"/>
      </w:rPr>
      <w:t>27 settembre 2023</w:t>
    </w:r>
    <w:r>
      <w:rPr>
        <w:rFonts w:ascii="Garamond" w:hAnsi="Garamond"/>
        <w:sz w:val="16"/>
        <w:szCs w:val="16"/>
      </w:rPr>
      <w:t xml:space="preserve">: </w:t>
    </w:r>
    <w:r w:rsidR="00F36826" w:rsidRPr="00CD22C2">
      <w:rPr>
        <w:rFonts w:ascii="Garamond" w:hAnsi="Garamond"/>
        <w:sz w:val="16"/>
        <w:szCs w:val="16"/>
      </w:rPr>
      <w:t>Allegato C – Dichiarazione sostitutiva dei titoli</w:t>
    </w:r>
  </w:p>
  <w:p w14:paraId="58ED45B5" w14:textId="48CB3E89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9B616" wp14:editId="7DBB2BB3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160F9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698891994">
    <w:abstractNumId w:val="8"/>
  </w:num>
  <w:num w:numId="2" w16cid:durableId="37902780">
    <w:abstractNumId w:val="5"/>
  </w:num>
  <w:num w:numId="3" w16cid:durableId="910432871">
    <w:abstractNumId w:val="11"/>
  </w:num>
  <w:num w:numId="4" w16cid:durableId="1562473405">
    <w:abstractNumId w:val="14"/>
  </w:num>
  <w:num w:numId="5" w16cid:durableId="338627814">
    <w:abstractNumId w:val="9"/>
  </w:num>
  <w:num w:numId="6" w16cid:durableId="1751659643">
    <w:abstractNumId w:val="13"/>
  </w:num>
  <w:num w:numId="7" w16cid:durableId="1279727390">
    <w:abstractNumId w:val="15"/>
  </w:num>
  <w:num w:numId="8" w16cid:durableId="1343166698">
    <w:abstractNumId w:val="10"/>
  </w:num>
  <w:num w:numId="9" w16cid:durableId="958606850">
    <w:abstractNumId w:val="12"/>
  </w:num>
  <w:num w:numId="10" w16cid:durableId="1070813942">
    <w:abstractNumId w:val="7"/>
  </w:num>
  <w:num w:numId="11" w16cid:durableId="1467817032">
    <w:abstractNumId w:val="3"/>
  </w:num>
  <w:num w:numId="12" w16cid:durableId="424766410">
    <w:abstractNumId w:val="1"/>
  </w:num>
  <w:num w:numId="13" w16cid:durableId="1609773615">
    <w:abstractNumId w:val="4"/>
  </w:num>
  <w:num w:numId="14" w16cid:durableId="726419260">
    <w:abstractNumId w:val="16"/>
  </w:num>
  <w:num w:numId="15" w16cid:durableId="214439008">
    <w:abstractNumId w:val="2"/>
  </w:num>
  <w:num w:numId="16" w16cid:durableId="876433881">
    <w:abstractNumId w:val="18"/>
  </w:num>
  <w:num w:numId="17" w16cid:durableId="1962610365">
    <w:abstractNumId w:val="17"/>
  </w:num>
  <w:num w:numId="18" w16cid:durableId="1225795069">
    <w:abstractNumId w:val="0"/>
  </w:num>
  <w:num w:numId="19" w16cid:durableId="1514608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26"/>
    <w:rsid w:val="00006F16"/>
    <w:rsid w:val="00084FE7"/>
    <w:rsid w:val="000F20D8"/>
    <w:rsid w:val="0012429A"/>
    <w:rsid w:val="00163CCB"/>
    <w:rsid w:val="001D5892"/>
    <w:rsid w:val="001F30C6"/>
    <w:rsid w:val="00221CD3"/>
    <w:rsid w:val="00250E1D"/>
    <w:rsid w:val="00276943"/>
    <w:rsid w:val="00284480"/>
    <w:rsid w:val="002B09E5"/>
    <w:rsid w:val="002F5AD0"/>
    <w:rsid w:val="003103D9"/>
    <w:rsid w:val="003343DD"/>
    <w:rsid w:val="0034043B"/>
    <w:rsid w:val="00374E0D"/>
    <w:rsid w:val="003B27E9"/>
    <w:rsid w:val="00415828"/>
    <w:rsid w:val="00415CA7"/>
    <w:rsid w:val="00451735"/>
    <w:rsid w:val="004963C6"/>
    <w:rsid w:val="004E305E"/>
    <w:rsid w:val="005808B1"/>
    <w:rsid w:val="00595E7F"/>
    <w:rsid w:val="00614AA9"/>
    <w:rsid w:val="006573A8"/>
    <w:rsid w:val="006C576A"/>
    <w:rsid w:val="00712A93"/>
    <w:rsid w:val="00723A8F"/>
    <w:rsid w:val="0073374E"/>
    <w:rsid w:val="00754C4E"/>
    <w:rsid w:val="008404EB"/>
    <w:rsid w:val="00871B39"/>
    <w:rsid w:val="00897F3B"/>
    <w:rsid w:val="009055F9"/>
    <w:rsid w:val="009571E5"/>
    <w:rsid w:val="00970EF7"/>
    <w:rsid w:val="00A06613"/>
    <w:rsid w:val="00A92DDB"/>
    <w:rsid w:val="00B12F4B"/>
    <w:rsid w:val="00B767F4"/>
    <w:rsid w:val="00BD4800"/>
    <w:rsid w:val="00BF3C99"/>
    <w:rsid w:val="00BF7E9A"/>
    <w:rsid w:val="00C35C1B"/>
    <w:rsid w:val="00C81C0E"/>
    <w:rsid w:val="00CD22C2"/>
    <w:rsid w:val="00D06CFD"/>
    <w:rsid w:val="00D511AE"/>
    <w:rsid w:val="00D75595"/>
    <w:rsid w:val="00DA6E46"/>
    <w:rsid w:val="00E11E28"/>
    <w:rsid w:val="00EC5A38"/>
    <w:rsid w:val="00ED392A"/>
    <w:rsid w:val="00ED60F6"/>
    <w:rsid w:val="00EF20C1"/>
    <w:rsid w:val="00EF313F"/>
    <w:rsid w:val="00EF60D2"/>
    <w:rsid w:val="00F110FF"/>
    <w:rsid w:val="00F36826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ADF51"/>
  <w15:chartTrackingRefBased/>
  <w15:docId w15:val="{E997BB08-C483-4F92-AE39-ADA5F65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customStyle="1" w:styleId="Tabellagriglia1chiara-colore11">
    <w:name w:val="Tabella griglia 1 chiara - colore 11"/>
    <w:basedOn w:val="Tabellanormale"/>
    <w:uiPriority w:val="46"/>
    <w:rsid w:val="00F3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otesto">
    <w:name w:val="Body Text"/>
    <w:basedOn w:val="Normale"/>
    <w:link w:val="CorpotestoCarattere"/>
    <w:uiPriority w:val="1"/>
    <w:qFormat/>
    <w:rsid w:val="00221CD3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CD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C:\Users\tarci\OneDrive - MIUR\4 - IS Gulli Pennisi\Anno Scolastico 2021-2022\Carta Intestata e Logo\Carta Intestata 2021-22 IS GulliPennisi 2 VER.dotx</Template>
  <TotalTime>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Statale “Gulli e Pennisi”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13</cp:revision>
  <cp:lastPrinted>2022-08-18T08:39:00Z</cp:lastPrinted>
  <dcterms:created xsi:type="dcterms:W3CDTF">2021-10-19T17:08:00Z</dcterms:created>
  <dcterms:modified xsi:type="dcterms:W3CDTF">2023-09-27T16:50:00Z</dcterms:modified>
</cp:coreProperties>
</file>