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70A0" w14:textId="77777777" w:rsidR="00E977FA" w:rsidRPr="00E977FA" w:rsidRDefault="00E977FA" w:rsidP="00E977FA">
      <w:pPr>
        <w:spacing w:after="0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14:paraId="759B4F99" w14:textId="7FD569C4" w:rsidR="00B767F4" w:rsidRPr="00E977FA" w:rsidRDefault="001430ED" w:rsidP="00E977FA">
      <w:pPr>
        <w:spacing w:after="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E977FA">
        <w:rPr>
          <w:rFonts w:ascii="Garamond" w:hAnsi="Garamond"/>
          <w:b/>
          <w:bCs/>
          <w:sz w:val="24"/>
          <w:szCs w:val="24"/>
        </w:rPr>
        <w:t>SCHEDA DEL COLLOQUIO ORALE</w:t>
      </w:r>
    </w:p>
    <w:p w14:paraId="43AFD8AF" w14:textId="77777777" w:rsidR="001430ED" w:rsidRPr="00E977FA" w:rsidRDefault="001430ED" w:rsidP="00E977FA">
      <w:pPr>
        <w:spacing w:after="0"/>
        <w:contextualSpacing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263"/>
        <w:gridCol w:w="7365"/>
      </w:tblGrid>
      <w:tr w:rsidR="00D27609" w:rsidRPr="00E977FA" w14:paraId="1DBB7A49" w14:textId="77777777" w:rsidTr="00D27609">
        <w:tc>
          <w:tcPr>
            <w:tcW w:w="2263" w:type="dxa"/>
          </w:tcPr>
          <w:p w14:paraId="0DE61E74" w14:textId="0A67DCA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Nome del candidato</w:t>
            </w:r>
          </w:p>
        </w:tc>
        <w:tc>
          <w:tcPr>
            <w:tcW w:w="7365" w:type="dxa"/>
          </w:tcPr>
          <w:p w14:paraId="502B0714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E977FA" w14:paraId="67890425" w14:textId="77777777" w:rsidTr="00D27609">
        <w:tc>
          <w:tcPr>
            <w:tcW w:w="2263" w:type="dxa"/>
          </w:tcPr>
          <w:p w14:paraId="3C4F0B33" w14:textId="3674E4AF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Giorno del colloquio</w:t>
            </w:r>
          </w:p>
        </w:tc>
        <w:tc>
          <w:tcPr>
            <w:tcW w:w="7365" w:type="dxa"/>
          </w:tcPr>
          <w:p w14:paraId="3F6D84B6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E977FA" w14:paraId="2A7AEC9A" w14:textId="77777777" w:rsidTr="00D27609">
        <w:tc>
          <w:tcPr>
            <w:tcW w:w="2263" w:type="dxa"/>
          </w:tcPr>
          <w:p w14:paraId="0E70EAF8" w14:textId="7A4A4699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Inizio del colloquio</w:t>
            </w:r>
          </w:p>
        </w:tc>
        <w:tc>
          <w:tcPr>
            <w:tcW w:w="7365" w:type="dxa"/>
          </w:tcPr>
          <w:p w14:paraId="1CF2D24F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609" w:rsidRPr="00E977FA" w14:paraId="509BAA95" w14:textId="77777777" w:rsidTr="00D27609">
        <w:tc>
          <w:tcPr>
            <w:tcW w:w="2263" w:type="dxa"/>
          </w:tcPr>
          <w:p w14:paraId="48D3A9DC" w14:textId="046019DD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Fine del colloquio</w:t>
            </w:r>
          </w:p>
        </w:tc>
        <w:tc>
          <w:tcPr>
            <w:tcW w:w="7365" w:type="dxa"/>
          </w:tcPr>
          <w:p w14:paraId="7B28358F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1286C1" w14:textId="6AC86C62" w:rsidR="00FC2868" w:rsidRPr="00E977FA" w:rsidRDefault="00FC2868" w:rsidP="00E977FA">
      <w:pPr>
        <w:spacing w:after="0"/>
        <w:contextualSpacing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5000" w:type="pct"/>
        <w:jc w:val="center"/>
        <w:tblLook w:val="04E0" w:firstRow="1" w:lastRow="1" w:firstColumn="1" w:lastColumn="0" w:noHBand="0" w:noVBand="1"/>
      </w:tblPr>
      <w:tblGrid>
        <w:gridCol w:w="4883"/>
        <w:gridCol w:w="4745"/>
      </w:tblGrid>
      <w:tr w:rsidR="00D27609" w:rsidRPr="00E977FA" w14:paraId="01E7763F" w14:textId="6F4B43D1" w:rsidTr="0014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E9006D0" w14:textId="453411F8" w:rsidR="00D27609" w:rsidRPr="00E977FA" w:rsidRDefault="00D27609" w:rsidP="00E977FA">
            <w:pPr>
              <w:spacing w:after="0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Indicatore</w:t>
            </w:r>
          </w:p>
        </w:tc>
        <w:tc>
          <w:tcPr>
            <w:tcW w:w="2464" w:type="pct"/>
            <w:vAlign w:val="center"/>
          </w:tcPr>
          <w:p w14:paraId="06623DBF" w14:textId="77B255BD" w:rsidR="00D27609" w:rsidRPr="00E977FA" w:rsidRDefault="00D27609" w:rsidP="00E977F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Punteggio</w:t>
            </w:r>
          </w:p>
        </w:tc>
      </w:tr>
      <w:tr w:rsidR="00D27609" w:rsidRPr="00E977FA" w14:paraId="3442E6B7" w14:textId="0EAC0FAF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27B008A9" w14:textId="7C7FD5AB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b w:val="0"/>
                <w:bCs w:val="0"/>
                <w:sz w:val="24"/>
                <w:szCs w:val="24"/>
              </w:rPr>
              <w:t>Competenze didattiche</w:t>
            </w:r>
          </w:p>
        </w:tc>
        <w:tc>
          <w:tcPr>
            <w:tcW w:w="2464" w:type="pct"/>
            <w:vAlign w:val="center"/>
          </w:tcPr>
          <w:p w14:paraId="2748F099" w14:textId="14171471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E977FA" w14:paraId="4B52937E" w14:textId="48DF92C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0599B8C0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5514F0D" w14:textId="6D0811F4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E977FA" w14:paraId="01B3F93E" w14:textId="2BAB1B5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9F126A9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364EBB8" w14:textId="025C8410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E977FA" w14:paraId="2E92EA45" w14:textId="725164D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706D7BB0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332F09AC" w14:textId="20287B7E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E977FA" w14:paraId="37038066" w14:textId="485C0C53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8A125CE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9345091" w14:textId="27900D60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D27609" w:rsidRPr="00E977FA" w14:paraId="6F6346FE" w14:textId="10BC010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043055E9" w14:textId="49B31254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b w:val="0"/>
                <w:bCs w:val="0"/>
                <w:sz w:val="24"/>
                <w:szCs w:val="24"/>
              </w:rPr>
              <w:t>Gestione del gruppo di apprendimento</w:t>
            </w:r>
          </w:p>
        </w:tc>
        <w:tc>
          <w:tcPr>
            <w:tcW w:w="2464" w:type="pct"/>
            <w:vAlign w:val="center"/>
          </w:tcPr>
          <w:p w14:paraId="4D5C778D" w14:textId="7C592503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E977FA" w14:paraId="110FD2AD" w14:textId="6B73718B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DE897BD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F120328" w14:textId="02EDEC77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E977FA" w14:paraId="5D7D1ABB" w14:textId="1CA8EF7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EA022CB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063BE02" w14:textId="7C9534D1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E977FA" w14:paraId="23747F96" w14:textId="02FFB7C8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6B00D22C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8BCE42" w14:textId="031840D9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E977FA" w14:paraId="7A09B8C0" w14:textId="01C969A6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41B5CFEF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76F6EDB2" w14:textId="547C863E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D27609" w:rsidRPr="00E977FA" w14:paraId="45AD691A" w14:textId="2844D18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 w:val="restart"/>
            <w:vAlign w:val="center"/>
          </w:tcPr>
          <w:p w14:paraId="54F7B793" w14:textId="36D7C2D0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Uso </w:t>
            </w:r>
            <w:r w:rsidR="007E286D" w:rsidRPr="00E977FA">
              <w:rPr>
                <w:rFonts w:ascii="Garamond" w:hAnsi="Garamond"/>
                <w:b w:val="0"/>
                <w:bCs w:val="0"/>
                <w:sz w:val="24"/>
                <w:szCs w:val="24"/>
              </w:rPr>
              <w:t>dei pannelli touch e delle nuove tecnologie</w:t>
            </w:r>
          </w:p>
        </w:tc>
        <w:tc>
          <w:tcPr>
            <w:tcW w:w="2464" w:type="pct"/>
            <w:vAlign w:val="center"/>
          </w:tcPr>
          <w:p w14:paraId="3E4A5BB8" w14:textId="7C12422F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1 – Scarse</w:t>
            </w:r>
          </w:p>
        </w:tc>
      </w:tr>
      <w:tr w:rsidR="00D27609" w:rsidRPr="00E977FA" w14:paraId="22AD2939" w14:textId="08CBF5B7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2E80ABBC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19490E10" w14:textId="6381ED4C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2 – Insufficiente</w:t>
            </w:r>
          </w:p>
        </w:tc>
      </w:tr>
      <w:tr w:rsidR="00D27609" w:rsidRPr="00E977FA" w14:paraId="2C5BE918" w14:textId="02299159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3759979F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031A8B3A" w14:textId="0A796FED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3 – Sufficiente</w:t>
            </w:r>
          </w:p>
        </w:tc>
      </w:tr>
      <w:tr w:rsidR="00D27609" w:rsidRPr="00E977FA" w14:paraId="00C3F2F2" w14:textId="37656745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1A3B4A4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5055A5BC" w14:textId="6FC79F7A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4 - Buono</w:t>
            </w:r>
          </w:p>
        </w:tc>
      </w:tr>
      <w:tr w:rsidR="00D27609" w:rsidRPr="00E977FA" w14:paraId="4752EEB3" w14:textId="51895C20" w:rsidTr="00143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Merge/>
            <w:vAlign w:val="center"/>
          </w:tcPr>
          <w:p w14:paraId="103BE78C" w14:textId="77777777" w:rsidR="00D27609" w:rsidRPr="00E977FA" w:rsidRDefault="00D27609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4" w:type="pct"/>
            <w:vAlign w:val="center"/>
          </w:tcPr>
          <w:p w14:paraId="652E9690" w14:textId="583DF6FE" w:rsidR="00D27609" w:rsidRPr="00E977FA" w:rsidRDefault="00D27609" w:rsidP="00E977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5 – Ottimo</w:t>
            </w:r>
          </w:p>
        </w:tc>
      </w:tr>
      <w:tr w:rsidR="001430ED" w:rsidRPr="00E977FA" w14:paraId="0FF258CF" w14:textId="77777777" w:rsidTr="001430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vAlign w:val="center"/>
          </w:tcPr>
          <w:p w14:paraId="4DEB0D3A" w14:textId="726DFFA0" w:rsidR="001430ED" w:rsidRPr="00E977FA" w:rsidRDefault="001430ED" w:rsidP="00E977FA">
            <w:pPr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Totale</w:t>
            </w:r>
          </w:p>
        </w:tc>
        <w:tc>
          <w:tcPr>
            <w:tcW w:w="2464" w:type="pct"/>
            <w:vAlign w:val="center"/>
          </w:tcPr>
          <w:p w14:paraId="4D675345" w14:textId="77777777" w:rsidR="001430ED" w:rsidRPr="00E977FA" w:rsidRDefault="001430ED" w:rsidP="00E977FA">
            <w:pPr>
              <w:spacing w:after="0"/>
              <w:contextualSpacing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F2D660" w14:textId="227F035F" w:rsidR="00FC2868" w:rsidRPr="00E977FA" w:rsidRDefault="00FC2868" w:rsidP="00E977FA">
      <w:pPr>
        <w:spacing w:after="0"/>
        <w:contextualSpacing/>
        <w:rPr>
          <w:rFonts w:ascii="Garamond" w:hAnsi="Garamond"/>
          <w:sz w:val="24"/>
          <w:szCs w:val="24"/>
        </w:rPr>
      </w:pPr>
    </w:p>
    <w:p w14:paraId="7DB10E67" w14:textId="5DC4DD6E" w:rsidR="001430ED" w:rsidRPr="00E977FA" w:rsidRDefault="001430ED" w:rsidP="00E977FA">
      <w:pPr>
        <w:spacing w:after="0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E977FA">
        <w:rPr>
          <w:rFonts w:ascii="Garamond" w:hAnsi="Garamond"/>
          <w:b/>
          <w:bCs/>
          <w:sz w:val="24"/>
          <w:szCs w:val="24"/>
        </w:rPr>
        <w:t>GRUPPO FIRMA</w:t>
      </w:r>
    </w:p>
    <w:p w14:paraId="04F9C5C6" w14:textId="77777777" w:rsidR="001430ED" w:rsidRPr="00E977FA" w:rsidRDefault="001430ED" w:rsidP="00E977FA">
      <w:pPr>
        <w:spacing w:after="0"/>
        <w:contextualSpacing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1430ED" w:rsidRPr="00E977FA" w14:paraId="2D38A4E0" w14:textId="77777777" w:rsidTr="001430ED">
        <w:tc>
          <w:tcPr>
            <w:tcW w:w="2405" w:type="dxa"/>
          </w:tcPr>
          <w:p w14:paraId="02C54D03" w14:textId="5257E7CF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Firma del candidato</w:t>
            </w:r>
          </w:p>
        </w:tc>
        <w:tc>
          <w:tcPr>
            <w:tcW w:w="7223" w:type="dxa"/>
          </w:tcPr>
          <w:p w14:paraId="662825A2" w14:textId="77777777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117B56" w14:textId="77777777" w:rsidR="001430ED" w:rsidRPr="00E977FA" w:rsidRDefault="001430ED" w:rsidP="00E977FA">
      <w:pPr>
        <w:tabs>
          <w:tab w:val="left" w:pos="5720"/>
          <w:tab w:val="left" w:pos="8370"/>
        </w:tabs>
        <w:spacing w:after="0"/>
        <w:contextualSpacing/>
        <w:rPr>
          <w:rFonts w:ascii="Garamond" w:hAnsi="Garamond"/>
          <w:sz w:val="24"/>
          <w:szCs w:val="24"/>
        </w:rPr>
      </w:pPr>
    </w:p>
    <w:tbl>
      <w:tblPr>
        <w:tblStyle w:val="Tabellagriglia1chiara-colore11"/>
        <w:tblW w:w="0" w:type="auto"/>
        <w:tblLook w:val="0600" w:firstRow="0" w:lastRow="0" w:firstColumn="0" w:lastColumn="0" w:noHBand="1" w:noVBand="1"/>
      </w:tblPr>
      <w:tblGrid>
        <w:gridCol w:w="2405"/>
        <w:gridCol w:w="7223"/>
      </w:tblGrid>
      <w:tr w:rsidR="001430ED" w:rsidRPr="00E977FA" w14:paraId="05632013" w14:textId="77777777" w:rsidTr="001430ED">
        <w:tc>
          <w:tcPr>
            <w:tcW w:w="2405" w:type="dxa"/>
          </w:tcPr>
          <w:p w14:paraId="3645A8D6" w14:textId="56BF110F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Il Presidente</w:t>
            </w:r>
          </w:p>
        </w:tc>
        <w:tc>
          <w:tcPr>
            <w:tcW w:w="7223" w:type="dxa"/>
          </w:tcPr>
          <w:p w14:paraId="296AE86B" w14:textId="77777777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E977FA" w14:paraId="5228C45C" w14:textId="77777777" w:rsidTr="001430ED">
        <w:tc>
          <w:tcPr>
            <w:tcW w:w="2405" w:type="dxa"/>
          </w:tcPr>
          <w:p w14:paraId="46D22C27" w14:textId="675B7F0C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07F4B74D" w14:textId="77777777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430ED" w:rsidRPr="00E977FA" w14:paraId="38417E17" w14:textId="77777777" w:rsidTr="001430ED">
        <w:tc>
          <w:tcPr>
            <w:tcW w:w="2405" w:type="dxa"/>
          </w:tcPr>
          <w:p w14:paraId="0101F0E4" w14:textId="3B7F2B3E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  <w:r w:rsidRPr="00E977FA">
              <w:rPr>
                <w:rFonts w:ascii="Garamond" w:hAnsi="Garamond"/>
                <w:sz w:val="24"/>
                <w:szCs w:val="24"/>
              </w:rPr>
              <w:t>Il Commissario</w:t>
            </w:r>
          </w:p>
        </w:tc>
        <w:tc>
          <w:tcPr>
            <w:tcW w:w="7223" w:type="dxa"/>
          </w:tcPr>
          <w:p w14:paraId="42830AC8" w14:textId="77777777" w:rsidR="001430ED" w:rsidRPr="00E977FA" w:rsidRDefault="001430ED" w:rsidP="00E977FA">
            <w:pPr>
              <w:tabs>
                <w:tab w:val="left" w:pos="5720"/>
                <w:tab w:val="left" w:pos="8370"/>
              </w:tabs>
              <w:spacing w:after="0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9EC6198" w14:textId="5BE71BC2" w:rsidR="0073374E" w:rsidRPr="00E977FA" w:rsidRDefault="0073374E" w:rsidP="00E977FA">
      <w:pPr>
        <w:tabs>
          <w:tab w:val="left" w:pos="7992"/>
        </w:tabs>
        <w:spacing w:after="0"/>
        <w:contextualSpacing/>
        <w:rPr>
          <w:rFonts w:ascii="Garamond" w:hAnsi="Garamond"/>
          <w:sz w:val="24"/>
          <w:szCs w:val="24"/>
        </w:rPr>
      </w:pPr>
    </w:p>
    <w:sectPr w:rsidR="0073374E" w:rsidRPr="00E977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4BE4" w14:textId="77777777" w:rsidR="00922649" w:rsidRDefault="00922649" w:rsidP="00B767F4">
      <w:pPr>
        <w:spacing w:after="0" w:line="240" w:lineRule="auto"/>
      </w:pPr>
      <w:r>
        <w:separator/>
      </w:r>
    </w:p>
  </w:endnote>
  <w:endnote w:type="continuationSeparator" w:id="0">
    <w:p w14:paraId="6C612F63" w14:textId="77777777" w:rsidR="00922649" w:rsidRDefault="00922649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D5A0" w14:textId="77777777" w:rsidR="00922649" w:rsidRDefault="00922649" w:rsidP="00B767F4">
      <w:pPr>
        <w:spacing w:after="0" w:line="240" w:lineRule="auto"/>
      </w:pPr>
      <w:r>
        <w:separator/>
      </w:r>
    </w:p>
  </w:footnote>
  <w:footnote w:type="continuationSeparator" w:id="0">
    <w:p w14:paraId="287570ED" w14:textId="77777777" w:rsidR="00922649" w:rsidRDefault="00922649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260606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260606" w:rsidRDefault="00B767F4" w:rsidP="00B767F4">
          <w:pPr>
            <w:pStyle w:val="Intestazione"/>
            <w:rPr>
              <w:rFonts w:ascii="Garamond" w:hAnsi="Garamond"/>
            </w:rPr>
          </w:pPr>
          <w:r w:rsidRPr="00260606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260606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260606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>ctis044007</w:t>
          </w:r>
          <w:r w:rsidR="00163CCB" w:rsidRPr="00260606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260606">
            <w:rPr>
              <w:rFonts w:ascii="Garamond" w:hAnsi="Garamond"/>
              <w:sz w:val="16"/>
              <w:szCs w:val="16"/>
            </w:rPr>
            <w:t>www.</w:t>
          </w:r>
          <w:r w:rsidRPr="00260606">
            <w:rPr>
              <w:rFonts w:ascii="Garamond" w:hAnsi="Garamond"/>
              <w:sz w:val="16"/>
              <w:szCs w:val="16"/>
            </w:rPr>
            <w:t>gulliepennisi</w:t>
          </w:r>
          <w:r w:rsidR="00F110FF" w:rsidRPr="00260606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260606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260606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260606">
            <w:rPr>
              <w:rFonts w:ascii="Garamond" w:hAnsi="Garamond"/>
              <w:sz w:val="16"/>
              <w:szCs w:val="16"/>
            </w:rPr>
            <w:t>Mario Arcidiacono</w:t>
          </w:r>
          <w:r w:rsidRPr="00260606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260606">
            <w:rPr>
              <w:rFonts w:ascii="Garamond" w:hAnsi="Garamond"/>
              <w:sz w:val="16"/>
              <w:szCs w:val="16"/>
            </w:rPr>
            <w:t xml:space="preserve">s.n. </w:t>
          </w:r>
          <w:r w:rsidRPr="00260606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260606">
            <w:rPr>
              <w:rFonts w:ascii="Garamond" w:hAnsi="Garamond"/>
              <w:sz w:val="16"/>
              <w:szCs w:val="16"/>
            </w:rPr>
            <w:t>95024</w:t>
          </w:r>
          <w:r w:rsidRPr="00260606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260606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6F2B6A72" w:rsidR="00B767F4" w:rsidRPr="00260606" w:rsidRDefault="00F36826" w:rsidP="00B767F4">
    <w:pPr>
      <w:pStyle w:val="Intestazione"/>
      <w:jc w:val="right"/>
      <w:rPr>
        <w:rFonts w:ascii="Garamond" w:hAnsi="Garamond"/>
        <w:sz w:val="16"/>
        <w:szCs w:val="16"/>
      </w:rPr>
    </w:pPr>
    <w:r w:rsidRPr="00260606">
      <w:rPr>
        <w:rFonts w:ascii="Garamond" w:hAnsi="Garamond"/>
        <w:sz w:val="16"/>
        <w:szCs w:val="16"/>
      </w:rPr>
      <w:t xml:space="preserve">Allegato </w:t>
    </w:r>
    <w:r w:rsidR="00FC2868" w:rsidRPr="00260606">
      <w:rPr>
        <w:rFonts w:ascii="Garamond" w:hAnsi="Garamond"/>
        <w:sz w:val="16"/>
        <w:szCs w:val="16"/>
      </w:rPr>
      <w:t>D</w:t>
    </w:r>
    <w:r w:rsidRPr="00260606">
      <w:rPr>
        <w:rFonts w:ascii="Garamond" w:hAnsi="Garamond"/>
        <w:sz w:val="16"/>
        <w:szCs w:val="16"/>
      </w:rPr>
      <w:t xml:space="preserve"> – </w:t>
    </w:r>
    <w:r w:rsidR="00FC2868" w:rsidRPr="00260606">
      <w:rPr>
        <w:rFonts w:ascii="Garamond" w:hAnsi="Garamond"/>
        <w:sz w:val="16"/>
        <w:szCs w:val="16"/>
      </w:rPr>
      <w:t>Scheda del Colloqui</w:t>
    </w:r>
    <w:r w:rsidR="00D27609" w:rsidRPr="00260606">
      <w:rPr>
        <w:rFonts w:ascii="Garamond" w:hAnsi="Garamond"/>
        <w:sz w:val="16"/>
        <w:szCs w:val="16"/>
      </w:rPr>
      <w:t>o</w:t>
    </w:r>
    <w:r w:rsidR="00FC2868" w:rsidRPr="00260606">
      <w:rPr>
        <w:rFonts w:ascii="Garamond" w:hAnsi="Garamond"/>
        <w:sz w:val="16"/>
        <w:szCs w:val="16"/>
      </w:rPr>
      <w:t xml:space="preserve"> orale</w:t>
    </w:r>
    <w:r w:rsidR="00260606">
      <w:rPr>
        <w:rFonts w:ascii="Garamond" w:hAnsi="Garamond"/>
        <w:sz w:val="16"/>
        <w:szCs w:val="16"/>
      </w:rPr>
      <w:t xml:space="preserve"> per l’A.S. 202</w:t>
    </w:r>
    <w:r w:rsidR="007E286D">
      <w:rPr>
        <w:rFonts w:ascii="Garamond" w:hAnsi="Garamond"/>
        <w:sz w:val="16"/>
        <w:szCs w:val="16"/>
      </w:rPr>
      <w:t>3</w:t>
    </w:r>
    <w:r w:rsidR="00260606">
      <w:rPr>
        <w:rFonts w:ascii="Garamond" w:hAnsi="Garamond"/>
        <w:sz w:val="16"/>
        <w:szCs w:val="16"/>
      </w:rPr>
      <w:t>/202</w:t>
    </w:r>
    <w:r w:rsidR="007E286D">
      <w:rPr>
        <w:rFonts w:ascii="Garamond" w:hAnsi="Garamond"/>
        <w:sz w:val="16"/>
        <w:szCs w:val="16"/>
      </w:rPr>
      <w:t>4</w:t>
    </w:r>
  </w:p>
  <w:p w14:paraId="58ED45B5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BB6EC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657608744">
    <w:abstractNumId w:val="8"/>
  </w:num>
  <w:num w:numId="2" w16cid:durableId="2090735982">
    <w:abstractNumId w:val="5"/>
  </w:num>
  <w:num w:numId="3" w16cid:durableId="891623581">
    <w:abstractNumId w:val="11"/>
  </w:num>
  <w:num w:numId="4" w16cid:durableId="626155989">
    <w:abstractNumId w:val="14"/>
  </w:num>
  <w:num w:numId="5" w16cid:durableId="1899971821">
    <w:abstractNumId w:val="9"/>
  </w:num>
  <w:num w:numId="6" w16cid:durableId="918715965">
    <w:abstractNumId w:val="13"/>
  </w:num>
  <w:num w:numId="7" w16cid:durableId="379718197">
    <w:abstractNumId w:val="15"/>
  </w:num>
  <w:num w:numId="8" w16cid:durableId="751320518">
    <w:abstractNumId w:val="10"/>
  </w:num>
  <w:num w:numId="9" w16cid:durableId="1803230686">
    <w:abstractNumId w:val="12"/>
  </w:num>
  <w:num w:numId="10" w16cid:durableId="1376005507">
    <w:abstractNumId w:val="7"/>
  </w:num>
  <w:num w:numId="11" w16cid:durableId="155726351">
    <w:abstractNumId w:val="3"/>
  </w:num>
  <w:num w:numId="12" w16cid:durableId="291401629">
    <w:abstractNumId w:val="1"/>
  </w:num>
  <w:num w:numId="13" w16cid:durableId="1862738038">
    <w:abstractNumId w:val="4"/>
  </w:num>
  <w:num w:numId="14" w16cid:durableId="31538532">
    <w:abstractNumId w:val="16"/>
  </w:num>
  <w:num w:numId="15" w16cid:durableId="929118289">
    <w:abstractNumId w:val="2"/>
  </w:num>
  <w:num w:numId="16" w16cid:durableId="281227370">
    <w:abstractNumId w:val="18"/>
  </w:num>
  <w:num w:numId="17" w16cid:durableId="2124108506">
    <w:abstractNumId w:val="17"/>
  </w:num>
  <w:num w:numId="18" w16cid:durableId="906762062">
    <w:abstractNumId w:val="0"/>
  </w:num>
  <w:num w:numId="19" w16cid:durableId="925111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84FE7"/>
    <w:rsid w:val="000F20D8"/>
    <w:rsid w:val="001430ED"/>
    <w:rsid w:val="00152097"/>
    <w:rsid w:val="00163CCB"/>
    <w:rsid w:val="001D5892"/>
    <w:rsid w:val="001F30C6"/>
    <w:rsid w:val="00250E1D"/>
    <w:rsid w:val="00260606"/>
    <w:rsid w:val="00276943"/>
    <w:rsid w:val="002F5AD0"/>
    <w:rsid w:val="003103D9"/>
    <w:rsid w:val="0034043B"/>
    <w:rsid w:val="00374E0D"/>
    <w:rsid w:val="00415828"/>
    <w:rsid w:val="00415CA7"/>
    <w:rsid w:val="004963C6"/>
    <w:rsid w:val="005808B1"/>
    <w:rsid w:val="006573A8"/>
    <w:rsid w:val="00712A93"/>
    <w:rsid w:val="0073374E"/>
    <w:rsid w:val="007E286D"/>
    <w:rsid w:val="008404EB"/>
    <w:rsid w:val="00897F3B"/>
    <w:rsid w:val="00922649"/>
    <w:rsid w:val="00970EF7"/>
    <w:rsid w:val="00A92DDB"/>
    <w:rsid w:val="00B767F4"/>
    <w:rsid w:val="00BD4800"/>
    <w:rsid w:val="00BF3C99"/>
    <w:rsid w:val="00C81C0E"/>
    <w:rsid w:val="00D27609"/>
    <w:rsid w:val="00D511AE"/>
    <w:rsid w:val="00D75595"/>
    <w:rsid w:val="00E977FA"/>
    <w:rsid w:val="00ED392A"/>
    <w:rsid w:val="00ED60F6"/>
    <w:rsid w:val="00EF20C1"/>
    <w:rsid w:val="00EF313F"/>
    <w:rsid w:val="00EF60D2"/>
    <w:rsid w:val="00F110FF"/>
    <w:rsid w:val="00F36826"/>
    <w:rsid w:val="00FC186A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C:\Users\tarci\OneDrive - MIUR\4 - IS Gulli Pennisi\Anno Scolastico 2021-2022\Carta Intestata e Logo\Carta Intestata 2021-22 IS GulliPennisi 2 VER.dotx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3</cp:revision>
  <cp:lastPrinted>2022-03-17T09:38:00Z</cp:lastPrinted>
  <dcterms:created xsi:type="dcterms:W3CDTF">2023-03-11T11:01:00Z</dcterms:created>
  <dcterms:modified xsi:type="dcterms:W3CDTF">2023-03-11T11:02:00Z</dcterms:modified>
</cp:coreProperties>
</file>