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0552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970EF7">
        <w:rPr>
          <w:rFonts w:ascii="Garamond" w:hAnsi="Garamond"/>
          <w:b/>
        </w:rPr>
        <w:t xml:space="preserve">DICHIARAZIONE SOSTITUTIVA RESA AI SENSI E PER GLI EFFETTI DEL </w:t>
      </w:r>
    </w:p>
    <w:p w14:paraId="43C90650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</w:rPr>
      </w:pPr>
      <w:r w:rsidRPr="00970EF7">
        <w:rPr>
          <w:rFonts w:ascii="Garamond" w:hAnsi="Garamond"/>
          <w:b/>
        </w:rPr>
        <w:t>D.P.R. 28 DICEMBRE 2000 N. 445</w:t>
      </w:r>
    </w:p>
    <w:p w14:paraId="1203F7A4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</w:rPr>
      </w:pPr>
    </w:p>
    <w:p w14:paraId="3D401A7B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 w:rsidRPr="00970EF7">
        <w:rPr>
          <w:rFonts w:ascii="Garamond" w:hAnsi="Garamond"/>
        </w:rPr>
        <w:t xml:space="preserve">Il/la sottoscritto/a _______________________ nato/a </w:t>
      </w:r>
      <w:proofErr w:type="spellStart"/>
      <w:r w:rsidRPr="00970EF7">
        <w:rPr>
          <w:rFonts w:ascii="Garamond" w:hAnsi="Garamond"/>
        </w:rPr>
        <w:t>a</w:t>
      </w:r>
      <w:proofErr w:type="spellEnd"/>
      <w:r w:rsidRPr="00970EF7">
        <w:rPr>
          <w:rFonts w:ascii="Garamond" w:hAnsi="Garamond"/>
        </w:rPr>
        <w:t xml:space="preserve"> __________________ (_______) il _______________, residente a ________________ (______) in __________________________, n._____ </w:t>
      </w:r>
      <w:r w:rsidRPr="00970EF7">
        <w:rPr>
          <w:rFonts w:ascii="Garamond" w:hAnsi="Garamond"/>
          <w:b/>
          <w:bCs/>
        </w:rPr>
        <w:t>ai sensi e per gli effetti dell’art. 76 D.P.R. n. 445/2000</w:t>
      </w:r>
      <w:r w:rsidRPr="00970EF7">
        <w:rPr>
          <w:rFonts w:ascii="Garamond" w:hAnsi="Garamond"/>
        </w:rPr>
        <w:t>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5F44BA99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</w:rPr>
      </w:pPr>
      <w:r w:rsidRPr="00970EF7">
        <w:rPr>
          <w:rFonts w:ascii="Garamond" w:hAnsi="Garamond"/>
          <w:b/>
          <w:bCs/>
        </w:rPr>
        <w:t>D I C H I A R A</w:t>
      </w:r>
    </w:p>
    <w:p w14:paraId="6AB75838" w14:textId="05C9D6FA" w:rsidR="00F36826" w:rsidRPr="005808B1" w:rsidRDefault="00F36826" w:rsidP="005808B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</w:rPr>
      </w:pPr>
      <w:r w:rsidRPr="005808B1">
        <w:rPr>
          <w:rFonts w:ascii="Garamond" w:hAnsi="Garamond"/>
          <w:bCs/>
        </w:rPr>
        <w:t xml:space="preserve">di aver conseguito i seguenti titoli </w:t>
      </w:r>
      <w:r w:rsidR="005808B1">
        <w:rPr>
          <w:rFonts w:ascii="Garamond" w:hAnsi="Garamond"/>
          <w:bCs/>
        </w:rPr>
        <w:t xml:space="preserve">e le seguenti esperienze </w:t>
      </w:r>
      <w:r w:rsidR="00970EF7" w:rsidRPr="005808B1">
        <w:rPr>
          <w:rFonts w:ascii="Garamond" w:hAnsi="Garamond"/>
          <w:bCs/>
        </w:rPr>
        <w:t xml:space="preserve">precisando che </w:t>
      </w:r>
      <w:r w:rsidR="005808B1">
        <w:rPr>
          <w:rFonts w:ascii="Garamond" w:hAnsi="Garamond"/>
          <w:bCs/>
        </w:rPr>
        <w:t>le stesse</w:t>
      </w:r>
      <w:r w:rsidR="00970EF7" w:rsidRPr="005808B1">
        <w:rPr>
          <w:rFonts w:ascii="Garamond" w:hAnsi="Garamond"/>
          <w:bCs/>
        </w:rPr>
        <w:t xml:space="preserve"> devono essere presenti e dettagliate</w:t>
      </w:r>
      <w:r w:rsidR="005808B1">
        <w:rPr>
          <w:rFonts w:ascii="Garamond" w:hAnsi="Garamond"/>
          <w:bCs/>
        </w:rPr>
        <w:t xml:space="preserve"> e contestualizzate</w:t>
      </w:r>
      <w:r w:rsidR="00970EF7" w:rsidRPr="005808B1">
        <w:rPr>
          <w:rFonts w:ascii="Garamond" w:hAnsi="Garamond"/>
          <w:bCs/>
        </w:rPr>
        <w:t xml:space="preserve"> per durata </w:t>
      </w:r>
      <w:r w:rsidR="005808B1">
        <w:rPr>
          <w:rFonts w:ascii="Garamond" w:hAnsi="Garamond"/>
          <w:bCs/>
        </w:rPr>
        <w:t xml:space="preserve">temporale, data di inizio, data di fine </w:t>
      </w:r>
      <w:r w:rsidR="00970EF7" w:rsidRPr="005808B1">
        <w:rPr>
          <w:rFonts w:ascii="Garamond" w:hAnsi="Garamond"/>
          <w:bCs/>
        </w:rPr>
        <w:t>e per Ente all’interno del Curriculum Vitae per i controlli del caso.</w:t>
      </w:r>
    </w:p>
    <w:p w14:paraId="2CD59578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</w:rPr>
      </w:pPr>
    </w:p>
    <w:tbl>
      <w:tblPr>
        <w:tblStyle w:val="Tabellagriglia1chiara-colore11"/>
        <w:tblW w:w="0" w:type="auto"/>
        <w:tblLook w:val="04E0" w:firstRow="1" w:lastRow="1" w:firstColumn="1" w:lastColumn="0" w:noHBand="0" w:noVBand="1"/>
      </w:tblPr>
      <w:tblGrid>
        <w:gridCol w:w="3209"/>
        <w:gridCol w:w="1322"/>
        <w:gridCol w:w="5097"/>
      </w:tblGrid>
      <w:tr w:rsidR="00F36826" w:rsidRPr="00970EF7" w14:paraId="7C9CBCC0" w14:textId="23B587DB" w:rsidTr="00F36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06299189" w14:textId="49E3FF6B" w:rsidR="00F36826" w:rsidRPr="00970EF7" w:rsidRDefault="00F36826" w:rsidP="00970EF7">
            <w:pPr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Titoli accademici e culturali</w:t>
            </w:r>
          </w:p>
        </w:tc>
      </w:tr>
      <w:tr w:rsidR="00F36826" w:rsidRPr="00970EF7" w14:paraId="2A98985C" w14:textId="03C0F85C" w:rsidTr="0097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24020631" w14:textId="6520B709" w:rsidR="00F36826" w:rsidRPr="00970EF7" w:rsidRDefault="00F36826" w:rsidP="00970EF7">
            <w:pPr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Criterio</w:t>
            </w:r>
          </w:p>
        </w:tc>
        <w:tc>
          <w:tcPr>
            <w:tcW w:w="1322" w:type="dxa"/>
            <w:vAlign w:val="center"/>
          </w:tcPr>
          <w:p w14:paraId="7CB443C3" w14:textId="06107AE7" w:rsidR="00F36826" w:rsidRPr="00970EF7" w:rsidRDefault="00F36826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Punteggio</w:t>
            </w:r>
          </w:p>
        </w:tc>
        <w:tc>
          <w:tcPr>
            <w:tcW w:w="5097" w:type="dxa"/>
            <w:vAlign w:val="center"/>
          </w:tcPr>
          <w:p w14:paraId="1D048EC2" w14:textId="32DC873E" w:rsidR="00F36826" w:rsidRPr="00970EF7" w:rsidRDefault="00F36826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Specifica del titolo posseduto</w:t>
            </w:r>
          </w:p>
        </w:tc>
      </w:tr>
      <w:tr w:rsidR="00F36826" w:rsidRPr="00970EF7" w14:paraId="2C44A7CC" w14:textId="77777777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2E83E7DA" w14:textId="4F61CD73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Essere di madrelingua inglese (o per vissuto linguistico o per derivazione familiare)</w:t>
            </w:r>
            <w:r w:rsid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14:paraId="156269F8" w14:textId="14946B63" w:rsidR="00F36826" w:rsidRPr="00970EF7" w:rsidRDefault="0012429A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10</w:t>
            </w:r>
            <w:proofErr w:type="gramEnd"/>
            <w:r w:rsidR="00F36826"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01397343" w14:textId="77777777" w:rsidR="00F36826" w:rsidRPr="00970EF7" w:rsidRDefault="0048623A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12515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Sì</w:t>
            </w:r>
          </w:p>
          <w:p w14:paraId="701AE9B6" w14:textId="77777777" w:rsidR="00970EF7" w:rsidRPr="00970EF7" w:rsidRDefault="00970EF7" w:rsidP="005808B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  <w:p w14:paraId="7B88056A" w14:textId="77213CB8" w:rsidR="00970EF7" w:rsidRPr="00970EF7" w:rsidRDefault="0048623A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13926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F36826" w:rsidRPr="00970EF7" w14:paraId="63653E1A" w14:textId="52E557D5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B19D977" w14:textId="5F2C109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Non di madrelingua inglese ma diplomato o laureato in paese </w:t>
            </w:r>
            <w:proofErr w:type="spellStart"/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anglofano</w:t>
            </w:r>
            <w:proofErr w:type="spellEnd"/>
          </w:p>
        </w:tc>
        <w:tc>
          <w:tcPr>
            <w:tcW w:w="1322" w:type="dxa"/>
            <w:vAlign w:val="center"/>
          </w:tcPr>
          <w:p w14:paraId="69B86E1D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0BDCFC51" w14:textId="77777777" w:rsidR="00970EF7" w:rsidRPr="00970EF7" w:rsidRDefault="0048623A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-21120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Sì</w:t>
            </w:r>
          </w:p>
          <w:p w14:paraId="37C859B0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  <w:p w14:paraId="4367586D" w14:textId="1C257980" w:rsidR="00F36826" w:rsidRPr="00970EF7" w:rsidRDefault="0048623A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209836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F7" w:rsidRPr="00970E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F36826" w:rsidRPr="00970EF7" w14:paraId="5244E047" w14:textId="6EB82377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E0C570B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Diploma di scuola secondaria di secondo grado conseguito in un paese straniero (un solo titolo di accesso)</w:t>
            </w:r>
          </w:p>
        </w:tc>
        <w:tc>
          <w:tcPr>
            <w:tcW w:w="1322" w:type="dxa"/>
            <w:vAlign w:val="center"/>
          </w:tcPr>
          <w:p w14:paraId="7A74148A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1 punto</w:t>
            </w:r>
          </w:p>
        </w:tc>
        <w:tc>
          <w:tcPr>
            <w:tcW w:w="5097" w:type="dxa"/>
            <w:vAlign w:val="center"/>
          </w:tcPr>
          <w:p w14:paraId="29356C37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55707A32" w14:textId="018547AF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75CDE3B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Laurea conseguito in un paese straniero (un solo titolo di accesso)</w:t>
            </w:r>
          </w:p>
        </w:tc>
        <w:tc>
          <w:tcPr>
            <w:tcW w:w="1322" w:type="dxa"/>
            <w:vAlign w:val="center"/>
          </w:tcPr>
          <w:p w14:paraId="00C6607E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711BC5E9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5C1DFF72" w14:textId="51846478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570CA163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Laurea oltre il titolo di accesso (un solo titolo)</w:t>
            </w:r>
          </w:p>
        </w:tc>
        <w:tc>
          <w:tcPr>
            <w:tcW w:w="1322" w:type="dxa"/>
            <w:vAlign w:val="center"/>
          </w:tcPr>
          <w:p w14:paraId="1A983460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5F0F3977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7ECCBD24" w14:textId="661C7D51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05DD9794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Master di I o di II livello attinente al percorso progettuale (un solo titolo)</w:t>
            </w:r>
          </w:p>
        </w:tc>
        <w:tc>
          <w:tcPr>
            <w:tcW w:w="1322" w:type="dxa"/>
            <w:vAlign w:val="center"/>
          </w:tcPr>
          <w:p w14:paraId="210CB01B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5097" w:type="dxa"/>
            <w:vAlign w:val="center"/>
          </w:tcPr>
          <w:p w14:paraId="6E008CA0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0071856A" w14:textId="261FCE29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0F811D45" w14:textId="77777777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lastRenderedPageBreak/>
              <w:t>Dottorato di ricerca (un solo titolo)</w:t>
            </w:r>
          </w:p>
        </w:tc>
        <w:tc>
          <w:tcPr>
            <w:tcW w:w="1322" w:type="dxa"/>
            <w:vAlign w:val="center"/>
          </w:tcPr>
          <w:p w14:paraId="674C9809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3 Punti</w:t>
            </w:r>
          </w:p>
        </w:tc>
        <w:tc>
          <w:tcPr>
            <w:tcW w:w="5097" w:type="dxa"/>
            <w:vAlign w:val="center"/>
          </w:tcPr>
          <w:p w14:paraId="2D34D46F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11C835D3" w14:textId="5EC6827C" w:rsidTr="00970EF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1E17D574" w14:textId="471CCA22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Certificazione informatica</w:t>
            </w:r>
            <w:r w:rsidR="00970EF7"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(E.C.D.L., </w:t>
            </w:r>
            <w:proofErr w:type="spellStart"/>
            <w:r w:rsidR="00970EF7"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etc</w:t>
            </w:r>
            <w:proofErr w:type="spellEnd"/>
            <w:r w:rsidR="00970EF7"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…)</w:t>
            </w:r>
          </w:p>
        </w:tc>
        <w:tc>
          <w:tcPr>
            <w:tcW w:w="1322" w:type="dxa"/>
            <w:vAlign w:val="center"/>
          </w:tcPr>
          <w:p w14:paraId="1364817C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1 punto</w:t>
            </w:r>
          </w:p>
        </w:tc>
        <w:tc>
          <w:tcPr>
            <w:tcW w:w="5097" w:type="dxa"/>
            <w:vAlign w:val="center"/>
          </w:tcPr>
          <w:p w14:paraId="0088B8ED" w14:textId="77777777" w:rsidR="00F36826" w:rsidRPr="00970EF7" w:rsidRDefault="00F36826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36826" w:rsidRPr="00970EF7" w14:paraId="228E48AC" w14:textId="77777777" w:rsidTr="00970E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14:paraId="3ECBAF07" w14:textId="77701F16" w:rsidR="00F36826" w:rsidRPr="00970EF7" w:rsidRDefault="00F36826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TOTALE</w:t>
            </w:r>
            <w:r w:rsidR="00970EF7" w:rsidRPr="00970EF7">
              <w:rPr>
                <w:rFonts w:ascii="Garamond" w:hAnsi="Garamond"/>
                <w:sz w:val="22"/>
                <w:szCs w:val="22"/>
              </w:rPr>
              <w:t xml:space="preserve"> PUNTEGGIO</w:t>
            </w:r>
          </w:p>
        </w:tc>
        <w:tc>
          <w:tcPr>
            <w:tcW w:w="1322" w:type="dxa"/>
            <w:vAlign w:val="center"/>
          </w:tcPr>
          <w:p w14:paraId="270664EE" w14:textId="77777777" w:rsidR="00F36826" w:rsidRPr="00970EF7" w:rsidRDefault="00F36826" w:rsidP="00970EF7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97" w:type="dxa"/>
            <w:vAlign w:val="center"/>
          </w:tcPr>
          <w:p w14:paraId="3B5AB994" w14:textId="77777777" w:rsidR="00F36826" w:rsidRPr="00970EF7" w:rsidRDefault="00F36826" w:rsidP="00970EF7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C057FA" w14:textId="67D9B5B0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</w:rPr>
      </w:pPr>
    </w:p>
    <w:tbl>
      <w:tblPr>
        <w:tblStyle w:val="Tabellagriglia1chiara-colore11"/>
        <w:tblW w:w="0" w:type="auto"/>
        <w:tblLook w:val="06E0" w:firstRow="1" w:lastRow="1" w:firstColumn="1" w:lastColumn="0" w:noHBand="1" w:noVBand="1"/>
      </w:tblPr>
      <w:tblGrid>
        <w:gridCol w:w="3256"/>
        <w:gridCol w:w="2268"/>
        <w:gridCol w:w="4104"/>
      </w:tblGrid>
      <w:tr w:rsidR="00970EF7" w:rsidRPr="00970EF7" w14:paraId="42176DD4" w14:textId="536B4501" w:rsidTr="0097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14:paraId="554323EF" w14:textId="2F3E371E" w:rsidR="00970EF7" w:rsidRPr="00970EF7" w:rsidRDefault="00970EF7" w:rsidP="00970EF7">
            <w:pPr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Esperienze professionali</w:t>
            </w:r>
          </w:p>
        </w:tc>
      </w:tr>
      <w:tr w:rsidR="00970EF7" w:rsidRPr="00970EF7" w14:paraId="5CBA3162" w14:textId="0BC6693C" w:rsidTr="00970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7DD402D" w14:textId="5BB1E747" w:rsidR="00970EF7" w:rsidRPr="00970EF7" w:rsidRDefault="00970EF7" w:rsidP="00970EF7">
            <w:pPr>
              <w:spacing w:after="0" w:line="360" w:lineRule="auto"/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Criterio</w:t>
            </w:r>
          </w:p>
        </w:tc>
        <w:tc>
          <w:tcPr>
            <w:tcW w:w="2268" w:type="dxa"/>
            <w:vAlign w:val="center"/>
          </w:tcPr>
          <w:p w14:paraId="28AF00B0" w14:textId="530268DB" w:rsidR="00970EF7" w:rsidRPr="00970EF7" w:rsidRDefault="00970EF7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Punteggio</w:t>
            </w:r>
          </w:p>
        </w:tc>
        <w:tc>
          <w:tcPr>
            <w:tcW w:w="4104" w:type="dxa"/>
            <w:vAlign w:val="center"/>
          </w:tcPr>
          <w:p w14:paraId="55BFDB5E" w14:textId="1E7D8023" w:rsidR="00970EF7" w:rsidRPr="00970EF7" w:rsidRDefault="00970EF7" w:rsidP="00970EF7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Specifica del titolo posseduto</w:t>
            </w:r>
          </w:p>
        </w:tc>
      </w:tr>
      <w:tr w:rsidR="00970EF7" w:rsidRPr="00970EF7" w14:paraId="37916790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36A442C0" w14:textId="542C7408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Esperienza in corsi di preparazione CAMBRIDGE presso Istituzioni Scolastiche del Secondo Ciclo di Istruzione (minimo 30H di attività)</w:t>
            </w:r>
          </w:p>
        </w:tc>
        <w:tc>
          <w:tcPr>
            <w:tcW w:w="2268" w:type="dxa"/>
            <w:vMerge w:val="restart"/>
            <w:vAlign w:val="center"/>
          </w:tcPr>
          <w:p w14:paraId="031B1610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10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 per ogni corso </w:t>
            </w:r>
          </w:p>
          <w:p w14:paraId="56A19EFC" w14:textId="412A1112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fino a un massimo di 30 punti</w:t>
            </w:r>
          </w:p>
        </w:tc>
        <w:tc>
          <w:tcPr>
            <w:tcW w:w="4104" w:type="dxa"/>
          </w:tcPr>
          <w:p w14:paraId="115CFE38" w14:textId="7E36A029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1:</w:t>
            </w:r>
          </w:p>
        </w:tc>
      </w:tr>
      <w:tr w:rsidR="00970EF7" w:rsidRPr="00970EF7" w14:paraId="44319268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193F3792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9439463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20A06439" w14:textId="64932E95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2:</w:t>
            </w:r>
          </w:p>
        </w:tc>
      </w:tr>
      <w:tr w:rsidR="00970EF7" w:rsidRPr="00970EF7" w14:paraId="17E0162E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3CCA865C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0914473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1FFBBF21" w14:textId="153C5EE2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3:</w:t>
            </w:r>
          </w:p>
        </w:tc>
      </w:tr>
      <w:tr w:rsidR="00970EF7" w:rsidRPr="00970EF7" w14:paraId="1FA131B5" w14:textId="3C4F844F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6E056772" w14:textId="60D606A1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Esperienza in corsi di preparazione CAMBRIDGE presso altre Istituzioni pubbliche (Scuola del Primo Ciclo di Istruzione, Enti Locali, Università) o Aziende Private (minimo 30H)</w:t>
            </w:r>
          </w:p>
        </w:tc>
        <w:tc>
          <w:tcPr>
            <w:tcW w:w="2268" w:type="dxa"/>
            <w:vMerge w:val="restart"/>
            <w:vAlign w:val="center"/>
          </w:tcPr>
          <w:p w14:paraId="605E815D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5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 per ogni corso </w:t>
            </w:r>
          </w:p>
          <w:p w14:paraId="2495BDDB" w14:textId="0AC641F4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 xml:space="preserve">fino a un massimo di </w:t>
            </w:r>
            <w:r w:rsidR="005808B1">
              <w:rPr>
                <w:rFonts w:ascii="Garamond" w:hAnsi="Garamond"/>
                <w:sz w:val="22"/>
                <w:szCs w:val="22"/>
              </w:rPr>
              <w:t xml:space="preserve">15 </w:t>
            </w:r>
            <w:r w:rsidRPr="00970EF7">
              <w:rPr>
                <w:rFonts w:ascii="Garamond" w:hAnsi="Garamond"/>
                <w:sz w:val="22"/>
                <w:szCs w:val="22"/>
              </w:rPr>
              <w:t>punti</w:t>
            </w:r>
          </w:p>
        </w:tc>
        <w:tc>
          <w:tcPr>
            <w:tcW w:w="4104" w:type="dxa"/>
          </w:tcPr>
          <w:p w14:paraId="51939866" w14:textId="335B2180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1:</w:t>
            </w:r>
          </w:p>
        </w:tc>
      </w:tr>
      <w:tr w:rsidR="00970EF7" w:rsidRPr="00970EF7" w14:paraId="7BCFC5B1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6050FAFE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DB9C7BB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7B300228" w14:textId="4A20F621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2:</w:t>
            </w:r>
          </w:p>
        </w:tc>
      </w:tr>
      <w:tr w:rsidR="00970EF7" w:rsidRPr="00970EF7" w14:paraId="46B898DB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6CE01F98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D28F3A4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5717CA4C" w14:textId="6D8F2687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Esperienza 3:</w:t>
            </w:r>
          </w:p>
        </w:tc>
      </w:tr>
      <w:tr w:rsidR="00970EF7" w:rsidRPr="00970EF7" w14:paraId="2ED9BC21" w14:textId="264A68C2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05FCBA9C" w14:textId="7DF6B851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t>Pubblicazioni attinenti al percorso progettuale</w:t>
            </w:r>
          </w:p>
        </w:tc>
        <w:tc>
          <w:tcPr>
            <w:tcW w:w="2268" w:type="dxa"/>
            <w:vMerge w:val="restart"/>
            <w:vAlign w:val="center"/>
          </w:tcPr>
          <w:p w14:paraId="4B8F9B95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 xml:space="preserve">1 punto per ogni pubblicazione </w:t>
            </w:r>
          </w:p>
          <w:p w14:paraId="5F5083B6" w14:textId="72DCE89B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 xml:space="preserve">Fino a un massimo di </w:t>
            </w: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2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4104" w:type="dxa"/>
          </w:tcPr>
          <w:p w14:paraId="0FA19CF1" w14:textId="2302F702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Pubblicazione 1:</w:t>
            </w:r>
          </w:p>
        </w:tc>
      </w:tr>
      <w:tr w:rsidR="00970EF7" w:rsidRPr="00970EF7" w14:paraId="31787D0B" w14:textId="77777777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vAlign w:val="center"/>
          </w:tcPr>
          <w:p w14:paraId="643DC882" w14:textId="77777777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1420CF4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04" w:type="dxa"/>
          </w:tcPr>
          <w:p w14:paraId="4DF7AB6E" w14:textId="0F78B0AB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970EF7">
              <w:rPr>
                <w:rFonts w:ascii="Garamond" w:hAnsi="Garamond"/>
                <w:sz w:val="22"/>
                <w:szCs w:val="22"/>
              </w:rPr>
              <w:t>Pubblicazione 2:</w:t>
            </w:r>
          </w:p>
        </w:tc>
      </w:tr>
      <w:tr w:rsidR="00970EF7" w:rsidRPr="00970EF7" w14:paraId="02DDD488" w14:textId="460E8172" w:rsidTr="00970EF7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212FDC0" w14:textId="0AF9CA3D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70EF7">
              <w:rPr>
                <w:rFonts w:ascii="Garamond" w:hAnsi="Garamond"/>
                <w:b w:val="0"/>
                <w:bCs w:val="0"/>
                <w:sz w:val="22"/>
                <w:szCs w:val="22"/>
              </w:rPr>
              <w:lastRenderedPageBreak/>
              <w:t>Abilitazione all’insegnamento in qualsiasi disciplina conseguita in uno dei paesi oggetto della lingua</w:t>
            </w:r>
          </w:p>
        </w:tc>
        <w:tc>
          <w:tcPr>
            <w:tcW w:w="2268" w:type="dxa"/>
            <w:vAlign w:val="center"/>
          </w:tcPr>
          <w:p w14:paraId="5D9D9EB1" w14:textId="77777777" w:rsidR="00970EF7" w:rsidRPr="00970EF7" w:rsidRDefault="00970EF7" w:rsidP="00970EF7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970EF7">
              <w:rPr>
                <w:rFonts w:ascii="Garamond" w:hAnsi="Garamond"/>
                <w:sz w:val="22"/>
                <w:szCs w:val="22"/>
              </w:rPr>
              <w:t>3</w:t>
            </w:r>
            <w:proofErr w:type="gramEnd"/>
            <w:r w:rsidRPr="00970EF7">
              <w:rPr>
                <w:rFonts w:ascii="Garamond" w:hAnsi="Garamond"/>
                <w:sz w:val="22"/>
                <w:szCs w:val="22"/>
              </w:rPr>
              <w:t xml:space="preserve"> punti</w:t>
            </w:r>
          </w:p>
        </w:tc>
        <w:tc>
          <w:tcPr>
            <w:tcW w:w="4104" w:type="dxa"/>
          </w:tcPr>
          <w:p w14:paraId="3588DF96" w14:textId="77777777" w:rsidR="00970EF7" w:rsidRPr="00970EF7" w:rsidRDefault="00970EF7" w:rsidP="00970EF7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70EF7" w:rsidRPr="00970EF7" w14:paraId="6FE05B7F" w14:textId="77777777" w:rsidTr="00970E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8F1EFD0" w14:textId="7D8CDB7E" w:rsidR="00970EF7" w:rsidRPr="00970EF7" w:rsidRDefault="00970EF7" w:rsidP="00970EF7">
            <w:pPr>
              <w:spacing w:after="0"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TOTALE</w:t>
            </w:r>
          </w:p>
        </w:tc>
        <w:tc>
          <w:tcPr>
            <w:tcW w:w="2268" w:type="dxa"/>
            <w:vAlign w:val="center"/>
          </w:tcPr>
          <w:p w14:paraId="2489DC00" w14:textId="77777777" w:rsidR="00970EF7" w:rsidRPr="00970EF7" w:rsidRDefault="00970EF7" w:rsidP="00970EF7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4104" w:type="dxa"/>
          </w:tcPr>
          <w:p w14:paraId="57C9B2E2" w14:textId="77777777" w:rsidR="00970EF7" w:rsidRPr="00970EF7" w:rsidRDefault="00970EF7" w:rsidP="00970EF7">
            <w:pPr>
              <w:spacing w:after="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1175B603" w14:textId="77777777" w:rsidR="00F36826" w:rsidRPr="00970EF7" w:rsidRDefault="00F36826" w:rsidP="00970EF7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</w:rPr>
      </w:pPr>
    </w:p>
    <w:p w14:paraId="290F9EFC" w14:textId="77777777" w:rsidR="00F36826" w:rsidRPr="00970EF7" w:rsidRDefault="00F36826" w:rsidP="00970EF7">
      <w:pPr>
        <w:tabs>
          <w:tab w:val="left" w:pos="7992"/>
        </w:tabs>
        <w:spacing w:after="0" w:line="360" w:lineRule="auto"/>
        <w:rPr>
          <w:rFonts w:ascii="Garamond" w:hAnsi="Garamond"/>
        </w:rPr>
      </w:pPr>
      <w:r w:rsidRPr="00970EF7">
        <w:rPr>
          <w:rFonts w:ascii="Garamond" w:hAnsi="Garamond"/>
        </w:rPr>
        <w:t>Data _________________________________</w:t>
      </w:r>
    </w:p>
    <w:p w14:paraId="5752F393" w14:textId="77777777" w:rsidR="00F36826" w:rsidRPr="00970EF7" w:rsidRDefault="00F36826" w:rsidP="00970EF7">
      <w:pPr>
        <w:tabs>
          <w:tab w:val="left" w:pos="7992"/>
        </w:tabs>
        <w:spacing w:after="0" w:line="360" w:lineRule="auto"/>
        <w:rPr>
          <w:rFonts w:ascii="Garamond" w:hAnsi="Garamond"/>
        </w:rPr>
      </w:pPr>
    </w:p>
    <w:p w14:paraId="245739ED" w14:textId="77777777" w:rsidR="00F36826" w:rsidRPr="00970EF7" w:rsidRDefault="00F36826" w:rsidP="00970EF7">
      <w:pPr>
        <w:tabs>
          <w:tab w:val="left" w:pos="7992"/>
        </w:tabs>
        <w:spacing w:after="0" w:line="360" w:lineRule="auto"/>
        <w:jc w:val="right"/>
        <w:rPr>
          <w:rFonts w:ascii="Garamond" w:hAnsi="Garamond"/>
        </w:rPr>
      </w:pPr>
      <w:r w:rsidRPr="00970EF7">
        <w:rPr>
          <w:rFonts w:ascii="Garamond" w:hAnsi="Garamond"/>
        </w:rPr>
        <w:t>Firma ________________________________</w:t>
      </w:r>
    </w:p>
    <w:p w14:paraId="759B4F99" w14:textId="77777777" w:rsidR="00B767F4" w:rsidRPr="00970EF7" w:rsidRDefault="00B767F4" w:rsidP="00970EF7">
      <w:pPr>
        <w:spacing w:line="360" w:lineRule="auto"/>
        <w:rPr>
          <w:rFonts w:ascii="Garamond" w:hAnsi="Garamond"/>
        </w:rPr>
      </w:pPr>
    </w:p>
    <w:p w14:paraId="6249A1C2" w14:textId="77777777" w:rsidR="002F5AD0" w:rsidRPr="00970EF7" w:rsidRDefault="002F5AD0" w:rsidP="00970EF7">
      <w:pPr>
        <w:spacing w:line="360" w:lineRule="auto"/>
        <w:rPr>
          <w:rFonts w:ascii="Garamond" w:hAnsi="Garamond"/>
        </w:rPr>
      </w:pPr>
    </w:p>
    <w:p w14:paraId="3DCF6F03" w14:textId="77777777" w:rsidR="002F5AD0" w:rsidRPr="00970EF7" w:rsidRDefault="002F5AD0" w:rsidP="00970EF7">
      <w:pPr>
        <w:tabs>
          <w:tab w:val="left" w:pos="5720"/>
          <w:tab w:val="left" w:pos="8370"/>
        </w:tabs>
        <w:spacing w:line="360" w:lineRule="auto"/>
        <w:rPr>
          <w:rFonts w:ascii="Garamond" w:hAnsi="Garamond"/>
        </w:rPr>
      </w:pPr>
      <w:r w:rsidRPr="00970EF7">
        <w:rPr>
          <w:rFonts w:ascii="Garamond" w:hAnsi="Garamond"/>
        </w:rPr>
        <w:tab/>
      </w:r>
      <w:r w:rsidR="00163CCB" w:rsidRPr="00970EF7">
        <w:rPr>
          <w:rFonts w:ascii="Garamond" w:hAnsi="Garamond"/>
        </w:rPr>
        <w:tab/>
      </w:r>
    </w:p>
    <w:p w14:paraId="59E29045" w14:textId="77777777" w:rsidR="0073374E" w:rsidRPr="00970EF7" w:rsidRDefault="0073374E" w:rsidP="00970EF7">
      <w:pPr>
        <w:spacing w:line="360" w:lineRule="auto"/>
        <w:rPr>
          <w:rFonts w:ascii="Garamond" w:hAnsi="Garamond"/>
        </w:rPr>
      </w:pPr>
    </w:p>
    <w:p w14:paraId="63C57A29" w14:textId="77777777" w:rsidR="0073374E" w:rsidRPr="00970EF7" w:rsidRDefault="0073374E" w:rsidP="00970EF7">
      <w:pPr>
        <w:spacing w:line="360" w:lineRule="auto"/>
        <w:rPr>
          <w:rFonts w:ascii="Garamond" w:hAnsi="Garamond"/>
        </w:rPr>
      </w:pPr>
    </w:p>
    <w:p w14:paraId="29EC6198" w14:textId="77777777" w:rsidR="0073374E" w:rsidRPr="00970EF7" w:rsidRDefault="0073374E" w:rsidP="00970EF7">
      <w:pPr>
        <w:tabs>
          <w:tab w:val="left" w:pos="7992"/>
        </w:tabs>
        <w:spacing w:line="360" w:lineRule="auto"/>
        <w:rPr>
          <w:rFonts w:ascii="Garamond" w:hAnsi="Garamond"/>
        </w:rPr>
      </w:pPr>
      <w:r w:rsidRPr="00970EF7">
        <w:rPr>
          <w:rFonts w:ascii="Garamond" w:hAnsi="Garamond"/>
        </w:rPr>
        <w:tab/>
      </w:r>
    </w:p>
    <w:sectPr w:rsidR="0073374E" w:rsidRPr="00970EF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32D15" w14:textId="77777777" w:rsidR="00754C4E" w:rsidRDefault="00754C4E" w:rsidP="00B767F4">
      <w:pPr>
        <w:spacing w:after="0" w:line="240" w:lineRule="auto"/>
      </w:pPr>
      <w:r>
        <w:separator/>
      </w:r>
    </w:p>
  </w:endnote>
  <w:endnote w:type="continuationSeparator" w:id="0">
    <w:p w14:paraId="7255D19F" w14:textId="77777777" w:rsidR="00754C4E" w:rsidRDefault="00754C4E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D67" w14:textId="77777777" w:rsidR="00163CCB" w:rsidRPr="00ED392A" w:rsidRDefault="00163CCB">
    <w:pPr>
      <w:pStyle w:val="Pidipagina"/>
      <w:jc w:val="center"/>
      <w:rPr>
        <w:color w:val="FF3D00"/>
        <w:sz w:val="16"/>
        <w:szCs w:val="16"/>
      </w:rPr>
    </w:pPr>
    <w:r w:rsidRPr="00ED392A">
      <w:rPr>
        <w:color w:val="FF3D00"/>
        <w:sz w:val="16"/>
        <w:szCs w:val="16"/>
      </w:rPr>
      <w:t xml:space="preserve">Pag.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PAGE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  <w:r w:rsidRPr="00ED392A">
      <w:rPr>
        <w:color w:val="FF3D00"/>
        <w:sz w:val="16"/>
        <w:szCs w:val="16"/>
      </w:rPr>
      <w:t xml:space="preserve"> di </w:t>
    </w:r>
    <w:r w:rsidRPr="00ED392A">
      <w:rPr>
        <w:color w:val="FF3D00"/>
        <w:sz w:val="16"/>
        <w:szCs w:val="16"/>
      </w:rPr>
      <w:fldChar w:fldCharType="begin"/>
    </w:r>
    <w:r w:rsidRPr="00ED392A">
      <w:rPr>
        <w:color w:val="FF3D00"/>
        <w:sz w:val="16"/>
        <w:szCs w:val="16"/>
      </w:rPr>
      <w:instrText>NUMPAGES  \* Arabic  \* MERGEFORMAT</w:instrText>
    </w:r>
    <w:r w:rsidRPr="00ED392A">
      <w:rPr>
        <w:color w:val="FF3D00"/>
        <w:sz w:val="16"/>
        <w:szCs w:val="16"/>
      </w:rPr>
      <w:fldChar w:fldCharType="separate"/>
    </w:r>
    <w:r w:rsidRPr="00ED392A">
      <w:rPr>
        <w:color w:val="FF3D00"/>
        <w:sz w:val="16"/>
        <w:szCs w:val="16"/>
      </w:rPr>
      <w:t>2</w:t>
    </w:r>
    <w:r w:rsidRPr="00ED392A">
      <w:rPr>
        <w:color w:val="FF3D00"/>
        <w:sz w:val="16"/>
        <w:szCs w:val="16"/>
      </w:rPr>
      <w:fldChar w:fldCharType="end"/>
    </w:r>
  </w:p>
  <w:p w14:paraId="0C25654B" w14:textId="77777777" w:rsidR="00163CCB" w:rsidRDefault="00163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8CB3" w14:textId="77777777" w:rsidR="00754C4E" w:rsidRDefault="00754C4E" w:rsidP="00B767F4">
      <w:pPr>
        <w:spacing w:after="0" w:line="240" w:lineRule="auto"/>
      </w:pPr>
      <w:r>
        <w:separator/>
      </w:r>
    </w:p>
  </w:footnote>
  <w:footnote w:type="continuationSeparator" w:id="0">
    <w:p w14:paraId="04B0B239" w14:textId="77777777" w:rsidR="00754C4E" w:rsidRDefault="00754C4E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"/>
      <w:gridCol w:w="8508"/>
    </w:tblGrid>
    <w:tr w:rsidR="00B767F4" w:rsidRPr="00523118" w14:paraId="16A65C92" w14:textId="77777777" w:rsidTr="003742C4">
      <w:tc>
        <w:tcPr>
          <w:tcW w:w="586" w:type="pct"/>
          <w:vAlign w:val="center"/>
        </w:tcPr>
        <w:p w14:paraId="51DD97C0" w14:textId="77777777" w:rsidR="00B767F4" w:rsidRPr="00523118" w:rsidRDefault="00B767F4" w:rsidP="00B767F4">
          <w:pPr>
            <w:pStyle w:val="Intestazione"/>
            <w:rPr>
              <w:rFonts w:ascii="Garamond" w:hAnsi="Garamond"/>
            </w:rPr>
          </w:pPr>
          <w:r w:rsidRPr="00523118">
            <w:rPr>
              <w:rFonts w:ascii="Garamond" w:hAnsi="Garamond" w:cstheme="minorHAnsi"/>
              <w:noProof/>
              <w:sz w:val="21"/>
              <w:szCs w:val="21"/>
            </w:rPr>
            <w:drawing>
              <wp:inline distT="0" distB="0" distL="0" distR="0" wp14:anchorId="6548FA64" wp14:editId="3BBAB475">
                <wp:extent cx="464400" cy="540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repubblica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EFCFD"/>
                            </a:clrFrom>
                            <a:clrTo>
                              <a:srgbClr val="FEFC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D137040" w14:textId="77777777" w:rsidR="00B767F4" w:rsidRPr="00523118" w:rsidRDefault="00ED392A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523118">
            <w:rPr>
              <w:rFonts w:ascii="Garamond" w:hAnsi="Garamond"/>
              <w:sz w:val="16"/>
              <w:szCs w:val="16"/>
            </w:rPr>
            <w:t>Istituto di Istruzione Secondaria Statale “Gulli e Pennisi” di Acireale</w:t>
          </w:r>
        </w:p>
        <w:p w14:paraId="2DC61660" w14:textId="77777777" w:rsidR="00163CCB" w:rsidRPr="00523118" w:rsidRDefault="00ED392A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523118">
            <w:rPr>
              <w:rFonts w:ascii="Garamond" w:hAnsi="Garamond"/>
              <w:sz w:val="16"/>
              <w:szCs w:val="16"/>
            </w:rPr>
            <w:t>ctis044007</w:t>
          </w:r>
          <w:r w:rsidR="00163CCB" w:rsidRPr="00523118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523118">
            <w:rPr>
              <w:rFonts w:ascii="Garamond" w:hAnsi="Garamond"/>
              <w:sz w:val="16"/>
              <w:szCs w:val="16"/>
            </w:rPr>
            <w:t>www.</w:t>
          </w:r>
          <w:r w:rsidRPr="00523118">
            <w:rPr>
              <w:rFonts w:ascii="Garamond" w:hAnsi="Garamond"/>
              <w:sz w:val="16"/>
              <w:szCs w:val="16"/>
            </w:rPr>
            <w:t>gulliepennisi</w:t>
          </w:r>
          <w:r w:rsidR="00F110FF" w:rsidRPr="00523118">
            <w:rPr>
              <w:rFonts w:ascii="Garamond" w:hAnsi="Garamond"/>
              <w:sz w:val="16"/>
              <w:szCs w:val="16"/>
            </w:rPr>
            <w:t>.edu.it</w:t>
          </w:r>
        </w:p>
        <w:p w14:paraId="23553386" w14:textId="77777777" w:rsidR="00B767F4" w:rsidRPr="00523118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523118">
            <w:rPr>
              <w:rFonts w:ascii="Garamond" w:hAnsi="Garamond"/>
              <w:sz w:val="16"/>
              <w:szCs w:val="16"/>
            </w:rPr>
            <w:t xml:space="preserve">Via </w:t>
          </w:r>
          <w:r w:rsidR="00ED392A" w:rsidRPr="00523118">
            <w:rPr>
              <w:rFonts w:ascii="Garamond" w:hAnsi="Garamond"/>
              <w:sz w:val="16"/>
              <w:szCs w:val="16"/>
            </w:rPr>
            <w:t>Mario Arcidiacono</w:t>
          </w:r>
          <w:r w:rsidRPr="00523118">
            <w:rPr>
              <w:rFonts w:ascii="Garamond" w:hAnsi="Garamond"/>
              <w:sz w:val="16"/>
              <w:szCs w:val="16"/>
            </w:rPr>
            <w:t xml:space="preserve">, </w:t>
          </w:r>
          <w:r w:rsidR="00ED392A" w:rsidRPr="00523118">
            <w:rPr>
              <w:rFonts w:ascii="Garamond" w:hAnsi="Garamond"/>
              <w:sz w:val="16"/>
              <w:szCs w:val="16"/>
            </w:rPr>
            <w:t xml:space="preserve">s.n. </w:t>
          </w:r>
          <w:r w:rsidRPr="00523118">
            <w:rPr>
              <w:rFonts w:ascii="Garamond" w:hAnsi="Garamond"/>
              <w:sz w:val="16"/>
              <w:szCs w:val="16"/>
            </w:rPr>
            <w:t xml:space="preserve">– </w:t>
          </w:r>
          <w:r w:rsidR="00ED392A" w:rsidRPr="00523118">
            <w:rPr>
              <w:rFonts w:ascii="Garamond" w:hAnsi="Garamond"/>
              <w:sz w:val="16"/>
              <w:szCs w:val="16"/>
            </w:rPr>
            <w:t>95024</w:t>
          </w:r>
          <w:r w:rsidRPr="00523118">
            <w:rPr>
              <w:rFonts w:ascii="Garamond" w:hAnsi="Garamond"/>
              <w:sz w:val="16"/>
              <w:szCs w:val="16"/>
            </w:rPr>
            <w:t xml:space="preserve"> </w:t>
          </w:r>
          <w:r w:rsidR="00ED392A" w:rsidRPr="00523118">
            <w:rPr>
              <w:rFonts w:ascii="Garamond" w:hAnsi="Garamond"/>
              <w:sz w:val="16"/>
              <w:szCs w:val="16"/>
            </w:rPr>
            <w:t>Acireale (CT)</w:t>
          </w:r>
        </w:p>
      </w:tc>
    </w:tr>
  </w:tbl>
  <w:p w14:paraId="073A0C0F" w14:textId="23FA312A" w:rsidR="00B767F4" w:rsidRPr="00523118" w:rsidRDefault="00F36826" w:rsidP="00B767F4">
    <w:pPr>
      <w:pStyle w:val="Intestazione"/>
      <w:jc w:val="right"/>
      <w:rPr>
        <w:rFonts w:ascii="Garamond" w:hAnsi="Garamond"/>
        <w:sz w:val="16"/>
        <w:szCs w:val="16"/>
      </w:rPr>
    </w:pPr>
    <w:r w:rsidRPr="00523118">
      <w:rPr>
        <w:rFonts w:ascii="Garamond" w:hAnsi="Garamond"/>
        <w:sz w:val="16"/>
        <w:szCs w:val="16"/>
      </w:rPr>
      <w:t>Allegato C – Dichiarazione sostitutiva dei titoli</w:t>
    </w:r>
    <w:r w:rsidR="00523118">
      <w:rPr>
        <w:rFonts w:ascii="Garamond" w:hAnsi="Garamond"/>
        <w:sz w:val="16"/>
        <w:szCs w:val="16"/>
      </w:rPr>
      <w:t xml:space="preserve"> per l’A.S. 2022/2023</w:t>
    </w:r>
    <w:r w:rsidR="00342948">
      <w:rPr>
        <w:rFonts w:ascii="Garamond" w:hAnsi="Garamond"/>
        <w:sz w:val="16"/>
        <w:szCs w:val="16"/>
      </w:rPr>
      <w:t xml:space="preserve"> – Avviso del 24/10/2022</w:t>
    </w:r>
  </w:p>
  <w:p w14:paraId="58ED45B5" w14:textId="77777777" w:rsidR="008404EB" w:rsidRDefault="00ED392A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9B616" wp14:editId="7DBB2BB3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760412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1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rgbClr val="FF3D0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BB6EC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54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" strokecolor="#ff3d00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57"/>
    <w:multiLevelType w:val="hybridMultilevel"/>
    <w:tmpl w:val="7526A02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90433F"/>
    <w:multiLevelType w:val="hybridMultilevel"/>
    <w:tmpl w:val="FC96AED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8680887"/>
    <w:multiLevelType w:val="hybridMultilevel"/>
    <w:tmpl w:val="AC1C524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CC01A40"/>
    <w:multiLevelType w:val="hybridMultilevel"/>
    <w:tmpl w:val="966077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4BA"/>
    <w:multiLevelType w:val="hybridMultilevel"/>
    <w:tmpl w:val="108C20A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6276AA"/>
    <w:multiLevelType w:val="hybridMultilevel"/>
    <w:tmpl w:val="321E1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4A6"/>
    <w:multiLevelType w:val="hybridMultilevel"/>
    <w:tmpl w:val="BF5A7458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2F26734E"/>
    <w:multiLevelType w:val="hybridMultilevel"/>
    <w:tmpl w:val="799E3FF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216342E"/>
    <w:multiLevelType w:val="hybridMultilevel"/>
    <w:tmpl w:val="1A0A48A0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337F5350"/>
    <w:multiLevelType w:val="hybridMultilevel"/>
    <w:tmpl w:val="E4B6D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0A41"/>
    <w:multiLevelType w:val="hybridMultilevel"/>
    <w:tmpl w:val="2EBC30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0319"/>
    <w:multiLevelType w:val="hybridMultilevel"/>
    <w:tmpl w:val="EA86D6DC"/>
    <w:lvl w:ilvl="0" w:tplc="5DD428C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DFD1BCC"/>
    <w:multiLevelType w:val="hybridMultilevel"/>
    <w:tmpl w:val="22A6BDC2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015438C"/>
    <w:multiLevelType w:val="hybridMultilevel"/>
    <w:tmpl w:val="13424140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66B21483"/>
    <w:multiLevelType w:val="hybridMultilevel"/>
    <w:tmpl w:val="50F09AE4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700C3E95"/>
    <w:multiLevelType w:val="hybridMultilevel"/>
    <w:tmpl w:val="30686C4A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342A8B"/>
    <w:multiLevelType w:val="hybridMultilevel"/>
    <w:tmpl w:val="A74C7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5FD2"/>
    <w:multiLevelType w:val="hybridMultilevel"/>
    <w:tmpl w:val="6AD05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73205"/>
    <w:multiLevelType w:val="hybridMultilevel"/>
    <w:tmpl w:val="65364A76"/>
    <w:lvl w:ilvl="0" w:tplc="0410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802191302">
    <w:abstractNumId w:val="8"/>
  </w:num>
  <w:num w:numId="2" w16cid:durableId="1213881341">
    <w:abstractNumId w:val="5"/>
  </w:num>
  <w:num w:numId="3" w16cid:durableId="1897231749">
    <w:abstractNumId w:val="11"/>
  </w:num>
  <w:num w:numId="4" w16cid:durableId="569733475">
    <w:abstractNumId w:val="14"/>
  </w:num>
  <w:num w:numId="5" w16cid:durableId="1181430954">
    <w:abstractNumId w:val="9"/>
  </w:num>
  <w:num w:numId="6" w16cid:durableId="775174038">
    <w:abstractNumId w:val="13"/>
  </w:num>
  <w:num w:numId="7" w16cid:durableId="2036036909">
    <w:abstractNumId w:val="15"/>
  </w:num>
  <w:num w:numId="8" w16cid:durableId="1958827834">
    <w:abstractNumId w:val="10"/>
  </w:num>
  <w:num w:numId="9" w16cid:durableId="1543324398">
    <w:abstractNumId w:val="12"/>
  </w:num>
  <w:num w:numId="10" w16cid:durableId="1846286743">
    <w:abstractNumId w:val="7"/>
  </w:num>
  <w:num w:numId="11" w16cid:durableId="3092089">
    <w:abstractNumId w:val="3"/>
  </w:num>
  <w:num w:numId="12" w16cid:durableId="1663048195">
    <w:abstractNumId w:val="1"/>
  </w:num>
  <w:num w:numId="13" w16cid:durableId="758143015">
    <w:abstractNumId w:val="4"/>
  </w:num>
  <w:num w:numId="14" w16cid:durableId="937373398">
    <w:abstractNumId w:val="16"/>
  </w:num>
  <w:num w:numId="15" w16cid:durableId="998583299">
    <w:abstractNumId w:val="2"/>
  </w:num>
  <w:num w:numId="16" w16cid:durableId="5711688">
    <w:abstractNumId w:val="18"/>
  </w:num>
  <w:num w:numId="17" w16cid:durableId="15498765">
    <w:abstractNumId w:val="17"/>
  </w:num>
  <w:num w:numId="18" w16cid:durableId="1136221671">
    <w:abstractNumId w:val="0"/>
  </w:num>
  <w:num w:numId="19" w16cid:durableId="450829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6"/>
    <w:rsid w:val="00006F16"/>
    <w:rsid w:val="00084FE7"/>
    <w:rsid w:val="000F20D8"/>
    <w:rsid w:val="0012429A"/>
    <w:rsid w:val="00163CCB"/>
    <w:rsid w:val="001D5892"/>
    <w:rsid w:val="001F30C6"/>
    <w:rsid w:val="00250E1D"/>
    <w:rsid w:val="00276943"/>
    <w:rsid w:val="002F5AD0"/>
    <w:rsid w:val="003103D9"/>
    <w:rsid w:val="0034043B"/>
    <w:rsid w:val="00342948"/>
    <w:rsid w:val="00374E0D"/>
    <w:rsid w:val="00415828"/>
    <w:rsid w:val="00415CA7"/>
    <w:rsid w:val="0048623A"/>
    <w:rsid w:val="004963C6"/>
    <w:rsid w:val="00523118"/>
    <w:rsid w:val="005808B1"/>
    <w:rsid w:val="006573A8"/>
    <w:rsid w:val="00712A93"/>
    <w:rsid w:val="0073374E"/>
    <w:rsid w:val="00754C4E"/>
    <w:rsid w:val="008404EB"/>
    <w:rsid w:val="00897F3B"/>
    <w:rsid w:val="00970EF7"/>
    <w:rsid w:val="00A92DDB"/>
    <w:rsid w:val="00B767F4"/>
    <w:rsid w:val="00BD4800"/>
    <w:rsid w:val="00BF3C99"/>
    <w:rsid w:val="00C81C0E"/>
    <w:rsid w:val="00D06CFD"/>
    <w:rsid w:val="00D511AE"/>
    <w:rsid w:val="00D75595"/>
    <w:rsid w:val="00ED392A"/>
    <w:rsid w:val="00ED60F6"/>
    <w:rsid w:val="00EF20C1"/>
    <w:rsid w:val="00EF313F"/>
    <w:rsid w:val="00EF60D2"/>
    <w:rsid w:val="00F110FF"/>
    <w:rsid w:val="00F36826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ADF51"/>
  <w15:chartTrackingRefBased/>
  <w15:docId w15:val="{E997BB08-C483-4F92-AE39-ADA5F65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F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customStyle="1" w:styleId="Tabellagriglia1chiara-colore11">
    <w:name w:val="Tabella griglia 1 chiara - colore 11"/>
    <w:basedOn w:val="Tabellanormale"/>
    <w:uiPriority w:val="46"/>
    <w:rsid w:val="00F3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%20-%20MIUR\4%20-%20IS%20Gulli%20Pennisi\Anno%20Scolastico%202021-2022\Carta%20Intestata%20e%20Logo\Carta%20Intestata%202021-22%20IS%20GulliPennisi%202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2021-22 IS GulliPennisi 2 VER</Template>
  <TotalTime>24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Statale “Gulli e Pennisi”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8</cp:revision>
  <cp:lastPrinted>2022-10-24T08:41:00Z</cp:lastPrinted>
  <dcterms:created xsi:type="dcterms:W3CDTF">2021-09-23T15:18:00Z</dcterms:created>
  <dcterms:modified xsi:type="dcterms:W3CDTF">2022-10-24T08:41:00Z</dcterms:modified>
</cp:coreProperties>
</file>