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B848" w14:textId="77777777" w:rsidR="00DE585C" w:rsidRPr="009008E9" w:rsidRDefault="00DE585C" w:rsidP="009008E9">
      <w:pPr>
        <w:spacing w:after="0"/>
        <w:contextualSpacing/>
        <w:jc w:val="right"/>
        <w:rPr>
          <w:rFonts w:ascii="Garamond" w:hAnsi="Garamond"/>
          <w:sz w:val="24"/>
          <w:szCs w:val="24"/>
        </w:rPr>
      </w:pPr>
    </w:p>
    <w:p w14:paraId="010C7306" w14:textId="3684EA06" w:rsidR="00A02B1B" w:rsidRPr="009008E9" w:rsidRDefault="00A02B1B" w:rsidP="009008E9">
      <w:pPr>
        <w:spacing w:after="0"/>
        <w:contextualSpacing/>
        <w:jc w:val="right"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 xml:space="preserve">Al Dirigente Scolastico dell’Istituto Superiore “Gulli e </w:t>
      </w:r>
      <w:r w:rsidR="007B163F" w:rsidRPr="009008E9">
        <w:rPr>
          <w:rFonts w:ascii="Garamond" w:hAnsi="Garamond"/>
          <w:sz w:val="24"/>
          <w:szCs w:val="24"/>
        </w:rPr>
        <w:t>Pennisi”</w:t>
      </w:r>
    </w:p>
    <w:p w14:paraId="55A55976" w14:textId="77777777" w:rsidR="00A02B1B" w:rsidRPr="009008E9" w:rsidRDefault="00A02B1B" w:rsidP="009008E9">
      <w:pPr>
        <w:spacing w:after="0"/>
        <w:contextualSpacing/>
        <w:rPr>
          <w:rFonts w:ascii="Garamond" w:hAnsi="Garamond"/>
          <w:b/>
          <w:sz w:val="24"/>
          <w:szCs w:val="24"/>
        </w:rPr>
      </w:pPr>
    </w:p>
    <w:p w14:paraId="4365EB1F" w14:textId="4B688C6A" w:rsidR="00A02B1B" w:rsidRPr="009008E9" w:rsidRDefault="00A02B1B" w:rsidP="009008E9">
      <w:pPr>
        <w:spacing w:after="0"/>
        <w:contextualSpacing/>
        <w:rPr>
          <w:rFonts w:ascii="Garamond" w:hAnsi="Garamond"/>
          <w:iCs/>
          <w:sz w:val="24"/>
          <w:szCs w:val="24"/>
        </w:rPr>
      </w:pPr>
      <w:r w:rsidRPr="009008E9">
        <w:rPr>
          <w:rFonts w:ascii="Garamond" w:hAnsi="Garamond"/>
          <w:b/>
          <w:sz w:val="24"/>
          <w:szCs w:val="24"/>
        </w:rPr>
        <w:t>Oggetto</w:t>
      </w:r>
      <w:r w:rsidRPr="009008E9">
        <w:rPr>
          <w:rFonts w:ascii="Garamond" w:hAnsi="Garamond"/>
          <w:sz w:val="24"/>
          <w:szCs w:val="24"/>
        </w:rPr>
        <w:t xml:space="preserve">: </w:t>
      </w:r>
      <w:r w:rsidR="00D6622E" w:rsidRPr="009008E9">
        <w:rPr>
          <w:rFonts w:ascii="Garamond" w:hAnsi="Garamond"/>
          <w:sz w:val="24"/>
          <w:szCs w:val="24"/>
        </w:rPr>
        <w:t>Presentazione del progetto del docente esperto</w:t>
      </w:r>
      <w:r w:rsidR="00ED576A">
        <w:rPr>
          <w:rFonts w:ascii="Garamond" w:hAnsi="Garamond"/>
          <w:sz w:val="24"/>
          <w:szCs w:val="24"/>
        </w:rPr>
        <w:t>.</w:t>
      </w:r>
    </w:p>
    <w:p w14:paraId="5ED85A9B" w14:textId="77777777" w:rsidR="005804CF" w:rsidRPr="00976214" w:rsidRDefault="005804CF" w:rsidP="005804CF">
      <w:pPr>
        <w:pStyle w:val="NormaleWeb"/>
        <w:spacing w:line="276" w:lineRule="auto"/>
        <w:contextualSpacing/>
        <w:rPr>
          <w:rFonts w:ascii="Garamond" w:hAnsi="Garamond"/>
        </w:rPr>
      </w:pPr>
      <w:r w:rsidRPr="00976214">
        <w:rPr>
          <w:rFonts w:ascii="Garamond" w:hAnsi="Garamond" w:cs="Garamond"/>
          <w:b/>
          <w:bCs/>
          <w:color w:val="000000"/>
        </w:rPr>
        <w:t>Codice Identificativo Progetto</w:t>
      </w:r>
      <w:r w:rsidRPr="00976214">
        <w:rPr>
          <w:rFonts w:ascii="Garamond" w:hAnsi="Garamond" w:cs="Garamond"/>
          <w:color w:val="000000"/>
        </w:rPr>
        <w:t xml:space="preserve">: </w:t>
      </w:r>
      <w:r w:rsidRPr="00976214">
        <w:rPr>
          <w:rFonts w:ascii="Garamond" w:hAnsi="Garamond"/>
        </w:rPr>
        <w:t>10.1.1A-FDRPOC-SI-2022-271</w:t>
      </w:r>
      <w:r>
        <w:rPr>
          <w:rFonts w:ascii="Garamond" w:hAnsi="Garamond"/>
        </w:rPr>
        <w:t>.</w:t>
      </w:r>
    </w:p>
    <w:p w14:paraId="2D18C506" w14:textId="77777777" w:rsidR="005804CF" w:rsidRPr="00976214" w:rsidRDefault="005804CF" w:rsidP="005804CF">
      <w:pPr>
        <w:pStyle w:val="NormaleWeb"/>
        <w:spacing w:line="276" w:lineRule="auto"/>
        <w:contextualSpacing/>
        <w:rPr>
          <w:rFonts w:ascii="Garamond" w:hAnsi="Garamond"/>
        </w:rPr>
      </w:pPr>
    </w:p>
    <w:p w14:paraId="2A4B536B" w14:textId="77777777" w:rsidR="005804CF" w:rsidRPr="00976214" w:rsidRDefault="005804CF" w:rsidP="005804CF">
      <w:pPr>
        <w:pStyle w:val="NormaleWeb"/>
        <w:spacing w:line="276" w:lineRule="auto"/>
        <w:contextualSpacing/>
        <w:rPr>
          <w:rFonts w:ascii="Garamond" w:hAnsi="Garamond"/>
        </w:rPr>
      </w:pPr>
      <w:r w:rsidRPr="00976214">
        <w:rPr>
          <w:rFonts w:ascii="Garamond" w:hAnsi="Garamond" w:cs="Garamond"/>
          <w:b/>
          <w:bCs/>
          <w:color w:val="000000"/>
        </w:rPr>
        <w:t>C.U.P.</w:t>
      </w:r>
      <w:r w:rsidRPr="00976214">
        <w:rPr>
          <w:rFonts w:ascii="Garamond" w:hAnsi="Garamond" w:cs="Garamond"/>
          <w:color w:val="000000"/>
        </w:rPr>
        <w:t xml:space="preserve">: </w:t>
      </w:r>
      <w:r w:rsidRPr="00976214">
        <w:rPr>
          <w:rFonts w:ascii="Garamond" w:hAnsi="Garamond"/>
        </w:rPr>
        <w:t>H44C22000370001</w:t>
      </w:r>
      <w:r>
        <w:rPr>
          <w:rFonts w:ascii="Garamond" w:hAnsi="Garamond"/>
        </w:rPr>
        <w:t>.</w:t>
      </w:r>
      <w:r w:rsidRPr="00976214">
        <w:rPr>
          <w:rFonts w:ascii="Garamond" w:hAnsi="Garamond"/>
        </w:rPr>
        <w:t xml:space="preserve"> </w:t>
      </w:r>
    </w:p>
    <w:p w14:paraId="26CBFA5A" w14:textId="77777777" w:rsidR="005804CF" w:rsidRPr="00976214" w:rsidRDefault="005804CF" w:rsidP="005804CF">
      <w:pPr>
        <w:pStyle w:val="NormaleWeb"/>
        <w:spacing w:line="276" w:lineRule="auto"/>
        <w:contextualSpacing/>
        <w:rPr>
          <w:rFonts w:ascii="Garamond" w:hAnsi="Garamond"/>
        </w:rPr>
      </w:pPr>
    </w:p>
    <w:p w14:paraId="7A50174C" w14:textId="77777777" w:rsidR="005804CF" w:rsidRPr="00976214" w:rsidRDefault="005804CF" w:rsidP="005804CF">
      <w:pPr>
        <w:pStyle w:val="NormaleWeb"/>
        <w:spacing w:line="276" w:lineRule="auto"/>
        <w:contextualSpacing/>
        <w:rPr>
          <w:rFonts w:ascii="Garamond" w:hAnsi="Garamond"/>
        </w:rPr>
      </w:pPr>
      <w:r w:rsidRPr="00976214">
        <w:rPr>
          <w:rFonts w:ascii="Garamond" w:hAnsi="Garamond" w:cs="Garamond"/>
          <w:b/>
          <w:bCs/>
          <w:color w:val="000000"/>
        </w:rPr>
        <w:t>Nome Progetto</w:t>
      </w:r>
      <w:r w:rsidRPr="00976214">
        <w:rPr>
          <w:rFonts w:ascii="Garamond" w:hAnsi="Garamond" w:cs="Garamond"/>
          <w:color w:val="000000"/>
        </w:rPr>
        <w:t xml:space="preserve">: </w:t>
      </w:r>
      <w:r w:rsidRPr="00976214">
        <w:rPr>
          <w:rFonts w:ascii="Garamond" w:hAnsi="Garamond"/>
        </w:rPr>
        <w:t>Mi diverto a scuola.</w:t>
      </w:r>
    </w:p>
    <w:p w14:paraId="4FA16F85" w14:textId="77777777" w:rsidR="007B163F" w:rsidRPr="009008E9" w:rsidRDefault="007B163F" w:rsidP="009008E9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057D17A2" w14:textId="43EB2485" w:rsidR="00A02B1B" w:rsidRPr="009008E9" w:rsidRDefault="00A02B1B" w:rsidP="009008E9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>Il</w:t>
      </w:r>
      <w:r w:rsidR="009008E9">
        <w:rPr>
          <w:rFonts w:ascii="Garamond" w:hAnsi="Garamond"/>
          <w:sz w:val="24"/>
          <w:szCs w:val="24"/>
        </w:rPr>
        <w:t>/La</w:t>
      </w:r>
      <w:r w:rsidRPr="009008E9">
        <w:rPr>
          <w:rFonts w:ascii="Garamond" w:hAnsi="Garamond"/>
          <w:sz w:val="24"/>
          <w:szCs w:val="24"/>
        </w:rPr>
        <w:t xml:space="preserve"> sottoscritto</w:t>
      </w:r>
      <w:r w:rsidR="009008E9">
        <w:rPr>
          <w:rFonts w:ascii="Garamond" w:hAnsi="Garamond"/>
          <w:sz w:val="24"/>
          <w:szCs w:val="24"/>
        </w:rPr>
        <w:t>/a</w:t>
      </w:r>
      <w:r w:rsidRPr="009008E9">
        <w:rPr>
          <w:rFonts w:ascii="Garamond" w:hAnsi="Garamond"/>
          <w:sz w:val="24"/>
          <w:szCs w:val="24"/>
        </w:rPr>
        <w:t xml:space="preserve"> _____________________________________________ </w:t>
      </w:r>
    </w:p>
    <w:p w14:paraId="28D69E8B" w14:textId="77777777" w:rsidR="00A02B1B" w:rsidRPr="009008E9" w:rsidRDefault="00A02B1B" w:rsidP="009008E9">
      <w:pPr>
        <w:spacing w:after="0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B0055B4" w14:textId="4C8D0F64" w:rsidR="00A02B1B" w:rsidRPr="009008E9" w:rsidRDefault="00A02B1B" w:rsidP="009008E9">
      <w:pPr>
        <w:spacing w:after="0"/>
        <w:contextualSpacing/>
        <w:jc w:val="center"/>
        <w:rPr>
          <w:rFonts w:ascii="Garamond" w:hAnsi="Garamond"/>
          <w:b/>
          <w:sz w:val="24"/>
          <w:szCs w:val="24"/>
        </w:rPr>
      </w:pPr>
      <w:r w:rsidRPr="009008E9">
        <w:rPr>
          <w:rFonts w:ascii="Garamond" w:hAnsi="Garamond"/>
          <w:b/>
          <w:sz w:val="24"/>
          <w:szCs w:val="24"/>
        </w:rPr>
        <w:t>COMUNICA</w:t>
      </w:r>
    </w:p>
    <w:p w14:paraId="5A944173" w14:textId="77777777" w:rsidR="00A02B1B" w:rsidRPr="009008E9" w:rsidRDefault="00A02B1B" w:rsidP="009008E9">
      <w:pPr>
        <w:spacing w:after="0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46E4A88A" w14:textId="252EF4E5" w:rsidR="00A02B1B" w:rsidRPr="009008E9" w:rsidRDefault="00A02B1B" w:rsidP="009008E9">
      <w:pPr>
        <w:pStyle w:val="Paragrafoelenco"/>
        <w:numPr>
          <w:ilvl w:val="0"/>
          <w:numId w:val="20"/>
        </w:numPr>
        <w:spacing w:after="0"/>
        <w:jc w:val="both"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 xml:space="preserve">Di aver presa visione dell’avviso </w:t>
      </w:r>
      <w:r w:rsidR="00895C5D">
        <w:rPr>
          <w:rFonts w:ascii="Garamond" w:hAnsi="Garamond"/>
          <w:sz w:val="24"/>
          <w:szCs w:val="24"/>
        </w:rPr>
        <w:t>del 26 settembre 2022;</w:t>
      </w:r>
    </w:p>
    <w:p w14:paraId="51AA49F5" w14:textId="41B669DD" w:rsidR="00190A16" w:rsidRPr="009008E9" w:rsidRDefault="00E666C4" w:rsidP="009008E9">
      <w:pPr>
        <w:pStyle w:val="Paragrafoelenco"/>
        <w:numPr>
          <w:ilvl w:val="0"/>
          <w:numId w:val="20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 presentato la</w:t>
      </w:r>
      <w:r w:rsidR="00A02B1B" w:rsidRPr="009008E9">
        <w:rPr>
          <w:rFonts w:ascii="Garamond" w:hAnsi="Garamond"/>
          <w:sz w:val="24"/>
          <w:szCs w:val="24"/>
        </w:rPr>
        <w:t xml:space="preserve"> propria candidatura per il profilo </w:t>
      </w:r>
      <w:r w:rsidR="00E81528" w:rsidRPr="009008E9">
        <w:rPr>
          <w:rFonts w:ascii="Garamond" w:hAnsi="Garamond"/>
          <w:sz w:val="24"/>
          <w:szCs w:val="24"/>
        </w:rPr>
        <w:t xml:space="preserve">di </w:t>
      </w:r>
      <w:r w:rsidR="00D6622E" w:rsidRPr="009008E9">
        <w:rPr>
          <w:rFonts w:ascii="Garamond" w:hAnsi="Garamond"/>
          <w:sz w:val="24"/>
          <w:szCs w:val="24"/>
        </w:rPr>
        <w:t>docente esperto</w:t>
      </w:r>
      <w:r w:rsidR="00067EFB" w:rsidRPr="009008E9">
        <w:rPr>
          <w:rFonts w:ascii="Garamond" w:hAnsi="Garamond"/>
          <w:sz w:val="24"/>
          <w:szCs w:val="24"/>
        </w:rPr>
        <w:t xml:space="preserve"> per i seguenti moduli:</w:t>
      </w:r>
    </w:p>
    <w:p w14:paraId="67D2742A" w14:textId="77777777" w:rsidR="00E666C4" w:rsidRPr="00976214" w:rsidRDefault="00E666C4" w:rsidP="00E666C4">
      <w:pPr>
        <w:pStyle w:val="Paragrafoelenco"/>
        <w:numPr>
          <w:ilvl w:val="1"/>
          <w:numId w:val="20"/>
        </w:numPr>
        <w:spacing w:after="0"/>
        <w:jc w:val="both"/>
        <w:rPr>
          <w:rFonts w:ascii="Garamond" w:hAnsi="Garamond"/>
          <w:sz w:val="24"/>
          <w:szCs w:val="24"/>
        </w:rPr>
      </w:pPr>
      <w:r w:rsidRPr="00976214">
        <w:rPr>
          <w:rFonts w:ascii="Garamond" w:hAnsi="Garamond"/>
          <w:sz w:val="24"/>
          <w:szCs w:val="24"/>
        </w:rPr>
        <w:t>La Regina degli Scacchi;</w:t>
      </w:r>
    </w:p>
    <w:p w14:paraId="0FBF668C" w14:textId="77777777" w:rsidR="00E666C4" w:rsidRPr="00976214" w:rsidRDefault="00E666C4" w:rsidP="00E666C4">
      <w:pPr>
        <w:pStyle w:val="Paragrafoelenco"/>
        <w:numPr>
          <w:ilvl w:val="1"/>
          <w:numId w:val="20"/>
        </w:numPr>
        <w:spacing w:after="0"/>
        <w:jc w:val="both"/>
        <w:rPr>
          <w:rFonts w:ascii="Garamond" w:hAnsi="Garamond"/>
          <w:sz w:val="24"/>
          <w:szCs w:val="24"/>
        </w:rPr>
      </w:pPr>
      <w:r w:rsidRPr="00976214">
        <w:rPr>
          <w:rFonts w:ascii="Garamond" w:hAnsi="Garamond"/>
          <w:sz w:val="24"/>
          <w:szCs w:val="24"/>
        </w:rPr>
        <w:t>Bridge;</w:t>
      </w:r>
    </w:p>
    <w:p w14:paraId="3CCDC2EE" w14:textId="77777777" w:rsidR="00E666C4" w:rsidRPr="00976214" w:rsidRDefault="00E666C4" w:rsidP="00E666C4">
      <w:pPr>
        <w:pStyle w:val="Paragrafoelenco"/>
        <w:numPr>
          <w:ilvl w:val="1"/>
          <w:numId w:val="20"/>
        </w:numPr>
        <w:spacing w:after="0"/>
        <w:jc w:val="both"/>
        <w:rPr>
          <w:rFonts w:ascii="Garamond" w:hAnsi="Garamond"/>
          <w:sz w:val="24"/>
          <w:szCs w:val="24"/>
        </w:rPr>
      </w:pPr>
      <w:r w:rsidRPr="00976214">
        <w:rPr>
          <w:rFonts w:ascii="Garamond" w:hAnsi="Garamond"/>
          <w:sz w:val="24"/>
          <w:szCs w:val="24"/>
        </w:rPr>
        <w:t>La musica nel cuore</w:t>
      </w:r>
      <w:r>
        <w:rPr>
          <w:rFonts w:ascii="Garamond" w:hAnsi="Garamond"/>
          <w:sz w:val="24"/>
          <w:szCs w:val="24"/>
        </w:rPr>
        <w:t>.</w:t>
      </w:r>
    </w:p>
    <w:p w14:paraId="286BF24E" w14:textId="77777777" w:rsidR="00A02B1B" w:rsidRPr="009008E9" w:rsidRDefault="00A02B1B" w:rsidP="009008E9">
      <w:pPr>
        <w:pStyle w:val="Paragrafoelenco"/>
        <w:numPr>
          <w:ilvl w:val="0"/>
          <w:numId w:val="20"/>
        </w:numPr>
        <w:spacing w:after="0"/>
        <w:jc w:val="both"/>
        <w:rPr>
          <w:rFonts w:ascii="Garamond" w:hAnsi="Garamond"/>
          <w:sz w:val="24"/>
          <w:szCs w:val="24"/>
        </w:rPr>
      </w:pPr>
      <w:r w:rsidRPr="009008E9">
        <w:rPr>
          <w:rFonts w:ascii="Garamond" w:hAnsi="Garamond" w:cstheme="minorHAnsi"/>
          <w:b/>
          <w:sz w:val="24"/>
          <w:szCs w:val="24"/>
          <w:u w:val="single"/>
        </w:rPr>
        <w:t>Di compilare per intero il seguente modulo</w:t>
      </w:r>
      <w:r w:rsidRPr="009008E9">
        <w:rPr>
          <w:rFonts w:ascii="Garamond" w:hAnsi="Garamond" w:cstheme="minorHAnsi"/>
          <w:sz w:val="24"/>
          <w:szCs w:val="24"/>
        </w:rPr>
        <w:t xml:space="preserve"> (la non compilazione del modulo comporta l’esclusione della candidatura).</w:t>
      </w:r>
    </w:p>
    <w:p w14:paraId="503B5E38" w14:textId="77777777" w:rsidR="00A02B1B" w:rsidRPr="009008E9" w:rsidRDefault="00A02B1B" w:rsidP="009008E9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109A79EA" w14:textId="00584CA8" w:rsidR="00A02B1B" w:rsidRPr="009008E9" w:rsidRDefault="00A02B1B" w:rsidP="009008E9">
      <w:pPr>
        <w:spacing w:after="0"/>
        <w:contextualSpacing/>
        <w:jc w:val="center"/>
        <w:rPr>
          <w:rFonts w:ascii="Garamond" w:hAnsi="Garamond"/>
          <w:b/>
          <w:sz w:val="24"/>
          <w:szCs w:val="24"/>
        </w:rPr>
      </w:pPr>
      <w:r w:rsidRPr="009008E9">
        <w:rPr>
          <w:rFonts w:ascii="Garamond" w:hAnsi="Garamond"/>
          <w:b/>
          <w:sz w:val="24"/>
          <w:szCs w:val="24"/>
        </w:rPr>
        <w:t>ALLEGA</w:t>
      </w:r>
    </w:p>
    <w:p w14:paraId="56816BDF" w14:textId="77777777" w:rsidR="0094572F" w:rsidRPr="009008E9" w:rsidRDefault="0094572F" w:rsidP="009008E9">
      <w:pPr>
        <w:spacing w:after="0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1143CB3F" w14:textId="1DD512D8" w:rsidR="00A02B1B" w:rsidRPr="009008E9" w:rsidRDefault="00475972" w:rsidP="009008E9">
      <w:pPr>
        <w:pStyle w:val="Paragrafoelenco"/>
        <w:numPr>
          <w:ilvl w:val="0"/>
          <w:numId w:val="22"/>
        </w:numPr>
        <w:spacing w:after="0"/>
        <w:jc w:val="both"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>Il presente progetto</w:t>
      </w:r>
      <w:r w:rsidR="0094572F" w:rsidRPr="009008E9">
        <w:rPr>
          <w:rFonts w:ascii="Garamond" w:hAnsi="Garamond"/>
          <w:sz w:val="24"/>
          <w:szCs w:val="24"/>
        </w:rPr>
        <w:t xml:space="preserve"> per il modulo ___________________________________</w:t>
      </w:r>
      <w:r w:rsidR="00E666C4">
        <w:rPr>
          <w:rFonts w:ascii="Garamond" w:hAnsi="Garamond"/>
          <w:sz w:val="24"/>
          <w:szCs w:val="24"/>
        </w:rPr>
        <w:t xml:space="preserve"> (in caso di più moduli, presentare </w:t>
      </w:r>
      <w:r w:rsidR="002C7CF9">
        <w:rPr>
          <w:rFonts w:ascii="Garamond" w:hAnsi="Garamond"/>
          <w:sz w:val="24"/>
          <w:szCs w:val="24"/>
        </w:rPr>
        <w:t>più volte la presente scheda).</w:t>
      </w:r>
    </w:p>
    <w:p w14:paraId="67D15CD5" w14:textId="77777777" w:rsidR="004C5450" w:rsidRPr="009008E9" w:rsidRDefault="004C5450" w:rsidP="009008E9">
      <w:pPr>
        <w:contextualSpacing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7622"/>
        <w:gridCol w:w="2006"/>
      </w:tblGrid>
      <w:tr w:rsidR="004C5450" w:rsidRPr="009008E9" w14:paraId="2B6CEC09" w14:textId="77777777" w:rsidTr="004C5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65E3350A" w14:textId="77777777" w:rsidR="004C5450" w:rsidRPr="009008E9" w:rsidRDefault="004C5450" w:rsidP="009008E9">
            <w:pPr>
              <w:spacing w:after="0"/>
              <w:contextualSpacing/>
              <w:jc w:val="center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sz w:val="24"/>
                <w:szCs w:val="24"/>
              </w:rPr>
              <w:t>SCHEDA DEL PROGETTO</w:t>
            </w:r>
          </w:p>
          <w:p w14:paraId="58769C6B" w14:textId="77777777" w:rsidR="004C5450" w:rsidRPr="009008E9" w:rsidRDefault="004C5450" w:rsidP="009008E9">
            <w:pPr>
              <w:spacing w:after="0"/>
              <w:contextualSpacing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sz w:val="24"/>
                <w:szCs w:val="24"/>
              </w:rPr>
              <w:t>PUNTEGGIO MINIMO PER RENDERE LA CANDIDATURA AMMISSIBILE: 10 punti su 15</w:t>
            </w:r>
          </w:p>
        </w:tc>
        <w:tc>
          <w:tcPr>
            <w:tcW w:w="1553" w:type="dxa"/>
            <w:vAlign w:val="center"/>
          </w:tcPr>
          <w:p w14:paraId="595BA24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iCs/>
                <w:sz w:val="24"/>
                <w:szCs w:val="24"/>
              </w:rPr>
              <w:t xml:space="preserve">PUNTEGGIO A CURA DELLA COMMISSIONE </w:t>
            </w:r>
          </w:p>
        </w:tc>
      </w:tr>
      <w:tr w:rsidR="004C5450" w:rsidRPr="009008E9" w14:paraId="047FC6C3" w14:textId="77777777" w:rsidTr="00C6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0CA7ED3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iCs/>
                <w:sz w:val="24"/>
                <w:szCs w:val="24"/>
              </w:rPr>
              <w:t>Struttura e obiettivi didattico/formativi del modulo</w:t>
            </w:r>
          </w:p>
          <w:p w14:paraId="2144FA1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6E3A9E97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59E2F21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726DC068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777B392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4D4BC829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6F4A9BA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1C41DF1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26190AD1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29C0BF01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626C635A" w14:textId="74A4D4E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728891C8" w14:textId="7C4DAD33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4AFA6DFF" w14:textId="045A9BD8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23195688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732C534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684A87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2A406C19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iCs/>
                <w:sz w:val="24"/>
                <w:szCs w:val="24"/>
              </w:rPr>
              <w:t>____/3</w:t>
            </w:r>
          </w:p>
        </w:tc>
      </w:tr>
      <w:tr w:rsidR="004C5450" w:rsidRPr="009008E9" w14:paraId="11544988" w14:textId="77777777" w:rsidTr="00C6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34F8EBDA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iCs/>
                <w:sz w:val="24"/>
                <w:szCs w:val="24"/>
              </w:rPr>
              <w:t>I contenuti</w:t>
            </w:r>
          </w:p>
          <w:p w14:paraId="4C7CC8D6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6A318DE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0A1D16A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18F9FE2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4998B61A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028ECE4E" w14:textId="1E196791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4FA6D614" w14:textId="4E6FA424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2BF8E1FB" w14:textId="0602190D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1987CA69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3B8D250F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30D37610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3B65047A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2D698CC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454B24B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6ECD03B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4A15090E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24093C1F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iCs/>
                <w:sz w:val="24"/>
                <w:szCs w:val="24"/>
              </w:rPr>
              <w:t>____/3</w:t>
            </w:r>
          </w:p>
        </w:tc>
      </w:tr>
      <w:tr w:rsidR="004C5450" w:rsidRPr="009008E9" w14:paraId="4CEF656E" w14:textId="77777777" w:rsidTr="00C6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699598D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sz w:val="24"/>
                <w:szCs w:val="24"/>
              </w:rPr>
              <w:t>Metodologie didattiche</w:t>
            </w:r>
          </w:p>
          <w:p w14:paraId="2B150696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60AA6ED9" w14:textId="096CEAF3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sz w:val="24"/>
                <w:szCs w:val="24"/>
              </w:rPr>
            </w:pPr>
          </w:p>
          <w:p w14:paraId="327E26B9" w14:textId="2CA054C2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sz w:val="24"/>
                <w:szCs w:val="24"/>
              </w:rPr>
            </w:pPr>
          </w:p>
          <w:p w14:paraId="1DE0703E" w14:textId="463EC53A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sz w:val="24"/>
                <w:szCs w:val="24"/>
              </w:rPr>
            </w:pPr>
          </w:p>
          <w:p w14:paraId="71211F9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056B6A2E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04D5170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7DE1BA8A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57BE2D27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35D71619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17778A43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5FFFE343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76BE60A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08E9BF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7A014C1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1ED0B22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4750209E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6800370C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6B4CA58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7677ABB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6802C293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iCs/>
                <w:sz w:val="24"/>
                <w:szCs w:val="24"/>
              </w:rPr>
              <w:t>____/3</w:t>
            </w:r>
          </w:p>
        </w:tc>
      </w:tr>
      <w:tr w:rsidR="004C5450" w:rsidRPr="009008E9" w14:paraId="7A442D39" w14:textId="77777777" w:rsidTr="00C6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1713199C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sz w:val="24"/>
                <w:szCs w:val="24"/>
              </w:rPr>
              <w:t>Risultati attesi</w:t>
            </w:r>
          </w:p>
          <w:p w14:paraId="52CA37AF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32C70F63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19A62880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166C80AF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5B91664E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740EA908" w14:textId="1EC564FB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sz w:val="24"/>
                <w:szCs w:val="24"/>
              </w:rPr>
            </w:pPr>
          </w:p>
          <w:p w14:paraId="15BFC089" w14:textId="784A08F4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sz w:val="24"/>
                <w:szCs w:val="24"/>
              </w:rPr>
            </w:pPr>
          </w:p>
          <w:p w14:paraId="4B4679E4" w14:textId="69BF066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sz w:val="24"/>
                <w:szCs w:val="24"/>
              </w:rPr>
            </w:pPr>
          </w:p>
          <w:p w14:paraId="606590CE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71778AE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121952AF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7085BA0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sz w:val="24"/>
                <w:szCs w:val="24"/>
              </w:rPr>
            </w:pPr>
          </w:p>
          <w:p w14:paraId="553F3A38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5A96AD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7F753EB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4FF37600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4A02CC8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686CE11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3403C98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105642C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584C1811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iCs/>
                <w:sz w:val="24"/>
                <w:szCs w:val="24"/>
              </w:rPr>
              <w:t>____/3</w:t>
            </w:r>
          </w:p>
        </w:tc>
      </w:tr>
      <w:tr w:rsidR="004C5450" w:rsidRPr="009008E9" w14:paraId="47B5F54D" w14:textId="77777777" w:rsidTr="00C66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2487D6E0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iCs/>
                <w:sz w:val="24"/>
                <w:szCs w:val="24"/>
              </w:rPr>
              <w:lastRenderedPageBreak/>
              <w:t xml:space="preserve">Modalità di verifica e valutazione </w:t>
            </w:r>
          </w:p>
          <w:p w14:paraId="0A4B09E6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7BC76AB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2C559DC3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6B920CFE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5D094D3B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48E4AC12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07AA0E00" w14:textId="3371248D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1693F66A" w14:textId="4560F508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33A51A69" w14:textId="5FF2F433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Cs w:val="0"/>
                <w:iCs/>
                <w:sz w:val="24"/>
                <w:szCs w:val="24"/>
              </w:rPr>
            </w:pPr>
          </w:p>
          <w:p w14:paraId="068F425D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21E7D936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  <w:p w14:paraId="5684C3D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E59ACB4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11434591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5CD08CC9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iCs/>
                <w:sz w:val="24"/>
                <w:szCs w:val="24"/>
              </w:rPr>
              <w:t>____/3</w:t>
            </w:r>
          </w:p>
        </w:tc>
      </w:tr>
      <w:tr w:rsidR="004C5450" w:rsidRPr="009008E9" w14:paraId="206DEBB2" w14:textId="77777777" w:rsidTr="00C661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vAlign w:val="center"/>
          </w:tcPr>
          <w:p w14:paraId="2A907599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iCs/>
                <w:sz w:val="24"/>
                <w:szCs w:val="24"/>
              </w:rPr>
              <w:t>Totale punteggio assegnato dalla Commissione</w:t>
            </w:r>
          </w:p>
        </w:tc>
        <w:tc>
          <w:tcPr>
            <w:tcW w:w="1553" w:type="dxa"/>
            <w:vAlign w:val="center"/>
          </w:tcPr>
          <w:p w14:paraId="02FC3445" w14:textId="77777777" w:rsidR="004C5450" w:rsidRPr="009008E9" w:rsidRDefault="004C5450" w:rsidP="009008E9">
            <w:pPr>
              <w:autoSpaceDE w:val="0"/>
              <w:autoSpaceDN w:val="0"/>
              <w:adjustRightInd w:val="0"/>
              <w:spacing w:after="0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iCs/>
                <w:sz w:val="24"/>
                <w:szCs w:val="24"/>
              </w:rPr>
            </w:pPr>
            <w:r w:rsidRPr="009008E9">
              <w:rPr>
                <w:rFonts w:ascii="Garamond" w:hAnsi="Garamond" w:cstheme="minorHAnsi"/>
                <w:b w:val="0"/>
                <w:iCs/>
                <w:sz w:val="24"/>
                <w:szCs w:val="24"/>
              </w:rPr>
              <w:t>____/15</w:t>
            </w:r>
          </w:p>
        </w:tc>
      </w:tr>
    </w:tbl>
    <w:p w14:paraId="3009C865" w14:textId="02598FA1" w:rsidR="004C5450" w:rsidRPr="009008E9" w:rsidRDefault="004C5450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40E7CB29" w14:textId="1769BC2A" w:rsidR="004C5450" w:rsidRPr="009008E9" w:rsidRDefault="004C5450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4E6460B0" w14:textId="7BDE1A13" w:rsidR="004C5450" w:rsidRPr="009008E9" w:rsidRDefault="004C5450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129B3873" w14:textId="77777777" w:rsidR="004C5450" w:rsidRPr="009008E9" w:rsidRDefault="004C5450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3EC1F235" w14:textId="77777777" w:rsidR="00A02B1B" w:rsidRPr="009008E9" w:rsidRDefault="00A02B1B" w:rsidP="009008E9">
      <w:pPr>
        <w:spacing w:after="0"/>
        <w:contextualSpacing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>Data e luogo: _____________________</w:t>
      </w:r>
    </w:p>
    <w:p w14:paraId="3175ABBA" w14:textId="77777777" w:rsidR="00A02B1B" w:rsidRPr="009008E9" w:rsidRDefault="00A02B1B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0A49DB8F" w14:textId="77777777" w:rsidR="00A02B1B" w:rsidRPr="009008E9" w:rsidRDefault="00A02B1B" w:rsidP="009008E9">
      <w:pPr>
        <w:spacing w:after="0"/>
        <w:ind w:left="5664" w:firstLine="708"/>
        <w:contextualSpacing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>Il Docente (firma leggibile)</w:t>
      </w:r>
    </w:p>
    <w:p w14:paraId="40D237E1" w14:textId="77777777" w:rsidR="00B767F4" w:rsidRPr="009008E9" w:rsidRDefault="00B767F4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5BB67B7E" w14:textId="77777777" w:rsidR="002F5AD0" w:rsidRPr="009008E9" w:rsidRDefault="002F5AD0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02AC78EE" w14:textId="77777777" w:rsidR="002F5AD0" w:rsidRPr="009008E9" w:rsidRDefault="002F5AD0" w:rsidP="009008E9">
      <w:pPr>
        <w:tabs>
          <w:tab w:val="left" w:pos="5720"/>
          <w:tab w:val="left" w:pos="8370"/>
        </w:tabs>
        <w:spacing w:after="0"/>
        <w:contextualSpacing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ab/>
      </w:r>
      <w:r w:rsidR="00163CCB" w:rsidRPr="009008E9">
        <w:rPr>
          <w:rFonts w:ascii="Garamond" w:hAnsi="Garamond"/>
          <w:sz w:val="24"/>
          <w:szCs w:val="24"/>
        </w:rPr>
        <w:tab/>
      </w:r>
    </w:p>
    <w:p w14:paraId="2DA7E202" w14:textId="77777777" w:rsidR="0073374E" w:rsidRPr="009008E9" w:rsidRDefault="0073374E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1C962C44" w14:textId="77777777" w:rsidR="0073374E" w:rsidRPr="009008E9" w:rsidRDefault="0073374E" w:rsidP="009008E9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482CE666" w14:textId="77777777" w:rsidR="0073374E" w:rsidRPr="009008E9" w:rsidRDefault="0073374E" w:rsidP="009008E9">
      <w:pPr>
        <w:tabs>
          <w:tab w:val="left" w:pos="7992"/>
        </w:tabs>
        <w:spacing w:after="0"/>
        <w:contextualSpacing/>
        <w:rPr>
          <w:rFonts w:ascii="Garamond" w:hAnsi="Garamond"/>
          <w:sz w:val="24"/>
          <w:szCs w:val="24"/>
        </w:rPr>
      </w:pPr>
      <w:r w:rsidRPr="009008E9">
        <w:rPr>
          <w:rFonts w:ascii="Garamond" w:hAnsi="Garamond"/>
          <w:sz w:val="24"/>
          <w:szCs w:val="24"/>
        </w:rPr>
        <w:tab/>
      </w:r>
    </w:p>
    <w:sectPr w:rsidR="0073374E" w:rsidRPr="009008E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C527" w14:textId="77777777" w:rsidR="007D66CE" w:rsidRDefault="007D66CE" w:rsidP="00B767F4">
      <w:pPr>
        <w:spacing w:after="0" w:line="240" w:lineRule="auto"/>
      </w:pPr>
      <w:r>
        <w:separator/>
      </w:r>
    </w:p>
  </w:endnote>
  <w:endnote w:type="continuationSeparator" w:id="0">
    <w:p w14:paraId="613E0263" w14:textId="77777777" w:rsidR="007D66CE" w:rsidRDefault="007D66CE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AB2A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536345BF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86DA" w14:textId="77777777" w:rsidR="007D66CE" w:rsidRDefault="007D66CE" w:rsidP="00B767F4">
      <w:pPr>
        <w:spacing w:after="0" w:line="240" w:lineRule="auto"/>
      </w:pPr>
      <w:r>
        <w:separator/>
      </w:r>
    </w:p>
  </w:footnote>
  <w:footnote w:type="continuationSeparator" w:id="0">
    <w:p w14:paraId="6136EF0A" w14:textId="77777777" w:rsidR="007D66CE" w:rsidRDefault="007D66CE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7B163F" w14:paraId="017DA571" w14:textId="77777777" w:rsidTr="003742C4">
      <w:tc>
        <w:tcPr>
          <w:tcW w:w="586" w:type="pct"/>
          <w:vAlign w:val="center"/>
        </w:tcPr>
        <w:p w14:paraId="33E06699" w14:textId="77777777" w:rsidR="00B767F4" w:rsidRPr="007B163F" w:rsidRDefault="00B767F4" w:rsidP="00B767F4">
          <w:pPr>
            <w:pStyle w:val="Intestazione"/>
            <w:rPr>
              <w:rFonts w:ascii="Garamond" w:hAnsi="Garamond"/>
            </w:rPr>
          </w:pPr>
          <w:r w:rsidRPr="007B163F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197AFC8D" wp14:editId="1E37783A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42CCC337" w14:textId="77777777" w:rsidR="00B767F4" w:rsidRPr="007B163F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B163F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4469E155" w14:textId="77777777" w:rsidR="00163CCB" w:rsidRPr="007B163F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B163F">
            <w:rPr>
              <w:rFonts w:ascii="Garamond" w:hAnsi="Garamond"/>
              <w:sz w:val="16"/>
              <w:szCs w:val="16"/>
            </w:rPr>
            <w:t>ctis044007</w:t>
          </w:r>
          <w:r w:rsidR="00163CCB" w:rsidRPr="007B163F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7B163F">
            <w:rPr>
              <w:rFonts w:ascii="Garamond" w:hAnsi="Garamond"/>
              <w:sz w:val="16"/>
              <w:szCs w:val="16"/>
            </w:rPr>
            <w:t>www.</w:t>
          </w:r>
          <w:r w:rsidRPr="007B163F">
            <w:rPr>
              <w:rFonts w:ascii="Garamond" w:hAnsi="Garamond"/>
              <w:sz w:val="16"/>
              <w:szCs w:val="16"/>
            </w:rPr>
            <w:t>gulliepennisi</w:t>
          </w:r>
          <w:r w:rsidR="00F110FF" w:rsidRPr="007B163F">
            <w:rPr>
              <w:rFonts w:ascii="Garamond" w:hAnsi="Garamond"/>
              <w:sz w:val="16"/>
              <w:szCs w:val="16"/>
            </w:rPr>
            <w:t>.edu.it</w:t>
          </w:r>
        </w:p>
        <w:p w14:paraId="2CF6573E" w14:textId="77777777" w:rsidR="00B767F4" w:rsidRPr="007B163F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7B163F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7B163F">
            <w:rPr>
              <w:rFonts w:ascii="Garamond" w:hAnsi="Garamond"/>
              <w:sz w:val="16"/>
              <w:szCs w:val="16"/>
            </w:rPr>
            <w:t>Mario Arcidiacono</w:t>
          </w:r>
          <w:r w:rsidRPr="007B163F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7B163F">
            <w:rPr>
              <w:rFonts w:ascii="Garamond" w:hAnsi="Garamond"/>
              <w:sz w:val="16"/>
              <w:szCs w:val="16"/>
            </w:rPr>
            <w:t xml:space="preserve">s.n. </w:t>
          </w:r>
          <w:r w:rsidRPr="007B163F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7B163F">
            <w:rPr>
              <w:rFonts w:ascii="Garamond" w:hAnsi="Garamond"/>
              <w:sz w:val="16"/>
              <w:szCs w:val="16"/>
            </w:rPr>
            <w:t>95024</w:t>
          </w:r>
          <w:r w:rsidRPr="007B163F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7B163F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4C409134" w14:textId="214E6119" w:rsidR="00B767F4" w:rsidRPr="007B163F" w:rsidRDefault="007B163F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</w:t>
    </w:r>
    <w:r w:rsidR="009008E9">
      <w:rPr>
        <w:rFonts w:ascii="Garamond" w:hAnsi="Garamond"/>
        <w:sz w:val="16"/>
        <w:szCs w:val="16"/>
      </w:rPr>
      <w:t xml:space="preserve"> </w:t>
    </w:r>
    <w:r w:rsidR="00895C5D">
      <w:rPr>
        <w:rFonts w:ascii="Garamond" w:hAnsi="Garamond"/>
        <w:sz w:val="16"/>
        <w:szCs w:val="16"/>
      </w:rPr>
      <w:t xml:space="preserve">B </w:t>
    </w:r>
    <w:r>
      <w:rPr>
        <w:rFonts w:ascii="Garamond" w:hAnsi="Garamond"/>
        <w:sz w:val="16"/>
        <w:szCs w:val="16"/>
      </w:rPr>
      <w:t xml:space="preserve">– </w:t>
    </w:r>
    <w:r w:rsidR="00D6622E">
      <w:rPr>
        <w:rFonts w:ascii="Garamond" w:hAnsi="Garamond"/>
        <w:sz w:val="16"/>
        <w:szCs w:val="16"/>
      </w:rPr>
      <w:t>Progetto del docente esperto</w:t>
    </w:r>
  </w:p>
  <w:p w14:paraId="640F57B9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C1C17" wp14:editId="589E8215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AE0C21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E1A"/>
    <w:multiLevelType w:val="hybridMultilevel"/>
    <w:tmpl w:val="4D56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3083E"/>
    <w:multiLevelType w:val="hybridMultilevel"/>
    <w:tmpl w:val="B20AA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CC4416E"/>
    <w:multiLevelType w:val="hybridMultilevel"/>
    <w:tmpl w:val="A35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88953155">
    <w:abstractNumId w:val="8"/>
  </w:num>
  <w:num w:numId="2" w16cid:durableId="759716533">
    <w:abstractNumId w:val="5"/>
  </w:num>
  <w:num w:numId="3" w16cid:durableId="1653636044">
    <w:abstractNumId w:val="13"/>
  </w:num>
  <w:num w:numId="4" w16cid:durableId="255094455">
    <w:abstractNumId w:val="17"/>
  </w:num>
  <w:num w:numId="5" w16cid:durableId="321659796">
    <w:abstractNumId w:val="9"/>
  </w:num>
  <w:num w:numId="6" w16cid:durableId="2123374057">
    <w:abstractNumId w:val="16"/>
  </w:num>
  <w:num w:numId="7" w16cid:durableId="1359700697">
    <w:abstractNumId w:val="18"/>
  </w:num>
  <w:num w:numId="8" w16cid:durableId="1127508909">
    <w:abstractNumId w:val="11"/>
  </w:num>
  <w:num w:numId="9" w16cid:durableId="723673333">
    <w:abstractNumId w:val="15"/>
  </w:num>
  <w:num w:numId="10" w16cid:durableId="443109900">
    <w:abstractNumId w:val="7"/>
  </w:num>
  <w:num w:numId="11" w16cid:durableId="2072120835">
    <w:abstractNumId w:val="3"/>
  </w:num>
  <w:num w:numId="12" w16cid:durableId="245499262">
    <w:abstractNumId w:val="1"/>
  </w:num>
  <w:num w:numId="13" w16cid:durableId="78870606">
    <w:abstractNumId w:val="4"/>
  </w:num>
  <w:num w:numId="14" w16cid:durableId="1134299953">
    <w:abstractNumId w:val="19"/>
  </w:num>
  <w:num w:numId="15" w16cid:durableId="986276327">
    <w:abstractNumId w:val="2"/>
  </w:num>
  <w:num w:numId="16" w16cid:durableId="2106876635">
    <w:abstractNumId w:val="21"/>
  </w:num>
  <w:num w:numId="17" w16cid:durableId="379480987">
    <w:abstractNumId w:val="20"/>
  </w:num>
  <w:num w:numId="18" w16cid:durableId="74402018">
    <w:abstractNumId w:val="0"/>
  </w:num>
  <w:num w:numId="19" w16cid:durableId="1854107546">
    <w:abstractNumId w:val="6"/>
  </w:num>
  <w:num w:numId="20" w16cid:durableId="2017611937">
    <w:abstractNumId w:val="12"/>
  </w:num>
  <w:num w:numId="21" w16cid:durableId="108671725">
    <w:abstractNumId w:val="10"/>
  </w:num>
  <w:num w:numId="22" w16cid:durableId="1774592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1B"/>
    <w:rsid w:val="00006F16"/>
    <w:rsid w:val="0001035D"/>
    <w:rsid w:val="00024E59"/>
    <w:rsid w:val="00067EFB"/>
    <w:rsid w:val="00084FE7"/>
    <w:rsid w:val="000C30B2"/>
    <w:rsid w:val="000F20D8"/>
    <w:rsid w:val="00163CCB"/>
    <w:rsid w:val="00190A16"/>
    <w:rsid w:val="001D5892"/>
    <w:rsid w:val="001F30C6"/>
    <w:rsid w:val="00250E1D"/>
    <w:rsid w:val="00276943"/>
    <w:rsid w:val="002804A4"/>
    <w:rsid w:val="002C7CF9"/>
    <w:rsid w:val="002F5AD0"/>
    <w:rsid w:val="00307A1F"/>
    <w:rsid w:val="003103D9"/>
    <w:rsid w:val="0034043B"/>
    <w:rsid w:val="00374E0D"/>
    <w:rsid w:val="003B29DB"/>
    <w:rsid w:val="003F77F1"/>
    <w:rsid w:val="00415828"/>
    <w:rsid w:val="00415CA7"/>
    <w:rsid w:val="00417C0E"/>
    <w:rsid w:val="00475972"/>
    <w:rsid w:val="00476642"/>
    <w:rsid w:val="004963C6"/>
    <w:rsid w:val="004C5450"/>
    <w:rsid w:val="00542D97"/>
    <w:rsid w:val="005804CF"/>
    <w:rsid w:val="006573A8"/>
    <w:rsid w:val="006A3BCD"/>
    <w:rsid w:val="006C0FE5"/>
    <w:rsid w:val="007035DE"/>
    <w:rsid w:val="00712A93"/>
    <w:rsid w:val="0073374E"/>
    <w:rsid w:val="007713D3"/>
    <w:rsid w:val="007B163F"/>
    <w:rsid w:val="007D66CE"/>
    <w:rsid w:val="008404EB"/>
    <w:rsid w:val="00895C5D"/>
    <w:rsid w:val="00897F3B"/>
    <w:rsid w:val="008A0B59"/>
    <w:rsid w:val="008C6047"/>
    <w:rsid w:val="008F510A"/>
    <w:rsid w:val="009008E9"/>
    <w:rsid w:val="00912A2B"/>
    <w:rsid w:val="0094572F"/>
    <w:rsid w:val="009A6B66"/>
    <w:rsid w:val="009B77B3"/>
    <w:rsid w:val="00A02B1B"/>
    <w:rsid w:val="00A205FE"/>
    <w:rsid w:val="00A8217B"/>
    <w:rsid w:val="00A92DDB"/>
    <w:rsid w:val="00AE5131"/>
    <w:rsid w:val="00AF6972"/>
    <w:rsid w:val="00B12DB7"/>
    <w:rsid w:val="00B250AA"/>
    <w:rsid w:val="00B32857"/>
    <w:rsid w:val="00B767F4"/>
    <w:rsid w:val="00B916D5"/>
    <w:rsid w:val="00BC013B"/>
    <w:rsid w:val="00BD4800"/>
    <w:rsid w:val="00BF3C99"/>
    <w:rsid w:val="00C64E40"/>
    <w:rsid w:val="00C81948"/>
    <w:rsid w:val="00C81C0E"/>
    <w:rsid w:val="00D511AE"/>
    <w:rsid w:val="00D6622E"/>
    <w:rsid w:val="00D75595"/>
    <w:rsid w:val="00DB6639"/>
    <w:rsid w:val="00DE585C"/>
    <w:rsid w:val="00E666C4"/>
    <w:rsid w:val="00E81528"/>
    <w:rsid w:val="00E91E99"/>
    <w:rsid w:val="00ED392A"/>
    <w:rsid w:val="00ED576A"/>
    <w:rsid w:val="00ED60F6"/>
    <w:rsid w:val="00EF20C1"/>
    <w:rsid w:val="00EF60D2"/>
    <w:rsid w:val="00F110FF"/>
    <w:rsid w:val="00F118EC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FB2"/>
  <w15:chartTrackingRefBased/>
  <w15:docId w15:val="{D902E9F6-849C-49D5-8858-4E4A10BB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A02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02B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205FE"/>
    <w:pPr>
      <w:widowControl w:val="0"/>
      <w:autoSpaceDE w:val="0"/>
      <w:autoSpaceDN w:val="0"/>
      <w:spacing w:after="0" w:line="240" w:lineRule="auto"/>
    </w:pPr>
    <w:rPr>
      <w:rFonts w:eastAsia="Calibri"/>
    </w:rPr>
  </w:style>
  <w:style w:type="paragraph" w:styleId="NormaleWeb">
    <w:name w:val="Normal (Web)"/>
    <w:basedOn w:val="Normale"/>
    <w:uiPriority w:val="99"/>
    <w:unhideWhenUsed/>
    <w:rsid w:val="00580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B731-7BA8-47B3-9293-CCCB430C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2021-22 IS GulliPennisi 2 VER</Template>
  <TotalTime>52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dirigente</dc:creator>
  <cp:keywords/>
  <dc:description/>
  <cp:lastModifiedBy>Tarcisio Maugeri</cp:lastModifiedBy>
  <cp:revision>43</cp:revision>
  <cp:lastPrinted>2022-09-26T10:26:00Z</cp:lastPrinted>
  <dcterms:created xsi:type="dcterms:W3CDTF">2021-11-26T11:09:00Z</dcterms:created>
  <dcterms:modified xsi:type="dcterms:W3CDTF">2022-09-26T10:27:00Z</dcterms:modified>
</cp:coreProperties>
</file>