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C62FD" w14:textId="77777777" w:rsidR="006B7926" w:rsidRDefault="006B7926" w:rsidP="005F3596"/>
    <w:p w14:paraId="209E66BE" w14:textId="77777777" w:rsidR="006B7926" w:rsidRDefault="006B7926" w:rsidP="005F3596"/>
    <w:p w14:paraId="77D850F9" w14:textId="77777777" w:rsidR="009B273D" w:rsidRDefault="009B273D" w:rsidP="005F3596"/>
    <w:p w14:paraId="40A76B60" w14:textId="77777777" w:rsidR="009B273D" w:rsidRDefault="009B273D" w:rsidP="005F3596"/>
    <w:p w14:paraId="71CF12B8" w14:textId="77777777" w:rsidR="009B273D" w:rsidRDefault="009B273D" w:rsidP="005F3596"/>
    <w:p w14:paraId="300E1CAC" w14:textId="77777777" w:rsidR="009B273D" w:rsidRDefault="009B273D" w:rsidP="005F3596"/>
    <w:p w14:paraId="286EC7D4" w14:textId="77777777" w:rsidR="00FE020A" w:rsidRPr="00CC6022" w:rsidRDefault="00FE020A" w:rsidP="00FE020A">
      <w:pPr>
        <w:jc w:val="center"/>
        <w:rPr>
          <w:b/>
          <w:sz w:val="32"/>
          <w:u w:val="thick"/>
        </w:rPr>
      </w:pPr>
      <w:r w:rsidRPr="00CC6022">
        <w:rPr>
          <w:b/>
          <w:sz w:val="32"/>
          <w:u w:val="thick"/>
        </w:rPr>
        <w:t>PERIODO DI RIFERIMENTO</w:t>
      </w:r>
    </w:p>
    <w:p w14:paraId="3CF4E596" w14:textId="4EAC68FA" w:rsidR="00FE020A" w:rsidRDefault="00FE020A" w:rsidP="00FE020A">
      <w:pPr>
        <w:jc w:val="center"/>
        <w:rPr>
          <w:b/>
          <w:sz w:val="28"/>
        </w:rPr>
      </w:pPr>
      <w:r>
        <w:rPr>
          <w:b/>
          <w:sz w:val="28"/>
        </w:rPr>
        <w:t>I</w:t>
      </w:r>
      <w:r w:rsidR="008A338F">
        <w:rPr>
          <w:b/>
          <w:sz w:val="28"/>
        </w:rPr>
        <w:t>V</w:t>
      </w:r>
      <w:r w:rsidR="00F278CE">
        <w:rPr>
          <w:b/>
          <w:sz w:val="28"/>
        </w:rPr>
        <w:t xml:space="preserve"> </w:t>
      </w:r>
      <w:r>
        <w:rPr>
          <w:b/>
          <w:sz w:val="28"/>
        </w:rPr>
        <w:t>TRIMESTRE – ANNO 2023</w:t>
      </w:r>
    </w:p>
    <w:p w14:paraId="1A186F9B" w14:textId="77777777" w:rsidR="00FE020A" w:rsidRDefault="00FE020A" w:rsidP="00FE020A">
      <w:pPr>
        <w:jc w:val="center"/>
        <w:rPr>
          <w:b/>
          <w:sz w:val="28"/>
        </w:rPr>
      </w:pPr>
    </w:p>
    <w:tbl>
      <w:tblPr>
        <w:tblW w:w="0" w:type="auto"/>
        <w:tblInd w:w="1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44"/>
      </w:tblGrid>
      <w:tr w:rsidR="00FE020A" w14:paraId="252C0952" w14:textId="77777777" w:rsidTr="007453AE">
        <w:trPr>
          <w:trHeight w:val="468"/>
        </w:trPr>
        <w:tc>
          <w:tcPr>
            <w:tcW w:w="6044" w:type="dxa"/>
            <w:shd w:val="clear" w:color="auto" w:fill="9CC2E5"/>
            <w:vAlign w:val="center"/>
          </w:tcPr>
          <w:p w14:paraId="367E450E" w14:textId="77777777" w:rsidR="00FE020A" w:rsidRPr="007453AE" w:rsidRDefault="00FE020A" w:rsidP="007453AE">
            <w:pPr>
              <w:jc w:val="center"/>
              <w:rPr>
                <w:b/>
                <w:sz w:val="28"/>
              </w:rPr>
            </w:pPr>
            <w:r w:rsidRPr="007453AE">
              <w:rPr>
                <w:b/>
                <w:sz w:val="28"/>
              </w:rPr>
              <w:t>AMMONTARE COMPLESSIVO DEI DEBITI</w:t>
            </w:r>
          </w:p>
        </w:tc>
      </w:tr>
      <w:tr w:rsidR="00FE020A" w14:paraId="16EA6316" w14:textId="77777777" w:rsidTr="007453AE">
        <w:trPr>
          <w:trHeight w:val="489"/>
        </w:trPr>
        <w:tc>
          <w:tcPr>
            <w:tcW w:w="6044" w:type="dxa"/>
            <w:shd w:val="clear" w:color="auto" w:fill="auto"/>
            <w:vAlign w:val="center"/>
          </w:tcPr>
          <w:p w14:paraId="256E6376" w14:textId="14AB09BA" w:rsidR="00FE020A" w:rsidRPr="007453AE" w:rsidRDefault="008A338F" w:rsidP="007453A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0.00</w:t>
            </w:r>
          </w:p>
        </w:tc>
      </w:tr>
      <w:tr w:rsidR="00FE020A" w14:paraId="383470C1" w14:textId="77777777" w:rsidTr="007453AE">
        <w:trPr>
          <w:trHeight w:val="468"/>
        </w:trPr>
        <w:tc>
          <w:tcPr>
            <w:tcW w:w="6044" w:type="dxa"/>
            <w:shd w:val="clear" w:color="auto" w:fill="9CC2E5"/>
            <w:vAlign w:val="center"/>
          </w:tcPr>
          <w:p w14:paraId="38E805D4" w14:textId="77777777" w:rsidR="00FE020A" w:rsidRPr="007453AE" w:rsidRDefault="00FE020A" w:rsidP="007453AE">
            <w:pPr>
              <w:jc w:val="center"/>
              <w:rPr>
                <w:b/>
                <w:sz w:val="28"/>
              </w:rPr>
            </w:pPr>
            <w:r w:rsidRPr="007453AE">
              <w:rPr>
                <w:b/>
                <w:sz w:val="28"/>
              </w:rPr>
              <w:t>AMMONTARE COMPLESSIVO DEI CREDITI</w:t>
            </w:r>
          </w:p>
        </w:tc>
      </w:tr>
      <w:tr w:rsidR="00FE020A" w14:paraId="14470584" w14:textId="77777777" w:rsidTr="007453AE">
        <w:trPr>
          <w:trHeight w:val="468"/>
        </w:trPr>
        <w:tc>
          <w:tcPr>
            <w:tcW w:w="6044" w:type="dxa"/>
            <w:shd w:val="clear" w:color="auto" w:fill="auto"/>
            <w:vAlign w:val="center"/>
          </w:tcPr>
          <w:p w14:paraId="4ED674AE" w14:textId="77777777" w:rsidR="00FE020A" w:rsidRPr="007453AE" w:rsidRDefault="00FE020A" w:rsidP="007453AE">
            <w:pPr>
              <w:jc w:val="center"/>
              <w:rPr>
                <w:b/>
                <w:sz w:val="28"/>
              </w:rPr>
            </w:pPr>
            <w:r w:rsidRPr="007453AE">
              <w:rPr>
                <w:b/>
                <w:sz w:val="28"/>
              </w:rPr>
              <w:t>0,00</w:t>
            </w:r>
          </w:p>
        </w:tc>
      </w:tr>
    </w:tbl>
    <w:p w14:paraId="03AB4551" w14:textId="77777777" w:rsidR="00FE020A" w:rsidRPr="00CC6022" w:rsidRDefault="00FE020A" w:rsidP="00FE020A">
      <w:pPr>
        <w:jc w:val="center"/>
        <w:rPr>
          <w:b/>
          <w:sz w:val="28"/>
        </w:rPr>
      </w:pPr>
    </w:p>
    <w:p w14:paraId="5C8ED5EB" w14:textId="77777777" w:rsidR="005F3596" w:rsidRPr="005F3596" w:rsidRDefault="005F3596" w:rsidP="005F3596">
      <w:pPr>
        <w:jc w:val="right"/>
      </w:pPr>
      <w:r>
        <w:t xml:space="preserve">                                                                                                                                                                 </w:t>
      </w:r>
    </w:p>
    <w:sectPr w:rsidR="005F3596" w:rsidRPr="005F3596" w:rsidSect="00DB38D2">
      <w:headerReference w:type="default" r:id="rId8"/>
      <w:footerReference w:type="default" r:id="rId9"/>
      <w:pgSz w:w="11906" w:h="16838" w:code="9"/>
      <w:pgMar w:top="567" w:right="720" w:bottom="567" w:left="720" w:header="391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D746C" w14:textId="77777777" w:rsidR="00A537A2" w:rsidRDefault="00A537A2">
      <w:r>
        <w:separator/>
      </w:r>
    </w:p>
  </w:endnote>
  <w:endnote w:type="continuationSeparator" w:id="0">
    <w:p w14:paraId="63BAB3DA" w14:textId="77777777" w:rsidR="00A537A2" w:rsidRDefault="00A5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43F76" w14:textId="77777777" w:rsidR="004C210B" w:rsidRPr="008C5B97" w:rsidRDefault="004C210B" w:rsidP="005D4CFA">
    <w:pPr>
      <w:pStyle w:val="Pidipagina"/>
      <w:tabs>
        <w:tab w:val="clear" w:pos="9638"/>
      </w:tabs>
      <w:spacing w:before="100" w:beforeAutospacing="1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F7664" w14:textId="77777777" w:rsidR="00A537A2" w:rsidRDefault="00A537A2">
      <w:r>
        <w:separator/>
      </w:r>
    </w:p>
  </w:footnote>
  <w:footnote w:type="continuationSeparator" w:id="0">
    <w:p w14:paraId="69C80F2F" w14:textId="77777777" w:rsidR="00A537A2" w:rsidRDefault="00A53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3421B" w14:textId="77777777" w:rsidR="00151D6E" w:rsidRDefault="00151D6E" w:rsidP="00A0094E">
    <w:pPr>
      <w:jc w:val="center"/>
    </w:pPr>
  </w:p>
  <w:p w14:paraId="323C0F4E" w14:textId="6326CF01" w:rsidR="00151D6E" w:rsidRDefault="008A338F" w:rsidP="00A0094E">
    <w:pPr>
      <w:jc w:val="center"/>
    </w:pPr>
    <w:r>
      <w:rPr>
        <w:noProof/>
      </w:rPr>
      <w:drawing>
        <wp:inline distT="0" distB="0" distL="0" distR="0" wp14:anchorId="62E053CB" wp14:editId="52FB8B4E">
          <wp:extent cx="5730875" cy="1181100"/>
          <wp:effectExtent l="0" t="0" r="3175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0875" cy="1181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523E2CD" w14:textId="77777777" w:rsidR="00151D6E" w:rsidRDefault="00151D6E" w:rsidP="00A0094E">
    <w:pPr>
      <w:jc w:val="center"/>
    </w:pPr>
  </w:p>
  <w:p w14:paraId="0CC0A68C" w14:textId="77777777" w:rsidR="00151D6E" w:rsidRDefault="00151D6E" w:rsidP="00A0094E">
    <w:pPr>
      <w:jc w:val="center"/>
    </w:pPr>
  </w:p>
  <w:p w14:paraId="55C1F4B1" w14:textId="77777777" w:rsidR="00151D6E" w:rsidRDefault="00151D6E" w:rsidP="00A0094E">
    <w:pPr>
      <w:jc w:val="center"/>
    </w:pPr>
  </w:p>
  <w:p w14:paraId="0CD50E1C" w14:textId="77777777" w:rsidR="00151D6E" w:rsidRDefault="00151D6E" w:rsidP="00A0094E">
    <w:pPr>
      <w:jc w:val="center"/>
    </w:pPr>
  </w:p>
  <w:p w14:paraId="3048222D" w14:textId="00A0DA26" w:rsidR="004C210B" w:rsidRPr="009955DA" w:rsidRDefault="008A2927" w:rsidP="008A338F">
    <w:pPr>
      <w:jc w:val="center"/>
      <w:rPr>
        <w:rFonts w:ascii="Verdana" w:hAnsi="Verdana"/>
        <w:bCs/>
        <w:iCs/>
        <w:color w:val="000000"/>
        <w:sz w:val="32"/>
        <w:szCs w:val="36"/>
      </w:rPr>
    </w:pPr>
    <w:r>
      <w:fldChar w:fldCharType="begin"/>
    </w:r>
    <w:r w:rsidR="004C210B">
      <w:instrText xml:space="preserve"> INCLUDEPICTURE "C:\\var\\folders\\pl\\hjwdgs9132v6w57k1vdnclz80000gn\\T\\com.microsoft.Word\\WebArchiveCopyPasteTempFiles\\bandiera-europea.jpg"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3pt;height:11.3pt" o:bullet="t">
        <v:imagedata r:id="rId1" o:title="BD14753_"/>
      </v:shape>
    </w:pict>
  </w:numPicBullet>
  <w:abstractNum w:abstractNumId="0" w15:restartNumberingAfterBreak="0">
    <w:nsid w:val="05AE14F2"/>
    <w:multiLevelType w:val="hybridMultilevel"/>
    <w:tmpl w:val="0FACA94A"/>
    <w:lvl w:ilvl="0" w:tplc="F90C0D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45225"/>
    <w:multiLevelType w:val="hybridMultilevel"/>
    <w:tmpl w:val="151047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E2601"/>
    <w:multiLevelType w:val="hybridMultilevel"/>
    <w:tmpl w:val="4990A53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C6718"/>
    <w:multiLevelType w:val="hybridMultilevel"/>
    <w:tmpl w:val="7E1ED9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B59C5"/>
    <w:multiLevelType w:val="hybridMultilevel"/>
    <w:tmpl w:val="588C5A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F7814"/>
    <w:multiLevelType w:val="hybridMultilevel"/>
    <w:tmpl w:val="1E669DDC"/>
    <w:lvl w:ilvl="0" w:tplc="498E416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F28E8"/>
    <w:multiLevelType w:val="hybridMultilevel"/>
    <w:tmpl w:val="FD60E2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F5B48"/>
    <w:multiLevelType w:val="hybridMultilevel"/>
    <w:tmpl w:val="492EEF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66A1B"/>
    <w:multiLevelType w:val="hybridMultilevel"/>
    <w:tmpl w:val="6666C5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F7D9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BCF6270"/>
    <w:multiLevelType w:val="hybridMultilevel"/>
    <w:tmpl w:val="A086BA4A"/>
    <w:lvl w:ilvl="0" w:tplc="2C122B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E37F36"/>
    <w:multiLevelType w:val="hybridMultilevel"/>
    <w:tmpl w:val="B9381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F36C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30B6CD0"/>
    <w:multiLevelType w:val="hybridMultilevel"/>
    <w:tmpl w:val="16E0D00A"/>
    <w:lvl w:ilvl="0" w:tplc="F2D2E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E5065"/>
    <w:multiLevelType w:val="hybridMultilevel"/>
    <w:tmpl w:val="DC66DE22"/>
    <w:lvl w:ilvl="0" w:tplc="F2D2E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F193A"/>
    <w:multiLevelType w:val="multilevel"/>
    <w:tmpl w:val="FFFFFFFF"/>
    <w:lvl w:ilvl="0">
      <w:start w:val="1"/>
      <w:numFmt w:val="decimal"/>
      <w:lvlText w:val="%1."/>
      <w:lvlJc w:val="left"/>
      <w:pPr>
        <w:ind w:left="856" w:hanging="202"/>
      </w:pPr>
      <w:rPr>
        <w:rFonts w:ascii="Times New Roman" w:eastAsia="Times New Roman" w:hAnsi="Times New Roman" w:cs="Times New Roman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848" w:hanging="201"/>
      </w:pPr>
      <w:rPr>
        <w:vertAlign w:val="baseline"/>
      </w:rPr>
    </w:lvl>
    <w:lvl w:ilvl="2">
      <w:numFmt w:val="bullet"/>
      <w:lvlText w:val="•"/>
      <w:lvlJc w:val="left"/>
      <w:pPr>
        <w:ind w:left="2837" w:hanging="202"/>
      </w:pPr>
      <w:rPr>
        <w:vertAlign w:val="baseline"/>
      </w:rPr>
    </w:lvl>
    <w:lvl w:ilvl="3">
      <w:numFmt w:val="bullet"/>
      <w:lvlText w:val="•"/>
      <w:lvlJc w:val="left"/>
      <w:pPr>
        <w:ind w:left="3825" w:hanging="202"/>
      </w:pPr>
      <w:rPr>
        <w:vertAlign w:val="baseline"/>
      </w:rPr>
    </w:lvl>
    <w:lvl w:ilvl="4">
      <w:numFmt w:val="bullet"/>
      <w:lvlText w:val="•"/>
      <w:lvlJc w:val="left"/>
      <w:pPr>
        <w:ind w:left="4814" w:hanging="202"/>
      </w:pPr>
      <w:rPr>
        <w:vertAlign w:val="baseline"/>
      </w:rPr>
    </w:lvl>
    <w:lvl w:ilvl="5">
      <w:numFmt w:val="bullet"/>
      <w:lvlText w:val="•"/>
      <w:lvlJc w:val="left"/>
      <w:pPr>
        <w:ind w:left="5802" w:hanging="202"/>
      </w:pPr>
      <w:rPr>
        <w:vertAlign w:val="baseline"/>
      </w:rPr>
    </w:lvl>
    <w:lvl w:ilvl="6">
      <w:numFmt w:val="bullet"/>
      <w:lvlText w:val="•"/>
      <w:lvlJc w:val="left"/>
      <w:pPr>
        <w:ind w:left="6791" w:hanging="202"/>
      </w:pPr>
      <w:rPr>
        <w:vertAlign w:val="baseline"/>
      </w:rPr>
    </w:lvl>
    <w:lvl w:ilvl="7">
      <w:numFmt w:val="bullet"/>
      <w:lvlText w:val="•"/>
      <w:lvlJc w:val="left"/>
      <w:pPr>
        <w:ind w:left="7779" w:hanging="202"/>
      </w:pPr>
      <w:rPr>
        <w:vertAlign w:val="baseline"/>
      </w:rPr>
    </w:lvl>
    <w:lvl w:ilvl="8">
      <w:numFmt w:val="bullet"/>
      <w:lvlText w:val="•"/>
      <w:lvlJc w:val="left"/>
      <w:pPr>
        <w:ind w:left="8768" w:hanging="202"/>
      </w:pPr>
      <w:rPr>
        <w:vertAlign w:val="baseline"/>
      </w:rPr>
    </w:lvl>
  </w:abstractNum>
  <w:abstractNum w:abstractNumId="16" w15:restartNumberingAfterBreak="0">
    <w:nsid w:val="41D00934"/>
    <w:multiLevelType w:val="hybridMultilevel"/>
    <w:tmpl w:val="9E2CA5E8"/>
    <w:lvl w:ilvl="0" w:tplc="2832736C">
      <w:start w:val="1"/>
      <w:numFmt w:val="lowerLetter"/>
      <w:lvlText w:val="%1)"/>
      <w:lvlJc w:val="left"/>
      <w:pPr>
        <w:ind w:left="83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93DCE246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47342AA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14F8DACC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3E3A8822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1F405136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1CBA8A2A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C92680A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CAC8D5D4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41F46F8E"/>
    <w:multiLevelType w:val="hybridMultilevel"/>
    <w:tmpl w:val="D29C22D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66BD8"/>
    <w:multiLevelType w:val="hybridMultilevel"/>
    <w:tmpl w:val="263296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31AED"/>
    <w:multiLevelType w:val="hybridMultilevel"/>
    <w:tmpl w:val="A1165BC4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462E2623"/>
    <w:multiLevelType w:val="hybridMultilevel"/>
    <w:tmpl w:val="A3D0FA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E7A43"/>
    <w:multiLevelType w:val="hybridMultilevel"/>
    <w:tmpl w:val="449A32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C5C1D"/>
    <w:multiLevelType w:val="multilevel"/>
    <w:tmpl w:val="18DE5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4A060498"/>
    <w:multiLevelType w:val="hybridMultilevel"/>
    <w:tmpl w:val="0B1213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6483D"/>
    <w:multiLevelType w:val="hybridMultilevel"/>
    <w:tmpl w:val="38160F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485CFC"/>
    <w:multiLevelType w:val="hybridMultilevel"/>
    <w:tmpl w:val="2D64D118"/>
    <w:lvl w:ilvl="0" w:tplc="FFD8A69C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A6383"/>
    <w:multiLevelType w:val="hybridMultilevel"/>
    <w:tmpl w:val="7E1ED9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4158D"/>
    <w:multiLevelType w:val="hybridMultilevel"/>
    <w:tmpl w:val="DB142B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F66238A">
      <w:start w:val="1"/>
      <w:numFmt w:val="decimal"/>
      <w:lvlText w:val="%2-"/>
      <w:lvlJc w:val="left"/>
      <w:pPr>
        <w:ind w:left="1780" w:hanging="70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86214"/>
    <w:multiLevelType w:val="hybridMultilevel"/>
    <w:tmpl w:val="8DA0DD0A"/>
    <w:lvl w:ilvl="0" w:tplc="0264F78E">
      <w:start w:val="20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B07BD"/>
    <w:multiLevelType w:val="hybridMultilevel"/>
    <w:tmpl w:val="FACADD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24B61"/>
    <w:multiLevelType w:val="hybridMultilevel"/>
    <w:tmpl w:val="09903DA2"/>
    <w:lvl w:ilvl="0" w:tplc="CD666A3E">
      <w:numFmt w:val="bullet"/>
      <w:lvlText w:val=""/>
      <w:lvlJc w:val="left"/>
      <w:pPr>
        <w:ind w:left="786" w:hanging="360"/>
      </w:pPr>
      <w:rPr>
        <w:rFonts w:hint="default"/>
        <w:w w:val="100"/>
        <w:lang w:val="it-IT" w:eastAsia="en-US" w:bidi="ar-SA"/>
      </w:rPr>
    </w:lvl>
    <w:lvl w:ilvl="1" w:tplc="4572A190">
      <w:numFmt w:val="bullet"/>
      <w:lvlText w:val="•"/>
      <w:lvlJc w:val="left"/>
      <w:pPr>
        <w:ind w:left="1695" w:hanging="360"/>
      </w:pPr>
      <w:rPr>
        <w:rFonts w:hint="default"/>
        <w:lang w:val="it-IT" w:eastAsia="en-US" w:bidi="ar-SA"/>
      </w:rPr>
    </w:lvl>
    <w:lvl w:ilvl="2" w:tplc="80B0743A">
      <w:numFmt w:val="bullet"/>
      <w:lvlText w:val="•"/>
      <w:lvlJc w:val="left"/>
      <w:pPr>
        <w:ind w:left="2598" w:hanging="360"/>
      </w:pPr>
      <w:rPr>
        <w:rFonts w:hint="default"/>
        <w:lang w:val="it-IT" w:eastAsia="en-US" w:bidi="ar-SA"/>
      </w:rPr>
    </w:lvl>
    <w:lvl w:ilvl="3" w:tplc="5F5A8BB0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4" w:tplc="4B36B70A">
      <w:numFmt w:val="bullet"/>
      <w:lvlText w:val="•"/>
      <w:lvlJc w:val="left"/>
      <w:pPr>
        <w:ind w:left="4403" w:hanging="360"/>
      </w:pPr>
      <w:rPr>
        <w:rFonts w:hint="default"/>
        <w:lang w:val="it-IT" w:eastAsia="en-US" w:bidi="ar-SA"/>
      </w:rPr>
    </w:lvl>
    <w:lvl w:ilvl="5" w:tplc="7C3EC224">
      <w:numFmt w:val="bullet"/>
      <w:lvlText w:val="•"/>
      <w:lvlJc w:val="left"/>
      <w:pPr>
        <w:ind w:left="5306" w:hanging="360"/>
      </w:pPr>
      <w:rPr>
        <w:rFonts w:hint="default"/>
        <w:lang w:val="it-IT" w:eastAsia="en-US" w:bidi="ar-SA"/>
      </w:rPr>
    </w:lvl>
    <w:lvl w:ilvl="6" w:tplc="51BAA3E0">
      <w:numFmt w:val="bullet"/>
      <w:lvlText w:val="•"/>
      <w:lvlJc w:val="left"/>
      <w:pPr>
        <w:ind w:left="6208" w:hanging="360"/>
      </w:pPr>
      <w:rPr>
        <w:rFonts w:hint="default"/>
        <w:lang w:val="it-IT" w:eastAsia="en-US" w:bidi="ar-SA"/>
      </w:rPr>
    </w:lvl>
    <w:lvl w:ilvl="7" w:tplc="6074BF7C">
      <w:numFmt w:val="bullet"/>
      <w:lvlText w:val="•"/>
      <w:lvlJc w:val="left"/>
      <w:pPr>
        <w:ind w:left="7111" w:hanging="360"/>
      </w:pPr>
      <w:rPr>
        <w:rFonts w:hint="default"/>
        <w:lang w:val="it-IT" w:eastAsia="en-US" w:bidi="ar-SA"/>
      </w:rPr>
    </w:lvl>
    <w:lvl w:ilvl="8" w:tplc="7554B9CE">
      <w:numFmt w:val="bullet"/>
      <w:lvlText w:val="•"/>
      <w:lvlJc w:val="left"/>
      <w:pPr>
        <w:ind w:left="8014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577B53B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8BD2073"/>
    <w:multiLevelType w:val="hybridMultilevel"/>
    <w:tmpl w:val="3C98F3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EB21EF"/>
    <w:multiLevelType w:val="hybridMultilevel"/>
    <w:tmpl w:val="F9B673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271F53"/>
    <w:multiLevelType w:val="hybridMultilevel"/>
    <w:tmpl w:val="0B0E7C80"/>
    <w:lvl w:ilvl="0" w:tplc="1B1200E8">
      <w:start w:val="20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782D47"/>
    <w:multiLevelType w:val="hybridMultilevel"/>
    <w:tmpl w:val="8150567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987E89"/>
    <w:multiLevelType w:val="hybridMultilevel"/>
    <w:tmpl w:val="C22E0A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2D4EBC"/>
    <w:multiLevelType w:val="hybridMultilevel"/>
    <w:tmpl w:val="B5AAD3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255C61"/>
    <w:multiLevelType w:val="hybridMultilevel"/>
    <w:tmpl w:val="D514072A"/>
    <w:lvl w:ilvl="0" w:tplc="933A8CB0">
      <w:start w:val="4"/>
      <w:numFmt w:val="bullet"/>
      <w:lvlText w:val="•"/>
      <w:lvlJc w:val="left"/>
      <w:pPr>
        <w:ind w:left="1060" w:hanging="70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812E7D"/>
    <w:multiLevelType w:val="hybridMultilevel"/>
    <w:tmpl w:val="4BE029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AD3CE3"/>
    <w:multiLevelType w:val="hybridMultilevel"/>
    <w:tmpl w:val="3ABCB2C8"/>
    <w:lvl w:ilvl="0" w:tplc="4796D6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B733F0"/>
    <w:multiLevelType w:val="hybridMultilevel"/>
    <w:tmpl w:val="6BFC0B06"/>
    <w:lvl w:ilvl="0" w:tplc="231438A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653860"/>
    <w:multiLevelType w:val="hybridMultilevel"/>
    <w:tmpl w:val="6004F1C0"/>
    <w:lvl w:ilvl="0" w:tplc="C128CFD2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42581A"/>
    <w:multiLevelType w:val="multilevel"/>
    <w:tmpl w:val="4ED25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9020FCE"/>
    <w:multiLevelType w:val="hybridMultilevel"/>
    <w:tmpl w:val="EEDCF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F741C"/>
    <w:multiLevelType w:val="hybridMultilevel"/>
    <w:tmpl w:val="11A2F9AA"/>
    <w:lvl w:ilvl="0" w:tplc="4240E3C8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B47969"/>
    <w:multiLevelType w:val="hybridMultilevel"/>
    <w:tmpl w:val="23A6F40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7" w15:restartNumberingAfterBreak="0">
    <w:nsid w:val="7BE26561"/>
    <w:multiLevelType w:val="multilevel"/>
    <w:tmpl w:val="22B6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5495">
    <w:abstractNumId w:val="31"/>
  </w:num>
  <w:num w:numId="2" w16cid:durableId="755444072">
    <w:abstractNumId w:val="12"/>
  </w:num>
  <w:num w:numId="3" w16cid:durableId="679039354">
    <w:abstractNumId w:val="9"/>
  </w:num>
  <w:num w:numId="4" w16cid:durableId="1977249664">
    <w:abstractNumId w:val="21"/>
  </w:num>
  <w:num w:numId="5" w16cid:durableId="1123615330">
    <w:abstractNumId w:val="35"/>
  </w:num>
  <w:num w:numId="6" w16cid:durableId="190076702">
    <w:abstractNumId w:val="11"/>
  </w:num>
  <w:num w:numId="7" w16cid:durableId="1549489052">
    <w:abstractNumId w:val="18"/>
  </w:num>
  <w:num w:numId="8" w16cid:durableId="1094471277">
    <w:abstractNumId w:val="46"/>
  </w:num>
  <w:num w:numId="9" w16cid:durableId="1994527929">
    <w:abstractNumId w:val="39"/>
  </w:num>
  <w:num w:numId="10" w16cid:durableId="730420306">
    <w:abstractNumId w:val="37"/>
  </w:num>
  <w:num w:numId="11" w16cid:durableId="250890679">
    <w:abstractNumId w:val="17"/>
  </w:num>
  <w:num w:numId="12" w16cid:durableId="1153333394">
    <w:abstractNumId w:val="27"/>
  </w:num>
  <w:num w:numId="13" w16cid:durableId="1532916231">
    <w:abstractNumId w:val="33"/>
  </w:num>
  <w:num w:numId="14" w16cid:durableId="1186289138">
    <w:abstractNumId w:val="20"/>
  </w:num>
  <w:num w:numId="15" w16cid:durableId="2101832463">
    <w:abstractNumId w:val="32"/>
  </w:num>
  <w:num w:numId="16" w16cid:durableId="1924334034">
    <w:abstractNumId w:val="1"/>
  </w:num>
  <w:num w:numId="17" w16cid:durableId="210730061">
    <w:abstractNumId w:val="4"/>
  </w:num>
  <w:num w:numId="18" w16cid:durableId="1932083716">
    <w:abstractNumId w:val="6"/>
  </w:num>
  <w:num w:numId="19" w16cid:durableId="1355884019">
    <w:abstractNumId w:val="38"/>
  </w:num>
  <w:num w:numId="20" w16cid:durableId="240986159">
    <w:abstractNumId w:val="7"/>
  </w:num>
  <w:num w:numId="21" w16cid:durableId="1406486542">
    <w:abstractNumId w:val="3"/>
  </w:num>
  <w:num w:numId="22" w16cid:durableId="2113434725">
    <w:abstractNumId w:val="26"/>
  </w:num>
  <w:num w:numId="23" w16cid:durableId="687220264">
    <w:abstractNumId w:val="29"/>
  </w:num>
  <w:num w:numId="24" w16cid:durableId="2103718372">
    <w:abstractNumId w:val="42"/>
  </w:num>
  <w:num w:numId="25" w16cid:durableId="1139416222">
    <w:abstractNumId w:val="5"/>
  </w:num>
  <w:num w:numId="26" w16cid:durableId="316999363">
    <w:abstractNumId w:val="25"/>
  </w:num>
  <w:num w:numId="27" w16cid:durableId="650868005">
    <w:abstractNumId w:val="28"/>
  </w:num>
  <w:num w:numId="28" w16cid:durableId="1260868956">
    <w:abstractNumId w:val="45"/>
  </w:num>
  <w:num w:numId="29" w16cid:durableId="2079863242">
    <w:abstractNumId w:val="34"/>
  </w:num>
  <w:num w:numId="30" w16cid:durableId="1150751235">
    <w:abstractNumId w:val="10"/>
  </w:num>
  <w:num w:numId="31" w16cid:durableId="1130980089">
    <w:abstractNumId w:val="8"/>
  </w:num>
  <w:num w:numId="32" w16cid:durableId="6639776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02064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10997717">
    <w:abstractNumId w:val="23"/>
  </w:num>
  <w:num w:numId="35" w16cid:durableId="511720284">
    <w:abstractNumId w:val="36"/>
  </w:num>
  <w:num w:numId="36" w16cid:durableId="20851015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31866160">
    <w:abstractNumId w:val="41"/>
  </w:num>
  <w:num w:numId="38" w16cid:durableId="1756244836">
    <w:abstractNumId w:val="2"/>
  </w:num>
  <w:num w:numId="39" w16cid:durableId="1621379842">
    <w:abstractNumId w:val="14"/>
  </w:num>
  <w:num w:numId="40" w16cid:durableId="1038623904">
    <w:abstractNumId w:val="13"/>
  </w:num>
  <w:num w:numId="41" w16cid:durableId="1155217394">
    <w:abstractNumId w:val="24"/>
  </w:num>
  <w:num w:numId="42" w16cid:durableId="2095006910">
    <w:abstractNumId w:val="16"/>
  </w:num>
  <w:num w:numId="43" w16cid:durableId="2070569197">
    <w:abstractNumId w:val="30"/>
  </w:num>
  <w:num w:numId="44" w16cid:durableId="951207011">
    <w:abstractNumId w:val="19"/>
  </w:num>
  <w:num w:numId="45" w16cid:durableId="1328826062">
    <w:abstractNumId w:val="47"/>
  </w:num>
  <w:num w:numId="46" w16cid:durableId="271134024">
    <w:abstractNumId w:val="43"/>
  </w:num>
  <w:num w:numId="47" w16cid:durableId="1868106114">
    <w:abstractNumId w:val="44"/>
  </w:num>
  <w:num w:numId="48" w16cid:durableId="168050253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attachedTemplate r:id="rId1"/>
  <w:defaultTabStop w:val="708"/>
  <w:autoHyphenation/>
  <w:hyphenationZone w:val="284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8CE"/>
    <w:rsid w:val="00004229"/>
    <w:rsid w:val="00011646"/>
    <w:rsid w:val="00022911"/>
    <w:rsid w:val="000229E5"/>
    <w:rsid w:val="0004080D"/>
    <w:rsid w:val="00043712"/>
    <w:rsid w:val="00051BC8"/>
    <w:rsid w:val="00053922"/>
    <w:rsid w:val="0005447B"/>
    <w:rsid w:val="00055D30"/>
    <w:rsid w:val="00056824"/>
    <w:rsid w:val="00071A43"/>
    <w:rsid w:val="0007596C"/>
    <w:rsid w:val="000826C9"/>
    <w:rsid w:val="00085975"/>
    <w:rsid w:val="00086E68"/>
    <w:rsid w:val="00097EFB"/>
    <w:rsid w:val="000A0F15"/>
    <w:rsid w:val="000A4AB3"/>
    <w:rsid w:val="000B56A0"/>
    <w:rsid w:val="000C1147"/>
    <w:rsid w:val="000D0BE7"/>
    <w:rsid w:val="000D2627"/>
    <w:rsid w:val="000D51E5"/>
    <w:rsid w:val="000F2A19"/>
    <w:rsid w:val="000F7FCF"/>
    <w:rsid w:val="00102FFE"/>
    <w:rsid w:val="00107C37"/>
    <w:rsid w:val="0011405A"/>
    <w:rsid w:val="00151D6E"/>
    <w:rsid w:val="00154A16"/>
    <w:rsid w:val="001554D6"/>
    <w:rsid w:val="001638DF"/>
    <w:rsid w:val="0016498D"/>
    <w:rsid w:val="00165B83"/>
    <w:rsid w:val="00166290"/>
    <w:rsid w:val="00166BE9"/>
    <w:rsid w:val="0018550E"/>
    <w:rsid w:val="001C0593"/>
    <w:rsid w:val="001C6D4D"/>
    <w:rsid w:val="001D647C"/>
    <w:rsid w:val="001D710B"/>
    <w:rsid w:val="001F3793"/>
    <w:rsid w:val="0020112F"/>
    <w:rsid w:val="00203E3E"/>
    <w:rsid w:val="00216AFD"/>
    <w:rsid w:val="0021764D"/>
    <w:rsid w:val="00224CF9"/>
    <w:rsid w:val="00233A25"/>
    <w:rsid w:val="00240D54"/>
    <w:rsid w:val="002447F3"/>
    <w:rsid w:val="00246A6D"/>
    <w:rsid w:val="00247400"/>
    <w:rsid w:val="00261317"/>
    <w:rsid w:val="00265155"/>
    <w:rsid w:val="00270E88"/>
    <w:rsid w:val="002829AF"/>
    <w:rsid w:val="00290EDB"/>
    <w:rsid w:val="002914EE"/>
    <w:rsid w:val="002B0F86"/>
    <w:rsid w:val="002B5080"/>
    <w:rsid w:val="002D1A43"/>
    <w:rsid w:val="002D66C8"/>
    <w:rsid w:val="002D7302"/>
    <w:rsid w:val="002E2678"/>
    <w:rsid w:val="002E2E8D"/>
    <w:rsid w:val="002E3CFD"/>
    <w:rsid w:val="002F5D20"/>
    <w:rsid w:val="00322D42"/>
    <w:rsid w:val="00323087"/>
    <w:rsid w:val="00324AD4"/>
    <w:rsid w:val="00325CBB"/>
    <w:rsid w:val="00333A14"/>
    <w:rsid w:val="00341579"/>
    <w:rsid w:val="003448E0"/>
    <w:rsid w:val="00357700"/>
    <w:rsid w:val="00361146"/>
    <w:rsid w:val="0036136D"/>
    <w:rsid w:val="003629B2"/>
    <w:rsid w:val="0036421F"/>
    <w:rsid w:val="003678F4"/>
    <w:rsid w:val="003722C6"/>
    <w:rsid w:val="00373BD7"/>
    <w:rsid w:val="00374D61"/>
    <w:rsid w:val="003759D9"/>
    <w:rsid w:val="00375F50"/>
    <w:rsid w:val="00377DD9"/>
    <w:rsid w:val="003840E1"/>
    <w:rsid w:val="0038519B"/>
    <w:rsid w:val="00397187"/>
    <w:rsid w:val="003A0BB5"/>
    <w:rsid w:val="003B1BE8"/>
    <w:rsid w:val="003C7072"/>
    <w:rsid w:val="003D1BAF"/>
    <w:rsid w:val="003D5A75"/>
    <w:rsid w:val="003D6C92"/>
    <w:rsid w:val="003E4D95"/>
    <w:rsid w:val="003E7D05"/>
    <w:rsid w:val="003F301F"/>
    <w:rsid w:val="003F58F5"/>
    <w:rsid w:val="00405963"/>
    <w:rsid w:val="004258B4"/>
    <w:rsid w:val="00433752"/>
    <w:rsid w:val="00441613"/>
    <w:rsid w:val="0044251E"/>
    <w:rsid w:val="0045095F"/>
    <w:rsid w:val="00464C21"/>
    <w:rsid w:val="00474EE3"/>
    <w:rsid w:val="00480644"/>
    <w:rsid w:val="00486476"/>
    <w:rsid w:val="00487C94"/>
    <w:rsid w:val="0049023D"/>
    <w:rsid w:val="00492237"/>
    <w:rsid w:val="004975A2"/>
    <w:rsid w:val="004B0C4C"/>
    <w:rsid w:val="004B1908"/>
    <w:rsid w:val="004B2140"/>
    <w:rsid w:val="004C210B"/>
    <w:rsid w:val="004C2D17"/>
    <w:rsid w:val="004C7691"/>
    <w:rsid w:val="004D1F9C"/>
    <w:rsid w:val="004D7F81"/>
    <w:rsid w:val="004F3B80"/>
    <w:rsid w:val="004F4A34"/>
    <w:rsid w:val="004F65EC"/>
    <w:rsid w:val="005012FF"/>
    <w:rsid w:val="00502798"/>
    <w:rsid w:val="00546C39"/>
    <w:rsid w:val="00547417"/>
    <w:rsid w:val="00547862"/>
    <w:rsid w:val="00551318"/>
    <w:rsid w:val="00565A33"/>
    <w:rsid w:val="00565AAE"/>
    <w:rsid w:val="00570B65"/>
    <w:rsid w:val="00575B05"/>
    <w:rsid w:val="00582AE5"/>
    <w:rsid w:val="0058365D"/>
    <w:rsid w:val="00592D33"/>
    <w:rsid w:val="005B1A39"/>
    <w:rsid w:val="005B6381"/>
    <w:rsid w:val="005C7E8C"/>
    <w:rsid w:val="005D0070"/>
    <w:rsid w:val="005D482E"/>
    <w:rsid w:val="005D4CFA"/>
    <w:rsid w:val="005D5AF1"/>
    <w:rsid w:val="005D66C1"/>
    <w:rsid w:val="005D77DC"/>
    <w:rsid w:val="005E46C5"/>
    <w:rsid w:val="005E4A2D"/>
    <w:rsid w:val="005F3596"/>
    <w:rsid w:val="005F3922"/>
    <w:rsid w:val="00605F09"/>
    <w:rsid w:val="006136D9"/>
    <w:rsid w:val="006365C1"/>
    <w:rsid w:val="00644BB8"/>
    <w:rsid w:val="00650C9D"/>
    <w:rsid w:val="00684E0B"/>
    <w:rsid w:val="00687D3F"/>
    <w:rsid w:val="00694A7B"/>
    <w:rsid w:val="006A2005"/>
    <w:rsid w:val="006A6098"/>
    <w:rsid w:val="006B1CC7"/>
    <w:rsid w:val="006B1FC9"/>
    <w:rsid w:val="006B48EB"/>
    <w:rsid w:val="006B7926"/>
    <w:rsid w:val="006C15AC"/>
    <w:rsid w:val="006C5052"/>
    <w:rsid w:val="006C53CA"/>
    <w:rsid w:val="006D59D5"/>
    <w:rsid w:val="006E7019"/>
    <w:rsid w:val="006E703E"/>
    <w:rsid w:val="006F5970"/>
    <w:rsid w:val="006F69F2"/>
    <w:rsid w:val="00710F29"/>
    <w:rsid w:val="007255E8"/>
    <w:rsid w:val="00730134"/>
    <w:rsid w:val="007453AE"/>
    <w:rsid w:val="00745E0B"/>
    <w:rsid w:val="0074618B"/>
    <w:rsid w:val="0074768B"/>
    <w:rsid w:val="0075621F"/>
    <w:rsid w:val="007739A5"/>
    <w:rsid w:val="00780436"/>
    <w:rsid w:val="00780755"/>
    <w:rsid w:val="007926BA"/>
    <w:rsid w:val="007A2E89"/>
    <w:rsid w:val="007B621F"/>
    <w:rsid w:val="007C2510"/>
    <w:rsid w:val="007E01D7"/>
    <w:rsid w:val="007E1179"/>
    <w:rsid w:val="0080032D"/>
    <w:rsid w:val="0080288C"/>
    <w:rsid w:val="0081069F"/>
    <w:rsid w:val="00811BA2"/>
    <w:rsid w:val="00812DC2"/>
    <w:rsid w:val="00813053"/>
    <w:rsid w:val="00813B5F"/>
    <w:rsid w:val="00814FC7"/>
    <w:rsid w:val="00817BB3"/>
    <w:rsid w:val="00844714"/>
    <w:rsid w:val="0089200C"/>
    <w:rsid w:val="008A2927"/>
    <w:rsid w:val="008A338F"/>
    <w:rsid w:val="008B32C9"/>
    <w:rsid w:val="008C4A1B"/>
    <w:rsid w:val="008C5B97"/>
    <w:rsid w:val="008D3970"/>
    <w:rsid w:val="008D5B55"/>
    <w:rsid w:val="008E240D"/>
    <w:rsid w:val="008F27AD"/>
    <w:rsid w:val="00900515"/>
    <w:rsid w:val="00901E1B"/>
    <w:rsid w:val="009026D1"/>
    <w:rsid w:val="009067F0"/>
    <w:rsid w:val="0091204C"/>
    <w:rsid w:val="00921EBA"/>
    <w:rsid w:val="0092493E"/>
    <w:rsid w:val="009255F1"/>
    <w:rsid w:val="00926FB5"/>
    <w:rsid w:val="0093598F"/>
    <w:rsid w:val="00943AEC"/>
    <w:rsid w:val="00955C7E"/>
    <w:rsid w:val="00963F89"/>
    <w:rsid w:val="00974BEC"/>
    <w:rsid w:val="00974D3F"/>
    <w:rsid w:val="00975D98"/>
    <w:rsid w:val="00980869"/>
    <w:rsid w:val="009864B4"/>
    <w:rsid w:val="00990785"/>
    <w:rsid w:val="009917C0"/>
    <w:rsid w:val="00995349"/>
    <w:rsid w:val="009955DA"/>
    <w:rsid w:val="009956F8"/>
    <w:rsid w:val="009A66B6"/>
    <w:rsid w:val="009A7EDE"/>
    <w:rsid w:val="009B2272"/>
    <w:rsid w:val="009B273D"/>
    <w:rsid w:val="009B28E6"/>
    <w:rsid w:val="009B5CDD"/>
    <w:rsid w:val="009B5D22"/>
    <w:rsid w:val="009C5744"/>
    <w:rsid w:val="009D56B2"/>
    <w:rsid w:val="009F0C1C"/>
    <w:rsid w:val="009F5BF8"/>
    <w:rsid w:val="009F76F9"/>
    <w:rsid w:val="00A0094E"/>
    <w:rsid w:val="00A15021"/>
    <w:rsid w:val="00A237E1"/>
    <w:rsid w:val="00A24C66"/>
    <w:rsid w:val="00A304F4"/>
    <w:rsid w:val="00A3360A"/>
    <w:rsid w:val="00A537A2"/>
    <w:rsid w:val="00A53C5C"/>
    <w:rsid w:val="00A56B56"/>
    <w:rsid w:val="00A5706E"/>
    <w:rsid w:val="00A61F0A"/>
    <w:rsid w:val="00A9360A"/>
    <w:rsid w:val="00AA367B"/>
    <w:rsid w:val="00AA422B"/>
    <w:rsid w:val="00AD1E68"/>
    <w:rsid w:val="00AD3FA4"/>
    <w:rsid w:val="00AD7FE1"/>
    <w:rsid w:val="00AE557E"/>
    <w:rsid w:val="00AF22F8"/>
    <w:rsid w:val="00B01578"/>
    <w:rsid w:val="00B02B8E"/>
    <w:rsid w:val="00B13F7A"/>
    <w:rsid w:val="00B14B22"/>
    <w:rsid w:val="00B233FA"/>
    <w:rsid w:val="00B33017"/>
    <w:rsid w:val="00B72992"/>
    <w:rsid w:val="00B72BB9"/>
    <w:rsid w:val="00B72CA7"/>
    <w:rsid w:val="00B96FA5"/>
    <w:rsid w:val="00BA054F"/>
    <w:rsid w:val="00BB6FE6"/>
    <w:rsid w:val="00BC1F25"/>
    <w:rsid w:val="00BC3E66"/>
    <w:rsid w:val="00BD35BF"/>
    <w:rsid w:val="00BD39B2"/>
    <w:rsid w:val="00BE699C"/>
    <w:rsid w:val="00BF11E6"/>
    <w:rsid w:val="00C026CA"/>
    <w:rsid w:val="00C04053"/>
    <w:rsid w:val="00C128AD"/>
    <w:rsid w:val="00C13CE3"/>
    <w:rsid w:val="00C20DF6"/>
    <w:rsid w:val="00C23E9E"/>
    <w:rsid w:val="00C33926"/>
    <w:rsid w:val="00C339CE"/>
    <w:rsid w:val="00C4170D"/>
    <w:rsid w:val="00C41BF4"/>
    <w:rsid w:val="00C559BC"/>
    <w:rsid w:val="00C62E25"/>
    <w:rsid w:val="00C65AF7"/>
    <w:rsid w:val="00C72987"/>
    <w:rsid w:val="00C77398"/>
    <w:rsid w:val="00C81799"/>
    <w:rsid w:val="00CB39F8"/>
    <w:rsid w:val="00CB6CB6"/>
    <w:rsid w:val="00CE19C1"/>
    <w:rsid w:val="00CE3646"/>
    <w:rsid w:val="00D011F7"/>
    <w:rsid w:val="00D10075"/>
    <w:rsid w:val="00D170AD"/>
    <w:rsid w:val="00D221A0"/>
    <w:rsid w:val="00D24B04"/>
    <w:rsid w:val="00D36C34"/>
    <w:rsid w:val="00D37960"/>
    <w:rsid w:val="00D45274"/>
    <w:rsid w:val="00D46EAD"/>
    <w:rsid w:val="00D47AD9"/>
    <w:rsid w:val="00D63D11"/>
    <w:rsid w:val="00D63ED7"/>
    <w:rsid w:val="00D71785"/>
    <w:rsid w:val="00D779A1"/>
    <w:rsid w:val="00DA0974"/>
    <w:rsid w:val="00DB38D2"/>
    <w:rsid w:val="00DC1BB2"/>
    <w:rsid w:val="00DC3913"/>
    <w:rsid w:val="00DC4942"/>
    <w:rsid w:val="00DC6ED3"/>
    <w:rsid w:val="00DD2432"/>
    <w:rsid w:val="00DE1266"/>
    <w:rsid w:val="00DE5071"/>
    <w:rsid w:val="00DE6A89"/>
    <w:rsid w:val="00DE6D23"/>
    <w:rsid w:val="00E01CAD"/>
    <w:rsid w:val="00E055E0"/>
    <w:rsid w:val="00E078A4"/>
    <w:rsid w:val="00E07DC7"/>
    <w:rsid w:val="00E11C4B"/>
    <w:rsid w:val="00E365F3"/>
    <w:rsid w:val="00E40352"/>
    <w:rsid w:val="00E43B3D"/>
    <w:rsid w:val="00E44BCF"/>
    <w:rsid w:val="00E54D6B"/>
    <w:rsid w:val="00E80F01"/>
    <w:rsid w:val="00E91B30"/>
    <w:rsid w:val="00E9307A"/>
    <w:rsid w:val="00E93918"/>
    <w:rsid w:val="00E95396"/>
    <w:rsid w:val="00EA4AC6"/>
    <w:rsid w:val="00EC0E5F"/>
    <w:rsid w:val="00ED307D"/>
    <w:rsid w:val="00ED3440"/>
    <w:rsid w:val="00ED7370"/>
    <w:rsid w:val="00EE055D"/>
    <w:rsid w:val="00EE2307"/>
    <w:rsid w:val="00EE378E"/>
    <w:rsid w:val="00EF302B"/>
    <w:rsid w:val="00EF395B"/>
    <w:rsid w:val="00EF69E6"/>
    <w:rsid w:val="00EF6B1B"/>
    <w:rsid w:val="00F06992"/>
    <w:rsid w:val="00F12049"/>
    <w:rsid w:val="00F16DAB"/>
    <w:rsid w:val="00F278CE"/>
    <w:rsid w:val="00F305F2"/>
    <w:rsid w:val="00F36B5E"/>
    <w:rsid w:val="00F40C77"/>
    <w:rsid w:val="00F417B8"/>
    <w:rsid w:val="00F52AD4"/>
    <w:rsid w:val="00F5642F"/>
    <w:rsid w:val="00F569CE"/>
    <w:rsid w:val="00F6036B"/>
    <w:rsid w:val="00F6785D"/>
    <w:rsid w:val="00F67D2D"/>
    <w:rsid w:val="00F759C1"/>
    <w:rsid w:val="00F75EBA"/>
    <w:rsid w:val="00F76CDB"/>
    <w:rsid w:val="00F80D33"/>
    <w:rsid w:val="00F927AC"/>
    <w:rsid w:val="00FC4F3E"/>
    <w:rsid w:val="00FE020A"/>
    <w:rsid w:val="00FF23E8"/>
    <w:rsid w:val="00FF4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76F5CC"/>
  <w15:docId w15:val="{66162EEB-DE19-4D55-880A-69A4E14C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77DC"/>
  </w:style>
  <w:style w:type="paragraph" w:styleId="Titolo1">
    <w:name w:val="heading 1"/>
    <w:basedOn w:val="Normale"/>
    <w:next w:val="Normale"/>
    <w:link w:val="Titolo1Carattere"/>
    <w:uiPriority w:val="9"/>
    <w:qFormat/>
    <w:rsid w:val="005D77DC"/>
    <w:pPr>
      <w:keepNext/>
      <w:jc w:val="center"/>
      <w:outlineLvl w:val="0"/>
    </w:pPr>
    <w:rPr>
      <w:rFonts w:ascii="Arial" w:hAnsi="Arial"/>
      <w:b/>
      <w:sz w:val="28"/>
    </w:rPr>
  </w:style>
  <w:style w:type="paragraph" w:styleId="Titolo2">
    <w:name w:val="heading 2"/>
    <w:basedOn w:val="Normale"/>
    <w:next w:val="Normale"/>
    <w:qFormat/>
    <w:rsid w:val="005D77DC"/>
    <w:pPr>
      <w:keepNext/>
      <w:jc w:val="center"/>
      <w:outlineLvl w:val="1"/>
    </w:pPr>
    <w:rPr>
      <w:rFonts w:ascii="Arial" w:hAnsi="Arial"/>
      <w:sz w:val="24"/>
    </w:rPr>
  </w:style>
  <w:style w:type="paragraph" w:styleId="Titolo3">
    <w:name w:val="heading 3"/>
    <w:basedOn w:val="Normale"/>
    <w:next w:val="Normale"/>
    <w:qFormat/>
    <w:rsid w:val="005D77DC"/>
    <w:pPr>
      <w:keepNext/>
      <w:spacing w:line="360" w:lineRule="auto"/>
      <w:jc w:val="center"/>
      <w:outlineLvl w:val="2"/>
    </w:pPr>
    <w:rPr>
      <w:rFonts w:ascii="Arial" w:hAnsi="Arial"/>
      <w:b/>
      <w:sz w:val="24"/>
    </w:rPr>
  </w:style>
  <w:style w:type="paragraph" w:styleId="Titolo4">
    <w:name w:val="heading 4"/>
    <w:basedOn w:val="Normale"/>
    <w:next w:val="Normale"/>
    <w:qFormat/>
    <w:rsid w:val="005D77DC"/>
    <w:pPr>
      <w:keepNext/>
      <w:jc w:val="right"/>
      <w:outlineLvl w:val="3"/>
    </w:pPr>
    <w:rPr>
      <w:rFonts w:ascii="Arial" w:hAnsi="Arial"/>
      <w:b/>
      <w:sz w:val="24"/>
      <w:u w:val="single"/>
    </w:rPr>
  </w:style>
  <w:style w:type="paragraph" w:styleId="Titolo5">
    <w:name w:val="heading 5"/>
    <w:basedOn w:val="Normale"/>
    <w:next w:val="Normale"/>
    <w:qFormat/>
    <w:rsid w:val="005D77DC"/>
    <w:pPr>
      <w:keepNext/>
      <w:jc w:val="right"/>
      <w:outlineLvl w:val="4"/>
    </w:pPr>
    <w:rPr>
      <w:b/>
      <w:sz w:val="28"/>
      <w:u w:val="single"/>
    </w:rPr>
  </w:style>
  <w:style w:type="paragraph" w:styleId="Titolo6">
    <w:name w:val="heading 6"/>
    <w:basedOn w:val="Normale"/>
    <w:next w:val="Normale"/>
    <w:qFormat/>
    <w:rsid w:val="005D77DC"/>
    <w:pPr>
      <w:keepNext/>
      <w:ind w:right="284"/>
      <w:jc w:val="right"/>
      <w:outlineLvl w:val="5"/>
    </w:pPr>
    <w:rPr>
      <w:b/>
      <w:sz w:val="24"/>
      <w:u w:val="single"/>
    </w:rPr>
  </w:style>
  <w:style w:type="paragraph" w:styleId="Titolo7">
    <w:name w:val="heading 7"/>
    <w:basedOn w:val="Normale"/>
    <w:next w:val="Normale"/>
    <w:qFormat/>
    <w:rsid w:val="005D77DC"/>
    <w:pPr>
      <w:keepNext/>
      <w:ind w:right="-285"/>
      <w:jc w:val="right"/>
      <w:outlineLvl w:val="6"/>
    </w:pPr>
    <w:rPr>
      <w:b/>
      <w:sz w:val="24"/>
    </w:rPr>
  </w:style>
  <w:style w:type="paragraph" w:styleId="Titolo8">
    <w:name w:val="heading 8"/>
    <w:basedOn w:val="Normale"/>
    <w:next w:val="Normale"/>
    <w:link w:val="Titolo8Carattere"/>
    <w:qFormat/>
    <w:rsid w:val="005D77DC"/>
    <w:pPr>
      <w:keepNext/>
      <w:jc w:val="right"/>
      <w:outlineLvl w:val="7"/>
    </w:pPr>
    <w:rPr>
      <w:rFonts w:ascii="Arial" w:hAnsi="Arial"/>
      <w:sz w:val="24"/>
    </w:rPr>
  </w:style>
  <w:style w:type="paragraph" w:styleId="Titolo9">
    <w:name w:val="heading 9"/>
    <w:basedOn w:val="Normale"/>
    <w:next w:val="Normale"/>
    <w:qFormat/>
    <w:rsid w:val="005D77DC"/>
    <w:pPr>
      <w:keepNext/>
      <w:jc w:val="both"/>
      <w:outlineLvl w:val="8"/>
    </w:pPr>
    <w:rPr>
      <w:rFonts w:ascii="Arial" w:hAnsi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5D77DC"/>
    <w:pPr>
      <w:jc w:val="center"/>
    </w:pPr>
    <w:rPr>
      <w:rFonts w:ascii="Arial" w:hAnsi="Arial"/>
      <w:sz w:val="28"/>
    </w:rPr>
  </w:style>
  <w:style w:type="paragraph" w:styleId="Intestazione">
    <w:name w:val="header"/>
    <w:basedOn w:val="Normale"/>
    <w:link w:val="IntestazioneCarattere"/>
    <w:uiPriority w:val="99"/>
    <w:rsid w:val="005D77D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D77DC"/>
    <w:pPr>
      <w:tabs>
        <w:tab w:val="center" w:pos="4819"/>
        <w:tab w:val="right" w:pos="9638"/>
      </w:tabs>
    </w:pPr>
  </w:style>
  <w:style w:type="paragraph" w:customStyle="1" w:styleId="Corpodeltesto1">
    <w:name w:val="Corpo del testo1"/>
    <w:basedOn w:val="Normale"/>
    <w:semiHidden/>
    <w:rsid w:val="005D77DC"/>
    <w:pPr>
      <w:ind w:right="-1"/>
      <w:jc w:val="both"/>
    </w:pPr>
    <w:rPr>
      <w:rFonts w:ascii="Arial" w:hAnsi="Arial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rsid w:val="005D77DC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5D77DC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3D1B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dirizzomittente">
    <w:name w:val="envelope return"/>
    <w:basedOn w:val="Normale"/>
    <w:semiHidden/>
    <w:rsid w:val="002829AF"/>
    <w:pPr>
      <w:suppressAutoHyphens/>
      <w:jc w:val="both"/>
    </w:pPr>
    <w:rPr>
      <w:rFonts w:ascii="Arial" w:hAnsi="Arial"/>
      <w:kern w:val="1"/>
      <w:lang w:eastAsia="ar-SA"/>
    </w:rPr>
  </w:style>
  <w:style w:type="character" w:customStyle="1" w:styleId="Menzionenonrisolta1">
    <w:name w:val="Menzione non risolta1"/>
    <w:uiPriority w:val="99"/>
    <w:semiHidden/>
    <w:unhideWhenUsed/>
    <w:rsid w:val="0036136D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1F3793"/>
    <w:rPr>
      <w:color w:val="954F72"/>
      <w:u w:val="single"/>
    </w:rPr>
  </w:style>
  <w:style w:type="paragraph" w:styleId="Paragrafoelenco">
    <w:name w:val="List Paragraph"/>
    <w:basedOn w:val="Normale"/>
    <w:uiPriority w:val="1"/>
    <w:qFormat/>
    <w:rsid w:val="00C559BC"/>
    <w:pPr>
      <w:ind w:left="720"/>
      <w:contextualSpacing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43AEC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43AEC"/>
  </w:style>
  <w:style w:type="character" w:styleId="Rimandonotaapidipagina">
    <w:name w:val="footnote reference"/>
    <w:uiPriority w:val="99"/>
    <w:semiHidden/>
    <w:unhideWhenUsed/>
    <w:rsid w:val="00943AEC"/>
    <w:rPr>
      <w:vertAlign w:val="superscript"/>
    </w:rPr>
  </w:style>
  <w:style w:type="paragraph" w:customStyle="1" w:styleId="Default">
    <w:name w:val="Default"/>
    <w:rsid w:val="0054786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Standard">
    <w:name w:val="Standard"/>
    <w:rsid w:val="00582AE5"/>
    <w:pPr>
      <w:widowControl w:val="0"/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numbering" w:customStyle="1" w:styleId="Nessunelenco1">
    <w:name w:val="Nessun elenco1"/>
    <w:next w:val="Nessunelenco"/>
    <w:uiPriority w:val="99"/>
    <w:semiHidden/>
    <w:unhideWhenUsed/>
    <w:rsid w:val="004C210B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210B"/>
  </w:style>
  <w:style w:type="character" w:customStyle="1" w:styleId="PidipaginaCarattere">
    <w:name w:val="Piè di pagina Carattere"/>
    <w:basedOn w:val="Carpredefinitoparagrafo"/>
    <w:link w:val="Pidipagina"/>
    <w:uiPriority w:val="99"/>
    <w:rsid w:val="004C210B"/>
  </w:style>
  <w:style w:type="character" w:styleId="Enfasigrassetto">
    <w:name w:val="Strong"/>
    <w:uiPriority w:val="22"/>
    <w:qFormat/>
    <w:rsid w:val="004C210B"/>
    <w:rPr>
      <w:b/>
      <w:bCs/>
    </w:rPr>
  </w:style>
  <w:style w:type="paragraph" w:customStyle="1" w:styleId="Style1">
    <w:name w:val="Style1"/>
    <w:basedOn w:val="Normale"/>
    <w:rsid w:val="004C210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rsid w:val="004C210B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TestofumettoCarattere">
    <w:name w:val="Testo fumetto Carattere"/>
    <w:link w:val="Testofumetto"/>
    <w:uiPriority w:val="99"/>
    <w:semiHidden/>
    <w:rsid w:val="004C210B"/>
    <w:rPr>
      <w:rFonts w:ascii="Tahoma" w:hAnsi="Tahoma" w:cs="Tahoma"/>
      <w:sz w:val="16"/>
      <w:szCs w:val="16"/>
    </w:rPr>
  </w:style>
  <w:style w:type="character" w:customStyle="1" w:styleId="Titolo8Carattere">
    <w:name w:val="Titolo 8 Carattere"/>
    <w:link w:val="Titolo8"/>
    <w:rsid w:val="004C210B"/>
    <w:rPr>
      <w:rFonts w:ascii="Arial" w:hAnsi="Arial"/>
      <w:sz w:val="24"/>
    </w:rPr>
  </w:style>
  <w:style w:type="table" w:customStyle="1" w:styleId="Grigliatabella1">
    <w:name w:val="Griglia tabella1"/>
    <w:basedOn w:val="Tabellanormale"/>
    <w:next w:val="Grigliatabella"/>
    <w:rsid w:val="004C2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4C210B"/>
    <w:pPr>
      <w:widowControl w:val="0"/>
      <w:autoSpaceDE w:val="0"/>
      <w:autoSpaceDN w:val="0"/>
      <w:spacing w:line="252" w:lineRule="exact"/>
      <w:jc w:val="right"/>
    </w:pPr>
    <w:rPr>
      <w:sz w:val="22"/>
      <w:szCs w:val="22"/>
      <w:lang w:eastAsia="en-US"/>
    </w:rPr>
  </w:style>
  <w:style w:type="character" w:customStyle="1" w:styleId="CorpotestoCarattere">
    <w:name w:val="Corpo testo Carattere"/>
    <w:link w:val="Corpotesto"/>
    <w:uiPriority w:val="1"/>
    <w:rsid w:val="004C210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C210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C210B"/>
    <w:pPr>
      <w:widowControl w:val="0"/>
      <w:autoSpaceDE w:val="0"/>
      <w:autoSpaceDN w:val="0"/>
      <w:spacing w:line="265" w:lineRule="exact"/>
      <w:ind w:left="115"/>
      <w:jc w:val="center"/>
    </w:pPr>
    <w:rPr>
      <w:sz w:val="22"/>
      <w:szCs w:val="22"/>
      <w:lang w:eastAsia="en-US"/>
    </w:rPr>
  </w:style>
  <w:style w:type="character" w:customStyle="1" w:styleId="Titolo1Carattere">
    <w:name w:val="Titolo 1 Carattere"/>
    <w:link w:val="Titolo1"/>
    <w:uiPriority w:val="9"/>
    <w:rsid w:val="004C210B"/>
    <w:rPr>
      <w:rFonts w:ascii="Arial" w:hAnsi="Arial"/>
      <w:b/>
      <w:sz w:val="28"/>
    </w:rPr>
  </w:style>
  <w:style w:type="paragraph" w:styleId="Nessunaspaziatura">
    <w:name w:val="No Spacing"/>
    <w:uiPriority w:val="1"/>
    <w:qFormat/>
    <w:rsid w:val="004C210B"/>
    <w:rPr>
      <w:rFonts w:ascii="Calibri" w:eastAsia="Calibri" w:hAnsi="Calibri"/>
      <w:sz w:val="22"/>
      <w:szCs w:val="22"/>
      <w:lang w:eastAsia="en-US"/>
    </w:rPr>
  </w:style>
  <w:style w:type="character" w:styleId="Menzionenonrisolta">
    <w:name w:val="Unresolved Mention"/>
    <w:uiPriority w:val="99"/>
    <w:semiHidden/>
    <w:unhideWhenUsed/>
    <w:rsid w:val="005F35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9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ocuments\Modelli%20di%20Office%20personalizzati\AMMONTARE%20DEI%20DEBITI%20I%20TRIM.%202023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ABFD6-3696-441F-941B-CABA84D3E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AMMONTARE DEI DEBITI I TRIM. 2023.dot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</vt:lpstr>
    </vt:vector>
  </TitlesOfParts>
  <Company>Soveria Mannelli</Company>
  <LinksUpToDate>false</LinksUpToDate>
  <CharactersWithSpaces>298</CharactersWithSpaces>
  <SharedDoc>false</SharedDoc>
  <HLinks>
    <vt:vector size="12" baseType="variant">
      <vt:variant>
        <vt:i4>4587633</vt:i4>
      </vt:variant>
      <vt:variant>
        <vt:i4>3</vt:i4>
      </vt:variant>
      <vt:variant>
        <vt:i4>0</vt:i4>
      </vt:variant>
      <vt:variant>
        <vt:i4>5</vt:i4>
      </vt:variant>
      <vt:variant>
        <vt:lpwstr>mailto:czic81500q@pec.istruzione.it</vt:lpwstr>
      </vt:variant>
      <vt:variant>
        <vt:lpwstr/>
      </vt:variant>
      <vt:variant>
        <vt:i4>852066</vt:i4>
      </vt:variant>
      <vt:variant>
        <vt:i4>0</vt:i4>
      </vt:variant>
      <vt:variant>
        <vt:i4>0</vt:i4>
      </vt:variant>
      <vt:variant>
        <vt:i4>5</vt:i4>
      </vt:variant>
      <vt:variant>
        <vt:lpwstr>mailto:czic81500q@istruzione.it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</dc:title>
  <dc:subject/>
  <dc:creator>dsga</dc:creator>
  <cp:keywords/>
  <cp:lastModifiedBy>dsga</cp:lastModifiedBy>
  <cp:revision>2</cp:revision>
  <cp:lastPrinted>2021-10-15T10:43:00Z</cp:lastPrinted>
  <dcterms:created xsi:type="dcterms:W3CDTF">2024-05-15T09:59:00Z</dcterms:created>
  <dcterms:modified xsi:type="dcterms:W3CDTF">2024-05-15T09:59:00Z</dcterms:modified>
</cp:coreProperties>
</file>