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688C" w14:textId="77777777" w:rsidR="008C7633" w:rsidRPr="00560C8C" w:rsidRDefault="00853BBE" w:rsidP="00853BBE">
      <w:pPr>
        <w:jc w:val="center"/>
        <w:rPr>
          <w:rFonts w:ascii="Arial" w:hAnsi="Arial" w:cs="Arial"/>
          <w:b/>
          <w:bCs/>
          <w:sz w:val="22"/>
          <w:szCs w:val="22"/>
        </w:rPr>
      </w:pPr>
      <w:r>
        <w:rPr>
          <w:rFonts w:ascii="Arial" w:hAnsi="Arial" w:cs="Arial"/>
          <w:b/>
          <w:bCs/>
          <w:sz w:val="22"/>
          <w:szCs w:val="22"/>
        </w:rPr>
        <w:t xml:space="preserve">DICHIARAZIONI SOSTITUTIVE DI CERTIFICAZIONI e DELL’ATTO DI NOTORIETÀ e informative varie </w:t>
      </w:r>
      <w:r w:rsidRPr="00560C8C">
        <w:rPr>
          <w:rFonts w:ascii="Arial" w:hAnsi="Arial" w:cs="Arial"/>
          <w:b/>
          <w:bCs/>
          <w:sz w:val="22"/>
          <w:szCs w:val="22"/>
        </w:rPr>
        <w:t>(</w:t>
      </w:r>
      <w:r w:rsidRPr="00560C8C">
        <w:rPr>
          <w:rFonts w:ascii="Arial" w:hAnsi="Arial" w:cs="Arial"/>
          <w:b/>
          <w:bCs/>
          <w:i/>
          <w:sz w:val="22"/>
          <w:szCs w:val="22"/>
        </w:rPr>
        <w:t>artt. 46 e 47 del D.P.R. 28.12.2000, n. 445</w:t>
      </w:r>
      <w:r w:rsidRPr="00560C8C">
        <w:rPr>
          <w:rFonts w:ascii="Arial" w:hAnsi="Arial" w:cs="Arial"/>
          <w:b/>
          <w:bCs/>
          <w:sz w:val="22"/>
          <w:szCs w:val="22"/>
        </w:rPr>
        <w:t>)</w:t>
      </w:r>
      <w:r w:rsidR="008C7633" w:rsidRPr="00560C8C">
        <w:rPr>
          <w:rFonts w:ascii="Arial" w:hAnsi="Arial" w:cs="Arial"/>
          <w:b/>
          <w:bCs/>
          <w:sz w:val="22"/>
          <w:szCs w:val="22"/>
        </w:rPr>
        <w:t xml:space="preserve"> </w:t>
      </w:r>
    </w:p>
    <w:p w14:paraId="1BF38360" w14:textId="77777777" w:rsidR="00853BBE" w:rsidRPr="0054306F" w:rsidRDefault="00853BBE" w:rsidP="00853BBE">
      <w:pPr>
        <w:rPr>
          <w:sz w:val="22"/>
          <w:szCs w:val="22"/>
        </w:rPr>
      </w:pPr>
    </w:p>
    <w:p w14:paraId="730A530D" w14:textId="279D6E09" w:rsidR="00975C35" w:rsidRPr="005324B3" w:rsidRDefault="00853BBE" w:rsidP="00975C35">
      <w:pPr>
        <w:spacing w:line="360" w:lineRule="auto"/>
        <w:ind w:right="56"/>
        <w:contextualSpacing/>
        <w:jc w:val="left"/>
        <w:rPr>
          <w:rFonts w:hAnsi="Times New Roman"/>
          <w:b/>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975C35">
        <w:rPr>
          <w:rFonts w:hAnsi="Times New Roman"/>
          <w:b/>
          <w:sz w:val="22"/>
          <w:szCs w:val="22"/>
        </w:rPr>
        <w:t>A</w:t>
      </w:r>
      <w:r w:rsidR="00975C35" w:rsidRPr="005324B3">
        <w:rPr>
          <w:rFonts w:hAnsi="Times New Roman"/>
          <w:b/>
          <w:sz w:val="22"/>
          <w:szCs w:val="22"/>
        </w:rPr>
        <w:t>ffidamento diretto dell’</w:t>
      </w:r>
      <w:r w:rsidR="00975C35" w:rsidRPr="005324B3">
        <w:rPr>
          <w:rFonts w:hAnsi="Times New Roman"/>
          <w:b/>
          <w:iCs/>
          <w:sz w:val="22"/>
          <w:szCs w:val="22"/>
        </w:rPr>
        <w:t xml:space="preserve">appalto di servizi finalizzato all’organizzazione del viaggio </w:t>
      </w:r>
      <w:r w:rsidR="00975C35">
        <w:rPr>
          <w:rFonts w:hAnsi="Times New Roman"/>
          <w:b/>
          <w:iCs/>
          <w:sz w:val="22"/>
          <w:szCs w:val="22"/>
        </w:rPr>
        <w:t>SOVERIA MANNELLI/TIRIOLO giorno 12/12/2025</w:t>
      </w:r>
      <w:r w:rsidR="00975C35" w:rsidRPr="005324B3">
        <w:rPr>
          <w:rFonts w:hAnsi="Times New Roman"/>
          <w:b/>
          <w:iCs/>
          <w:sz w:val="22"/>
          <w:szCs w:val="22"/>
        </w:rPr>
        <w:t>, ai sensi dell'art</w:t>
      </w:r>
      <w:r w:rsidR="00975C35" w:rsidRPr="005324B3">
        <w:rPr>
          <w:rFonts w:hAnsi="Times New Roman"/>
          <w:b/>
          <w:sz w:val="22"/>
          <w:szCs w:val="22"/>
        </w:rPr>
        <w:t xml:space="preserve">. 50, comma 1, lett. </w:t>
      </w:r>
      <w:r w:rsidR="00975C35" w:rsidRPr="005324B3">
        <w:rPr>
          <w:rFonts w:hAnsi="Times New Roman"/>
          <w:b/>
          <w:i/>
          <w:sz w:val="22"/>
          <w:szCs w:val="22"/>
        </w:rPr>
        <w:t>b)</w:t>
      </w:r>
      <w:r w:rsidR="00975C35" w:rsidRPr="005324B3">
        <w:rPr>
          <w:rFonts w:hAnsi="Times New Roman"/>
          <w:b/>
          <w:sz w:val="22"/>
          <w:szCs w:val="22"/>
        </w:rPr>
        <w:t xml:space="preserve">, del D. Lgs 36/2023, per un importo stimato pari a € </w:t>
      </w:r>
      <w:r w:rsidR="00975C35">
        <w:rPr>
          <w:rFonts w:hAnsi="Times New Roman"/>
          <w:b/>
          <w:bCs/>
          <w:sz w:val="22"/>
          <w:szCs w:val="22"/>
        </w:rPr>
        <w:t xml:space="preserve">400,00 </w:t>
      </w:r>
      <w:r w:rsidR="00975C35" w:rsidRPr="005324B3">
        <w:rPr>
          <w:rFonts w:eastAsia="Arial" w:hAnsi="Times New Roman"/>
          <w:b/>
          <w:sz w:val="22"/>
          <w:szCs w:val="22"/>
        </w:rPr>
        <w:t>IVA esclusa (</w:t>
      </w:r>
      <w:r w:rsidR="00975C35" w:rsidRPr="005324B3">
        <w:rPr>
          <w:rFonts w:hAnsi="Times New Roman"/>
          <w:b/>
          <w:sz w:val="22"/>
          <w:szCs w:val="22"/>
        </w:rPr>
        <w:t xml:space="preserve">€ </w:t>
      </w:r>
      <w:r w:rsidR="00975C35">
        <w:rPr>
          <w:rFonts w:hAnsi="Times New Roman"/>
          <w:b/>
          <w:sz w:val="22"/>
          <w:szCs w:val="22"/>
        </w:rPr>
        <w:t>440,00</w:t>
      </w:r>
      <w:r w:rsidR="00975C35" w:rsidRPr="005324B3">
        <w:rPr>
          <w:rFonts w:hAnsi="Times New Roman"/>
          <w:b/>
          <w:sz w:val="22"/>
          <w:szCs w:val="22"/>
        </w:rPr>
        <w:t xml:space="preserve"> IVA inclusa); </w:t>
      </w:r>
    </w:p>
    <w:p w14:paraId="6E210D42" w14:textId="77777777" w:rsidR="00975C35" w:rsidRPr="005324B3" w:rsidRDefault="00975C35" w:rsidP="00975C35">
      <w:pPr>
        <w:spacing w:line="360" w:lineRule="auto"/>
        <w:ind w:right="56"/>
        <w:contextualSpacing/>
        <w:jc w:val="left"/>
        <w:rPr>
          <w:rFonts w:hAnsi="Times New Roman"/>
          <w:sz w:val="22"/>
          <w:szCs w:val="22"/>
        </w:rPr>
      </w:pPr>
      <w:r w:rsidRPr="00AB71A6">
        <w:rPr>
          <w:rFonts w:hAnsi="Times New Roman"/>
          <w:b/>
          <w:sz w:val="22"/>
          <w:szCs w:val="22"/>
        </w:rPr>
        <w:t>CIG: B92604AE19</w:t>
      </w:r>
    </w:p>
    <w:p w14:paraId="6DC6E743" w14:textId="77777777" w:rsidR="0054306F" w:rsidRPr="0054306F" w:rsidRDefault="0054306F" w:rsidP="00853BBE">
      <w:pPr>
        <w:tabs>
          <w:tab w:val="left" w:pos="9639"/>
        </w:tabs>
        <w:spacing w:before="120" w:line="360" w:lineRule="auto"/>
        <w:rPr>
          <w:rFonts w:ascii="Arial" w:hAnsi="Arial" w:cs="Arial"/>
          <w:sz w:val="18"/>
          <w:szCs w:val="18"/>
          <w:lang w:eastAsia="en-US"/>
        </w:rPr>
      </w:pPr>
    </w:p>
    <w:p w14:paraId="02A2E417"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3E14E573"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42B3553B" w14:textId="77777777" w:rsidR="00853BBE" w:rsidRDefault="00853BBE" w:rsidP="00853BBE">
      <w:pPr>
        <w:pStyle w:val="Intestazione"/>
        <w:jc w:val="center"/>
        <w:rPr>
          <w:rFonts w:ascii="Arial" w:hAnsi="Arial" w:cs="Arial"/>
          <w:b/>
          <w:sz w:val="22"/>
          <w:szCs w:val="22"/>
        </w:rPr>
      </w:pPr>
    </w:p>
    <w:p w14:paraId="74D98ADA"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58B0C5E7" w14:textId="77777777" w:rsidR="00693A8C" w:rsidRDefault="00693A8C" w:rsidP="00853BBE">
      <w:pPr>
        <w:spacing w:before="120"/>
        <w:jc w:val="center"/>
        <w:rPr>
          <w:rFonts w:ascii="Arial" w:hAnsi="Arial" w:cs="Arial"/>
          <w:b/>
          <w:sz w:val="22"/>
          <w:szCs w:val="22"/>
          <w:u w:val="single"/>
        </w:rPr>
      </w:pPr>
    </w:p>
    <w:p w14:paraId="10A520BD" w14:textId="77777777" w:rsidR="00853BBE" w:rsidRDefault="00853BBE" w:rsidP="00853BBE">
      <w:pPr>
        <w:spacing w:before="120"/>
        <w:jc w:val="center"/>
        <w:rPr>
          <w:szCs w:val="24"/>
        </w:rPr>
      </w:pPr>
      <w:r>
        <w:rPr>
          <w:rFonts w:ascii="Arial" w:hAnsi="Arial" w:cs="Arial"/>
          <w:b/>
          <w:sz w:val="22"/>
          <w:szCs w:val="22"/>
          <w:u w:val="single"/>
        </w:rPr>
        <w:t>DICHIARA</w:t>
      </w:r>
    </w:p>
    <w:p w14:paraId="29E5A2C4" w14:textId="77777777" w:rsidR="00853BBE" w:rsidRDefault="00C616E9"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763D4D96" wp14:editId="28D6605D">
                <wp:simplePos x="0" y="0"/>
                <wp:positionH relativeFrom="column">
                  <wp:posOffset>3810</wp:posOffset>
                </wp:positionH>
                <wp:positionV relativeFrom="paragraph">
                  <wp:posOffset>90805</wp:posOffset>
                </wp:positionV>
                <wp:extent cx="142875" cy="142875"/>
                <wp:effectExtent l="9525" t="11430" r="9525" b="762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DEC8F"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69A20434"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07883847" w14:textId="77777777" w:rsidR="003B5F6E" w:rsidRDefault="00C616E9"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433BA6C7" wp14:editId="6279F5B6">
                <wp:simplePos x="0" y="0"/>
                <wp:positionH relativeFrom="column">
                  <wp:posOffset>27305</wp:posOffset>
                </wp:positionH>
                <wp:positionV relativeFrom="paragraph">
                  <wp:posOffset>39370</wp:posOffset>
                </wp:positionV>
                <wp:extent cx="142875" cy="142875"/>
                <wp:effectExtent l="13970" t="6985" r="5080"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88EB6"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0FE3B92A"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432AAB"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61C8B49E" w14:textId="77777777" w:rsidR="00E334B7" w:rsidRDefault="00C616E9"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7BD423A6" wp14:editId="1468A406">
                <wp:simplePos x="0" y="0"/>
                <wp:positionH relativeFrom="column">
                  <wp:posOffset>27305</wp:posOffset>
                </wp:positionH>
                <wp:positionV relativeFrom="paragraph">
                  <wp:posOffset>39370</wp:posOffset>
                </wp:positionV>
                <wp:extent cx="142875" cy="142875"/>
                <wp:effectExtent l="13970" t="7620" r="5080" b="1143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0DF35"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6BC5EAB6"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CA35BD" w14:textId="77777777"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14:paraId="427C639C"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062A3E" w14:textId="77777777"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14:paraId="3C8F6CCF"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4E0455" w14:textId="77777777" w:rsidR="00150137" w:rsidRPr="00150137" w:rsidRDefault="00C616E9"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0D693274" wp14:editId="17C14F6E">
                <wp:simplePos x="0" y="0"/>
                <wp:positionH relativeFrom="column">
                  <wp:posOffset>3810</wp:posOffset>
                </wp:positionH>
                <wp:positionV relativeFrom="paragraph">
                  <wp:posOffset>24130</wp:posOffset>
                </wp:positionV>
                <wp:extent cx="142875" cy="142875"/>
                <wp:effectExtent l="9525" t="12700" r="9525"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AB451"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14:paraId="7D09277D"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633CD4DA" w14:textId="77777777" w:rsidR="00150137" w:rsidRDefault="00C616E9"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6E10E6C8" wp14:editId="19726CDC">
                <wp:simplePos x="0" y="0"/>
                <wp:positionH relativeFrom="column">
                  <wp:posOffset>27305</wp:posOffset>
                </wp:positionH>
                <wp:positionV relativeFrom="paragraph">
                  <wp:posOffset>39370</wp:posOffset>
                </wp:positionV>
                <wp:extent cx="142875" cy="142875"/>
                <wp:effectExtent l="13970" t="9525"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BDB8B"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2FBEA582"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E03ECC"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18D5F865"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55C70478" wp14:editId="4F03538C">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63A6FDD3"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18647E44"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4DA90789" wp14:editId="6892FF43">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624CBEC8" w14:textId="77777777" w:rsidR="002F141A" w:rsidRDefault="002F141A" w:rsidP="002F141A">
      <w:pPr>
        <w:pStyle w:val="NormaleWeb"/>
        <w:jc w:val="both"/>
        <w:rPr>
          <w:rFonts w:ascii="Arial" w:hAnsi="Arial" w:cs="Arial"/>
          <w:sz w:val="22"/>
          <w:szCs w:val="22"/>
        </w:rPr>
      </w:pPr>
    </w:p>
    <w:p w14:paraId="353FF4D2" w14:textId="77777777" w:rsidR="00853BBE" w:rsidRPr="00F55B53" w:rsidRDefault="00C616E9"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6A57AE24" wp14:editId="40C07E22">
                <wp:simplePos x="0" y="0"/>
                <wp:positionH relativeFrom="column">
                  <wp:posOffset>79375</wp:posOffset>
                </wp:positionH>
                <wp:positionV relativeFrom="paragraph">
                  <wp:posOffset>45720</wp:posOffset>
                </wp:positionV>
                <wp:extent cx="142875" cy="142875"/>
                <wp:effectExtent l="8890" t="6985" r="10160"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2620C"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719FE0EC"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14:paraId="1D84A643" w14:textId="77777777" w:rsidR="00853BBE" w:rsidRPr="00F55B53" w:rsidRDefault="00853BBE" w:rsidP="00853BBE">
      <w:pPr>
        <w:spacing w:before="120"/>
        <w:rPr>
          <w:rFonts w:ascii="Arial" w:hAnsi="Arial" w:cs="Arial"/>
          <w:color w:val="000000" w:themeColor="text1"/>
          <w:sz w:val="22"/>
          <w:szCs w:val="22"/>
        </w:rPr>
      </w:pPr>
    </w:p>
    <w:p w14:paraId="04EB1ACE"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4A7008BB"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470BDB1B" w14:textId="77777777" w:rsidR="00853BBE" w:rsidRPr="00F55B53" w:rsidRDefault="00853BBE" w:rsidP="00853BBE">
      <w:pPr>
        <w:spacing w:before="120"/>
        <w:rPr>
          <w:rFonts w:ascii="Arial" w:hAnsi="Arial" w:cs="Arial"/>
          <w:b/>
          <w:color w:val="000000" w:themeColor="text1"/>
          <w:sz w:val="22"/>
          <w:szCs w:val="22"/>
        </w:rPr>
      </w:pPr>
    </w:p>
    <w:p w14:paraId="2CE1673D" w14:textId="77777777" w:rsidR="00853BBE" w:rsidRPr="00150137" w:rsidRDefault="00853BBE" w:rsidP="00853BBE">
      <w:pPr>
        <w:spacing w:before="120"/>
        <w:rPr>
          <w:sz w:val="20"/>
          <w:szCs w:val="20"/>
        </w:rPr>
      </w:pPr>
      <w:r w:rsidRPr="00150137">
        <w:rPr>
          <w:rFonts w:ascii="Arial" w:hAnsi="Arial" w:cs="Arial"/>
          <w:b/>
          <w:sz w:val="20"/>
          <w:szCs w:val="20"/>
        </w:rPr>
        <w:t>Nota (1)</w:t>
      </w:r>
    </w:p>
    <w:p w14:paraId="5E424D20"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3095A6C8"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782C1E8B" w14:textId="77777777" w:rsidR="003C09EF" w:rsidRPr="00150137" w:rsidRDefault="003C09EF" w:rsidP="00853BBE">
      <w:pPr>
        <w:rPr>
          <w:rFonts w:ascii="Arial" w:hAnsi="Arial" w:cs="Arial"/>
          <w:sz w:val="20"/>
          <w:szCs w:val="20"/>
          <w:u w:val="single"/>
        </w:rPr>
      </w:pPr>
    </w:p>
    <w:p w14:paraId="4F9CBD2C"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4B12126E" w14:textId="77777777" w:rsidR="00853BBE" w:rsidRDefault="00853BBE" w:rsidP="00853BBE">
      <w:pPr>
        <w:rPr>
          <w:rFonts w:ascii="Arial" w:hAnsi="Arial" w:cs="Arial"/>
          <w:sz w:val="22"/>
          <w:szCs w:val="22"/>
        </w:rPr>
      </w:pPr>
    </w:p>
    <w:p w14:paraId="0F59F0D0" w14:textId="77777777" w:rsidR="00853BBE" w:rsidRDefault="00853BBE" w:rsidP="00853BBE">
      <w:pPr>
        <w:rPr>
          <w:szCs w:val="24"/>
        </w:rPr>
      </w:pPr>
      <w:r>
        <w:rPr>
          <w:rFonts w:ascii="Arial" w:hAnsi="Arial" w:cs="Arial"/>
          <w:sz w:val="22"/>
          <w:szCs w:val="22"/>
        </w:rPr>
        <w:t xml:space="preserve">ai sensi dell’art. 1, comma 17 della legge n. 190/2012 </w:t>
      </w:r>
    </w:p>
    <w:p w14:paraId="08780FCB" w14:textId="77777777" w:rsidR="00853BBE" w:rsidRDefault="00853BBE" w:rsidP="00853BBE">
      <w:pPr>
        <w:rPr>
          <w:rFonts w:ascii="Arial" w:hAnsi="Arial" w:cs="Arial"/>
          <w:sz w:val="22"/>
          <w:szCs w:val="22"/>
        </w:rPr>
      </w:pPr>
    </w:p>
    <w:p w14:paraId="01028304" w14:textId="77777777" w:rsidR="00853BBE" w:rsidRDefault="00853BBE" w:rsidP="00853BBE">
      <w:pPr>
        <w:jc w:val="center"/>
        <w:rPr>
          <w:szCs w:val="24"/>
        </w:rPr>
      </w:pPr>
      <w:r>
        <w:rPr>
          <w:rFonts w:ascii="Arial" w:hAnsi="Arial" w:cs="Arial"/>
          <w:b/>
          <w:sz w:val="22"/>
          <w:szCs w:val="22"/>
        </w:rPr>
        <w:t>DICHIARA</w:t>
      </w:r>
    </w:p>
    <w:p w14:paraId="5868E0A1" w14:textId="77777777" w:rsidR="00853BBE" w:rsidRDefault="00853BBE" w:rsidP="00853BBE">
      <w:pPr>
        <w:jc w:val="center"/>
        <w:rPr>
          <w:rFonts w:ascii="Arial" w:hAnsi="Arial" w:cs="Arial"/>
          <w:b/>
          <w:sz w:val="22"/>
          <w:szCs w:val="22"/>
        </w:rPr>
      </w:pPr>
    </w:p>
    <w:p w14:paraId="4A7E78D3"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70EE1103" w14:textId="77777777" w:rsidR="00853BBE" w:rsidRDefault="00853BBE" w:rsidP="00853BBE">
      <w:pPr>
        <w:rPr>
          <w:rFonts w:ascii="Arial" w:hAnsi="Arial" w:cs="Arial"/>
          <w:sz w:val="22"/>
          <w:szCs w:val="22"/>
        </w:rPr>
      </w:pPr>
    </w:p>
    <w:p w14:paraId="780FA289"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0ADB6B1E"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1EA90F6E"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56C1A4E9"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5DE05017"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016D6D35"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5E033E7A"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3D80BF50" w14:textId="77777777" w:rsidR="00853BBE" w:rsidRDefault="00853BBE" w:rsidP="00853BBE">
      <w:pPr>
        <w:rPr>
          <w:rFonts w:ascii="Arial" w:hAnsi="Arial" w:cs="Arial"/>
          <w:sz w:val="22"/>
          <w:szCs w:val="22"/>
        </w:rPr>
      </w:pPr>
    </w:p>
    <w:p w14:paraId="0F384212"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7C4B767D" w14:textId="77777777" w:rsidR="00853BBE" w:rsidRDefault="00853BBE" w:rsidP="00853BBE">
      <w:pPr>
        <w:rPr>
          <w:rFonts w:ascii="Arial" w:hAnsi="Arial" w:cs="Arial"/>
          <w:sz w:val="22"/>
          <w:szCs w:val="22"/>
        </w:rPr>
      </w:pPr>
    </w:p>
    <w:p w14:paraId="760DA453"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0465FB5E" w14:textId="77777777" w:rsidR="00853BBE" w:rsidRDefault="00853BBE" w:rsidP="00853BBE">
      <w:pPr>
        <w:rPr>
          <w:rFonts w:ascii="Arial" w:hAnsi="Arial" w:cs="Arial"/>
          <w:sz w:val="22"/>
          <w:szCs w:val="22"/>
        </w:rPr>
      </w:pPr>
    </w:p>
    <w:p w14:paraId="5768F853"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710B6450" w14:textId="77777777" w:rsidR="00853BBE" w:rsidRDefault="00853BBE" w:rsidP="00853BBE">
      <w:pPr>
        <w:rPr>
          <w:rFonts w:ascii="Arial" w:hAnsi="Arial" w:cs="Arial"/>
          <w:sz w:val="22"/>
          <w:szCs w:val="22"/>
        </w:rPr>
      </w:pPr>
    </w:p>
    <w:p w14:paraId="5D143AEF"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6C25D5FD" w14:textId="77777777" w:rsidR="00853BBE" w:rsidRDefault="00853BBE" w:rsidP="00853BBE">
      <w:pPr>
        <w:rPr>
          <w:rFonts w:ascii="Arial" w:hAnsi="Arial" w:cs="Arial"/>
          <w:sz w:val="22"/>
          <w:szCs w:val="22"/>
        </w:rPr>
      </w:pPr>
    </w:p>
    <w:p w14:paraId="028F2BB9"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498CFF65"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412E9F75" w14:textId="77777777" w:rsidR="00853BBE" w:rsidRDefault="00853BBE" w:rsidP="00853BBE">
      <w:pPr>
        <w:rPr>
          <w:rFonts w:ascii="Arial" w:hAnsi="Arial" w:cs="Arial"/>
          <w:sz w:val="22"/>
          <w:szCs w:val="22"/>
        </w:rPr>
      </w:pPr>
    </w:p>
    <w:p w14:paraId="34A82D36"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32DB4510"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20F5457D"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7C779B9B"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33B3BD23" wp14:editId="116BB8F1">
                <wp:simplePos x="0" y="0"/>
                <wp:positionH relativeFrom="character">
                  <wp:posOffset>-165735</wp:posOffset>
                </wp:positionH>
                <wp:positionV relativeFrom="paragraph">
                  <wp:posOffset>41910</wp:posOffset>
                </wp:positionV>
                <wp:extent cx="153035" cy="167640"/>
                <wp:effectExtent l="0" t="0" r="0" b="3810"/>
                <wp:wrapNone/>
                <wp:docPr id="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6EC98D"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1399894A" w14:textId="77777777" w:rsidR="00853BBE" w:rsidRDefault="00853BBE" w:rsidP="00853BBE">
      <w:pPr>
        <w:pStyle w:val="Paragrafoelenco"/>
        <w:spacing w:beforeAutospacing="1" w:after="240"/>
        <w:ind w:left="283"/>
        <w:jc w:val="both"/>
        <w:rPr>
          <w:rFonts w:ascii="Arial" w:hAnsi="Arial" w:cs="Arial"/>
          <w:sz w:val="22"/>
          <w:szCs w:val="22"/>
        </w:rPr>
      </w:pPr>
    </w:p>
    <w:p w14:paraId="043498A7"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70D0FE0E"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6CA2A521" wp14:editId="36A5C9F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DD7842A"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0CFEC19E"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CAF528E"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35952B96"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4568E6F"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7A30F78" w14:textId="77777777" w:rsidR="00853BBE" w:rsidRDefault="00853BBE" w:rsidP="009773DE">
            <w:pPr>
              <w:jc w:val="center"/>
              <w:rPr>
                <w:szCs w:val="24"/>
              </w:rPr>
            </w:pPr>
            <w:r>
              <w:rPr>
                <w:rFonts w:ascii="Arial" w:hAnsi="Arial" w:cs="Arial"/>
                <w:b/>
                <w:bCs/>
                <w:sz w:val="22"/>
                <w:szCs w:val="22"/>
              </w:rPr>
              <w:t>Codice Fiscale/Partita IVA</w:t>
            </w:r>
          </w:p>
        </w:tc>
      </w:tr>
      <w:tr w:rsidR="00853BBE" w14:paraId="7466BFB3"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6B5EDCA"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C701F1E" w14:textId="77777777" w:rsidR="00853BBE" w:rsidRDefault="00853BBE" w:rsidP="009773DE">
            <w:pPr>
              <w:rPr>
                <w:rFonts w:ascii="Arial" w:hAnsi="Arial" w:cs="Arial"/>
                <w:b/>
                <w:bCs/>
                <w:sz w:val="22"/>
                <w:szCs w:val="22"/>
              </w:rPr>
            </w:pPr>
          </w:p>
        </w:tc>
      </w:tr>
      <w:tr w:rsidR="00853BBE" w14:paraId="1C009962"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4D53555"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26BC8BC" w14:textId="77777777" w:rsidR="00853BBE" w:rsidRDefault="00853BBE" w:rsidP="009773DE">
            <w:pPr>
              <w:rPr>
                <w:rFonts w:ascii="Arial" w:hAnsi="Arial" w:cs="Arial"/>
                <w:b/>
                <w:bCs/>
                <w:sz w:val="22"/>
                <w:szCs w:val="22"/>
              </w:rPr>
            </w:pPr>
          </w:p>
        </w:tc>
      </w:tr>
      <w:tr w:rsidR="00853BBE" w14:paraId="0382321F"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E090A35"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BD989A5" w14:textId="77777777" w:rsidR="00853BBE" w:rsidRDefault="00853BBE" w:rsidP="009773DE">
            <w:pPr>
              <w:rPr>
                <w:rFonts w:ascii="Arial" w:hAnsi="Arial" w:cs="Arial"/>
                <w:b/>
                <w:bCs/>
                <w:sz w:val="22"/>
                <w:szCs w:val="22"/>
              </w:rPr>
            </w:pPr>
          </w:p>
        </w:tc>
      </w:tr>
    </w:tbl>
    <w:p w14:paraId="34C98510"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33198297"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32027A53" w14:textId="77777777" w:rsidR="00853BBE" w:rsidRDefault="00853BBE" w:rsidP="009773DE">
            <w:pPr>
              <w:jc w:val="center"/>
              <w:rPr>
                <w:szCs w:val="24"/>
              </w:rPr>
            </w:pPr>
            <w:r>
              <w:rPr>
                <w:rFonts w:ascii="Arial" w:hAnsi="Arial" w:cs="Arial"/>
                <w:sz w:val="14"/>
                <w:szCs w:val="14"/>
              </w:rPr>
              <w:t xml:space="preserve">Sigla paese </w:t>
            </w:r>
          </w:p>
          <w:p w14:paraId="241B8EE2"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50452794" w14:textId="77777777" w:rsidR="00853BBE" w:rsidRDefault="00853BBE" w:rsidP="009773DE">
            <w:pPr>
              <w:jc w:val="center"/>
              <w:rPr>
                <w:szCs w:val="24"/>
              </w:rPr>
            </w:pPr>
            <w:r>
              <w:rPr>
                <w:rFonts w:ascii="Arial" w:hAnsi="Arial" w:cs="Arial"/>
                <w:sz w:val="14"/>
                <w:szCs w:val="14"/>
              </w:rPr>
              <w:t xml:space="preserve">Numeri di controllo </w:t>
            </w:r>
          </w:p>
          <w:p w14:paraId="080C2A71"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55C4E413" w14:textId="77777777" w:rsidR="00853BBE" w:rsidRDefault="00853BBE" w:rsidP="009773DE">
            <w:pPr>
              <w:jc w:val="center"/>
              <w:rPr>
                <w:szCs w:val="24"/>
              </w:rPr>
            </w:pPr>
            <w:r>
              <w:rPr>
                <w:rFonts w:ascii="Arial" w:hAnsi="Arial" w:cs="Arial"/>
                <w:sz w:val="14"/>
                <w:szCs w:val="14"/>
              </w:rPr>
              <w:t xml:space="preserve">CIN </w:t>
            </w:r>
          </w:p>
          <w:p w14:paraId="7D6EA17D"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18362A87"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710A4918"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32A30592" w14:textId="77777777" w:rsidR="00853BBE" w:rsidRDefault="00853BBE" w:rsidP="009773DE">
            <w:pPr>
              <w:jc w:val="center"/>
              <w:rPr>
                <w:szCs w:val="24"/>
              </w:rPr>
            </w:pPr>
            <w:r>
              <w:rPr>
                <w:rFonts w:ascii="Arial" w:hAnsi="Arial" w:cs="Arial"/>
                <w:sz w:val="14"/>
                <w:szCs w:val="14"/>
              </w:rPr>
              <w:t>C/C (12 caratteri)</w:t>
            </w:r>
          </w:p>
        </w:tc>
      </w:tr>
      <w:tr w:rsidR="00853BBE" w14:paraId="11BF0AB7"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B39872"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EC3318"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70E5EE"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319680"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67B1CB"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1CBE58" w14:textId="77777777" w:rsidR="00853BBE" w:rsidRDefault="00853BBE" w:rsidP="009773DE">
            <w:pPr>
              <w:rPr>
                <w:sz w:val="18"/>
                <w:szCs w:val="18"/>
              </w:rPr>
            </w:pPr>
          </w:p>
        </w:tc>
      </w:tr>
    </w:tbl>
    <w:p w14:paraId="690AD2AA"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5F40A8D6" w14:textId="77777777" w:rsidR="00853BBE" w:rsidRDefault="00853BBE" w:rsidP="00853BBE">
      <w:pPr>
        <w:pStyle w:val="Paragrafoelenco"/>
        <w:spacing w:beforeAutospacing="1" w:after="240"/>
        <w:ind w:left="283"/>
        <w:rPr>
          <w:rFonts w:ascii="Arial" w:hAnsi="Arial" w:cs="Arial"/>
          <w:sz w:val="22"/>
          <w:szCs w:val="22"/>
        </w:rPr>
      </w:pPr>
    </w:p>
    <w:p w14:paraId="4E99F4DB"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03534A9B" w14:textId="77777777" w:rsidR="00853BBE" w:rsidRDefault="00853BBE" w:rsidP="00853BBE">
      <w:pPr>
        <w:pStyle w:val="Paragrafoelenco"/>
        <w:spacing w:beforeAutospacing="1" w:after="240"/>
        <w:ind w:left="283"/>
        <w:rPr>
          <w:rFonts w:ascii="Arial" w:hAnsi="Arial" w:cs="Arial"/>
          <w:sz w:val="22"/>
          <w:szCs w:val="22"/>
        </w:rPr>
      </w:pPr>
    </w:p>
    <w:p w14:paraId="2D61D601"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1D5BB8F6" w14:textId="77777777" w:rsidR="008C5F46" w:rsidRPr="008C5F46" w:rsidRDefault="008C5F46" w:rsidP="008C5F46">
      <w:pPr>
        <w:pStyle w:val="Paragrafoelenco"/>
        <w:rPr>
          <w:szCs w:val="24"/>
        </w:rPr>
      </w:pPr>
    </w:p>
    <w:p w14:paraId="62D3829E"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6746CBA7" w14:textId="77777777" w:rsidR="00853BBE" w:rsidRDefault="00853BBE" w:rsidP="00853BBE">
      <w:pPr>
        <w:pStyle w:val="Paragrafoelenco"/>
        <w:ind w:left="0"/>
        <w:rPr>
          <w:rFonts w:ascii="Arial" w:hAnsi="Arial" w:cs="Arial"/>
          <w:sz w:val="22"/>
          <w:szCs w:val="22"/>
        </w:rPr>
      </w:pPr>
    </w:p>
    <w:p w14:paraId="21FFA0DC"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66CACD92"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0D3D35FB"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004C8CCB" w14:textId="77777777" w:rsidR="00853BBE" w:rsidRDefault="00853BBE" w:rsidP="00853BBE">
      <w:pPr>
        <w:spacing w:before="120" w:after="120"/>
        <w:jc w:val="center"/>
        <w:rPr>
          <w:rFonts w:ascii="Arial" w:hAnsi="Arial" w:cs="Arial"/>
          <w:sz w:val="22"/>
          <w:szCs w:val="22"/>
        </w:rPr>
      </w:pPr>
    </w:p>
    <w:p w14:paraId="13C1FA7A"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13B2CCAD" w14:textId="77777777" w:rsidR="00665136" w:rsidRDefault="00853BBE" w:rsidP="00853BBE">
      <w:pPr>
        <w:spacing w:before="120" w:after="120"/>
        <w:ind w:firstLine="708"/>
        <w:rPr>
          <w:rFonts w:ascii="Times" w:hAnsi="Times"/>
          <w:b/>
          <w:bCs/>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665136" w:rsidRPr="00CD6C98">
        <w:rPr>
          <w:rFonts w:ascii="Times" w:hAnsi="Times"/>
          <w:b/>
          <w:bCs/>
          <w:u w:val="single"/>
        </w:rPr>
        <w:t>UF6MJG</w:t>
      </w:r>
      <w:r w:rsidR="00665136" w:rsidRPr="0004376D">
        <w:rPr>
          <w:rFonts w:ascii="Times" w:hAnsi="Times"/>
          <w:b/>
          <w:bCs/>
        </w:rPr>
        <w:t xml:space="preserve"> </w:t>
      </w:r>
    </w:p>
    <w:p w14:paraId="4D62CD17"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6262B8E3"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5A98928E" w14:textId="4D202C2A" w:rsidR="00665136" w:rsidRDefault="00853BBE" w:rsidP="00665136">
      <w:pPr>
        <w:ind w:firstLine="708"/>
        <w:rPr>
          <w:rFonts w:ascii="Arial" w:hAnsi="Arial" w:cs="Arial"/>
          <w:sz w:val="22"/>
          <w:szCs w:val="22"/>
        </w:rPr>
      </w:pPr>
      <w:r>
        <w:rPr>
          <w:rFonts w:ascii="Arial" w:hAnsi="Arial" w:cs="Arial"/>
          <w:sz w:val="22"/>
          <w:szCs w:val="22"/>
        </w:rPr>
        <w:t xml:space="preserve">Si comunica, inoltre, che il </w:t>
      </w:r>
      <w:r w:rsidRPr="00EE3BF4">
        <w:rPr>
          <w:rFonts w:ascii="Arial" w:hAnsi="Arial" w:cs="Arial"/>
          <w:sz w:val="22"/>
          <w:szCs w:val="22"/>
        </w:rPr>
        <w:t xml:space="preserve">codice </w:t>
      </w:r>
      <w:r w:rsidRPr="00EE3BF4">
        <w:rPr>
          <w:rFonts w:ascii="Arial" w:hAnsi="Arial" w:cs="Arial"/>
          <w:b/>
          <w:sz w:val="22"/>
          <w:szCs w:val="22"/>
        </w:rPr>
        <w:t>CIG</w:t>
      </w:r>
      <w:r w:rsidRPr="00EE3BF4">
        <w:rPr>
          <w:rFonts w:ascii="Arial" w:hAnsi="Arial" w:cs="Arial"/>
          <w:sz w:val="22"/>
          <w:szCs w:val="22"/>
        </w:rPr>
        <w:t xml:space="preserve"> </w:t>
      </w:r>
      <w:r w:rsidRPr="00EE3BF4">
        <w:rPr>
          <w:rFonts w:ascii="Arial" w:hAnsi="Arial" w:cs="Arial"/>
          <w:b/>
          <w:sz w:val="22"/>
          <w:szCs w:val="22"/>
        </w:rPr>
        <w:t>da inserire nella fattura elettronica</w:t>
      </w:r>
      <w:r w:rsidRPr="00EE3BF4">
        <w:rPr>
          <w:rFonts w:ascii="Arial" w:hAnsi="Arial" w:cs="Arial"/>
          <w:sz w:val="22"/>
          <w:szCs w:val="22"/>
        </w:rPr>
        <w:t xml:space="preserve"> </w:t>
      </w:r>
      <w:r w:rsidRPr="00EE3BF4">
        <w:rPr>
          <w:rFonts w:ascii="Arial" w:hAnsi="Arial" w:cs="Arial"/>
          <w:sz w:val="22"/>
          <w:szCs w:val="22"/>
          <w:lang w:eastAsia="en-US"/>
        </w:rPr>
        <w:t>(ed</w:t>
      </w:r>
      <w:r>
        <w:rPr>
          <w:rFonts w:ascii="Arial" w:hAnsi="Arial" w:cs="Arial"/>
          <w:sz w:val="22"/>
          <w:szCs w:val="22"/>
          <w:lang w:eastAsia="en-US"/>
        </w:rPr>
        <w:t xml:space="preserve"> eventualmente il CUP) </w:t>
      </w:r>
      <w:r>
        <w:rPr>
          <w:rFonts w:ascii="Arial" w:hAnsi="Arial" w:cs="Arial"/>
          <w:sz w:val="22"/>
          <w:szCs w:val="22"/>
        </w:rPr>
        <w:t xml:space="preserve">in relazione a questa procedura </w:t>
      </w:r>
      <w:r w:rsidR="00975C35">
        <w:rPr>
          <w:rFonts w:ascii="Arial" w:hAnsi="Arial" w:cs="Arial"/>
          <w:sz w:val="22"/>
          <w:szCs w:val="22"/>
        </w:rPr>
        <w:t xml:space="preserve">è il seguente: </w:t>
      </w:r>
      <w:r w:rsidR="00975C35" w:rsidRPr="00AB71A6">
        <w:rPr>
          <w:rFonts w:hAnsi="Times New Roman"/>
          <w:b/>
          <w:sz w:val="22"/>
          <w:szCs w:val="22"/>
        </w:rPr>
        <w:t>B92604AE19</w:t>
      </w:r>
    </w:p>
    <w:p w14:paraId="2A3B4AC0" w14:textId="77777777" w:rsidR="00665136" w:rsidRDefault="00665136" w:rsidP="00665136">
      <w:pPr>
        <w:ind w:firstLine="708"/>
        <w:rPr>
          <w:rFonts w:ascii="Arial" w:hAnsi="Arial" w:cs="Arial"/>
          <w:sz w:val="22"/>
          <w:szCs w:val="22"/>
        </w:rPr>
      </w:pPr>
    </w:p>
    <w:p w14:paraId="3FAF5E99" w14:textId="77777777" w:rsidR="00665136" w:rsidRDefault="00665136" w:rsidP="00665136">
      <w:pPr>
        <w:ind w:firstLine="708"/>
        <w:rPr>
          <w:rFonts w:ascii="Arial" w:hAnsi="Arial" w:cs="Arial"/>
          <w:sz w:val="22"/>
          <w:szCs w:val="22"/>
        </w:rPr>
      </w:pPr>
    </w:p>
    <w:p w14:paraId="45CCEBEC" w14:textId="77777777" w:rsidR="00665136" w:rsidRDefault="00665136" w:rsidP="00665136">
      <w:pPr>
        <w:ind w:firstLine="708"/>
        <w:rPr>
          <w:rFonts w:ascii="Arial" w:hAnsi="Arial" w:cs="Arial"/>
          <w:sz w:val="22"/>
          <w:szCs w:val="22"/>
        </w:rPr>
      </w:pPr>
    </w:p>
    <w:p w14:paraId="61839C7E" w14:textId="77777777" w:rsidR="00665136" w:rsidRDefault="00665136" w:rsidP="00665136">
      <w:pPr>
        <w:ind w:firstLine="708"/>
        <w:rPr>
          <w:rFonts w:ascii="Arial" w:hAnsi="Arial" w:cs="Arial"/>
          <w:sz w:val="22"/>
          <w:szCs w:val="22"/>
        </w:rPr>
      </w:pPr>
    </w:p>
    <w:p w14:paraId="11176CDC" w14:textId="77777777" w:rsidR="00665136" w:rsidRDefault="00665136" w:rsidP="00665136">
      <w:pPr>
        <w:ind w:firstLine="708"/>
        <w:rPr>
          <w:rFonts w:ascii="Arial" w:hAnsi="Arial" w:cs="Arial"/>
          <w:sz w:val="22"/>
          <w:szCs w:val="22"/>
        </w:rPr>
      </w:pPr>
    </w:p>
    <w:p w14:paraId="4AB7FAA7" w14:textId="77777777" w:rsidR="00665136" w:rsidRDefault="00665136" w:rsidP="00665136">
      <w:pPr>
        <w:ind w:firstLine="708"/>
        <w:rPr>
          <w:rFonts w:ascii="Arial" w:hAnsi="Arial" w:cs="Arial"/>
          <w:sz w:val="22"/>
          <w:szCs w:val="22"/>
        </w:rPr>
      </w:pPr>
    </w:p>
    <w:p w14:paraId="0F17C47E" w14:textId="77777777" w:rsidR="00665136" w:rsidRDefault="00665136" w:rsidP="00665136">
      <w:pPr>
        <w:ind w:firstLine="708"/>
        <w:rPr>
          <w:rFonts w:ascii="Arial" w:hAnsi="Arial" w:cs="Arial"/>
          <w:sz w:val="22"/>
          <w:szCs w:val="22"/>
        </w:rPr>
      </w:pPr>
    </w:p>
    <w:p w14:paraId="1DD9D7DD" w14:textId="77777777" w:rsidR="00665136" w:rsidRDefault="00665136" w:rsidP="00665136">
      <w:pPr>
        <w:ind w:firstLine="708"/>
        <w:rPr>
          <w:rFonts w:ascii="Arial" w:hAnsi="Arial" w:cs="Arial"/>
          <w:sz w:val="22"/>
          <w:szCs w:val="22"/>
        </w:rPr>
      </w:pPr>
    </w:p>
    <w:p w14:paraId="493AF4B4" w14:textId="77777777" w:rsidR="00665136" w:rsidRDefault="00665136" w:rsidP="00665136">
      <w:pPr>
        <w:ind w:firstLine="708"/>
        <w:rPr>
          <w:rFonts w:ascii="Arial" w:hAnsi="Arial" w:cs="Arial"/>
          <w:sz w:val="22"/>
          <w:szCs w:val="22"/>
        </w:rPr>
      </w:pPr>
    </w:p>
    <w:p w14:paraId="75CA78CD" w14:textId="77777777" w:rsidR="00665136" w:rsidRDefault="00665136" w:rsidP="00665136">
      <w:pPr>
        <w:ind w:firstLine="708"/>
        <w:rPr>
          <w:rFonts w:ascii="Arial" w:hAnsi="Arial" w:cs="Arial"/>
          <w:sz w:val="22"/>
          <w:szCs w:val="22"/>
        </w:rPr>
      </w:pPr>
    </w:p>
    <w:p w14:paraId="73894163" w14:textId="77777777" w:rsidR="00665136" w:rsidRDefault="00665136" w:rsidP="00665136">
      <w:pPr>
        <w:ind w:firstLine="708"/>
        <w:rPr>
          <w:rFonts w:ascii="Arial" w:hAnsi="Arial" w:cs="Arial"/>
          <w:sz w:val="22"/>
          <w:szCs w:val="22"/>
        </w:rPr>
      </w:pPr>
    </w:p>
    <w:p w14:paraId="739E68F9" w14:textId="77777777" w:rsidR="00665136" w:rsidRDefault="00665136" w:rsidP="00665136">
      <w:pPr>
        <w:ind w:firstLine="708"/>
        <w:rPr>
          <w:rFonts w:ascii="Arial" w:hAnsi="Arial" w:cs="Arial"/>
          <w:sz w:val="22"/>
          <w:szCs w:val="22"/>
        </w:rPr>
      </w:pPr>
    </w:p>
    <w:p w14:paraId="1F2E1BF5" w14:textId="77777777" w:rsidR="00665136" w:rsidRDefault="00665136" w:rsidP="00665136">
      <w:pPr>
        <w:ind w:firstLine="708"/>
        <w:rPr>
          <w:rFonts w:ascii="Arial" w:hAnsi="Arial" w:cs="Arial"/>
          <w:sz w:val="22"/>
          <w:szCs w:val="22"/>
        </w:rPr>
      </w:pPr>
    </w:p>
    <w:p w14:paraId="46F35773" w14:textId="77777777" w:rsidR="00665136" w:rsidRDefault="00665136" w:rsidP="00665136">
      <w:pPr>
        <w:ind w:firstLine="708"/>
        <w:rPr>
          <w:rFonts w:ascii="Arial" w:hAnsi="Arial" w:cs="Arial"/>
          <w:sz w:val="22"/>
          <w:szCs w:val="22"/>
        </w:rPr>
      </w:pPr>
    </w:p>
    <w:p w14:paraId="006EC1A1" w14:textId="77777777" w:rsidR="00665136" w:rsidRDefault="00665136" w:rsidP="00665136">
      <w:pPr>
        <w:ind w:firstLine="708"/>
        <w:rPr>
          <w:rFonts w:ascii="Arial" w:hAnsi="Arial" w:cs="Arial"/>
          <w:sz w:val="22"/>
          <w:szCs w:val="22"/>
        </w:rPr>
      </w:pPr>
    </w:p>
    <w:p w14:paraId="3406F1B7" w14:textId="77777777" w:rsidR="00665136" w:rsidRDefault="00665136" w:rsidP="00665136">
      <w:pPr>
        <w:ind w:firstLine="708"/>
        <w:rPr>
          <w:rFonts w:ascii="Arial" w:hAnsi="Arial" w:cs="Arial"/>
          <w:sz w:val="22"/>
          <w:szCs w:val="22"/>
        </w:rPr>
      </w:pPr>
    </w:p>
    <w:p w14:paraId="0973C41D" w14:textId="77777777" w:rsidR="00665136" w:rsidRDefault="00665136" w:rsidP="00665136">
      <w:pPr>
        <w:ind w:firstLine="708"/>
        <w:rPr>
          <w:rFonts w:ascii="Arial" w:hAnsi="Arial" w:cs="Arial"/>
          <w:sz w:val="22"/>
          <w:szCs w:val="22"/>
        </w:rPr>
      </w:pPr>
    </w:p>
    <w:p w14:paraId="39374837" w14:textId="77777777" w:rsidR="00665136" w:rsidRDefault="00665136" w:rsidP="00665136">
      <w:pPr>
        <w:ind w:firstLine="708"/>
        <w:rPr>
          <w:rFonts w:ascii="Arial" w:hAnsi="Arial" w:cs="Arial"/>
          <w:sz w:val="22"/>
          <w:szCs w:val="22"/>
        </w:rPr>
      </w:pPr>
    </w:p>
    <w:p w14:paraId="18DA469A" w14:textId="77777777" w:rsidR="00665136" w:rsidRDefault="00665136" w:rsidP="00665136">
      <w:pPr>
        <w:ind w:firstLine="708"/>
        <w:rPr>
          <w:rFonts w:ascii="Arial" w:hAnsi="Arial" w:cs="Arial"/>
          <w:sz w:val="22"/>
          <w:szCs w:val="22"/>
        </w:rPr>
      </w:pPr>
    </w:p>
    <w:p w14:paraId="08D35139" w14:textId="77777777" w:rsidR="00665136" w:rsidRDefault="00665136" w:rsidP="00665136">
      <w:pPr>
        <w:ind w:firstLine="708"/>
        <w:rPr>
          <w:rFonts w:ascii="Arial" w:hAnsi="Arial" w:cs="Arial"/>
          <w:sz w:val="22"/>
          <w:szCs w:val="22"/>
        </w:rPr>
      </w:pPr>
    </w:p>
    <w:p w14:paraId="2DDFB1EE" w14:textId="77777777" w:rsidR="00665136" w:rsidRDefault="00665136" w:rsidP="00665136">
      <w:pPr>
        <w:ind w:firstLine="708"/>
        <w:rPr>
          <w:rFonts w:ascii="Arial" w:hAnsi="Arial" w:cs="Arial"/>
          <w:sz w:val="22"/>
          <w:szCs w:val="22"/>
        </w:rPr>
      </w:pPr>
    </w:p>
    <w:p w14:paraId="79B9B01B" w14:textId="77777777" w:rsidR="00665136" w:rsidRDefault="00665136" w:rsidP="00665136">
      <w:pPr>
        <w:ind w:firstLine="708"/>
        <w:rPr>
          <w:rFonts w:ascii="Arial" w:hAnsi="Arial" w:cs="Arial"/>
          <w:sz w:val="22"/>
          <w:szCs w:val="22"/>
        </w:rPr>
      </w:pPr>
    </w:p>
    <w:p w14:paraId="63A5E1EF" w14:textId="77777777" w:rsidR="00665136" w:rsidRDefault="00665136" w:rsidP="00665136">
      <w:pPr>
        <w:ind w:firstLine="708"/>
        <w:rPr>
          <w:rFonts w:ascii="Arial" w:hAnsi="Arial" w:cs="Arial"/>
          <w:sz w:val="22"/>
          <w:szCs w:val="22"/>
        </w:rPr>
      </w:pPr>
    </w:p>
    <w:p w14:paraId="6DD97DD7" w14:textId="77777777" w:rsidR="00665136" w:rsidRDefault="00665136" w:rsidP="00665136">
      <w:pPr>
        <w:ind w:firstLine="708"/>
        <w:rPr>
          <w:rFonts w:ascii="Arial" w:hAnsi="Arial" w:cs="Arial"/>
          <w:sz w:val="22"/>
          <w:szCs w:val="22"/>
        </w:rPr>
      </w:pPr>
    </w:p>
    <w:p w14:paraId="4BBD9026" w14:textId="77777777" w:rsidR="00665136" w:rsidRDefault="00665136" w:rsidP="00665136">
      <w:pPr>
        <w:ind w:firstLine="708"/>
        <w:rPr>
          <w:rFonts w:ascii="Arial" w:hAnsi="Arial" w:cs="Arial"/>
          <w:sz w:val="22"/>
          <w:szCs w:val="22"/>
        </w:rPr>
      </w:pPr>
    </w:p>
    <w:p w14:paraId="424FE323" w14:textId="77777777" w:rsidR="00665136" w:rsidRDefault="00665136" w:rsidP="00665136">
      <w:pPr>
        <w:ind w:firstLine="708"/>
        <w:rPr>
          <w:rFonts w:ascii="Arial" w:hAnsi="Arial" w:cs="Arial"/>
          <w:sz w:val="22"/>
          <w:szCs w:val="22"/>
        </w:rPr>
      </w:pPr>
    </w:p>
    <w:p w14:paraId="0DC98DAF" w14:textId="77777777" w:rsidR="00665136" w:rsidRDefault="00665136" w:rsidP="00665136">
      <w:pPr>
        <w:ind w:firstLine="708"/>
        <w:rPr>
          <w:rFonts w:ascii="Arial" w:hAnsi="Arial" w:cs="Arial"/>
          <w:sz w:val="22"/>
          <w:szCs w:val="22"/>
        </w:rPr>
      </w:pPr>
    </w:p>
    <w:p w14:paraId="084D2F7F" w14:textId="77777777" w:rsidR="00665136" w:rsidRDefault="00665136" w:rsidP="00665136">
      <w:pPr>
        <w:ind w:firstLine="708"/>
        <w:rPr>
          <w:rFonts w:ascii="Arial" w:hAnsi="Arial" w:cs="Arial"/>
          <w:sz w:val="22"/>
          <w:szCs w:val="22"/>
        </w:rPr>
      </w:pPr>
    </w:p>
    <w:p w14:paraId="1423C21A" w14:textId="77777777" w:rsidR="00665136" w:rsidRDefault="00665136" w:rsidP="00665136">
      <w:pPr>
        <w:ind w:firstLine="708"/>
        <w:rPr>
          <w:rFonts w:ascii="Arial" w:hAnsi="Arial" w:cs="Arial"/>
          <w:sz w:val="22"/>
          <w:szCs w:val="22"/>
        </w:rPr>
      </w:pPr>
    </w:p>
    <w:p w14:paraId="3ADA244E" w14:textId="77777777" w:rsidR="00665136" w:rsidRDefault="00665136" w:rsidP="00665136">
      <w:pPr>
        <w:ind w:firstLine="708"/>
        <w:rPr>
          <w:rFonts w:ascii="Arial" w:hAnsi="Arial" w:cs="Arial"/>
          <w:sz w:val="22"/>
          <w:szCs w:val="22"/>
        </w:rPr>
      </w:pPr>
    </w:p>
    <w:p w14:paraId="5DAF9B67" w14:textId="77777777" w:rsidR="00665136" w:rsidRDefault="00665136" w:rsidP="00665136">
      <w:pPr>
        <w:ind w:firstLine="708"/>
        <w:rPr>
          <w:rFonts w:ascii="Arial" w:hAnsi="Arial" w:cs="Arial"/>
          <w:sz w:val="22"/>
          <w:szCs w:val="22"/>
        </w:rPr>
      </w:pPr>
    </w:p>
    <w:p w14:paraId="34E99ACE" w14:textId="77777777" w:rsidR="00665136" w:rsidRDefault="00665136" w:rsidP="00665136">
      <w:pPr>
        <w:ind w:firstLine="708"/>
        <w:rPr>
          <w:rFonts w:ascii="Arial" w:hAnsi="Arial" w:cs="Arial"/>
          <w:sz w:val="22"/>
          <w:szCs w:val="22"/>
        </w:rPr>
      </w:pPr>
    </w:p>
    <w:p w14:paraId="00E4A941" w14:textId="77777777" w:rsidR="00665136" w:rsidRDefault="00665136" w:rsidP="00665136">
      <w:pPr>
        <w:ind w:firstLine="708"/>
        <w:rPr>
          <w:rFonts w:ascii="Arial" w:hAnsi="Arial" w:cs="Arial"/>
          <w:sz w:val="22"/>
          <w:szCs w:val="22"/>
        </w:rPr>
      </w:pPr>
    </w:p>
    <w:p w14:paraId="5F3DE2FA" w14:textId="77777777" w:rsidR="00665136" w:rsidRDefault="00665136" w:rsidP="00665136">
      <w:pPr>
        <w:ind w:firstLine="708"/>
        <w:rPr>
          <w:rFonts w:ascii="Arial" w:hAnsi="Arial" w:cs="Arial"/>
          <w:sz w:val="22"/>
          <w:szCs w:val="22"/>
        </w:rPr>
      </w:pPr>
    </w:p>
    <w:p w14:paraId="64396BC8" w14:textId="77777777" w:rsidR="00665136" w:rsidRDefault="00665136" w:rsidP="00665136">
      <w:pPr>
        <w:ind w:firstLine="708"/>
        <w:rPr>
          <w:rFonts w:ascii="Arial" w:hAnsi="Arial" w:cs="Arial"/>
          <w:sz w:val="22"/>
          <w:szCs w:val="22"/>
        </w:rPr>
      </w:pPr>
    </w:p>
    <w:p w14:paraId="09E8D098" w14:textId="77777777" w:rsidR="00665136" w:rsidRDefault="00665136" w:rsidP="00665136">
      <w:pPr>
        <w:ind w:firstLine="708"/>
        <w:rPr>
          <w:rFonts w:ascii="Arial" w:hAnsi="Arial" w:cs="Arial"/>
          <w:sz w:val="22"/>
          <w:szCs w:val="22"/>
        </w:rPr>
      </w:pPr>
    </w:p>
    <w:p w14:paraId="43971123" w14:textId="77777777" w:rsidR="00560C8C" w:rsidRDefault="00560C8C" w:rsidP="00560C8C">
      <w:pPr>
        <w:widowControl w:val="0"/>
        <w:spacing w:after="160" w:line="256" w:lineRule="auto"/>
        <w:rPr>
          <w:rFonts w:ascii="Arial" w:hAnsi="Arial" w:cs="Arial"/>
          <w:b/>
          <w:bCs/>
          <w:sz w:val="22"/>
          <w:szCs w:val="22"/>
        </w:rPr>
      </w:pPr>
      <w:r w:rsidRPr="0030273E">
        <w:rPr>
          <w:rFonts w:ascii="Arial" w:hAnsi="Arial" w:cs="Arial"/>
          <w:b/>
          <w:bCs/>
          <w:sz w:val="22"/>
          <w:szCs w:val="22"/>
        </w:rPr>
        <w:t>Informativa per il trattamento dei dati personali dei fornitori, consulenti e collaboratori ai sensi degli artt.13 e 14 del GDPR - Regolamento UE 2016/679</w:t>
      </w:r>
    </w:p>
    <w:p w14:paraId="15795538" w14:textId="77777777" w:rsidR="00560C8C" w:rsidRDefault="00560C8C" w:rsidP="00560C8C">
      <w:pPr>
        <w:widowControl w:val="0"/>
        <w:spacing w:after="160" w:line="256" w:lineRule="auto"/>
        <w:jc w:val="right"/>
        <w:rPr>
          <w:rFonts w:ascii="Arial" w:hAnsi="Arial" w:cs="Arial"/>
          <w:b/>
          <w:bCs/>
          <w:sz w:val="22"/>
          <w:szCs w:val="22"/>
        </w:rPr>
      </w:pPr>
      <w:r w:rsidRPr="0030273E">
        <w:rPr>
          <w:rFonts w:ascii="Arial" w:hAnsi="Arial" w:cs="Arial"/>
          <w:b/>
          <w:bCs/>
          <w:sz w:val="22"/>
          <w:szCs w:val="22"/>
        </w:rPr>
        <w:lastRenderedPageBreak/>
        <w:t xml:space="preserve"> Ai fornitori ed esperti esterni</w:t>
      </w:r>
    </w:p>
    <w:p w14:paraId="6AC6EF3A" w14:textId="77777777" w:rsidR="00560C8C" w:rsidRDefault="00560C8C" w:rsidP="00560C8C">
      <w:pPr>
        <w:widowControl w:val="0"/>
        <w:spacing w:after="160" w:line="256" w:lineRule="auto"/>
        <w:rPr>
          <w:rFonts w:ascii="Arial" w:hAnsi="Arial" w:cs="Arial"/>
          <w:sz w:val="22"/>
          <w:szCs w:val="22"/>
        </w:rPr>
      </w:pPr>
      <w:r w:rsidRPr="0030273E">
        <w:rPr>
          <w:rFonts w:ascii="Arial" w:hAnsi="Arial" w:cs="Arial"/>
          <w:b/>
          <w:bCs/>
          <w:sz w:val="22"/>
          <w:szCs w:val="22"/>
        </w:rPr>
        <w:t xml:space="preserve"> </w:t>
      </w:r>
      <w:r w:rsidRPr="0030273E">
        <w:rPr>
          <w:rFonts w:ascii="Arial" w:hAnsi="Arial" w:cs="Arial"/>
          <w:sz w:val="22"/>
          <w:szCs w:val="22"/>
        </w:rPr>
        <w:t xml:space="preserve">Ai sensi di quanto previsto dalla normativa in oggetto questo Istituto è titolare del trattamento di Vostri dati personali e, come disposto dall’art. 13 del RGPD desidera preventivamente informarVi sui seguenti punti: Soggetti del trattamento </w:t>
      </w:r>
      <w:r w:rsidRPr="0030273E">
        <w:rPr>
          <w:rFonts w:ascii="Arial" w:hAnsi="Arial" w:cs="Arial"/>
          <w:b/>
          <w:bCs/>
          <w:sz w:val="22"/>
          <w:szCs w:val="22"/>
        </w:rPr>
        <w:t xml:space="preserve">Il Titolare del trattamento è IC GIANNI RODARI SOVERIA MANNELLI (CZ) in persona del suo legale rappresentante Dirigente Scolastico Dott.ssa TERESA PULLIA, con sede legale in SOVERIA MANNELLI (CZ).  Il Responsabile della Protezione dei Dati (RPD) è </w:t>
      </w:r>
      <w:proofErr w:type="spellStart"/>
      <w:r w:rsidRPr="0030273E">
        <w:rPr>
          <w:rFonts w:ascii="Arial" w:hAnsi="Arial" w:cs="Arial"/>
          <w:b/>
          <w:bCs/>
          <w:sz w:val="22"/>
          <w:szCs w:val="22"/>
        </w:rPr>
        <w:t>l’Ing</w:t>
      </w:r>
      <w:proofErr w:type="spellEnd"/>
      <w:r w:rsidRPr="0030273E">
        <w:rPr>
          <w:rFonts w:ascii="Arial" w:hAnsi="Arial" w:cs="Arial"/>
          <w:b/>
          <w:bCs/>
          <w:sz w:val="22"/>
          <w:szCs w:val="22"/>
        </w:rPr>
        <w:t>. Vito Lamacchia con sede in Barletta (BT) alla Via Maffeo Barberini 252 raggiungibile a mezzo mail all’indirizzo: vito.lamacchia@libero.it a mezzo PEC all’indirizzo: info@pec.anysystem.it e al numero di telefono 3487914439</w:t>
      </w:r>
      <w:r>
        <w:rPr>
          <w:rFonts w:ascii="Arial" w:hAnsi="Arial" w:cs="Arial"/>
          <w:sz w:val="22"/>
          <w:szCs w:val="22"/>
        </w:rPr>
        <w:t>.</w:t>
      </w:r>
      <w:r w:rsidRPr="0030273E">
        <w:rPr>
          <w:rFonts w:ascii="Arial" w:hAnsi="Arial" w:cs="Arial"/>
          <w:sz w:val="22"/>
          <w:szCs w:val="22"/>
        </w:rPr>
        <w:t xml:space="preserve"> L’elenco dei Responsabili esterni del trattamento è richiedibile alla segreteria dell’Istituto. Tipologia dei dati trattati La Scuola, nell’ambito delle finalità istituzionali e nell’ambito delle attività amministrative ad esse strumentali, come individuate dalla normativa vigente, raccoglie e tratta i seguenti: 1) Dati anagrafici, dati di contatto, dati economici, dati relativi alla carriera professionale, curriculum vitae, altri dati personali richiesti dalla normativa. Il conferimento di tali dati è obbligatorio e richiesto per legge. L’eventuale rifiuto comporta l’impossibilità di poter svolgere le funzioni istituzionali che la legge attribuisce alla Scuola e l’erogazione dei servizi annessi. Base giuridica e finalità del trattamento Il trattamento dei dati personali, conferiti alla Scuola o di cui la Scuola verrà a conoscenza nello svolgimento delle proprie attività istituzionali anche a seguito di comunicazioni degli stessi da parte di altri enti pubblici o privati, avviene sulla base dell’art. 6, par. 1, lett. c) e lett. e) del RGPD (Liceità del trattamento), per il perseguimento e nell’ambito delle finalità istituzionali, nonché al fine di svolgere le attività amministrative ad esse strumentali, in esecuzione ed adempimento della normativa vigente. Luogo e Modalità del </w:t>
      </w:r>
      <w:proofErr w:type="gramStart"/>
      <w:r w:rsidRPr="0030273E">
        <w:rPr>
          <w:rFonts w:ascii="Arial" w:hAnsi="Arial" w:cs="Arial"/>
          <w:sz w:val="22"/>
          <w:szCs w:val="22"/>
        </w:rPr>
        <w:t>trattamento</w:t>
      </w:r>
      <w:proofErr w:type="gramEnd"/>
      <w:r w:rsidRPr="0030273E">
        <w:rPr>
          <w:rFonts w:ascii="Arial" w:hAnsi="Arial" w:cs="Arial"/>
          <w:sz w:val="22"/>
          <w:szCs w:val="22"/>
        </w:rPr>
        <w:t xml:space="preserve"> Il trattamento dei dati personali avverrà presso le sedi della Scuola. I dati informatici sono conservati presso le sedi della Scuola e/o presso server di società terze incaricate e debitamente nominate quali responsabili del trattamento locati di norma all'interno dell'Unione Europea. I Vs. dati potranno essere usati per circolari e corrispondenza in genere a Voi destinata nell'ambito delle attività istituzionali. Il trattamento cesserà nel momento in cui scadranno i termini legali di conservazione della documentazione per gli enti pubblici. 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della Scuola. L’elenco aggiornato dei Responsabili del Trattamento potrà sempre essere richiesto alla Scuola. Il trattamento mediante piattaforme educative online è effettuato in sicurezza, tramite strumenti elettronici selezionati </w:t>
      </w:r>
      <w:proofErr w:type="spellStart"/>
      <w:r w:rsidRPr="0030273E">
        <w:rPr>
          <w:rFonts w:ascii="Arial" w:hAnsi="Arial" w:cs="Arial"/>
          <w:sz w:val="22"/>
          <w:szCs w:val="22"/>
        </w:rPr>
        <w:t>equalificati</w:t>
      </w:r>
      <w:proofErr w:type="spellEnd"/>
      <w:r w:rsidRPr="0030273E">
        <w:rPr>
          <w:rFonts w:ascii="Arial" w:hAnsi="Arial" w:cs="Arial"/>
          <w:sz w:val="22"/>
          <w:szCs w:val="22"/>
        </w:rPr>
        <w:t xml:space="preserve">, conformemente alle prescrizioni del RGPD ed alle norme del Codice della Amministrazione Digitale. Comunicazione e Diffusione dei dati Per le sole finalità istituzionali e in ottemperanza ad obblighi di legge amministrativi, legali, fiscali i Vostri dati potranno essere comunicati ad altri enti od uffici della pubblica Amministrazione, ad Avvocature dello Stato per la difesa erariale e consulenza presso gli organi di giustizia; a Magistrature ordinarie e </w:t>
      </w:r>
      <w:proofErr w:type="spellStart"/>
      <w:r w:rsidRPr="0030273E">
        <w:rPr>
          <w:rFonts w:ascii="Arial" w:hAnsi="Arial" w:cs="Arial"/>
          <w:sz w:val="22"/>
          <w:szCs w:val="22"/>
        </w:rPr>
        <w:t>amministrativocontabile</w:t>
      </w:r>
      <w:proofErr w:type="spellEnd"/>
      <w:r w:rsidRPr="0030273E">
        <w:rPr>
          <w:rFonts w:ascii="Arial" w:hAnsi="Arial" w:cs="Arial"/>
          <w:sz w:val="22"/>
          <w:szCs w:val="22"/>
        </w:rPr>
        <w:t xml:space="preserve"> e Organi di polizia giudiziaria per l'esercizio dell'azione di giustizia; a Liberi professionisti, ai fini di patrocinio o di consulenza, compresi quelli di controparte per le finalità di corrispondenza sia in fase giudiziale che stragiudiziale. Il Curriculum Vitae, ove previsto da normativa sulla trasparenza, verrà pubblicato sul sito internet dell’istituzione scolastica, senza dati personali eccedenti. Periodo di conservazione dei dati personali I dati trattati verranno conservati per il periodo di tempo strettamente necessario al perseguimento delle finalità per cui sono stati raccolti secondo quanto disposto dalla legge in materia di archivi pubblici, dal D. Lgs. n. 42 del 22 gennaio 2004 (Codice dei beni culturali e del paesaggio), 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Trasferimento dei dati I dati personali sono conservati principalmente su server ubicati all’interno dell’Unione Europea. I dati personali possono essere trasferiti verso Paesi terzi rispetto all’Unione Europea, fruendo la Scuola di servizi educativi online (es. Google Suite for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Microsoft365, ecc.) offerti da fornitori che hanno sedi ubicate negli Stati Uniti. </w:t>
      </w:r>
      <w:r w:rsidRPr="0030273E">
        <w:rPr>
          <w:rFonts w:ascii="Arial" w:hAnsi="Arial" w:cs="Arial"/>
          <w:sz w:val="22"/>
          <w:szCs w:val="22"/>
        </w:rPr>
        <w:lastRenderedPageBreak/>
        <w:t xml:space="preserve">Detto trasferimento è regolato dalle Clausole Contrattuali Standard conformi a quanto richiesto dalla normativa europea ed è stato valutato con apposita DPIA (Data </w:t>
      </w:r>
      <w:proofErr w:type="spellStart"/>
      <w:r w:rsidRPr="0030273E">
        <w:rPr>
          <w:rFonts w:ascii="Arial" w:hAnsi="Arial" w:cs="Arial"/>
          <w:sz w:val="22"/>
          <w:szCs w:val="22"/>
        </w:rPr>
        <w:t>Protection</w:t>
      </w:r>
      <w:proofErr w:type="spellEnd"/>
      <w:r w:rsidRPr="0030273E">
        <w:rPr>
          <w:rFonts w:ascii="Arial" w:hAnsi="Arial" w:cs="Arial"/>
          <w:sz w:val="22"/>
          <w:szCs w:val="22"/>
        </w:rPr>
        <w:t xml:space="preserve"> Impact </w:t>
      </w:r>
      <w:proofErr w:type="spellStart"/>
      <w:r w:rsidRPr="0030273E">
        <w:rPr>
          <w:rFonts w:ascii="Arial" w:hAnsi="Arial" w:cs="Arial"/>
          <w:sz w:val="22"/>
          <w:szCs w:val="22"/>
        </w:rPr>
        <w:t>Assessment</w:t>
      </w:r>
      <w:proofErr w:type="spellEnd"/>
      <w:r w:rsidRPr="0030273E">
        <w:rPr>
          <w:rFonts w:ascii="Arial" w:hAnsi="Arial" w:cs="Arial"/>
          <w:sz w:val="22"/>
          <w:szCs w:val="22"/>
        </w:rPr>
        <w:t xml:space="preserve">) anche alla luce della recente “Decisione di adeguatezza” emessa dalla Commissione Europea sul testo programmatico denominato EU-US Data Privacy </w:t>
      </w:r>
      <w:proofErr w:type="gramStart"/>
      <w:r w:rsidRPr="0030273E">
        <w:rPr>
          <w:rFonts w:ascii="Arial" w:hAnsi="Arial" w:cs="Arial"/>
          <w:sz w:val="22"/>
          <w:szCs w:val="22"/>
        </w:rPr>
        <w:t>Framework( DPF</w:t>
      </w:r>
      <w:proofErr w:type="gramEnd"/>
      <w:r w:rsidRPr="0030273E">
        <w:rPr>
          <w:rFonts w:ascii="Arial" w:hAnsi="Arial" w:cs="Arial"/>
          <w:sz w:val="22"/>
          <w:szCs w:val="22"/>
        </w:rPr>
        <w:t>). Diritti dell’interessato Gli interessati possono esercitare i seguenti diritti ai sensi degli artt. 15 e ss. del RGPD (Diritti degli interessati) e della normativa nazionale vigente tra cui: il diritto di accesso: chiedere e ottenere informazioni relative al trattamento dei propri dati personali e una copia di tali dati personali; il diritto di rettifica: chiedere e ottenere la modifica e/o correzione dei dati personali ritenuti errati o incompleti; il diritto alla cancellazione e limitazione: chiedere e ottenere la cancellazione e/o la limitazione del trattamento dei propri dati personali qualora si tratti di dati o informazioni non necessari – o non più necessari – per le finalità che precedono; il diritto di opporsi al trattamento: opporsi in qualunque momento al trattamento dei propri dati, salvo che non vi siano legittimi motivi della Scuola per procedere al trattamento che prevalgano su quelli dell’interessato. Per l’esercizio dei propri diritti l’interessato può inviare una richiesta alla Scuola. Ai sensi della disciplina vigente, eventuali reclami riguardanti i trattamenti di propri dati personali potranno essere proposti al Garante per la protezione dei dati personali. La presente informativa potrà essere suscettibile di variazioni in futuro in virtù di nuove disposizioni normative o indicazione dell’Autorità Garante per la Privacy. L’eventuale versione aggiornata sarà prontamente pubblicata sul sito internet della Scuola.</w:t>
      </w:r>
    </w:p>
    <w:p w14:paraId="6CD47283"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2D3A01E7"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2567CD91"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1A45F491"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08C41DB2"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66B3DFEC"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1DA24BA9"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6882" w14:textId="77777777" w:rsidR="00E02A7F" w:rsidRDefault="00E02A7F" w:rsidP="00853BBE">
      <w:r>
        <w:separator/>
      </w:r>
    </w:p>
  </w:endnote>
  <w:endnote w:type="continuationSeparator" w:id="0">
    <w:p w14:paraId="56D73C1E" w14:textId="77777777" w:rsidR="00E02A7F" w:rsidRDefault="00E02A7F"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62C7" w14:textId="77777777" w:rsidR="00E02A7F" w:rsidRDefault="00E02A7F" w:rsidP="00853BBE">
      <w:r>
        <w:separator/>
      </w:r>
    </w:p>
  </w:footnote>
  <w:footnote w:type="continuationSeparator" w:id="0">
    <w:p w14:paraId="7818C092" w14:textId="77777777" w:rsidR="00E02A7F" w:rsidRDefault="00E02A7F"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4244353">
    <w:abstractNumId w:val="0"/>
  </w:num>
  <w:num w:numId="2" w16cid:durableId="1867325709">
    <w:abstractNumId w:val="1"/>
  </w:num>
  <w:num w:numId="3" w16cid:durableId="40787441">
    <w:abstractNumId w:val="2"/>
  </w:num>
  <w:num w:numId="4" w16cid:durableId="1217205488">
    <w:abstractNumId w:val="3"/>
  </w:num>
  <w:num w:numId="5" w16cid:durableId="2143886768">
    <w:abstractNumId w:val="4"/>
  </w:num>
  <w:num w:numId="6" w16cid:durableId="71515552">
    <w:abstractNumId w:val="5"/>
  </w:num>
  <w:num w:numId="7" w16cid:durableId="2557854">
    <w:abstractNumId w:val="6"/>
  </w:num>
  <w:num w:numId="8" w16cid:durableId="1564292939">
    <w:abstractNumId w:val="7"/>
  </w:num>
  <w:num w:numId="9" w16cid:durableId="1898323549">
    <w:abstractNumId w:val="8"/>
  </w:num>
  <w:num w:numId="10" w16cid:durableId="675235325">
    <w:abstractNumId w:val="9"/>
  </w:num>
  <w:num w:numId="11" w16cid:durableId="1329405223">
    <w:abstractNumId w:val="10"/>
  </w:num>
  <w:num w:numId="12" w16cid:durableId="418911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35"/>
    <w:rsid w:val="000A1D8E"/>
    <w:rsid w:val="00103057"/>
    <w:rsid w:val="001136EF"/>
    <w:rsid w:val="00150137"/>
    <w:rsid w:val="00177DE4"/>
    <w:rsid w:val="001A18C2"/>
    <w:rsid w:val="001C0E46"/>
    <w:rsid w:val="002563B9"/>
    <w:rsid w:val="00273EDC"/>
    <w:rsid w:val="00292FA3"/>
    <w:rsid w:val="002F141A"/>
    <w:rsid w:val="00386D24"/>
    <w:rsid w:val="003B5F6E"/>
    <w:rsid w:val="003C09EF"/>
    <w:rsid w:val="00406BB6"/>
    <w:rsid w:val="0041150D"/>
    <w:rsid w:val="004D6886"/>
    <w:rsid w:val="004E129D"/>
    <w:rsid w:val="00520223"/>
    <w:rsid w:val="0054306F"/>
    <w:rsid w:val="00560C8C"/>
    <w:rsid w:val="005A4262"/>
    <w:rsid w:val="005A4E65"/>
    <w:rsid w:val="005B38C9"/>
    <w:rsid w:val="005D2F97"/>
    <w:rsid w:val="00631B36"/>
    <w:rsid w:val="00665136"/>
    <w:rsid w:val="00693A8C"/>
    <w:rsid w:val="006C5784"/>
    <w:rsid w:val="00720F81"/>
    <w:rsid w:val="00794860"/>
    <w:rsid w:val="007E0124"/>
    <w:rsid w:val="008013C8"/>
    <w:rsid w:val="00812182"/>
    <w:rsid w:val="0081468B"/>
    <w:rsid w:val="00817C74"/>
    <w:rsid w:val="008425CE"/>
    <w:rsid w:val="00853BBE"/>
    <w:rsid w:val="008B2612"/>
    <w:rsid w:val="008C5F46"/>
    <w:rsid w:val="008C7633"/>
    <w:rsid w:val="008C7644"/>
    <w:rsid w:val="00975C35"/>
    <w:rsid w:val="009773DE"/>
    <w:rsid w:val="009A7132"/>
    <w:rsid w:val="009C5351"/>
    <w:rsid w:val="00A371EB"/>
    <w:rsid w:val="00A54B82"/>
    <w:rsid w:val="00A7073E"/>
    <w:rsid w:val="00AB1D9C"/>
    <w:rsid w:val="00AD584B"/>
    <w:rsid w:val="00AD63BC"/>
    <w:rsid w:val="00AF1D9F"/>
    <w:rsid w:val="00BD4DC0"/>
    <w:rsid w:val="00C1037C"/>
    <w:rsid w:val="00C13A08"/>
    <w:rsid w:val="00C50020"/>
    <w:rsid w:val="00C616E9"/>
    <w:rsid w:val="00CF1C3A"/>
    <w:rsid w:val="00D73E0A"/>
    <w:rsid w:val="00D87DBE"/>
    <w:rsid w:val="00E02A7F"/>
    <w:rsid w:val="00E334B7"/>
    <w:rsid w:val="00E47926"/>
    <w:rsid w:val="00E52B2D"/>
    <w:rsid w:val="00EA5CEE"/>
    <w:rsid w:val="00EC37A0"/>
    <w:rsid w:val="00EE3BF4"/>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63CAB"/>
  <w14:defaultImageDpi w14:val="0"/>
  <w15:docId w15:val="{8692812D-9A56-4491-B322-4E63DABA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Menzionenonrisolta1">
    <w:name w:val="Menzione non risolta1"/>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520223"/>
    <w:pPr>
      <w:tabs>
        <w:tab w:val="center" w:pos="4819"/>
        <w:tab w:val="right" w:pos="9638"/>
      </w:tabs>
    </w:pPr>
  </w:style>
  <w:style w:type="character" w:customStyle="1" w:styleId="PidipaginaCarattere">
    <w:name w:val="Piè di pagina Carattere"/>
    <w:basedOn w:val="Carpredefinitoparagrafo"/>
    <w:link w:val="Pidipagina"/>
    <w:uiPriority w:val="99"/>
    <w:locked/>
    <w:rsid w:val="00520223"/>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229808">
      <w:marLeft w:val="0"/>
      <w:marRight w:val="0"/>
      <w:marTop w:val="0"/>
      <w:marBottom w:val="0"/>
      <w:divBdr>
        <w:top w:val="none" w:sz="0" w:space="0" w:color="auto"/>
        <w:left w:val="none" w:sz="0" w:space="0" w:color="auto"/>
        <w:bottom w:val="none" w:sz="0" w:space="0" w:color="auto"/>
        <w:right w:val="none" w:sz="0" w:space="0" w:color="auto"/>
      </w:divBdr>
      <w:divsChild>
        <w:div w:id="1463229816">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09">
      <w:marLeft w:val="0"/>
      <w:marRight w:val="0"/>
      <w:marTop w:val="0"/>
      <w:marBottom w:val="0"/>
      <w:divBdr>
        <w:top w:val="none" w:sz="0" w:space="0" w:color="auto"/>
        <w:left w:val="none" w:sz="0" w:space="0" w:color="auto"/>
        <w:bottom w:val="none" w:sz="0" w:space="0" w:color="auto"/>
        <w:right w:val="none" w:sz="0" w:space="0" w:color="auto"/>
      </w:divBdr>
      <w:divsChild>
        <w:div w:id="1463229811">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0">
      <w:marLeft w:val="0"/>
      <w:marRight w:val="0"/>
      <w:marTop w:val="0"/>
      <w:marBottom w:val="0"/>
      <w:divBdr>
        <w:top w:val="none" w:sz="0" w:space="0" w:color="auto"/>
        <w:left w:val="none" w:sz="0" w:space="0" w:color="auto"/>
        <w:bottom w:val="none" w:sz="0" w:space="0" w:color="auto"/>
        <w:right w:val="none" w:sz="0" w:space="0" w:color="auto"/>
      </w:divBdr>
      <w:divsChild>
        <w:div w:id="1463229812">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5">
      <w:marLeft w:val="0"/>
      <w:marRight w:val="0"/>
      <w:marTop w:val="0"/>
      <w:marBottom w:val="0"/>
      <w:divBdr>
        <w:top w:val="none" w:sz="0" w:space="0" w:color="auto"/>
        <w:left w:val="none" w:sz="0" w:space="0" w:color="auto"/>
        <w:bottom w:val="none" w:sz="0" w:space="0" w:color="auto"/>
        <w:right w:val="none" w:sz="0" w:space="0" w:color="auto"/>
      </w:divBdr>
      <w:divsChild>
        <w:div w:id="1463229813">
          <w:marLeft w:val="720"/>
          <w:marRight w:val="720"/>
          <w:marTop w:val="100"/>
          <w:marBottom w:val="100"/>
          <w:divBdr>
            <w:top w:val="none" w:sz="0" w:space="0" w:color="auto"/>
            <w:left w:val="none" w:sz="0" w:space="0" w:color="auto"/>
            <w:bottom w:val="none" w:sz="0" w:space="0" w:color="auto"/>
            <w:right w:val="none" w:sz="0" w:space="0" w:color="auto"/>
          </w:divBdr>
        </w:div>
        <w:div w:id="1463229814">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7">
      <w:marLeft w:val="0"/>
      <w:marRight w:val="0"/>
      <w:marTop w:val="0"/>
      <w:marBottom w:val="0"/>
      <w:divBdr>
        <w:top w:val="none" w:sz="0" w:space="0" w:color="auto"/>
        <w:left w:val="none" w:sz="0" w:space="0" w:color="auto"/>
        <w:bottom w:val="none" w:sz="0" w:space="0" w:color="auto"/>
        <w:right w:val="none" w:sz="0" w:space="0" w:color="auto"/>
      </w:divBdr>
      <w:divsChild>
        <w:div w:id="146322980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esktop\MODELLI%20DETERMINE%20E%20ORDINI%20ECC\FILE%20ALLEGARE%20AGLI%20ORDINI\DICHIARAZIONI%20SOSTITUTIVE%20DI%20CERTIFICAZIONI%20APPALTI%20202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DICHIARAZIONI SOSTITUTIVE DI CERTIFICAZIONI APPALTI 2025</Template>
  <TotalTime>0</TotalTime>
  <Pages>10</Pages>
  <Words>3124</Words>
  <Characters>17810</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Celano</dc:creator>
  <cp:keywords/>
  <dc:description/>
  <cp:lastModifiedBy>Michele Celano</cp:lastModifiedBy>
  <cp:revision>1</cp:revision>
  <dcterms:created xsi:type="dcterms:W3CDTF">2025-11-18T09:19:00Z</dcterms:created>
  <dcterms:modified xsi:type="dcterms:W3CDTF">2025-11-18T09:20:00Z</dcterms:modified>
</cp:coreProperties>
</file>