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029A" w14:textId="77777777" w:rsidR="003F58F5" w:rsidRDefault="003F58F5" w:rsidP="001D647C">
      <w:pPr>
        <w:tabs>
          <w:tab w:val="left" w:pos="4425"/>
        </w:tabs>
      </w:pPr>
      <w:r w:rsidRPr="003F58F5">
        <w:rPr>
          <w:b/>
          <w:bCs/>
        </w:rPr>
        <w:t xml:space="preserve">            E-mail</w:t>
      </w:r>
      <w:r>
        <w:t xml:space="preserve"> </w:t>
      </w:r>
      <w:hyperlink r:id="rId8" w:history="1">
        <w:r w:rsidRPr="00CD2BC8">
          <w:rPr>
            <w:rStyle w:val="Collegamentoipertestuale"/>
          </w:rPr>
          <w:t>czic81500q@istruzione.it</w:t>
        </w:r>
      </w:hyperlink>
      <w:r>
        <w:t xml:space="preserve">; </w:t>
      </w:r>
      <w:r w:rsidRPr="003F58F5">
        <w:rPr>
          <w:b/>
          <w:bCs/>
        </w:rPr>
        <w:t>Pec</w:t>
      </w:r>
      <w:r>
        <w:t xml:space="preserve">: </w:t>
      </w:r>
      <w:hyperlink r:id="rId9" w:history="1">
        <w:r w:rsidRPr="00CD2BC8">
          <w:rPr>
            <w:rStyle w:val="Collegamentoipertestuale"/>
          </w:rPr>
          <w:t>czic81500q@pec.istruzione.it</w:t>
        </w:r>
      </w:hyperlink>
      <w:r w:rsidRPr="003F58F5">
        <w:rPr>
          <w:b/>
          <w:bCs/>
        </w:rPr>
        <w:t>; Codice Meccanografico</w:t>
      </w:r>
      <w:r>
        <w:t>: CZIC81500Q;</w:t>
      </w:r>
    </w:p>
    <w:p w14:paraId="4627AADB" w14:textId="77777777" w:rsidR="003F58F5" w:rsidRDefault="003F58F5" w:rsidP="003F58F5">
      <w:pPr>
        <w:tabs>
          <w:tab w:val="left" w:pos="4425"/>
        </w:tabs>
      </w:pPr>
      <w:r>
        <w:t xml:space="preserve">                </w:t>
      </w:r>
      <w:r w:rsidRPr="003F58F5">
        <w:rPr>
          <w:b/>
          <w:bCs/>
        </w:rPr>
        <w:t>Telefono</w:t>
      </w:r>
      <w:r>
        <w:t xml:space="preserve">: 0968 662186;  </w:t>
      </w:r>
      <w:r w:rsidRPr="003F58F5">
        <w:rPr>
          <w:b/>
          <w:bCs/>
        </w:rPr>
        <w:t>Codice Fiscale</w:t>
      </w:r>
      <w:r>
        <w:t xml:space="preserve">: 99000240798;L </w:t>
      </w:r>
      <w:r w:rsidRPr="003F58F5">
        <w:rPr>
          <w:b/>
          <w:bCs/>
        </w:rPr>
        <w:t>Sito Web</w:t>
      </w:r>
      <w:r>
        <w:t xml:space="preserve"> http:/www.icrodarisoveria.edu.it</w:t>
      </w:r>
    </w:p>
    <w:p w14:paraId="7AD27663" w14:textId="77777777" w:rsidR="004C2D17" w:rsidRDefault="004C2D17" w:rsidP="003F58F5">
      <w:pPr>
        <w:tabs>
          <w:tab w:val="left" w:pos="4425"/>
        </w:tabs>
      </w:pPr>
    </w:p>
    <w:p w14:paraId="7714A434" w14:textId="77777777" w:rsidR="004C2D17" w:rsidRDefault="004C2D17" w:rsidP="003F58F5">
      <w:pPr>
        <w:tabs>
          <w:tab w:val="left" w:pos="4425"/>
        </w:tabs>
      </w:pPr>
    </w:p>
    <w:p w14:paraId="6DEC62FD" w14:textId="77777777" w:rsidR="006B7926" w:rsidRDefault="006B7926" w:rsidP="005F3596"/>
    <w:p w14:paraId="209E66BE" w14:textId="77777777" w:rsidR="006B7926" w:rsidRDefault="006B7926" w:rsidP="005F3596"/>
    <w:p w14:paraId="77D850F9" w14:textId="77777777" w:rsidR="009B273D" w:rsidRDefault="009B273D" w:rsidP="005F3596"/>
    <w:p w14:paraId="40A76B60" w14:textId="77777777" w:rsidR="009B273D" w:rsidRDefault="009B273D" w:rsidP="005F3596"/>
    <w:p w14:paraId="71CF12B8" w14:textId="77777777" w:rsidR="009B273D" w:rsidRDefault="009B273D" w:rsidP="005F3596"/>
    <w:p w14:paraId="300E1CAC" w14:textId="77777777" w:rsidR="009B273D" w:rsidRDefault="009B273D" w:rsidP="005F3596"/>
    <w:p w14:paraId="286EC7D4" w14:textId="77777777" w:rsidR="00FE020A" w:rsidRPr="00CC6022" w:rsidRDefault="00FE020A" w:rsidP="00FE020A">
      <w:pPr>
        <w:jc w:val="center"/>
        <w:rPr>
          <w:b/>
          <w:sz w:val="32"/>
          <w:u w:val="thick"/>
        </w:rPr>
      </w:pPr>
      <w:r w:rsidRPr="00CC6022">
        <w:rPr>
          <w:b/>
          <w:sz w:val="32"/>
          <w:u w:val="thick"/>
        </w:rPr>
        <w:t>PERIODO DI RIFERIMENTO</w:t>
      </w:r>
    </w:p>
    <w:p w14:paraId="3CF4E596" w14:textId="480B3743" w:rsidR="00FE020A" w:rsidRDefault="00FE020A" w:rsidP="00FE020A">
      <w:pPr>
        <w:jc w:val="center"/>
        <w:rPr>
          <w:b/>
          <w:sz w:val="28"/>
        </w:rPr>
      </w:pPr>
      <w:r>
        <w:rPr>
          <w:b/>
          <w:sz w:val="28"/>
        </w:rPr>
        <w:t>I</w:t>
      </w:r>
      <w:r w:rsidR="00F278CE">
        <w:rPr>
          <w:b/>
          <w:sz w:val="28"/>
        </w:rPr>
        <w:t xml:space="preserve">I </w:t>
      </w:r>
      <w:r>
        <w:rPr>
          <w:b/>
          <w:sz w:val="28"/>
        </w:rPr>
        <w:t>TRIMESTRE – ANNO 2023</w:t>
      </w:r>
    </w:p>
    <w:p w14:paraId="1A186F9B" w14:textId="77777777" w:rsidR="00FE020A" w:rsidRDefault="00FE020A" w:rsidP="00FE020A">
      <w:pPr>
        <w:jc w:val="center"/>
        <w:rPr>
          <w:b/>
          <w:sz w:val="28"/>
        </w:rPr>
      </w:pPr>
    </w:p>
    <w:tbl>
      <w:tblPr>
        <w:tblW w:w="0" w:type="auto"/>
        <w:tblInd w:w="1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4"/>
      </w:tblGrid>
      <w:tr w:rsidR="00FE020A" w14:paraId="252C0952" w14:textId="77777777" w:rsidTr="007453AE">
        <w:trPr>
          <w:trHeight w:val="468"/>
        </w:trPr>
        <w:tc>
          <w:tcPr>
            <w:tcW w:w="6044" w:type="dxa"/>
            <w:shd w:val="clear" w:color="auto" w:fill="9CC2E5"/>
            <w:vAlign w:val="center"/>
          </w:tcPr>
          <w:p w14:paraId="367E450E" w14:textId="77777777" w:rsidR="00FE020A" w:rsidRPr="007453AE" w:rsidRDefault="00FE020A" w:rsidP="007453AE">
            <w:pPr>
              <w:jc w:val="center"/>
              <w:rPr>
                <w:b/>
                <w:sz w:val="28"/>
              </w:rPr>
            </w:pPr>
            <w:r w:rsidRPr="007453AE">
              <w:rPr>
                <w:b/>
                <w:sz w:val="28"/>
              </w:rPr>
              <w:t>AMMONTARE COMPLESSIVO DEI DEBITI</w:t>
            </w:r>
          </w:p>
        </w:tc>
      </w:tr>
      <w:tr w:rsidR="00FE020A" w14:paraId="16EA6316" w14:textId="77777777" w:rsidTr="007453AE">
        <w:trPr>
          <w:trHeight w:val="489"/>
        </w:trPr>
        <w:tc>
          <w:tcPr>
            <w:tcW w:w="6044" w:type="dxa"/>
            <w:shd w:val="clear" w:color="auto" w:fill="auto"/>
            <w:vAlign w:val="center"/>
          </w:tcPr>
          <w:p w14:paraId="256E6376" w14:textId="510BDF58" w:rsidR="00FE020A" w:rsidRPr="007453AE" w:rsidRDefault="00FE020A" w:rsidP="007453AE">
            <w:pPr>
              <w:jc w:val="center"/>
              <w:rPr>
                <w:b/>
                <w:sz w:val="28"/>
              </w:rPr>
            </w:pPr>
            <w:r w:rsidRPr="007453AE">
              <w:rPr>
                <w:b/>
                <w:sz w:val="28"/>
              </w:rPr>
              <w:t>3</w:t>
            </w:r>
            <w:r w:rsidR="00F278CE">
              <w:rPr>
                <w:b/>
                <w:sz w:val="28"/>
              </w:rPr>
              <w:t>4817,60</w:t>
            </w:r>
          </w:p>
        </w:tc>
      </w:tr>
      <w:tr w:rsidR="00FE020A" w14:paraId="383470C1" w14:textId="77777777" w:rsidTr="007453AE">
        <w:trPr>
          <w:trHeight w:val="468"/>
        </w:trPr>
        <w:tc>
          <w:tcPr>
            <w:tcW w:w="6044" w:type="dxa"/>
            <w:shd w:val="clear" w:color="auto" w:fill="9CC2E5"/>
            <w:vAlign w:val="center"/>
          </w:tcPr>
          <w:p w14:paraId="38E805D4" w14:textId="77777777" w:rsidR="00FE020A" w:rsidRPr="007453AE" w:rsidRDefault="00FE020A" w:rsidP="007453AE">
            <w:pPr>
              <w:jc w:val="center"/>
              <w:rPr>
                <w:b/>
                <w:sz w:val="28"/>
              </w:rPr>
            </w:pPr>
            <w:r w:rsidRPr="007453AE">
              <w:rPr>
                <w:b/>
                <w:sz w:val="28"/>
              </w:rPr>
              <w:t>AMMONTARE COMPLESSIVO DEI CREDITI</w:t>
            </w:r>
          </w:p>
        </w:tc>
      </w:tr>
      <w:tr w:rsidR="00FE020A" w14:paraId="14470584" w14:textId="77777777" w:rsidTr="007453AE">
        <w:trPr>
          <w:trHeight w:val="468"/>
        </w:trPr>
        <w:tc>
          <w:tcPr>
            <w:tcW w:w="6044" w:type="dxa"/>
            <w:shd w:val="clear" w:color="auto" w:fill="auto"/>
            <w:vAlign w:val="center"/>
          </w:tcPr>
          <w:p w14:paraId="4ED674AE" w14:textId="77777777" w:rsidR="00FE020A" w:rsidRPr="007453AE" w:rsidRDefault="00FE020A" w:rsidP="007453AE">
            <w:pPr>
              <w:jc w:val="center"/>
              <w:rPr>
                <w:b/>
                <w:sz w:val="28"/>
              </w:rPr>
            </w:pPr>
            <w:r w:rsidRPr="007453AE">
              <w:rPr>
                <w:b/>
                <w:sz w:val="28"/>
              </w:rPr>
              <w:t>0,00</w:t>
            </w:r>
          </w:p>
        </w:tc>
      </w:tr>
    </w:tbl>
    <w:p w14:paraId="03AB4551" w14:textId="77777777" w:rsidR="00FE020A" w:rsidRPr="00CC6022" w:rsidRDefault="00FE020A" w:rsidP="00FE020A">
      <w:pPr>
        <w:jc w:val="center"/>
        <w:rPr>
          <w:b/>
          <w:sz w:val="28"/>
        </w:rPr>
      </w:pPr>
    </w:p>
    <w:p w14:paraId="5C8ED5EB" w14:textId="77777777" w:rsidR="005F3596" w:rsidRPr="005F3596" w:rsidRDefault="005F3596" w:rsidP="005F3596">
      <w:pPr>
        <w:jc w:val="right"/>
      </w:pPr>
      <w:r>
        <w:t xml:space="preserve">                                                                                                                                                                 </w:t>
      </w:r>
    </w:p>
    <w:sectPr w:rsidR="005F3596" w:rsidRPr="005F3596" w:rsidSect="00DB38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20" w:bottom="567" w:left="720" w:header="391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EAFA2" w14:textId="77777777" w:rsidR="00E417D9" w:rsidRDefault="00E417D9">
      <w:r>
        <w:separator/>
      </w:r>
    </w:p>
  </w:endnote>
  <w:endnote w:type="continuationSeparator" w:id="0">
    <w:p w14:paraId="223F6849" w14:textId="77777777" w:rsidR="00E417D9" w:rsidRDefault="00E4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676B" w14:textId="77777777" w:rsidR="009F5BF8" w:rsidRDefault="009F5B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43F76" w14:textId="77777777" w:rsidR="004C210B" w:rsidRPr="008C5B97" w:rsidRDefault="004C210B" w:rsidP="005D4CFA">
    <w:pPr>
      <w:pStyle w:val="Pidipagina"/>
      <w:tabs>
        <w:tab w:val="clear" w:pos="9638"/>
      </w:tabs>
      <w:spacing w:before="100" w:beforeAutospacing="1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93F5" w14:textId="77777777" w:rsidR="009F5BF8" w:rsidRDefault="009F5B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D64D9" w14:textId="77777777" w:rsidR="00E417D9" w:rsidRDefault="00E417D9">
      <w:r>
        <w:separator/>
      </w:r>
    </w:p>
  </w:footnote>
  <w:footnote w:type="continuationSeparator" w:id="0">
    <w:p w14:paraId="2CA9081B" w14:textId="77777777" w:rsidR="00E417D9" w:rsidRDefault="00E4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E2537" w14:textId="77777777" w:rsidR="009F5BF8" w:rsidRDefault="009F5B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3421B" w14:textId="77777777" w:rsidR="00151D6E" w:rsidRDefault="00151D6E" w:rsidP="00A0094E">
    <w:pPr>
      <w:jc w:val="center"/>
    </w:pPr>
  </w:p>
  <w:p w14:paraId="323C0F4E" w14:textId="77777777" w:rsidR="00151D6E" w:rsidRDefault="00151D6E" w:rsidP="00A0094E">
    <w:pPr>
      <w:jc w:val="center"/>
    </w:pPr>
  </w:p>
  <w:p w14:paraId="4523E2CD" w14:textId="77777777" w:rsidR="00151D6E" w:rsidRDefault="00151D6E" w:rsidP="00A0094E">
    <w:pPr>
      <w:jc w:val="center"/>
    </w:pPr>
  </w:p>
  <w:p w14:paraId="0CC0A68C" w14:textId="77777777" w:rsidR="00151D6E" w:rsidRDefault="00151D6E" w:rsidP="00A0094E">
    <w:pPr>
      <w:jc w:val="center"/>
    </w:pPr>
  </w:p>
  <w:p w14:paraId="55C1F4B1" w14:textId="77777777" w:rsidR="00151D6E" w:rsidRDefault="00151D6E" w:rsidP="00A0094E">
    <w:pPr>
      <w:jc w:val="center"/>
    </w:pPr>
  </w:p>
  <w:p w14:paraId="0CD50E1C" w14:textId="77777777" w:rsidR="00151D6E" w:rsidRDefault="00151D6E" w:rsidP="00A0094E">
    <w:pPr>
      <w:jc w:val="center"/>
    </w:pPr>
  </w:p>
  <w:p w14:paraId="648AF98C" w14:textId="77777777" w:rsidR="004C210B" w:rsidRDefault="008A2927" w:rsidP="00A0094E">
    <w:pPr>
      <w:jc w:val="center"/>
    </w:pPr>
    <w:r>
      <w:fldChar w:fldCharType="begin"/>
    </w:r>
    <w:r w:rsidR="004C210B">
      <w:instrText xml:space="preserve"> INCLUDEPICTURE "C:\\var\\folders\\pl\\hjwdgs9132v6w57k1vdnclz80000gn\\T\\com.microsoft.Word\\WebArchiveCopyPasteTempFiles\\bandiera-europea.jpg" \* MERGEFORMAT </w:instrText>
    </w:r>
    <w:r>
      <w:fldChar w:fldCharType="end"/>
    </w:r>
    <w:r w:rsidR="004C210B">
      <w:tab/>
    </w:r>
  </w:p>
  <w:p w14:paraId="42946499" w14:textId="7EBAFBD0" w:rsidR="004C210B" w:rsidRPr="00DE5071" w:rsidRDefault="00F278CE" w:rsidP="009F5BF8">
    <w:pPr>
      <w:tabs>
        <w:tab w:val="left" w:pos="2775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1487CCB" wp14:editId="24F8FAD1">
          <wp:simplePos x="0" y="0"/>
          <wp:positionH relativeFrom="column">
            <wp:posOffset>100965</wp:posOffset>
          </wp:positionH>
          <wp:positionV relativeFrom="paragraph">
            <wp:posOffset>69850</wp:posOffset>
          </wp:positionV>
          <wp:extent cx="542925" cy="403225"/>
          <wp:effectExtent l="0" t="0" r="0" b="0"/>
          <wp:wrapSquare wrapText="bothSides"/>
          <wp:docPr id="3" name="Immagine 18" descr="Risultati immagini per europa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Risultati immagini per europa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4E85E40" wp14:editId="3CC246DA">
          <wp:simplePos x="0" y="0"/>
          <wp:positionH relativeFrom="column">
            <wp:posOffset>2940050</wp:posOffset>
          </wp:positionH>
          <wp:positionV relativeFrom="paragraph">
            <wp:posOffset>37465</wp:posOffset>
          </wp:positionV>
          <wp:extent cx="535940" cy="577850"/>
          <wp:effectExtent l="0" t="0" r="0" b="0"/>
          <wp:wrapSquare wrapText="bothSides"/>
          <wp:docPr id="2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6174834E" wp14:editId="1CB0678E">
          <wp:simplePos x="0" y="0"/>
          <wp:positionH relativeFrom="column">
            <wp:posOffset>5962650</wp:posOffset>
          </wp:positionH>
          <wp:positionV relativeFrom="paragraph">
            <wp:posOffset>35560</wp:posOffset>
          </wp:positionV>
          <wp:extent cx="482600" cy="458470"/>
          <wp:effectExtent l="0" t="0" r="0" b="0"/>
          <wp:wrapNone/>
          <wp:docPr id="1" name="Immagine 2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BF8">
      <w:tab/>
    </w:r>
  </w:p>
  <w:p w14:paraId="51E41B45" w14:textId="77777777" w:rsidR="004C210B" w:rsidRDefault="004C210B" w:rsidP="00DE5071">
    <w:pPr>
      <w:ind w:left="284" w:firstLine="284"/>
      <w:jc w:val="center"/>
      <w:rPr>
        <w:rFonts w:ascii="Verdana" w:hAnsi="Verdana"/>
        <w:bCs/>
        <w:iCs/>
        <w:color w:val="000000"/>
        <w:sz w:val="40"/>
        <w:szCs w:val="40"/>
      </w:rPr>
    </w:pPr>
  </w:p>
  <w:p w14:paraId="36F7102A" w14:textId="77777777" w:rsidR="004C210B" w:rsidRPr="0044251E" w:rsidRDefault="004C210B" w:rsidP="00DE5071">
    <w:pPr>
      <w:ind w:left="284" w:firstLine="284"/>
      <w:jc w:val="center"/>
      <w:rPr>
        <w:rFonts w:ascii="Verdana" w:hAnsi="Verdana"/>
        <w:bCs/>
        <w:iCs/>
        <w:color w:val="000000"/>
        <w:sz w:val="28"/>
        <w:szCs w:val="28"/>
      </w:rPr>
    </w:pPr>
  </w:p>
  <w:p w14:paraId="3F33FCE4" w14:textId="77777777" w:rsidR="004C210B" w:rsidRPr="009955DA" w:rsidRDefault="004C210B" w:rsidP="008C5B97">
    <w:pPr>
      <w:tabs>
        <w:tab w:val="left" w:pos="284"/>
      </w:tabs>
      <w:spacing w:line="276" w:lineRule="auto"/>
      <w:jc w:val="center"/>
      <w:rPr>
        <w:rFonts w:ascii="Verdana" w:hAnsi="Verdana"/>
        <w:bCs/>
        <w:i/>
        <w:color w:val="000000"/>
        <w:spacing w:val="40"/>
        <w:sz w:val="40"/>
        <w:szCs w:val="48"/>
      </w:rPr>
    </w:pPr>
    <w:r w:rsidRPr="009955DA">
      <w:rPr>
        <w:rFonts w:ascii="Verdana" w:hAnsi="Verdana"/>
        <w:bCs/>
        <w:iCs/>
        <w:color w:val="000000"/>
        <w:spacing w:val="40"/>
        <w:sz w:val="40"/>
        <w:szCs w:val="48"/>
      </w:rPr>
      <w:t xml:space="preserve">ISTITUTO COMPRENSIVO </w:t>
    </w:r>
    <w:r w:rsidR="009955DA">
      <w:rPr>
        <w:rFonts w:ascii="Verdana" w:hAnsi="Verdana"/>
        <w:bCs/>
        <w:iCs/>
        <w:color w:val="000000"/>
        <w:spacing w:val="40"/>
        <w:sz w:val="40"/>
        <w:szCs w:val="48"/>
      </w:rPr>
      <w:t>“</w:t>
    </w:r>
    <w:r w:rsidR="009955DA" w:rsidRPr="009955DA">
      <w:rPr>
        <w:rFonts w:ascii="Verdana" w:hAnsi="Verdana"/>
        <w:bCs/>
        <w:color w:val="000000"/>
        <w:spacing w:val="40"/>
        <w:sz w:val="40"/>
        <w:szCs w:val="48"/>
      </w:rPr>
      <w:t>G</w:t>
    </w:r>
    <w:r w:rsidR="009955DA">
      <w:rPr>
        <w:rFonts w:ascii="Verdana" w:hAnsi="Verdana"/>
        <w:bCs/>
        <w:color w:val="000000"/>
        <w:spacing w:val="40"/>
        <w:sz w:val="40"/>
        <w:szCs w:val="48"/>
      </w:rPr>
      <w:t xml:space="preserve">IANNI </w:t>
    </w:r>
    <w:r w:rsidR="009955DA" w:rsidRPr="009955DA">
      <w:rPr>
        <w:rFonts w:ascii="Verdana" w:hAnsi="Verdana"/>
        <w:bCs/>
        <w:color w:val="000000"/>
        <w:spacing w:val="40"/>
        <w:sz w:val="40"/>
        <w:szCs w:val="48"/>
      </w:rPr>
      <w:t>RODARI</w:t>
    </w:r>
    <w:r w:rsidR="009955DA">
      <w:rPr>
        <w:rFonts w:ascii="Verdana" w:hAnsi="Verdana"/>
        <w:bCs/>
        <w:color w:val="000000"/>
        <w:spacing w:val="40"/>
        <w:sz w:val="40"/>
        <w:szCs w:val="48"/>
      </w:rPr>
      <w:t>”</w:t>
    </w:r>
  </w:p>
  <w:p w14:paraId="4879844E" w14:textId="77777777" w:rsidR="004C210B" w:rsidRPr="00BF11E6" w:rsidRDefault="004C210B" w:rsidP="00814FC7">
    <w:pPr>
      <w:spacing w:line="276" w:lineRule="auto"/>
      <w:ind w:left="284" w:firstLine="284"/>
      <w:jc w:val="center"/>
      <w:rPr>
        <w:rFonts w:ascii="Verdana" w:hAnsi="Verdana"/>
        <w:bCs/>
        <w:iCs/>
        <w:color w:val="000000"/>
        <w:sz w:val="24"/>
        <w:szCs w:val="24"/>
      </w:rPr>
    </w:pPr>
    <w:r w:rsidRPr="00BF11E6">
      <w:rPr>
        <w:rFonts w:ascii="Verdana" w:hAnsi="Verdana"/>
        <w:bCs/>
        <w:iCs/>
        <w:color w:val="000000"/>
        <w:sz w:val="24"/>
        <w:szCs w:val="24"/>
      </w:rPr>
      <w:t xml:space="preserve">SOVERIA MANNELLI (CZ) – IT </w:t>
    </w:r>
  </w:p>
  <w:p w14:paraId="78D57721" w14:textId="77777777" w:rsidR="004C210B" w:rsidRPr="009955DA" w:rsidRDefault="004C210B" w:rsidP="00F80D33">
    <w:pPr>
      <w:pBdr>
        <w:bottom w:val="single" w:sz="4" w:space="9" w:color="auto"/>
      </w:pBdr>
      <w:spacing w:after="120" w:line="276" w:lineRule="auto"/>
      <w:jc w:val="center"/>
      <w:rPr>
        <w:rFonts w:ascii="Verdana" w:hAnsi="Verdana"/>
        <w:bCs/>
        <w:iCs/>
        <w:color w:val="000000"/>
        <w:sz w:val="22"/>
        <w:szCs w:val="28"/>
      </w:rPr>
    </w:pPr>
    <w:r w:rsidRPr="009955DA">
      <w:rPr>
        <w:rFonts w:ascii="Verdana" w:hAnsi="Verdana"/>
        <w:bCs/>
        <w:iCs/>
        <w:color w:val="000000"/>
        <w:sz w:val="22"/>
        <w:szCs w:val="28"/>
      </w:rPr>
      <w:t>SCUOLA DELL’INFANZIA, PRIMARIA E SECONDARIA DI I GRADO</w:t>
    </w:r>
  </w:p>
  <w:p w14:paraId="3048222D" w14:textId="77777777" w:rsidR="004C210B" w:rsidRPr="009955DA" w:rsidRDefault="00BF11E6" w:rsidP="00F80D33">
    <w:pPr>
      <w:pBdr>
        <w:bottom w:val="single" w:sz="4" w:space="9" w:color="auto"/>
      </w:pBdr>
      <w:spacing w:after="120" w:line="276" w:lineRule="auto"/>
      <w:jc w:val="center"/>
      <w:rPr>
        <w:rFonts w:ascii="Verdana" w:hAnsi="Verdana"/>
        <w:bCs/>
        <w:iCs/>
        <w:color w:val="000000"/>
        <w:sz w:val="32"/>
        <w:szCs w:val="36"/>
      </w:rPr>
    </w:pPr>
    <w:r w:rsidRPr="009955DA">
      <w:rPr>
        <w:rFonts w:ascii="Verdana" w:hAnsi="Verdana"/>
        <w:bCs/>
        <w:iCs/>
        <w:color w:val="000000"/>
        <w:sz w:val="22"/>
        <w:szCs w:val="28"/>
      </w:rPr>
      <w:t>DI SOVERIA MANNELLI-CARLOPOLI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1EB53" w14:textId="77777777" w:rsidR="009F5BF8" w:rsidRDefault="009F5B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753_"/>
      </v:shape>
    </w:pict>
  </w:numPicBullet>
  <w:abstractNum w:abstractNumId="0" w15:restartNumberingAfterBreak="0">
    <w:nsid w:val="05AE14F2"/>
    <w:multiLevelType w:val="hybridMultilevel"/>
    <w:tmpl w:val="0FACA94A"/>
    <w:lvl w:ilvl="0" w:tplc="F90C0D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45225"/>
    <w:multiLevelType w:val="hybridMultilevel"/>
    <w:tmpl w:val="15104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2601"/>
    <w:multiLevelType w:val="hybridMultilevel"/>
    <w:tmpl w:val="4990A53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6718"/>
    <w:multiLevelType w:val="hybridMultilevel"/>
    <w:tmpl w:val="7E1ED9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59C5"/>
    <w:multiLevelType w:val="hybridMultilevel"/>
    <w:tmpl w:val="588C5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7814"/>
    <w:multiLevelType w:val="hybridMultilevel"/>
    <w:tmpl w:val="1E669DDC"/>
    <w:lvl w:ilvl="0" w:tplc="498E416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F28E8"/>
    <w:multiLevelType w:val="hybridMultilevel"/>
    <w:tmpl w:val="FD60E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F5B48"/>
    <w:multiLevelType w:val="hybridMultilevel"/>
    <w:tmpl w:val="492EEF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66A1B"/>
    <w:multiLevelType w:val="hybridMultilevel"/>
    <w:tmpl w:val="6666C5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F7D9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BCF6270"/>
    <w:multiLevelType w:val="hybridMultilevel"/>
    <w:tmpl w:val="A086BA4A"/>
    <w:lvl w:ilvl="0" w:tplc="2C122B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E37F36"/>
    <w:multiLevelType w:val="hybridMultilevel"/>
    <w:tmpl w:val="B9381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36C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30B6CD0"/>
    <w:multiLevelType w:val="hybridMultilevel"/>
    <w:tmpl w:val="16E0D00A"/>
    <w:lvl w:ilvl="0" w:tplc="F2D2E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E5065"/>
    <w:multiLevelType w:val="hybridMultilevel"/>
    <w:tmpl w:val="DC66DE22"/>
    <w:lvl w:ilvl="0" w:tplc="F2D2E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F193A"/>
    <w:multiLevelType w:val="multilevel"/>
    <w:tmpl w:val="FFFFFFFF"/>
    <w:lvl w:ilvl="0">
      <w:start w:val="1"/>
      <w:numFmt w:val="decimal"/>
      <w:lvlText w:val="%1."/>
      <w:lvlJc w:val="left"/>
      <w:pPr>
        <w:ind w:left="856" w:hanging="202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48" w:hanging="201"/>
      </w:pPr>
      <w:rPr>
        <w:vertAlign w:val="baseline"/>
      </w:rPr>
    </w:lvl>
    <w:lvl w:ilvl="2">
      <w:numFmt w:val="bullet"/>
      <w:lvlText w:val="•"/>
      <w:lvlJc w:val="left"/>
      <w:pPr>
        <w:ind w:left="2837" w:hanging="202"/>
      </w:pPr>
      <w:rPr>
        <w:vertAlign w:val="baseline"/>
      </w:rPr>
    </w:lvl>
    <w:lvl w:ilvl="3">
      <w:numFmt w:val="bullet"/>
      <w:lvlText w:val="•"/>
      <w:lvlJc w:val="left"/>
      <w:pPr>
        <w:ind w:left="3825" w:hanging="202"/>
      </w:pPr>
      <w:rPr>
        <w:vertAlign w:val="baseline"/>
      </w:rPr>
    </w:lvl>
    <w:lvl w:ilvl="4">
      <w:numFmt w:val="bullet"/>
      <w:lvlText w:val="•"/>
      <w:lvlJc w:val="left"/>
      <w:pPr>
        <w:ind w:left="4814" w:hanging="202"/>
      </w:pPr>
      <w:rPr>
        <w:vertAlign w:val="baseline"/>
      </w:rPr>
    </w:lvl>
    <w:lvl w:ilvl="5">
      <w:numFmt w:val="bullet"/>
      <w:lvlText w:val="•"/>
      <w:lvlJc w:val="left"/>
      <w:pPr>
        <w:ind w:left="5802" w:hanging="202"/>
      </w:pPr>
      <w:rPr>
        <w:vertAlign w:val="baseline"/>
      </w:rPr>
    </w:lvl>
    <w:lvl w:ilvl="6">
      <w:numFmt w:val="bullet"/>
      <w:lvlText w:val="•"/>
      <w:lvlJc w:val="left"/>
      <w:pPr>
        <w:ind w:left="6791" w:hanging="202"/>
      </w:pPr>
      <w:rPr>
        <w:vertAlign w:val="baseline"/>
      </w:rPr>
    </w:lvl>
    <w:lvl w:ilvl="7">
      <w:numFmt w:val="bullet"/>
      <w:lvlText w:val="•"/>
      <w:lvlJc w:val="left"/>
      <w:pPr>
        <w:ind w:left="7779" w:hanging="202"/>
      </w:pPr>
      <w:rPr>
        <w:vertAlign w:val="baseline"/>
      </w:rPr>
    </w:lvl>
    <w:lvl w:ilvl="8">
      <w:numFmt w:val="bullet"/>
      <w:lvlText w:val="•"/>
      <w:lvlJc w:val="left"/>
      <w:pPr>
        <w:ind w:left="8768" w:hanging="202"/>
      </w:pPr>
      <w:rPr>
        <w:vertAlign w:val="baseline"/>
      </w:rPr>
    </w:lvl>
  </w:abstractNum>
  <w:abstractNum w:abstractNumId="16" w15:restartNumberingAfterBreak="0">
    <w:nsid w:val="41D00934"/>
    <w:multiLevelType w:val="hybridMultilevel"/>
    <w:tmpl w:val="9E2CA5E8"/>
    <w:lvl w:ilvl="0" w:tplc="2832736C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3DCE24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7342AA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4F8DAC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E3A882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F40513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CBA8A2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92680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AC8D5D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1F46F8E"/>
    <w:multiLevelType w:val="hybridMultilevel"/>
    <w:tmpl w:val="D29C22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66BD8"/>
    <w:multiLevelType w:val="hybridMultilevel"/>
    <w:tmpl w:val="26329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1AED"/>
    <w:multiLevelType w:val="hybridMultilevel"/>
    <w:tmpl w:val="A1165BC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62E2623"/>
    <w:multiLevelType w:val="hybridMultilevel"/>
    <w:tmpl w:val="A3D0F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E7A43"/>
    <w:multiLevelType w:val="hybridMultilevel"/>
    <w:tmpl w:val="449A3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C5C1D"/>
    <w:multiLevelType w:val="multilevel"/>
    <w:tmpl w:val="18DE5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A060498"/>
    <w:multiLevelType w:val="hybridMultilevel"/>
    <w:tmpl w:val="0B1213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6483D"/>
    <w:multiLevelType w:val="hybridMultilevel"/>
    <w:tmpl w:val="38160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85CFC"/>
    <w:multiLevelType w:val="hybridMultilevel"/>
    <w:tmpl w:val="2D64D118"/>
    <w:lvl w:ilvl="0" w:tplc="FFD8A69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A6383"/>
    <w:multiLevelType w:val="hybridMultilevel"/>
    <w:tmpl w:val="7E1ED9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4158D"/>
    <w:multiLevelType w:val="hybridMultilevel"/>
    <w:tmpl w:val="DB142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66238A">
      <w:start w:val="1"/>
      <w:numFmt w:val="decimal"/>
      <w:lvlText w:val="%2-"/>
      <w:lvlJc w:val="left"/>
      <w:pPr>
        <w:ind w:left="1780" w:hanging="70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86214"/>
    <w:multiLevelType w:val="hybridMultilevel"/>
    <w:tmpl w:val="8DA0DD0A"/>
    <w:lvl w:ilvl="0" w:tplc="0264F78E">
      <w:start w:val="20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7BD"/>
    <w:multiLevelType w:val="hybridMultilevel"/>
    <w:tmpl w:val="FACADD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24B61"/>
    <w:multiLevelType w:val="hybridMultilevel"/>
    <w:tmpl w:val="09903DA2"/>
    <w:lvl w:ilvl="0" w:tplc="CD666A3E">
      <w:numFmt w:val="bullet"/>
      <w:lvlText w:val=""/>
      <w:lvlJc w:val="left"/>
      <w:pPr>
        <w:ind w:left="786" w:hanging="360"/>
      </w:pPr>
      <w:rPr>
        <w:rFonts w:hint="default"/>
        <w:w w:val="100"/>
        <w:lang w:val="it-IT" w:eastAsia="en-US" w:bidi="ar-SA"/>
      </w:rPr>
    </w:lvl>
    <w:lvl w:ilvl="1" w:tplc="4572A190">
      <w:numFmt w:val="bullet"/>
      <w:lvlText w:val="•"/>
      <w:lvlJc w:val="left"/>
      <w:pPr>
        <w:ind w:left="1695" w:hanging="360"/>
      </w:pPr>
      <w:rPr>
        <w:rFonts w:hint="default"/>
        <w:lang w:val="it-IT" w:eastAsia="en-US" w:bidi="ar-SA"/>
      </w:rPr>
    </w:lvl>
    <w:lvl w:ilvl="2" w:tplc="80B0743A">
      <w:numFmt w:val="bullet"/>
      <w:lvlText w:val="•"/>
      <w:lvlJc w:val="left"/>
      <w:pPr>
        <w:ind w:left="2598" w:hanging="360"/>
      </w:pPr>
      <w:rPr>
        <w:rFonts w:hint="default"/>
        <w:lang w:val="it-IT" w:eastAsia="en-US" w:bidi="ar-SA"/>
      </w:rPr>
    </w:lvl>
    <w:lvl w:ilvl="3" w:tplc="5F5A8BB0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4" w:tplc="4B36B70A">
      <w:numFmt w:val="bullet"/>
      <w:lvlText w:val="•"/>
      <w:lvlJc w:val="left"/>
      <w:pPr>
        <w:ind w:left="4403" w:hanging="360"/>
      </w:pPr>
      <w:rPr>
        <w:rFonts w:hint="default"/>
        <w:lang w:val="it-IT" w:eastAsia="en-US" w:bidi="ar-SA"/>
      </w:rPr>
    </w:lvl>
    <w:lvl w:ilvl="5" w:tplc="7C3EC224">
      <w:numFmt w:val="bullet"/>
      <w:lvlText w:val="•"/>
      <w:lvlJc w:val="left"/>
      <w:pPr>
        <w:ind w:left="5306" w:hanging="360"/>
      </w:pPr>
      <w:rPr>
        <w:rFonts w:hint="default"/>
        <w:lang w:val="it-IT" w:eastAsia="en-US" w:bidi="ar-SA"/>
      </w:rPr>
    </w:lvl>
    <w:lvl w:ilvl="6" w:tplc="51BAA3E0">
      <w:numFmt w:val="bullet"/>
      <w:lvlText w:val="•"/>
      <w:lvlJc w:val="left"/>
      <w:pPr>
        <w:ind w:left="6208" w:hanging="360"/>
      </w:pPr>
      <w:rPr>
        <w:rFonts w:hint="default"/>
        <w:lang w:val="it-IT" w:eastAsia="en-US" w:bidi="ar-SA"/>
      </w:rPr>
    </w:lvl>
    <w:lvl w:ilvl="7" w:tplc="6074BF7C">
      <w:numFmt w:val="bullet"/>
      <w:lvlText w:val="•"/>
      <w:lvlJc w:val="left"/>
      <w:pPr>
        <w:ind w:left="7111" w:hanging="360"/>
      </w:pPr>
      <w:rPr>
        <w:rFonts w:hint="default"/>
        <w:lang w:val="it-IT" w:eastAsia="en-US" w:bidi="ar-SA"/>
      </w:rPr>
    </w:lvl>
    <w:lvl w:ilvl="8" w:tplc="7554B9CE">
      <w:numFmt w:val="bullet"/>
      <w:lvlText w:val="•"/>
      <w:lvlJc w:val="left"/>
      <w:pPr>
        <w:ind w:left="8014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77B53B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8BD2073"/>
    <w:multiLevelType w:val="hybridMultilevel"/>
    <w:tmpl w:val="3C98F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B21EF"/>
    <w:multiLevelType w:val="hybridMultilevel"/>
    <w:tmpl w:val="F9B67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71F53"/>
    <w:multiLevelType w:val="hybridMultilevel"/>
    <w:tmpl w:val="0B0E7C80"/>
    <w:lvl w:ilvl="0" w:tplc="1B1200E8">
      <w:start w:val="20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82D47"/>
    <w:multiLevelType w:val="hybridMultilevel"/>
    <w:tmpl w:val="8150567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87E89"/>
    <w:multiLevelType w:val="hybridMultilevel"/>
    <w:tmpl w:val="C22E0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D4EBC"/>
    <w:multiLevelType w:val="hybridMultilevel"/>
    <w:tmpl w:val="B5AAD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55C61"/>
    <w:multiLevelType w:val="hybridMultilevel"/>
    <w:tmpl w:val="D514072A"/>
    <w:lvl w:ilvl="0" w:tplc="933A8CB0">
      <w:start w:val="4"/>
      <w:numFmt w:val="bullet"/>
      <w:lvlText w:val="•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12E7D"/>
    <w:multiLevelType w:val="hybridMultilevel"/>
    <w:tmpl w:val="4BE029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D3CE3"/>
    <w:multiLevelType w:val="hybridMultilevel"/>
    <w:tmpl w:val="3ABCB2C8"/>
    <w:lvl w:ilvl="0" w:tplc="4796D6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B733F0"/>
    <w:multiLevelType w:val="hybridMultilevel"/>
    <w:tmpl w:val="6BFC0B06"/>
    <w:lvl w:ilvl="0" w:tplc="231438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53860"/>
    <w:multiLevelType w:val="hybridMultilevel"/>
    <w:tmpl w:val="6004F1C0"/>
    <w:lvl w:ilvl="0" w:tplc="C128CFD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2581A"/>
    <w:multiLevelType w:val="multilevel"/>
    <w:tmpl w:val="4ED2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020FCE"/>
    <w:multiLevelType w:val="hybridMultilevel"/>
    <w:tmpl w:val="EEDCF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F741C"/>
    <w:multiLevelType w:val="hybridMultilevel"/>
    <w:tmpl w:val="11A2F9AA"/>
    <w:lvl w:ilvl="0" w:tplc="4240E3C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47969"/>
    <w:multiLevelType w:val="hybridMultilevel"/>
    <w:tmpl w:val="23A6F40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BE26561"/>
    <w:multiLevelType w:val="multilevel"/>
    <w:tmpl w:val="22B6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5495">
    <w:abstractNumId w:val="31"/>
  </w:num>
  <w:num w:numId="2" w16cid:durableId="755444072">
    <w:abstractNumId w:val="12"/>
  </w:num>
  <w:num w:numId="3" w16cid:durableId="679039354">
    <w:abstractNumId w:val="9"/>
  </w:num>
  <w:num w:numId="4" w16cid:durableId="1977249664">
    <w:abstractNumId w:val="21"/>
  </w:num>
  <w:num w:numId="5" w16cid:durableId="1123615330">
    <w:abstractNumId w:val="35"/>
  </w:num>
  <w:num w:numId="6" w16cid:durableId="190076702">
    <w:abstractNumId w:val="11"/>
  </w:num>
  <w:num w:numId="7" w16cid:durableId="1549489052">
    <w:abstractNumId w:val="18"/>
  </w:num>
  <w:num w:numId="8" w16cid:durableId="1094471277">
    <w:abstractNumId w:val="46"/>
  </w:num>
  <w:num w:numId="9" w16cid:durableId="1994527929">
    <w:abstractNumId w:val="39"/>
  </w:num>
  <w:num w:numId="10" w16cid:durableId="730420306">
    <w:abstractNumId w:val="37"/>
  </w:num>
  <w:num w:numId="11" w16cid:durableId="250890679">
    <w:abstractNumId w:val="17"/>
  </w:num>
  <w:num w:numId="12" w16cid:durableId="1153333394">
    <w:abstractNumId w:val="27"/>
  </w:num>
  <w:num w:numId="13" w16cid:durableId="1532916231">
    <w:abstractNumId w:val="33"/>
  </w:num>
  <w:num w:numId="14" w16cid:durableId="1186289138">
    <w:abstractNumId w:val="20"/>
  </w:num>
  <w:num w:numId="15" w16cid:durableId="2101832463">
    <w:abstractNumId w:val="32"/>
  </w:num>
  <w:num w:numId="16" w16cid:durableId="1924334034">
    <w:abstractNumId w:val="1"/>
  </w:num>
  <w:num w:numId="17" w16cid:durableId="210730061">
    <w:abstractNumId w:val="4"/>
  </w:num>
  <w:num w:numId="18" w16cid:durableId="1932083716">
    <w:abstractNumId w:val="6"/>
  </w:num>
  <w:num w:numId="19" w16cid:durableId="1355884019">
    <w:abstractNumId w:val="38"/>
  </w:num>
  <w:num w:numId="20" w16cid:durableId="240986159">
    <w:abstractNumId w:val="7"/>
  </w:num>
  <w:num w:numId="21" w16cid:durableId="1406486542">
    <w:abstractNumId w:val="3"/>
  </w:num>
  <w:num w:numId="22" w16cid:durableId="2113434725">
    <w:abstractNumId w:val="26"/>
  </w:num>
  <w:num w:numId="23" w16cid:durableId="687220264">
    <w:abstractNumId w:val="29"/>
  </w:num>
  <w:num w:numId="24" w16cid:durableId="2103718372">
    <w:abstractNumId w:val="42"/>
  </w:num>
  <w:num w:numId="25" w16cid:durableId="1139416222">
    <w:abstractNumId w:val="5"/>
  </w:num>
  <w:num w:numId="26" w16cid:durableId="316999363">
    <w:abstractNumId w:val="25"/>
  </w:num>
  <w:num w:numId="27" w16cid:durableId="650868005">
    <w:abstractNumId w:val="28"/>
  </w:num>
  <w:num w:numId="28" w16cid:durableId="1260868956">
    <w:abstractNumId w:val="45"/>
  </w:num>
  <w:num w:numId="29" w16cid:durableId="2079863242">
    <w:abstractNumId w:val="34"/>
  </w:num>
  <w:num w:numId="30" w16cid:durableId="1150751235">
    <w:abstractNumId w:val="10"/>
  </w:num>
  <w:num w:numId="31" w16cid:durableId="1130980089">
    <w:abstractNumId w:val="8"/>
  </w:num>
  <w:num w:numId="32" w16cid:durableId="6639776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02064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10997717">
    <w:abstractNumId w:val="23"/>
  </w:num>
  <w:num w:numId="35" w16cid:durableId="511720284">
    <w:abstractNumId w:val="36"/>
  </w:num>
  <w:num w:numId="36" w16cid:durableId="20851015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1866160">
    <w:abstractNumId w:val="41"/>
  </w:num>
  <w:num w:numId="38" w16cid:durableId="1756244836">
    <w:abstractNumId w:val="2"/>
  </w:num>
  <w:num w:numId="39" w16cid:durableId="1621379842">
    <w:abstractNumId w:val="14"/>
  </w:num>
  <w:num w:numId="40" w16cid:durableId="1038623904">
    <w:abstractNumId w:val="13"/>
  </w:num>
  <w:num w:numId="41" w16cid:durableId="1155217394">
    <w:abstractNumId w:val="24"/>
  </w:num>
  <w:num w:numId="42" w16cid:durableId="2095006910">
    <w:abstractNumId w:val="16"/>
  </w:num>
  <w:num w:numId="43" w16cid:durableId="2070569197">
    <w:abstractNumId w:val="30"/>
  </w:num>
  <w:num w:numId="44" w16cid:durableId="951207011">
    <w:abstractNumId w:val="19"/>
  </w:num>
  <w:num w:numId="45" w16cid:durableId="1328826062">
    <w:abstractNumId w:val="47"/>
  </w:num>
  <w:num w:numId="46" w16cid:durableId="271134024">
    <w:abstractNumId w:val="43"/>
  </w:num>
  <w:num w:numId="47" w16cid:durableId="1868106114">
    <w:abstractNumId w:val="44"/>
  </w:num>
  <w:num w:numId="48" w16cid:durableId="168050253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efaultTabStop w:val="708"/>
  <w:autoHyphenation/>
  <w:hyphenationZone w:val="284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CE"/>
    <w:rsid w:val="00004229"/>
    <w:rsid w:val="00011646"/>
    <w:rsid w:val="00022911"/>
    <w:rsid w:val="000229E5"/>
    <w:rsid w:val="0004080D"/>
    <w:rsid w:val="00043712"/>
    <w:rsid w:val="00051BC8"/>
    <w:rsid w:val="00053922"/>
    <w:rsid w:val="0005447B"/>
    <w:rsid w:val="00055D30"/>
    <w:rsid w:val="00056824"/>
    <w:rsid w:val="00071A43"/>
    <w:rsid w:val="0007596C"/>
    <w:rsid w:val="000826C9"/>
    <w:rsid w:val="00085975"/>
    <w:rsid w:val="00086E68"/>
    <w:rsid w:val="00097EFB"/>
    <w:rsid w:val="000A0F15"/>
    <w:rsid w:val="000A4AB3"/>
    <w:rsid w:val="000B56A0"/>
    <w:rsid w:val="000C1147"/>
    <w:rsid w:val="000D0BE7"/>
    <w:rsid w:val="000D2627"/>
    <w:rsid w:val="000D51E5"/>
    <w:rsid w:val="000F2A19"/>
    <w:rsid w:val="000F7FCF"/>
    <w:rsid w:val="00102FFE"/>
    <w:rsid w:val="00107C37"/>
    <w:rsid w:val="0011405A"/>
    <w:rsid w:val="00151D6E"/>
    <w:rsid w:val="00154A16"/>
    <w:rsid w:val="001554D6"/>
    <w:rsid w:val="001638DF"/>
    <w:rsid w:val="0016498D"/>
    <w:rsid w:val="00165B83"/>
    <w:rsid w:val="00166290"/>
    <w:rsid w:val="00166BE9"/>
    <w:rsid w:val="0018550E"/>
    <w:rsid w:val="001C0593"/>
    <w:rsid w:val="001C6D4D"/>
    <w:rsid w:val="001D647C"/>
    <w:rsid w:val="001D710B"/>
    <w:rsid w:val="001F3793"/>
    <w:rsid w:val="0020112F"/>
    <w:rsid w:val="00203E3E"/>
    <w:rsid w:val="00216AFD"/>
    <w:rsid w:val="0021764D"/>
    <w:rsid w:val="00224CF9"/>
    <w:rsid w:val="00233A25"/>
    <w:rsid w:val="00240D54"/>
    <w:rsid w:val="002447F3"/>
    <w:rsid w:val="00246A6D"/>
    <w:rsid w:val="00261317"/>
    <w:rsid w:val="00265155"/>
    <w:rsid w:val="00270E88"/>
    <w:rsid w:val="002829AF"/>
    <w:rsid w:val="00290EDB"/>
    <w:rsid w:val="002914EE"/>
    <w:rsid w:val="002B0F86"/>
    <w:rsid w:val="002B5080"/>
    <w:rsid w:val="002D1A43"/>
    <w:rsid w:val="002D66C8"/>
    <w:rsid w:val="002D7302"/>
    <w:rsid w:val="002E2678"/>
    <w:rsid w:val="002E2E8D"/>
    <w:rsid w:val="002E3CFD"/>
    <w:rsid w:val="002F5D20"/>
    <w:rsid w:val="00322D42"/>
    <w:rsid w:val="00323087"/>
    <w:rsid w:val="00324AD4"/>
    <w:rsid w:val="00325CBB"/>
    <w:rsid w:val="00333A14"/>
    <w:rsid w:val="00341579"/>
    <w:rsid w:val="003448E0"/>
    <w:rsid w:val="00357700"/>
    <w:rsid w:val="00361146"/>
    <w:rsid w:val="0036136D"/>
    <w:rsid w:val="003629B2"/>
    <w:rsid w:val="0036421F"/>
    <w:rsid w:val="003678F4"/>
    <w:rsid w:val="003722C6"/>
    <w:rsid w:val="00373BD7"/>
    <w:rsid w:val="00374D61"/>
    <w:rsid w:val="003759D9"/>
    <w:rsid w:val="00375F50"/>
    <w:rsid w:val="00377DD9"/>
    <w:rsid w:val="003840E1"/>
    <w:rsid w:val="0038519B"/>
    <w:rsid w:val="00397187"/>
    <w:rsid w:val="003A0BB5"/>
    <w:rsid w:val="003B1BE8"/>
    <w:rsid w:val="003C7072"/>
    <w:rsid w:val="003D1BAF"/>
    <w:rsid w:val="003D5A75"/>
    <w:rsid w:val="003D6C92"/>
    <w:rsid w:val="003E4D95"/>
    <w:rsid w:val="003E7D05"/>
    <w:rsid w:val="003F301F"/>
    <w:rsid w:val="003F58F5"/>
    <w:rsid w:val="00405963"/>
    <w:rsid w:val="004258B4"/>
    <w:rsid w:val="00433752"/>
    <w:rsid w:val="00441613"/>
    <w:rsid w:val="0044251E"/>
    <w:rsid w:val="0045095F"/>
    <w:rsid w:val="00464C21"/>
    <w:rsid w:val="00474EE3"/>
    <w:rsid w:val="00480644"/>
    <w:rsid w:val="00486476"/>
    <w:rsid w:val="00487C94"/>
    <w:rsid w:val="0049023D"/>
    <w:rsid w:val="00492237"/>
    <w:rsid w:val="004975A2"/>
    <w:rsid w:val="004B0C4C"/>
    <w:rsid w:val="004B1908"/>
    <w:rsid w:val="004B2140"/>
    <w:rsid w:val="004C210B"/>
    <w:rsid w:val="004C2D17"/>
    <w:rsid w:val="004C7691"/>
    <w:rsid w:val="004D1F9C"/>
    <w:rsid w:val="004D7F81"/>
    <w:rsid w:val="004F3B80"/>
    <w:rsid w:val="004F4A34"/>
    <w:rsid w:val="004F65EC"/>
    <w:rsid w:val="005012FF"/>
    <w:rsid w:val="00502798"/>
    <w:rsid w:val="00546C39"/>
    <w:rsid w:val="00547417"/>
    <w:rsid w:val="00547862"/>
    <w:rsid w:val="00551318"/>
    <w:rsid w:val="00565A33"/>
    <w:rsid w:val="00565AAE"/>
    <w:rsid w:val="00570B65"/>
    <w:rsid w:val="00575B05"/>
    <w:rsid w:val="00582AE5"/>
    <w:rsid w:val="0058365D"/>
    <w:rsid w:val="00592D33"/>
    <w:rsid w:val="005B1A39"/>
    <w:rsid w:val="005B6381"/>
    <w:rsid w:val="005C7E8C"/>
    <w:rsid w:val="005D0070"/>
    <w:rsid w:val="005D482E"/>
    <w:rsid w:val="005D4CFA"/>
    <w:rsid w:val="005D5AF1"/>
    <w:rsid w:val="005D66C1"/>
    <w:rsid w:val="005D77DC"/>
    <w:rsid w:val="005E46C5"/>
    <w:rsid w:val="005E4A2D"/>
    <w:rsid w:val="005F3596"/>
    <w:rsid w:val="005F3922"/>
    <w:rsid w:val="00605F09"/>
    <w:rsid w:val="006136D9"/>
    <w:rsid w:val="006365C1"/>
    <w:rsid w:val="00644BB8"/>
    <w:rsid w:val="00650C9D"/>
    <w:rsid w:val="00684E0B"/>
    <w:rsid w:val="00687D3F"/>
    <w:rsid w:val="00694A7B"/>
    <w:rsid w:val="006A2005"/>
    <w:rsid w:val="006A6098"/>
    <w:rsid w:val="006B1CC7"/>
    <w:rsid w:val="006B1FC9"/>
    <w:rsid w:val="006B48EB"/>
    <w:rsid w:val="006B7926"/>
    <w:rsid w:val="006C15AC"/>
    <w:rsid w:val="006C5052"/>
    <w:rsid w:val="006C53CA"/>
    <w:rsid w:val="006D59D5"/>
    <w:rsid w:val="006E7019"/>
    <w:rsid w:val="006E703E"/>
    <w:rsid w:val="006F5970"/>
    <w:rsid w:val="006F69F2"/>
    <w:rsid w:val="00710F29"/>
    <w:rsid w:val="007255E8"/>
    <w:rsid w:val="00730134"/>
    <w:rsid w:val="007453AE"/>
    <w:rsid w:val="00745E0B"/>
    <w:rsid w:val="0074618B"/>
    <w:rsid w:val="0074768B"/>
    <w:rsid w:val="0075621F"/>
    <w:rsid w:val="007739A5"/>
    <w:rsid w:val="00780436"/>
    <w:rsid w:val="00780755"/>
    <w:rsid w:val="007926BA"/>
    <w:rsid w:val="007A2E89"/>
    <w:rsid w:val="007C2510"/>
    <w:rsid w:val="007E01D7"/>
    <w:rsid w:val="007E1179"/>
    <w:rsid w:val="0080032D"/>
    <w:rsid w:val="0080288C"/>
    <w:rsid w:val="0081069F"/>
    <w:rsid w:val="00811BA2"/>
    <w:rsid w:val="00812DC2"/>
    <w:rsid w:val="00813053"/>
    <w:rsid w:val="00813B5F"/>
    <w:rsid w:val="00814FC7"/>
    <w:rsid w:val="00817BB3"/>
    <w:rsid w:val="00844714"/>
    <w:rsid w:val="0089200C"/>
    <w:rsid w:val="008A2927"/>
    <w:rsid w:val="008B32C9"/>
    <w:rsid w:val="008C4A1B"/>
    <w:rsid w:val="008C5B97"/>
    <w:rsid w:val="008D3970"/>
    <w:rsid w:val="008D5B55"/>
    <w:rsid w:val="008E240D"/>
    <w:rsid w:val="008F27AD"/>
    <w:rsid w:val="00900515"/>
    <w:rsid w:val="00901E1B"/>
    <w:rsid w:val="009026D1"/>
    <w:rsid w:val="009067F0"/>
    <w:rsid w:val="0091204C"/>
    <w:rsid w:val="00921EBA"/>
    <w:rsid w:val="0092493E"/>
    <w:rsid w:val="009255F1"/>
    <w:rsid w:val="00926FB5"/>
    <w:rsid w:val="0093598F"/>
    <w:rsid w:val="00943AEC"/>
    <w:rsid w:val="00955C7E"/>
    <w:rsid w:val="00963F89"/>
    <w:rsid w:val="00974BEC"/>
    <w:rsid w:val="00974D3F"/>
    <w:rsid w:val="00980869"/>
    <w:rsid w:val="009864B4"/>
    <w:rsid w:val="00990785"/>
    <w:rsid w:val="009917C0"/>
    <w:rsid w:val="00995349"/>
    <w:rsid w:val="009955DA"/>
    <w:rsid w:val="009956F8"/>
    <w:rsid w:val="009A66B6"/>
    <w:rsid w:val="009A7EDE"/>
    <w:rsid w:val="009B2272"/>
    <w:rsid w:val="009B273D"/>
    <w:rsid w:val="009B28E6"/>
    <w:rsid w:val="009B5CDD"/>
    <w:rsid w:val="009B5D22"/>
    <w:rsid w:val="009C5744"/>
    <w:rsid w:val="009D56B2"/>
    <w:rsid w:val="009F0C1C"/>
    <w:rsid w:val="009F5BF8"/>
    <w:rsid w:val="009F76F9"/>
    <w:rsid w:val="00A0094E"/>
    <w:rsid w:val="00A15021"/>
    <w:rsid w:val="00A237E1"/>
    <w:rsid w:val="00A24C66"/>
    <w:rsid w:val="00A304F4"/>
    <w:rsid w:val="00A3360A"/>
    <w:rsid w:val="00A53C5C"/>
    <w:rsid w:val="00A56B56"/>
    <w:rsid w:val="00A5706E"/>
    <w:rsid w:val="00A61F0A"/>
    <w:rsid w:val="00A9360A"/>
    <w:rsid w:val="00AA367B"/>
    <w:rsid w:val="00AA422B"/>
    <w:rsid w:val="00AD1E68"/>
    <w:rsid w:val="00AD3FA4"/>
    <w:rsid w:val="00AD7FE1"/>
    <w:rsid w:val="00AE557E"/>
    <w:rsid w:val="00AF22F8"/>
    <w:rsid w:val="00B01578"/>
    <w:rsid w:val="00B02B8E"/>
    <w:rsid w:val="00B13F7A"/>
    <w:rsid w:val="00B14B22"/>
    <w:rsid w:val="00B33017"/>
    <w:rsid w:val="00B72992"/>
    <w:rsid w:val="00B72BB9"/>
    <w:rsid w:val="00B72CA7"/>
    <w:rsid w:val="00B96FA5"/>
    <w:rsid w:val="00BA054F"/>
    <w:rsid w:val="00BB6FE6"/>
    <w:rsid w:val="00BC1F25"/>
    <w:rsid w:val="00BC3E66"/>
    <w:rsid w:val="00BD35BF"/>
    <w:rsid w:val="00BD39B2"/>
    <w:rsid w:val="00BE699C"/>
    <w:rsid w:val="00BF11E6"/>
    <w:rsid w:val="00C026CA"/>
    <w:rsid w:val="00C04053"/>
    <w:rsid w:val="00C128AD"/>
    <w:rsid w:val="00C13CE3"/>
    <w:rsid w:val="00C20DF6"/>
    <w:rsid w:val="00C23E9E"/>
    <w:rsid w:val="00C33926"/>
    <w:rsid w:val="00C339CE"/>
    <w:rsid w:val="00C4170D"/>
    <w:rsid w:val="00C41BF4"/>
    <w:rsid w:val="00C559BC"/>
    <w:rsid w:val="00C62E25"/>
    <w:rsid w:val="00C65AF7"/>
    <w:rsid w:val="00C72987"/>
    <w:rsid w:val="00C77398"/>
    <w:rsid w:val="00C81799"/>
    <w:rsid w:val="00CB39F8"/>
    <w:rsid w:val="00CB6CB6"/>
    <w:rsid w:val="00CE19C1"/>
    <w:rsid w:val="00CE3646"/>
    <w:rsid w:val="00D011F7"/>
    <w:rsid w:val="00D10075"/>
    <w:rsid w:val="00D170AD"/>
    <w:rsid w:val="00D221A0"/>
    <w:rsid w:val="00D24B04"/>
    <w:rsid w:val="00D36C34"/>
    <w:rsid w:val="00D37960"/>
    <w:rsid w:val="00D45274"/>
    <w:rsid w:val="00D46EAD"/>
    <w:rsid w:val="00D47AD9"/>
    <w:rsid w:val="00D63D11"/>
    <w:rsid w:val="00D63ED7"/>
    <w:rsid w:val="00D71785"/>
    <w:rsid w:val="00D779A1"/>
    <w:rsid w:val="00DA0974"/>
    <w:rsid w:val="00DB38D2"/>
    <w:rsid w:val="00DC1BB2"/>
    <w:rsid w:val="00DC3913"/>
    <w:rsid w:val="00DC4942"/>
    <w:rsid w:val="00DC6ED3"/>
    <w:rsid w:val="00DD2432"/>
    <w:rsid w:val="00DE1266"/>
    <w:rsid w:val="00DE5071"/>
    <w:rsid w:val="00DE6A89"/>
    <w:rsid w:val="00DE6D23"/>
    <w:rsid w:val="00E01CAD"/>
    <w:rsid w:val="00E055E0"/>
    <w:rsid w:val="00E078A4"/>
    <w:rsid w:val="00E07DC7"/>
    <w:rsid w:val="00E11C4B"/>
    <w:rsid w:val="00E365F3"/>
    <w:rsid w:val="00E40352"/>
    <w:rsid w:val="00E417D9"/>
    <w:rsid w:val="00E43B3D"/>
    <w:rsid w:val="00E44BCF"/>
    <w:rsid w:val="00E54D6B"/>
    <w:rsid w:val="00E80F01"/>
    <w:rsid w:val="00E91B30"/>
    <w:rsid w:val="00E9307A"/>
    <w:rsid w:val="00E93918"/>
    <w:rsid w:val="00E95396"/>
    <w:rsid w:val="00EA4AC6"/>
    <w:rsid w:val="00EC0E5F"/>
    <w:rsid w:val="00ED307D"/>
    <w:rsid w:val="00ED3440"/>
    <w:rsid w:val="00ED7370"/>
    <w:rsid w:val="00EE055D"/>
    <w:rsid w:val="00EE2307"/>
    <w:rsid w:val="00EE378E"/>
    <w:rsid w:val="00EF302B"/>
    <w:rsid w:val="00EF395B"/>
    <w:rsid w:val="00EF69E6"/>
    <w:rsid w:val="00EF6B1B"/>
    <w:rsid w:val="00F06992"/>
    <w:rsid w:val="00F12049"/>
    <w:rsid w:val="00F16DAB"/>
    <w:rsid w:val="00F278CE"/>
    <w:rsid w:val="00F305F2"/>
    <w:rsid w:val="00F36B5E"/>
    <w:rsid w:val="00F40C77"/>
    <w:rsid w:val="00F417B8"/>
    <w:rsid w:val="00F52AD4"/>
    <w:rsid w:val="00F5642F"/>
    <w:rsid w:val="00F569CE"/>
    <w:rsid w:val="00F6036B"/>
    <w:rsid w:val="00F6785D"/>
    <w:rsid w:val="00F67D2D"/>
    <w:rsid w:val="00F759C1"/>
    <w:rsid w:val="00F75EBA"/>
    <w:rsid w:val="00F76CDB"/>
    <w:rsid w:val="00F80D33"/>
    <w:rsid w:val="00F927AC"/>
    <w:rsid w:val="00FC4F3E"/>
    <w:rsid w:val="00FE020A"/>
    <w:rsid w:val="00FF23E8"/>
    <w:rsid w:val="00FF4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6F5CC"/>
  <w15:docId w15:val="{66162EEB-DE19-4D55-880A-69A4E14C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77DC"/>
  </w:style>
  <w:style w:type="paragraph" w:styleId="Titolo1">
    <w:name w:val="heading 1"/>
    <w:basedOn w:val="Normale"/>
    <w:next w:val="Normale"/>
    <w:link w:val="Titolo1Carattere"/>
    <w:uiPriority w:val="9"/>
    <w:qFormat/>
    <w:rsid w:val="005D77DC"/>
    <w:pPr>
      <w:keepNext/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5D77DC"/>
    <w:pPr>
      <w:keepNext/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5D77DC"/>
    <w:pPr>
      <w:keepNext/>
      <w:spacing w:line="360" w:lineRule="auto"/>
      <w:jc w:val="center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qFormat/>
    <w:rsid w:val="005D77DC"/>
    <w:pPr>
      <w:keepNext/>
      <w:jc w:val="right"/>
      <w:outlineLvl w:val="3"/>
    </w:pPr>
    <w:rPr>
      <w:rFonts w:ascii="Arial" w:hAnsi="Arial"/>
      <w:b/>
      <w:sz w:val="24"/>
      <w:u w:val="single"/>
    </w:rPr>
  </w:style>
  <w:style w:type="paragraph" w:styleId="Titolo5">
    <w:name w:val="heading 5"/>
    <w:basedOn w:val="Normale"/>
    <w:next w:val="Normale"/>
    <w:qFormat/>
    <w:rsid w:val="005D77DC"/>
    <w:pPr>
      <w:keepNext/>
      <w:jc w:val="right"/>
      <w:outlineLvl w:val="4"/>
    </w:pPr>
    <w:rPr>
      <w:b/>
      <w:sz w:val="28"/>
      <w:u w:val="single"/>
    </w:rPr>
  </w:style>
  <w:style w:type="paragraph" w:styleId="Titolo6">
    <w:name w:val="heading 6"/>
    <w:basedOn w:val="Normale"/>
    <w:next w:val="Normale"/>
    <w:qFormat/>
    <w:rsid w:val="005D77DC"/>
    <w:pPr>
      <w:keepNext/>
      <w:ind w:right="284"/>
      <w:jc w:val="right"/>
      <w:outlineLvl w:val="5"/>
    </w:pPr>
    <w:rPr>
      <w:b/>
      <w:sz w:val="24"/>
      <w:u w:val="single"/>
    </w:rPr>
  </w:style>
  <w:style w:type="paragraph" w:styleId="Titolo7">
    <w:name w:val="heading 7"/>
    <w:basedOn w:val="Normale"/>
    <w:next w:val="Normale"/>
    <w:qFormat/>
    <w:rsid w:val="005D77DC"/>
    <w:pPr>
      <w:keepNext/>
      <w:ind w:right="-285"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rsid w:val="005D77DC"/>
    <w:pPr>
      <w:keepNext/>
      <w:jc w:val="right"/>
      <w:outlineLvl w:val="7"/>
    </w:pPr>
    <w:rPr>
      <w:rFonts w:ascii="Arial" w:hAnsi="Arial"/>
      <w:sz w:val="24"/>
    </w:rPr>
  </w:style>
  <w:style w:type="paragraph" w:styleId="Titolo9">
    <w:name w:val="heading 9"/>
    <w:basedOn w:val="Normale"/>
    <w:next w:val="Normale"/>
    <w:qFormat/>
    <w:rsid w:val="005D77DC"/>
    <w:pPr>
      <w:keepNext/>
      <w:jc w:val="both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D77DC"/>
    <w:pPr>
      <w:jc w:val="center"/>
    </w:pPr>
    <w:rPr>
      <w:rFonts w:ascii="Arial" w:hAnsi="Arial"/>
      <w:sz w:val="28"/>
    </w:rPr>
  </w:style>
  <w:style w:type="paragraph" w:styleId="Intestazione">
    <w:name w:val="header"/>
    <w:basedOn w:val="Normale"/>
    <w:link w:val="IntestazioneCarattere"/>
    <w:uiPriority w:val="99"/>
    <w:rsid w:val="005D77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D77DC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semiHidden/>
    <w:rsid w:val="005D77DC"/>
    <w:pPr>
      <w:ind w:right="-1"/>
      <w:jc w:val="both"/>
    </w:pPr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5D77D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5D77D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D1B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dirizzomittente">
    <w:name w:val="envelope return"/>
    <w:basedOn w:val="Normale"/>
    <w:semiHidden/>
    <w:rsid w:val="002829AF"/>
    <w:pPr>
      <w:suppressAutoHyphens/>
      <w:jc w:val="both"/>
    </w:pPr>
    <w:rPr>
      <w:rFonts w:ascii="Arial" w:hAnsi="Arial"/>
      <w:kern w:val="1"/>
      <w:lang w:eastAsia="ar-SA"/>
    </w:rPr>
  </w:style>
  <w:style w:type="character" w:customStyle="1" w:styleId="Menzionenonrisolta1">
    <w:name w:val="Menzione non risolta1"/>
    <w:uiPriority w:val="99"/>
    <w:semiHidden/>
    <w:unhideWhenUsed/>
    <w:rsid w:val="0036136D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1F3793"/>
    <w:rPr>
      <w:color w:val="954F72"/>
      <w:u w:val="single"/>
    </w:rPr>
  </w:style>
  <w:style w:type="paragraph" w:styleId="Paragrafoelenco">
    <w:name w:val="List Paragraph"/>
    <w:basedOn w:val="Normale"/>
    <w:uiPriority w:val="1"/>
    <w:qFormat/>
    <w:rsid w:val="00C559BC"/>
    <w:pPr>
      <w:ind w:left="720"/>
      <w:contextualSpacing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3AE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3AEC"/>
  </w:style>
  <w:style w:type="character" w:styleId="Rimandonotaapidipagina">
    <w:name w:val="footnote reference"/>
    <w:uiPriority w:val="99"/>
    <w:semiHidden/>
    <w:unhideWhenUsed/>
    <w:rsid w:val="00943AEC"/>
    <w:rPr>
      <w:vertAlign w:val="superscript"/>
    </w:rPr>
  </w:style>
  <w:style w:type="paragraph" w:customStyle="1" w:styleId="Default">
    <w:name w:val="Default"/>
    <w:rsid w:val="0054786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andard">
    <w:name w:val="Standard"/>
    <w:rsid w:val="00582AE5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numbering" w:customStyle="1" w:styleId="Nessunelenco1">
    <w:name w:val="Nessun elenco1"/>
    <w:next w:val="Nessunelenco"/>
    <w:uiPriority w:val="99"/>
    <w:semiHidden/>
    <w:unhideWhenUsed/>
    <w:rsid w:val="004C210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10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10B"/>
  </w:style>
  <w:style w:type="character" w:styleId="Enfasigrassetto">
    <w:name w:val="Strong"/>
    <w:uiPriority w:val="22"/>
    <w:qFormat/>
    <w:rsid w:val="004C210B"/>
    <w:rPr>
      <w:b/>
      <w:bCs/>
    </w:rPr>
  </w:style>
  <w:style w:type="paragraph" w:customStyle="1" w:styleId="Style1">
    <w:name w:val="Style1"/>
    <w:basedOn w:val="Normale"/>
    <w:rsid w:val="004C21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4C210B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TestofumettoCarattere">
    <w:name w:val="Testo fumetto Carattere"/>
    <w:link w:val="Testofumetto"/>
    <w:uiPriority w:val="99"/>
    <w:semiHidden/>
    <w:rsid w:val="004C210B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link w:val="Titolo8"/>
    <w:rsid w:val="004C210B"/>
    <w:rPr>
      <w:rFonts w:ascii="Arial" w:hAnsi="Arial"/>
      <w:sz w:val="24"/>
    </w:rPr>
  </w:style>
  <w:style w:type="table" w:customStyle="1" w:styleId="Grigliatabella1">
    <w:name w:val="Griglia tabella1"/>
    <w:basedOn w:val="Tabellanormale"/>
    <w:next w:val="Grigliatabella"/>
    <w:rsid w:val="004C2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4C210B"/>
    <w:pPr>
      <w:widowControl w:val="0"/>
      <w:autoSpaceDE w:val="0"/>
      <w:autoSpaceDN w:val="0"/>
      <w:spacing w:line="252" w:lineRule="exact"/>
      <w:jc w:val="right"/>
    </w:pPr>
    <w:rPr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4C210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C210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C210B"/>
    <w:pPr>
      <w:widowControl w:val="0"/>
      <w:autoSpaceDE w:val="0"/>
      <w:autoSpaceDN w:val="0"/>
      <w:spacing w:line="265" w:lineRule="exact"/>
      <w:ind w:left="115"/>
      <w:jc w:val="center"/>
    </w:pPr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4C210B"/>
    <w:rPr>
      <w:rFonts w:ascii="Arial" w:hAnsi="Arial"/>
      <w:b/>
      <w:sz w:val="28"/>
    </w:rPr>
  </w:style>
  <w:style w:type="paragraph" w:styleId="Nessunaspaziatura">
    <w:name w:val="No Spacing"/>
    <w:uiPriority w:val="1"/>
    <w:qFormat/>
    <w:rsid w:val="004C210B"/>
    <w:rPr>
      <w:rFonts w:ascii="Calibri" w:eastAsia="Calibri" w:hAnsi="Calibri"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5F3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1500q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zic81500q@pec.istruzione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ocuments\Modelli%20di%20Office%20personalizzati\AMMONTARE%20DEI%20DEBITI%20I%20TRIM.%20202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BFD6-3696-441F-941B-CABA84D3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AMMONTARE DEI DEBITI I TRIM. 2023.dot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</vt:lpstr>
    </vt:vector>
  </TitlesOfParts>
  <Company>Soveria Mannelli</Company>
  <LinksUpToDate>false</LinksUpToDate>
  <CharactersWithSpaces>629</CharactersWithSpaces>
  <SharedDoc>false</SharedDoc>
  <HLinks>
    <vt:vector size="12" baseType="variant">
      <vt:variant>
        <vt:i4>4587633</vt:i4>
      </vt:variant>
      <vt:variant>
        <vt:i4>3</vt:i4>
      </vt:variant>
      <vt:variant>
        <vt:i4>0</vt:i4>
      </vt:variant>
      <vt:variant>
        <vt:i4>5</vt:i4>
      </vt:variant>
      <vt:variant>
        <vt:lpwstr>mailto:czic81500q@pec.istruzione.it</vt:lpwstr>
      </vt:variant>
      <vt:variant>
        <vt:lpwstr/>
      </vt:variant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mailto:czic81500q@istruzione.it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subject/>
  <dc:creator>dsga</dc:creator>
  <cp:keywords/>
  <cp:lastModifiedBy>dsga</cp:lastModifiedBy>
  <cp:revision>1</cp:revision>
  <cp:lastPrinted>2021-10-15T10:43:00Z</cp:lastPrinted>
  <dcterms:created xsi:type="dcterms:W3CDTF">2024-05-15T09:51:00Z</dcterms:created>
  <dcterms:modified xsi:type="dcterms:W3CDTF">2024-05-15T09:53:00Z</dcterms:modified>
</cp:coreProperties>
</file>