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0B98CD" w14:textId="5D616DD8" w:rsidR="00CF433A" w:rsidRPr="00607F76" w:rsidRDefault="00CF433A" w:rsidP="00C95DF6">
      <w:pPr>
        <w:pStyle w:val="Intestazione"/>
        <w:rPr>
          <w:rFonts w:ascii="Times New Roman" w:hAnsi="Times New Roman" w:cs="Times New Roman"/>
          <w:noProof/>
          <w:sz w:val="20"/>
          <w:szCs w:val="20"/>
        </w:rPr>
      </w:pPr>
      <w:r w:rsidRPr="00607F76">
        <w:rPr>
          <w:rFonts w:ascii="Times New Roman" w:hAnsi="Times New Roman" w:cs="Times New Roman"/>
          <w:noProof/>
          <w:sz w:val="20"/>
          <w:szCs w:val="20"/>
        </w:rPr>
        <w:t xml:space="preserve">_________________________________________________________________________________________ </w:t>
      </w:r>
      <w:r w:rsidRPr="00607F76">
        <w:rPr>
          <w:rFonts w:ascii="Times New Roman" w:hAnsi="Times New Roman" w:cs="Times New Roman"/>
          <w:noProof/>
          <w:sz w:val="20"/>
          <w:szCs w:val="20"/>
          <w:lang w:eastAsia="it-IT"/>
        </w:rPr>
        <w:t xml:space="preserve"> </w:t>
      </w:r>
    </w:p>
    <w:p w14:paraId="1515F823" w14:textId="77777777" w:rsidR="00C31F5A" w:rsidRPr="00C31F5A" w:rsidRDefault="00C31F5A" w:rsidP="005A68B9">
      <w:pPr>
        <w:pStyle w:val="Corpotesto"/>
        <w:spacing w:before="27"/>
        <w:ind w:left="142" w:right="-427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31F5A">
        <w:rPr>
          <w:rFonts w:ascii="Times New Roman" w:hAnsi="Times New Roman" w:cs="Times New Roman"/>
          <w:b/>
          <w:sz w:val="22"/>
          <w:szCs w:val="22"/>
        </w:rPr>
        <w:t>ALLEGATO B</w:t>
      </w:r>
    </w:p>
    <w:p w14:paraId="6786BADC" w14:textId="77777777" w:rsidR="00C31F5A" w:rsidRDefault="00C31F5A" w:rsidP="005A68B9">
      <w:pPr>
        <w:pStyle w:val="Corpotesto"/>
        <w:spacing w:before="27"/>
        <w:ind w:left="142" w:right="-427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14:paraId="6397FA2F" w14:textId="2C313FC4" w:rsidR="00C31F5A" w:rsidRDefault="00BA379A" w:rsidP="005A68B9">
      <w:pPr>
        <w:pStyle w:val="Corpotesto"/>
        <w:spacing w:before="27"/>
        <w:ind w:left="142" w:right="-427"/>
        <w:jc w:val="both"/>
        <w:rPr>
          <w:rFonts w:ascii="Times New Roman" w:hAnsi="Times New Roman" w:cs="Times New Roman"/>
          <w:sz w:val="22"/>
          <w:szCs w:val="22"/>
        </w:rPr>
      </w:pPr>
      <w:r w:rsidRPr="00607F76">
        <w:rPr>
          <w:rFonts w:ascii="Times New Roman" w:hAnsi="Times New Roman" w:cs="Times New Roman"/>
          <w:sz w:val="22"/>
          <w:szCs w:val="22"/>
          <w:u w:val="single"/>
        </w:rPr>
        <w:t>G</w:t>
      </w:r>
      <w:r w:rsidR="006E4369" w:rsidRPr="00607F76">
        <w:rPr>
          <w:rFonts w:ascii="Times New Roman" w:hAnsi="Times New Roman" w:cs="Times New Roman"/>
          <w:sz w:val="22"/>
          <w:szCs w:val="22"/>
          <w:u w:val="single"/>
        </w:rPr>
        <w:t>riglia di valutazione</w:t>
      </w:r>
      <w:r w:rsidR="00CF433A" w:rsidRPr="00607F76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E829CD" w:rsidRPr="00607F76">
        <w:rPr>
          <w:rFonts w:ascii="Times New Roman" w:hAnsi="Times New Roman" w:cs="Times New Roman"/>
          <w:sz w:val="22"/>
          <w:szCs w:val="22"/>
          <w:u w:val="single"/>
        </w:rPr>
        <w:t>dei titoli</w:t>
      </w:r>
      <w:r w:rsidR="00E829CD" w:rsidRPr="00C31F5A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C31F5A">
        <w:rPr>
          <w:rFonts w:ascii="Times New Roman" w:hAnsi="Times New Roman" w:cs="Times New Roman"/>
          <w:sz w:val="22"/>
          <w:szCs w:val="22"/>
          <w:u w:val="single"/>
        </w:rPr>
        <w:t>F</w:t>
      </w:r>
      <w:r w:rsidR="00CF433A" w:rsidRPr="00C31F5A">
        <w:rPr>
          <w:rFonts w:ascii="Times New Roman" w:hAnsi="Times New Roman" w:cs="Times New Roman"/>
          <w:sz w:val="22"/>
          <w:szCs w:val="22"/>
          <w:u w:val="single"/>
        </w:rPr>
        <w:t>igure progetto PNRR</w:t>
      </w:r>
      <w:r w:rsidR="00CF433A" w:rsidRPr="00C31F5A">
        <w:rPr>
          <w:rFonts w:ascii="Times New Roman" w:hAnsi="Times New Roman" w:cs="Times New Roman"/>
          <w:sz w:val="22"/>
          <w:szCs w:val="22"/>
        </w:rPr>
        <w:t xml:space="preserve"> – Missione 4:</w:t>
      </w:r>
      <w:r w:rsidR="00C31F5A" w:rsidRPr="00C31F5A">
        <w:rPr>
          <w:rFonts w:ascii="Times New Roman" w:hAnsi="Times New Roman" w:cs="Times New Roman"/>
          <w:sz w:val="22"/>
          <w:szCs w:val="22"/>
        </w:rPr>
        <w:t xml:space="preserve"> – Istruzione e ricerca – Componente 1 – Potenziamento dell’offerta dei servizi di istruzione: dagli asili nido alle università – Investimento 2.1 “Didattica digitale integrata e formazione alla transizione digitale per il personale scolastico”, finanziato dall’Unione europea – </w:t>
      </w:r>
      <w:proofErr w:type="spellStart"/>
      <w:r w:rsidR="00C31F5A" w:rsidRPr="00C31F5A">
        <w:rPr>
          <w:rFonts w:ascii="Times New Roman" w:hAnsi="Times New Roman" w:cs="Times New Roman"/>
          <w:sz w:val="22"/>
          <w:szCs w:val="22"/>
        </w:rPr>
        <w:t>Next</w:t>
      </w:r>
      <w:proofErr w:type="spellEnd"/>
      <w:r w:rsidR="00C31F5A" w:rsidRPr="00C31F5A">
        <w:rPr>
          <w:rFonts w:ascii="Times New Roman" w:hAnsi="Times New Roman" w:cs="Times New Roman"/>
          <w:sz w:val="22"/>
          <w:szCs w:val="22"/>
        </w:rPr>
        <w:t xml:space="preserve"> Generation EU – “Formazione del personale scolastico per la transizione digitale” (D.M. n. 66/2023)</w:t>
      </w:r>
    </w:p>
    <w:p w14:paraId="60B87D58" w14:textId="20AD7E20" w:rsidR="00C31F5A" w:rsidRDefault="00C31F5A" w:rsidP="005A68B9">
      <w:pPr>
        <w:pStyle w:val="Corpotesto"/>
        <w:spacing w:before="27"/>
        <w:ind w:left="142" w:right="-427"/>
        <w:jc w:val="both"/>
        <w:rPr>
          <w:rFonts w:ascii="Times New Roman" w:hAnsi="Times New Roman" w:cs="Times New Roman"/>
          <w:sz w:val="22"/>
          <w:szCs w:val="22"/>
        </w:rPr>
      </w:pPr>
    </w:p>
    <w:p w14:paraId="07761B09" w14:textId="77777777" w:rsidR="00CF433A" w:rsidRPr="00607F76" w:rsidRDefault="00CF433A" w:rsidP="00CF433A">
      <w:pPr>
        <w:pStyle w:val="Titolo2"/>
        <w:spacing w:before="1"/>
        <w:ind w:right="164"/>
        <w:jc w:val="right"/>
        <w:rPr>
          <w:rFonts w:ascii="Times New Roman" w:hAnsi="Times New Roman" w:cs="Times New Roman"/>
          <w:color w:val="auto"/>
          <w:sz w:val="22"/>
          <w:szCs w:val="22"/>
        </w:rPr>
      </w:pPr>
      <w:r w:rsidRPr="00607F76">
        <w:rPr>
          <w:rFonts w:ascii="Times New Roman" w:hAnsi="Times New Roman" w:cs="Times New Roman"/>
          <w:color w:val="auto"/>
          <w:sz w:val="22"/>
          <w:szCs w:val="22"/>
        </w:rPr>
        <w:t>Al</w:t>
      </w:r>
      <w:r w:rsidRPr="00607F76">
        <w:rPr>
          <w:rFonts w:ascii="Times New Roman" w:hAnsi="Times New Roman" w:cs="Times New Roman"/>
          <w:color w:val="auto"/>
          <w:spacing w:val="-5"/>
          <w:sz w:val="22"/>
          <w:szCs w:val="22"/>
        </w:rPr>
        <w:t xml:space="preserve"> </w:t>
      </w:r>
      <w:r w:rsidRPr="00607F76">
        <w:rPr>
          <w:rFonts w:ascii="Times New Roman" w:hAnsi="Times New Roman" w:cs="Times New Roman"/>
          <w:color w:val="auto"/>
          <w:sz w:val="22"/>
          <w:szCs w:val="22"/>
        </w:rPr>
        <w:t>Dirigente</w:t>
      </w:r>
      <w:r w:rsidRPr="00607F76">
        <w:rPr>
          <w:rFonts w:ascii="Times New Roman" w:hAnsi="Times New Roman" w:cs="Times New Roman"/>
          <w:color w:val="auto"/>
          <w:spacing w:val="-6"/>
          <w:sz w:val="22"/>
          <w:szCs w:val="22"/>
        </w:rPr>
        <w:t xml:space="preserve"> </w:t>
      </w:r>
      <w:r w:rsidRPr="00607F76">
        <w:rPr>
          <w:rFonts w:ascii="Times New Roman" w:hAnsi="Times New Roman" w:cs="Times New Roman"/>
          <w:color w:val="auto"/>
          <w:sz w:val="22"/>
          <w:szCs w:val="22"/>
        </w:rPr>
        <w:t>Scolastico</w:t>
      </w:r>
    </w:p>
    <w:p w14:paraId="36F225AA" w14:textId="4627C60B" w:rsidR="00CF433A" w:rsidRPr="00607F76" w:rsidRDefault="00CF433A" w:rsidP="00CF433A">
      <w:pPr>
        <w:ind w:right="150"/>
        <w:jc w:val="right"/>
        <w:rPr>
          <w:rFonts w:ascii="Times New Roman" w:hAnsi="Times New Roman" w:cs="Times New Roman"/>
          <w:b/>
        </w:rPr>
      </w:pPr>
      <w:r w:rsidRPr="00607F76">
        <w:rPr>
          <w:rFonts w:ascii="Times New Roman" w:hAnsi="Times New Roman" w:cs="Times New Roman"/>
          <w:b/>
        </w:rPr>
        <w:t>I.C.</w:t>
      </w:r>
      <w:r w:rsidRPr="00607F76">
        <w:rPr>
          <w:rFonts w:ascii="Times New Roman" w:hAnsi="Times New Roman" w:cs="Times New Roman"/>
          <w:b/>
          <w:spacing w:val="-6"/>
        </w:rPr>
        <w:t xml:space="preserve"> </w:t>
      </w:r>
      <w:r w:rsidR="00C31F5A">
        <w:rPr>
          <w:rFonts w:ascii="Times New Roman" w:hAnsi="Times New Roman" w:cs="Times New Roman"/>
          <w:b/>
        </w:rPr>
        <w:t>BORRELLO-FIORENTINO</w:t>
      </w:r>
      <w:r w:rsidRPr="00607F76">
        <w:rPr>
          <w:rFonts w:ascii="Times New Roman" w:hAnsi="Times New Roman" w:cs="Times New Roman"/>
          <w:b/>
        </w:rPr>
        <w:t xml:space="preserve"> </w:t>
      </w:r>
    </w:p>
    <w:p w14:paraId="6CF3F099" w14:textId="476A35D4" w:rsidR="00C31F5A" w:rsidRPr="00C31F5A" w:rsidRDefault="00C31F5A" w:rsidP="00C31F5A">
      <w:pPr>
        <w:pStyle w:val="Corpotesto"/>
        <w:spacing w:before="5"/>
        <w:rPr>
          <w:rFonts w:ascii="Times New Roman" w:hAnsi="Times New Roman" w:cs="Times New Roman"/>
          <w:b/>
          <w:sz w:val="22"/>
          <w:szCs w:val="22"/>
        </w:rPr>
      </w:pPr>
      <w:r w:rsidRPr="00C31F5A">
        <w:rPr>
          <w:rFonts w:ascii="Times New Roman" w:hAnsi="Times New Roman" w:cs="Times New Roman"/>
          <w:b/>
          <w:sz w:val="22"/>
          <w:szCs w:val="22"/>
        </w:rPr>
        <w:t>IN QUALITA’ DI</w:t>
      </w:r>
    </w:p>
    <w:p w14:paraId="5FA9044E" w14:textId="77777777" w:rsidR="00C31F5A" w:rsidRPr="00C31F5A" w:rsidRDefault="00C31F5A" w:rsidP="00C31F5A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  <w:r w:rsidRPr="00C31F5A">
        <w:rPr>
          <w:rFonts w:ascii="Times New Roman" w:hAnsi="Times New Roman" w:cs="Times New Roman"/>
          <w:sz w:val="22"/>
          <w:szCs w:val="22"/>
        </w:rPr>
        <w:t></w:t>
      </w:r>
      <w:r w:rsidRPr="00C31F5A">
        <w:rPr>
          <w:rFonts w:ascii="Times New Roman" w:hAnsi="Times New Roman" w:cs="Times New Roman"/>
          <w:sz w:val="22"/>
          <w:szCs w:val="22"/>
        </w:rPr>
        <w:tab/>
        <w:t>Esperto Formatore - Percorsi di Formazione sulla transizione digitale</w:t>
      </w:r>
    </w:p>
    <w:p w14:paraId="7217194C" w14:textId="77777777" w:rsidR="00C31F5A" w:rsidRPr="00C31F5A" w:rsidRDefault="00C31F5A" w:rsidP="00C31F5A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  <w:r w:rsidRPr="00C31F5A">
        <w:rPr>
          <w:rFonts w:ascii="Times New Roman" w:hAnsi="Times New Roman" w:cs="Times New Roman"/>
          <w:sz w:val="22"/>
          <w:szCs w:val="22"/>
        </w:rPr>
        <w:t></w:t>
      </w:r>
      <w:r w:rsidRPr="00C31F5A">
        <w:rPr>
          <w:rFonts w:ascii="Times New Roman" w:hAnsi="Times New Roman" w:cs="Times New Roman"/>
          <w:sz w:val="22"/>
          <w:szCs w:val="22"/>
        </w:rPr>
        <w:tab/>
        <w:t>Tutor Formatore - Percorsi di Formazione sulla transizione digitale</w:t>
      </w:r>
    </w:p>
    <w:p w14:paraId="7B326733" w14:textId="77777777" w:rsidR="00C31F5A" w:rsidRPr="00C31F5A" w:rsidRDefault="00C31F5A" w:rsidP="00C31F5A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  <w:r w:rsidRPr="00C31F5A">
        <w:rPr>
          <w:rFonts w:ascii="Times New Roman" w:hAnsi="Times New Roman" w:cs="Times New Roman"/>
          <w:sz w:val="22"/>
          <w:szCs w:val="22"/>
        </w:rPr>
        <w:t></w:t>
      </w:r>
      <w:r w:rsidRPr="00C31F5A">
        <w:rPr>
          <w:rFonts w:ascii="Times New Roman" w:hAnsi="Times New Roman" w:cs="Times New Roman"/>
          <w:sz w:val="22"/>
          <w:szCs w:val="22"/>
        </w:rPr>
        <w:tab/>
        <w:t>Esperto Formatore - Laboratori di formazione sul campo</w:t>
      </w:r>
    </w:p>
    <w:p w14:paraId="57AE13A0" w14:textId="77777777" w:rsidR="00C31F5A" w:rsidRPr="00C31F5A" w:rsidRDefault="00C31F5A" w:rsidP="00C31F5A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  <w:r w:rsidRPr="00C31F5A">
        <w:rPr>
          <w:rFonts w:ascii="Times New Roman" w:hAnsi="Times New Roman" w:cs="Times New Roman"/>
          <w:sz w:val="22"/>
          <w:szCs w:val="22"/>
        </w:rPr>
        <w:t></w:t>
      </w:r>
      <w:r w:rsidRPr="00C31F5A">
        <w:rPr>
          <w:rFonts w:ascii="Times New Roman" w:hAnsi="Times New Roman" w:cs="Times New Roman"/>
          <w:sz w:val="22"/>
          <w:szCs w:val="22"/>
        </w:rPr>
        <w:tab/>
        <w:t>Tutor Formatore - Laboratori di formazione sul campo</w:t>
      </w:r>
    </w:p>
    <w:p w14:paraId="4E2DFDDC" w14:textId="35814FEC" w:rsidR="00C31F5A" w:rsidRDefault="00C31F5A" w:rsidP="00C31F5A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  <w:r w:rsidRPr="00C31F5A">
        <w:rPr>
          <w:rFonts w:ascii="Times New Roman" w:hAnsi="Times New Roman" w:cs="Times New Roman"/>
          <w:sz w:val="22"/>
          <w:szCs w:val="22"/>
        </w:rPr>
        <w:t></w:t>
      </w:r>
      <w:r w:rsidRPr="00C31F5A">
        <w:rPr>
          <w:rFonts w:ascii="Times New Roman" w:hAnsi="Times New Roman" w:cs="Times New Roman"/>
          <w:sz w:val="22"/>
          <w:szCs w:val="22"/>
        </w:rPr>
        <w:tab/>
        <w:t>Componente Docente - Comunità di pratica per l’apprendimento</w:t>
      </w:r>
    </w:p>
    <w:p w14:paraId="3CE3F31E" w14:textId="77777777" w:rsidR="00603A53" w:rsidRPr="00C31F5A" w:rsidRDefault="00603A53" w:rsidP="00C31F5A">
      <w:pPr>
        <w:pStyle w:val="Corpotesto"/>
        <w:spacing w:before="5"/>
        <w:rPr>
          <w:rFonts w:ascii="Times New Roman" w:hAnsi="Times New Roman" w:cs="Times New Roman"/>
          <w:sz w:val="22"/>
          <w:szCs w:val="22"/>
        </w:rPr>
      </w:pPr>
    </w:p>
    <w:p w14:paraId="23E03D6B" w14:textId="77777777" w:rsidR="00C31F5A" w:rsidRPr="00C31F5A" w:rsidRDefault="00C31F5A" w:rsidP="00C31F5A">
      <w:pPr>
        <w:pStyle w:val="TableParagraph"/>
        <w:rPr>
          <w:b/>
        </w:rPr>
      </w:pPr>
      <w:r w:rsidRPr="00C31F5A">
        <w:rPr>
          <w:b/>
          <w:u w:val="single"/>
        </w:rPr>
        <w:t>Criteri</w:t>
      </w:r>
      <w:r w:rsidRPr="00C31F5A">
        <w:rPr>
          <w:b/>
          <w:spacing w:val="-3"/>
          <w:u w:val="single"/>
        </w:rPr>
        <w:t xml:space="preserve"> </w:t>
      </w:r>
      <w:r w:rsidRPr="00C31F5A">
        <w:rPr>
          <w:b/>
          <w:u w:val="single"/>
        </w:rPr>
        <w:t>di</w:t>
      </w:r>
      <w:r w:rsidRPr="00C31F5A">
        <w:rPr>
          <w:b/>
          <w:spacing w:val="-3"/>
          <w:u w:val="single"/>
        </w:rPr>
        <w:t xml:space="preserve"> </w:t>
      </w:r>
      <w:r w:rsidRPr="00C31F5A">
        <w:rPr>
          <w:b/>
          <w:u w:val="single"/>
        </w:rPr>
        <w:t>ammissione:</w:t>
      </w:r>
    </w:p>
    <w:p w14:paraId="769C15B2" w14:textId="77777777" w:rsidR="00C31F5A" w:rsidRPr="00C31F5A" w:rsidRDefault="00C31F5A" w:rsidP="00C31F5A">
      <w:pPr>
        <w:pStyle w:val="TableParagraph"/>
        <w:numPr>
          <w:ilvl w:val="0"/>
          <w:numId w:val="9"/>
        </w:numPr>
        <w:tabs>
          <w:tab w:val="left" w:pos="828"/>
          <w:tab w:val="left" w:pos="829"/>
        </w:tabs>
        <w:spacing w:line="245" w:lineRule="exact"/>
      </w:pPr>
      <w:r w:rsidRPr="00C31F5A">
        <w:t>essere</w:t>
      </w:r>
      <w:r w:rsidRPr="00C31F5A">
        <w:rPr>
          <w:spacing w:val="-4"/>
        </w:rPr>
        <w:t xml:space="preserve"> </w:t>
      </w:r>
      <w:r w:rsidRPr="00C31F5A">
        <w:t>docente</w:t>
      </w:r>
      <w:r w:rsidRPr="00C31F5A">
        <w:rPr>
          <w:spacing w:val="-4"/>
        </w:rPr>
        <w:t xml:space="preserve"> </w:t>
      </w:r>
      <w:r w:rsidRPr="00C31F5A">
        <w:t>interno</w:t>
      </w:r>
      <w:r w:rsidRPr="00C31F5A">
        <w:rPr>
          <w:spacing w:val="-3"/>
        </w:rPr>
        <w:t xml:space="preserve"> </w:t>
      </w:r>
      <w:r w:rsidRPr="00C31F5A">
        <w:t>per</w:t>
      </w:r>
      <w:r w:rsidRPr="00C31F5A">
        <w:rPr>
          <w:spacing w:val="-4"/>
        </w:rPr>
        <w:t xml:space="preserve"> </w:t>
      </w:r>
      <w:r w:rsidRPr="00C31F5A">
        <w:t>tutto</w:t>
      </w:r>
      <w:r w:rsidRPr="00C31F5A">
        <w:rPr>
          <w:spacing w:val="-3"/>
        </w:rPr>
        <w:t xml:space="preserve"> </w:t>
      </w:r>
      <w:r w:rsidRPr="00C31F5A">
        <w:t>il</w:t>
      </w:r>
      <w:r w:rsidRPr="00C31F5A">
        <w:rPr>
          <w:spacing w:val="-5"/>
        </w:rPr>
        <w:t xml:space="preserve"> </w:t>
      </w:r>
      <w:r w:rsidRPr="00C31F5A">
        <w:t>periodo</w:t>
      </w:r>
      <w:r w:rsidRPr="00C31F5A">
        <w:rPr>
          <w:spacing w:val="-4"/>
        </w:rPr>
        <w:t xml:space="preserve"> </w:t>
      </w:r>
      <w:r w:rsidRPr="00C31F5A">
        <w:t>dell’incarico</w:t>
      </w:r>
    </w:p>
    <w:p w14:paraId="5CF940FA" w14:textId="0FF28C56" w:rsidR="00C31F5A" w:rsidRDefault="00C31F5A" w:rsidP="00C31F5A">
      <w:pPr>
        <w:pStyle w:val="Corpotesto"/>
        <w:numPr>
          <w:ilvl w:val="0"/>
          <w:numId w:val="9"/>
        </w:numPr>
        <w:spacing w:before="5"/>
        <w:rPr>
          <w:rFonts w:ascii="Times New Roman" w:hAnsi="Times New Roman" w:cs="Times New Roman"/>
          <w:sz w:val="22"/>
          <w:szCs w:val="22"/>
        </w:rPr>
      </w:pPr>
      <w:r w:rsidRPr="00C31F5A">
        <w:rPr>
          <w:rFonts w:ascii="Times New Roman" w:hAnsi="Times New Roman" w:cs="Times New Roman"/>
          <w:sz w:val="22"/>
          <w:szCs w:val="22"/>
        </w:rPr>
        <w:t>possedere</w:t>
      </w:r>
      <w:r w:rsidRPr="00C31F5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31F5A">
        <w:rPr>
          <w:rFonts w:ascii="Times New Roman" w:hAnsi="Times New Roman" w:cs="Times New Roman"/>
          <w:sz w:val="22"/>
          <w:szCs w:val="22"/>
        </w:rPr>
        <w:t>i</w:t>
      </w:r>
      <w:r w:rsidRPr="00C31F5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31F5A">
        <w:rPr>
          <w:rFonts w:ascii="Times New Roman" w:hAnsi="Times New Roman" w:cs="Times New Roman"/>
          <w:sz w:val="22"/>
          <w:szCs w:val="22"/>
        </w:rPr>
        <w:t>requisiti</w:t>
      </w:r>
      <w:r w:rsidRPr="00C31F5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31F5A">
        <w:rPr>
          <w:rFonts w:ascii="Times New Roman" w:hAnsi="Times New Roman" w:cs="Times New Roman"/>
          <w:sz w:val="22"/>
          <w:szCs w:val="22"/>
        </w:rPr>
        <w:t>per</w:t>
      </w:r>
      <w:r w:rsidRPr="00C31F5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31F5A">
        <w:rPr>
          <w:rFonts w:ascii="Times New Roman" w:hAnsi="Times New Roman" w:cs="Times New Roman"/>
          <w:sz w:val="22"/>
          <w:szCs w:val="22"/>
        </w:rPr>
        <w:t>il</w:t>
      </w:r>
      <w:r w:rsidRPr="00C31F5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31F5A">
        <w:rPr>
          <w:rFonts w:ascii="Times New Roman" w:hAnsi="Times New Roman" w:cs="Times New Roman"/>
          <w:sz w:val="22"/>
          <w:szCs w:val="22"/>
        </w:rPr>
        <w:t>ruolo</w:t>
      </w:r>
      <w:r w:rsidRPr="00C31F5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31F5A">
        <w:rPr>
          <w:rFonts w:ascii="Times New Roman" w:hAnsi="Times New Roman" w:cs="Times New Roman"/>
          <w:sz w:val="22"/>
          <w:szCs w:val="22"/>
        </w:rPr>
        <w:t>per</w:t>
      </w:r>
      <w:r w:rsidRPr="00C31F5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C31F5A">
        <w:rPr>
          <w:rFonts w:ascii="Times New Roman" w:hAnsi="Times New Roman" w:cs="Times New Roman"/>
          <w:sz w:val="22"/>
          <w:szCs w:val="22"/>
        </w:rPr>
        <w:t>cui</w:t>
      </w:r>
      <w:r w:rsidRPr="00C31F5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C31F5A">
        <w:rPr>
          <w:rFonts w:ascii="Times New Roman" w:hAnsi="Times New Roman" w:cs="Times New Roman"/>
          <w:sz w:val="22"/>
          <w:szCs w:val="22"/>
        </w:rPr>
        <w:t>si</w:t>
      </w:r>
      <w:r w:rsidRPr="00C31F5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C31F5A">
        <w:rPr>
          <w:rFonts w:ascii="Times New Roman" w:hAnsi="Times New Roman" w:cs="Times New Roman"/>
          <w:sz w:val="22"/>
          <w:szCs w:val="22"/>
        </w:rPr>
        <w:t>presenta</w:t>
      </w:r>
      <w:r w:rsidRPr="00C31F5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C31F5A">
        <w:rPr>
          <w:rFonts w:ascii="Times New Roman" w:hAnsi="Times New Roman" w:cs="Times New Roman"/>
          <w:sz w:val="22"/>
          <w:szCs w:val="22"/>
        </w:rPr>
        <w:t>candidatura</w:t>
      </w:r>
    </w:p>
    <w:p w14:paraId="66FE68D3" w14:textId="37831122" w:rsidR="00603A53" w:rsidRDefault="00603A53" w:rsidP="00603A53">
      <w:pPr>
        <w:pStyle w:val="Corpotesto"/>
        <w:spacing w:before="5"/>
        <w:ind w:left="720"/>
        <w:rPr>
          <w:rFonts w:ascii="Times New Roman" w:hAnsi="Times New Roman" w:cs="Times New Roman"/>
          <w:sz w:val="22"/>
          <w:szCs w:val="22"/>
        </w:rPr>
      </w:pPr>
    </w:p>
    <w:p w14:paraId="3A351693" w14:textId="77777777" w:rsidR="00ED4A35" w:rsidRDefault="00ED4A35" w:rsidP="00603A53">
      <w:pPr>
        <w:pStyle w:val="Corpotesto"/>
        <w:spacing w:before="5"/>
        <w:ind w:left="720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14:paraId="639662C3" w14:textId="29473659" w:rsidR="00C31F5A" w:rsidRPr="00ED4A35" w:rsidRDefault="00ED4A35" w:rsidP="00C31F5A">
      <w:pPr>
        <w:pStyle w:val="Corpotesto"/>
        <w:spacing w:before="5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ED4A35">
        <w:rPr>
          <w:rFonts w:ascii="Times New Roman" w:hAnsi="Times New Roman" w:cs="Times New Roman"/>
          <w:b/>
          <w:i/>
          <w:sz w:val="20"/>
          <w:szCs w:val="20"/>
          <w:u w:val="single"/>
        </w:rPr>
        <w:t>DA COMPILARE DA PARTE DEL CANDIDTO E</w:t>
      </w:r>
      <w:r w:rsidR="00603A53" w:rsidRPr="00ED4A35">
        <w:rPr>
          <w:rFonts w:ascii="Times New Roman" w:hAnsi="Times New Roman" w:cs="Times New Roman"/>
          <w:b/>
          <w:i/>
          <w:sz w:val="20"/>
          <w:szCs w:val="20"/>
          <w:u w:val="single"/>
        </w:rPr>
        <w:t>SPERTO FORMATORE</w:t>
      </w:r>
    </w:p>
    <w:p w14:paraId="6F7D1F87" w14:textId="77777777" w:rsidR="00603A53" w:rsidRDefault="00603A53" w:rsidP="00C31F5A">
      <w:pPr>
        <w:pStyle w:val="Corpotesto"/>
        <w:spacing w:before="5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43"/>
        <w:gridCol w:w="3760"/>
        <w:gridCol w:w="2269"/>
        <w:gridCol w:w="1624"/>
        <w:gridCol w:w="1626"/>
      </w:tblGrid>
      <w:tr w:rsidR="00376268" w:rsidRPr="004121B8" w14:paraId="2891825C" w14:textId="5BBE8E9C" w:rsidTr="00376268">
        <w:trPr>
          <w:trHeight w:val="581"/>
          <w:jc w:val="center"/>
        </w:trPr>
        <w:tc>
          <w:tcPr>
            <w:tcW w:w="2132" w:type="pct"/>
            <w:gridSpan w:val="2"/>
            <w:shd w:val="clear" w:color="auto" w:fill="E7E6E6" w:themeFill="background2"/>
            <w:vAlign w:val="center"/>
          </w:tcPr>
          <w:p w14:paraId="3CD1A296" w14:textId="77777777" w:rsidR="00376268" w:rsidRPr="004121B8" w:rsidRDefault="00376268" w:rsidP="00376268">
            <w:pPr>
              <w:pStyle w:val="TableParagraph"/>
              <w:spacing w:line="247" w:lineRule="auto"/>
              <w:ind w:left="13" w:right="-15" w:hanging="10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Titoli</w:t>
            </w:r>
            <w:r w:rsidRPr="004121B8">
              <w:rPr>
                <w:b/>
                <w:spacing w:val="1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accademici</w:t>
            </w:r>
          </w:p>
          <w:p w14:paraId="515730F4" w14:textId="77777777" w:rsidR="00376268" w:rsidRPr="004121B8" w:rsidRDefault="00376268" w:rsidP="00376268">
            <w:pPr>
              <w:pStyle w:val="TableParagraph"/>
              <w:spacing w:line="247" w:lineRule="auto"/>
              <w:ind w:left="13" w:right="-15" w:hanging="10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(esperienza</w:t>
            </w:r>
            <w:r w:rsidRPr="004121B8">
              <w:rPr>
                <w:b/>
                <w:spacing w:val="1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universitaria</w:t>
            </w:r>
            <w:r w:rsidRPr="004121B8">
              <w:rPr>
                <w:b/>
                <w:spacing w:val="1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e</w:t>
            </w:r>
            <w:r w:rsidRPr="004121B8">
              <w:rPr>
                <w:b/>
                <w:spacing w:val="1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post</w:t>
            </w:r>
            <w:r w:rsidRPr="004121B8">
              <w:rPr>
                <w:b/>
                <w:spacing w:val="-47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universitaria)</w:t>
            </w:r>
          </w:p>
        </w:tc>
        <w:tc>
          <w:tcPr>
            <w:tcW w:w="1179" w:type="pct"/>
            <w:vAlign w:val="center"/>
          </w:tcPr>
          <w:p w14:paraId="18FDE007" w14:textId="77777777" w:rsidR="00376268" w:rsidRPr="004121B8" w:rsidRDefault="00376268" w:rsidP="00376268">
            <w:pPr>
              <w:pStyle w:val="TableParagraph"/>
              <w:spacing w:line="247" w:lineRule="auto"/>
              <w:ind w:left="14" w:right="111" w:hanging="10"/>
              <w:jc w:val="center"/>
              <w:rPr>
                <w:b/>
                <w:spacing w:val="-48"/>
                <w:sz w:val="18"/>
                <w:szCs w:val="18"/>
              </w:rPr>
            </w:pPr>
            <w:proofErr w:type="spellStart"/>
            <w:r w:rsidRPr="004121B8">
              <w:rPr>
                <w:b/>
                <w:sz w:val="18"/>
                <w:szCs w:val="18"/>
              </w:rPr>
              <w:t>Valutazione</w:t>
            </w:r>
            <w:proofErr w:type="spellEnd"/>
            <w:r w:rsidRPr="004121B8">
              <w:rPr>
                <w:b/>
                <w:spacing w:val="-48"/>
                <w:sz w:val="18"/>
                <w:szCs w:val="18"/>
              </w:rPr>
              <w:t xml:space="preserve">  </w:t>
            </w:r>
          </w:p>
          <w:p w14:paraId="5E8828C9" w14:textId="77777777" w:rsidR="00376268" w:rsidRPr="004121B8" w:rsidRDefault="00376268" w:rsidP="00376268">
            <w:pPr>
              <w:pStyle w:val="TableParagraph"/>
              <w:spacing w:line="247" w:lineRule="auto"/>
              <w:ind w:left="14" w:right="111" w:hanging="10"/>
              <w:jc w:val="center"/>
              <w:rPr>
                <w:b/>
                <w:sz w:val="18"/>
                <w:szCs w:val="18"/>
              </w:rPr>
            </w:pPr>
            <w:proofErr w:type="spellStart"/>
            <w:r w:rsidRPr="004121B8">
              <w:rPr>
                <w:b/>
                <w:sz w:val="18"/>
                <w:szCs w:val="18"/>
              </w:rPr>
              <w:t>punteggio</w:t>
            </w:r>
            <w:proofErr w:type="spellEnd"/>
          </w:p>
        </w:tc>
        <w:tc>
          <w:tcPr>
            <w:tcW w:w="844" w:type="pct"/>
          </w:tcPr>
          <w:p w14:paraId="6EF0F56A" w14:textId="7374B889" w:rsidR="00376268" w:rsidRPr="00376268" w:rsidRDefault="00376268" w:rsidP="00376268">
            <w:pPr>
              <w:pStyle w:val="TableParagraph"/>
              <w:spacing w:line="247" w:lineRule="auto"/>
              <w:ind w:left="14" w:right="111" w:hanging="10"/>
              <w:jc w:val="center"/>
              <w:rPr>
                <w:sz w:val="18"/>
                <w:szCs w:val="18"/>
                <w:lang w:val="it-IT"/>
              </w:rPr>
            </w:pPr>
            <w:r>
              <w:rPr>
                <w:lang w:val="it-IT"/>
              </w:rPr>
              <w:t>D</w:t>
            </w:r>
            <w:r w:rsidRPr="00376268">
              <w:rPr>
                <w:lang w:val="it-IT"/>
              </w:rPr>
              <w:t>a compilare a</w:t>
            </w:r>
            <w:r w:rsidRPr="00376268">
              <w:rPr>
                <w:spacing w:val="-47"/>
                <w:lang w:val="it-IT"/>
              </w:rPr>
              <w:t xml:space="preserve"> </w:t>
            </w:r>
            <w:r w:rsidRPr="00376268">
              <w:rPr>
                <w:lang w:val="it-IT"/>
              </w:rPr>
              <w:t>cura del</w:t>
            </w:r>
            <w:r w:rsidRPr="00376268">
              <w:rPr>
                <w:spacing w:val="1"/>
                <w:lang w:val="it-IT"/>
              </w:rPr>
              <w:t xml:space="preserve"> </w:t>
            </w:r>
            <w:r w:rsidRPr="00376268">
              <w:rPr>
                <w:lang w:val="it-IT"/>
              </w:rPr>
              <w:t>candidato</w:t>
            </w:r>
          </w:p>
        </w:tc>
        <w:tc>
          <w:tcPr>
            <w:tcW w:w="845" w:type="pct"/>
          </w:tcPr>
          <w:p w14:paraId="3871DADA" w14:textId="0743660A" w:rsidR="00376268" w:rsidRPr="00376268" w:rsidRDefault="00376268" w:rsidP="00376268">
            <w:pPr>
              <w:pStyle w:val="TableParagraph"/>
              <w:spacing w:line="247" w:lineRule="auto"/>
              <w:ind w:left="14" w:right="111" w:hanging="10"/>
              <w:jc w:val="center"/>
              <w:rPr>
                <w:sz w:val="18"/>
                <w:szCs w:val="18"/>
                <w:lang w:val="it-IT"/>
              </w:rPr>
            </w:pPr>
            <w:r>
              <w:rPr>
                <w:lang w:val="it-IT"/>
              </w:rPr>
              <w:t>D</w:t>
            </w:r>
            <w:r w:rsidRPr="00376268">
              <w:rPr>
                <w:lang w:val="it-IT"/>
              </w:rPr>
              <w:t>a compilare a</w:t>
            </w:r>
            <w:r w:rsidRPr="00376268">
              <w:rPr>
                <w:spacing w:val="-47"/>
                <w:lang w:val="it-IT"/>
              </w:rPr>
              <w:t xml:space="preserve"> </w:t>
            </w:r>
            <w:r w:rsidRPr="00376268">
              <w:rPr>
                <w:lang w:val="it-IT"/>
              </w:rPr>
              <w:t>cura della</w:t>
            </w:r>
            <w:r w:rsidRPr="00376268">
              <w:rPr>
                <w:spacing w:val="1"/>
                <w:lang w:val="it-IT"/>
              </w:rPr>
              <w:t xml:space="preserve"> </w:t>
            </w:r>
            <w:r w:rsidRPr="00376268">
              <w:rPr>
                <w:lang w:val="it-IT"/>
              </w:rPr>
              <w:t>commissione</w:t>
            </w:r>
          </w:p>
        </w:tc>
      </w:tr>
      <w:tr w:rsidR="00376268" w:rsidRPr="004121B8" w14:paraId="44B10F8A" w14:textId="02E5BCE2" w:rsidTr="00376268">
        <w:trPr>
          <w:trHeight w:val="1036"/>
          <w:jc w:val="center"/>
        </w:trPr>
        <w:tc>
          <w:tcPr>
            <w:tcW w:w="178" w:type="pct"/>
            <w:vAlign w:val="center"/>
          </w:tcPr>
          <w:p w14:paraId="7142C701" w14:textId="77777777" w:rsidR="00376268" w:rsidRPr="004121B8" w:rsidRDefault="00376268" w:rsidP="00376268">
            <w:pPr>
              <w:pStyle w:val="TableParagraph"/>
              <w:spacing w:before="162"/>
              <w:ind w:left="23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A1</w:t>
            </w:r>
          </w:p>
        </w:tc>
        <w:tc>
          <w:tcPr>
            <w:tcW w:w="1954" w:type="pct"/>
            <w:vAlign w:val="center"/>
          </w:tcPr>
          <w:p w14:paraId="29D96B6C" w14:textId="77777777" w:rsidR="00376268" w:rsidRPr="004121B8" w:rsidRDefault="00376268" w:rsidP="00376268">
            <w:pPr>
              <w:pStyle w:val="TableParagraph"/>
              <w:spacing w:before="157"/>
              <w:ind w:right="-15"/>
              <w:jc w:val="center"/>
              <w:rPr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Laurea</w:t>
            </w:r>
            <w:r w:rsidRPr="004121B8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(vecchio</w:t>
            </w:r>
            <w:r w:rsidRPr="004121B8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ordinamento,</w:t>
            </w:r>
            <w:r w:rsidRPr="004121B8">
              <w:rPr>
                <w:spacing w:val="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magistrale</w:t>
            </w:r>
            <w:r w:rsidRPr="004121B8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o</w:t>
            </w:r>
            <w:r w:rsidRPr="004121B8">
              <w:rPr>
                <w:spacing w:val="-4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specialistica)</w:t>
            </w:r>
          </w:p>
        </w:tc>
        <w:tc>
          <w:tcPr>
            <w:tcW w:w="1179" w:type="pct"/>
            <w:vAlign w:val="center"/>
          </w:tcPr>
          <w:p w14:paraId="14FAE408" w14:textId="77777777" w:rsidR="00376268" w:rsidRPr="004121B8" w:rsidRDefault="00376268" w:rsidP="00376268">
            <w:pPr>
              <w:pStyle w:val="TableParagraph"/>
              <w:tabs>
                <w:tab w:val="left" w:pos="618"/>
                <w:tab w:val="left" w:pos="958"/>
              </w:tabs>
              <w:spacing w:before="33"/>
              <w:ind w:left="2" w:right="-15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 xml:space="preserve">Fino a 90 - </w:t>
            </w:r>
            <w:r w:rsidRPr="004121B8">
              <w:rPr>
                <w:b/>
                <w:sz w:val="18"/>
                <w:szCs w:val="18"/>
                <w:lang w:val="it-IT"/>
              </w:rPr>
              <w:t>4P</w:t>
            </w:r>
          </w:p>
          <w:p w14:paraId="780AB98E" w14:textId="77777777" w:rsidR="00376268" w:rsidRPr="004121B8" w:rsidRDefault="00376268" w:rsidP="00376268">
            <w:pPr>
              <w:pStyle w:val="TableParagraph"/>
              <w:spacing w:before="3"/>
              <w:ind w:left="2" w:right="-15"/>
              <w:jc w:val="center"/>
              <w:rPr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Da</w:t>
            </w:r>
            <w:r w:rsidRPr="004121B8">
              <w:rPr>
                <w:spacing w:val="6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91</w:t>
            </w:r>
            <w:r w:rsidRPr="004121B8">
              <w:rPr>
                <w:spacing w:val="6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a</w:t>
            </w:r>
            <w:r w:rsidRPr="004121B8">
              <w:rPr>
                <w:spacing w:val="6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 xml:space="preserve">100 - </w:t>
            </w:r>
            <w:r w:rsidRPr="004121B8">
              <w:rPr>
                <w:b/>
                <w:sz w:val="18"/>
                <w:szCs w:val="18"/>
                <w:lang w:val="it-IT"/>
              </w:rPr>
              <w:t>6P</w:t>
            </w:r>
          </w:p>
          <w:p w14:paraId="4E7D74B2" w14:textId="77777777" w:rsidR="00376268" w:rsidRPr="004121B8" w:rsidRDefault="00376268" w:rsidP="00376268">
            <w:pPr>
              <w:pStyle w:val="TableParagraph"/>
              <w:spacing w:before="33"/>
              <w:ind w:left="38" w:right="-15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Da</w:t>
            </w:r>
            <w:r w:rsidRPr="004121B8">
              <w:rPr>
                <w:spacing w:val="17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101</w:t>
            </w:r>
            <w:r w:rsidRPr="004121B8">
              <w:rPr>
                <w:spacing w:val="17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a</w:t>
            </w:r>
            <w:r w:rsidRPr="004121B8">
              <w:rPr>
                <w:spacing w:val="17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 xml:space="preserve">105 - </w:t>
            </w:r>
            <w:r w:rsidRPr="004121B8">
              <w:rPr>
                <w:b/>
                <w:sz w:val="18"/>
                <w:szCs w:val="18"/>
                <w:lang w:val="it-IT"/>
              </w:rPr>
              <w:t>8P</w:t>
            </w:r>
          </w:p>
          <w:p w14:paraId="3DF2B119" w14:textId="77777777" w:rsidR="00376268" w:rsidRPr="004121B8" w:rsidRDefault="00376268" w:rsidP="00376268">
            <w:pPr>
              <w:pStyle w:val="TableParagraph"/>
              <w:spacing w:before="3"/>
              <w:ind w:left="2" w:right="-15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Da</w:t>
            </w:r>
            <w:r w:rsidRPr="004121B8">
              <w:rPr>
                <w:spacing w:val="28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106</w:t>
            </w:r>
            <w:r w:rsidRPr="004121B8">
              <w:rPr>
                <w:spacing w:val="29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a</w:t>
            </w:r>
            <w:r w:rsidRPr="004121B8">
              <w:rPr>
                <w:spacing w:val="28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 xml:space="preserve">110 - </w:t>
            </w:r>
            <w:r w:rsidRPr="004121B8">
              <w:rPr>
                <w:b/>
                <w:sz w:val="18"/>
                <w:szCs w:val="18"/>
                <w:lang w:val="it-IT"/>
              </w:rPr>
              <w:t>9P</w:t>
            </w:r>
          </w:p>
          <w:p w14:paraId="2280DD28" w14:textId="77777777" w:rsidR="00376268" w:rsidRPr="004121B8" w:rsidRDefault="00376268" w:rsidP="00376268">
            <w:pPr>
              <w:pStyle w:val="TableParagraph"/>
              <w:tabs>
                <w:tab w:val="left" w:pos="517"/>
                <w:tab w:val="left" w:pos="819"/>
              </w:tabs>
              <w:spacing w:before="3"/>
              <w:ind w:left="2" w:right="-15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 xml:space="preserve">110 e lode - </w:t>
            </w:r>
            <w:r w:rsidRPr="004121B8">
              <w:rPr>
                <w:b/>
                <w:sz w:val="18"/>
                <w:szCs w:val="18"/>
                <w:lang w:val="it-IT"/>
              </w:rPr>
              <w:t>10P</w:t>
            </w:r>
          </w:p>
        </w:tc>
        <w:tc>
          <w:tcPr>
            <w:tcW w:w="844" w:type="pct"/>
          </w:tcPr>
          <w:p w14:paraId="36EF337A" w14:textId="77777777" w:rsidR="00376268" w:rsidRPr="00603A53" w:rsidRDefault="00376268" w:rsidP="00376268">
            <w:pPr>
              <w:pStyle w:val="TableParagraph"/>
              <w:tabs>
                <w:tab w:val="left" w:pos="618"/>
                <w:tab w:val="left" w:pos="958"/>
              </w:tabs>
              <w:spacing w:before="33"/>
              <w:ind w:left="2" w:right="-15"/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845" w:type="pct"/>
          </w:tcPr>
          <w:p w14:paraId="428BDBDB" w14:textId="6D998E26" w:rsidR="00376268" w:rsidRPr="00603A53" w:rsidRDefault="00376268" w:rsidP="00376268">
            <w:pPr>
              <w:pStyle w:val="TableParagraph"/>
              <w:tabs>
                <w:tab w:val="left" w:pos="618"/>
                <w:tab w:val="left" w:pos="958"/>
              </w:tabs>
              <w:spacing w:before="33"/>
              <w:ind w:left="2" w:right="-15"/>
              <w:jc w:val="center"/>
              <w:rPr>
                <w:sz w:val="18"/>
                <w:szCs w:val="18"/>
                <w:lang w:val="it-IT"/>
              </w:rPr>
            </w:pPr>
          </w:p>
        </w:tc>
      </w:tr>
    </w:tbl>
    <w:tbl>
      <w:tblPr>
        <w:tblStyle w:val="TableNormal1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18"/>
        <w:gridCol w:w="3685"/>
        <w:gridCol w:w="2269"/>
        <w:gridCol w:w="1624"/>
        <w:gridCol w:w="1626"/>
      </w:tblGrid>
      <w:tr w:rsidR="00376268" w:rsidRPr="004121B8" w14:paraId="76CFD32B" w14:textId="4368DBA7" w:rsidTr="00376268">
        <w:trPr>
          <w:trHeight w:val="280"/>
          <w:jc w:val="center"/>
        </w:trPr>
        <w:tc>
          <w:tcPr>
            <w:tcW w:w="217" w:type="pct"/>
            <w:vAlign w:val="center"/>
          </w:tcPr>
          <w:p w14:paraId="49026A1E" w14:textId="77777777" w:rsidR="00376268" w:rsidRPr="004121B8" w:rsidRDefault="00376268" w:rsidP="001E65B5">
            <w:pPr>
              <w:pStyle w:val="TableParagraph"/>
              <w:spacing w:before="38" w:line="222" w:lineRule="exact"/>
              <w:ind w:left="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A2</w:t>
            </w:r>
          </w:p>
        </w:tc>
        <w:tc>
          <w:tcPr>
            <w:tcW w:w="1915" w:type="pct"/>
            <w:vAlign w:val="center"/>
          </w:tcPr>
          <w:p w14:paraId="7CADDCE8" w14:textId="77777777" w:rsidR="00376268" w:rsidRPr="004121B8" w:rsidRDefault="00376268" w:rsidP="001E65B5">
            <w:pPr>
              <w:pStyle w:val="TableParagraph"/>
              <w:spacing w:before="33" w:line="226" w:lineRule="exact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Dottorato</w:t>
            </w:r>
            <w:r w:rsidRPr="004121B8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di</w:t>
            </w:r>
            <w:r w:rsidRPr="004121B8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Ricerca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(Fino</w:t>
            </w:r>
            <w:r w:rsidRPr="004121B8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</w:t>
            </w:r>
            <w:r w:rsidRPr="004121B8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massimo di</w:t>
            </w:r>
            <w:r w:rsidRPr="004121B8">
              <w:rPr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6</w:t>
            </w:r>
            <w:r w:rsidRPr="004121B8">
              <w:rPr>
                <w:b/>
                <w:spacing w:val="47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179" w:type="pct"/>
            <w:vAlign w:val="center"/>
          </w:tcPr>
          <w:p w14:paraId="3500B295" w14:textId="77777777" w:rsidR="00376268" w:rsidRPr="004121B8" w:rsidRDefault="00376268" w:rsidP="001E65B5">
            <w:pPr>
              <w:pStyle w:val="TableParagraph"/>
              <w:spacing w:before="33" w:line="226" w:lineRule="exact"/>
              <w:ind w:left="121"/>
              <w:jc w:val="center"/>
              <w:rPr>
                <w:sz w:val="18"/>
                <w:szCs w:val="18"/>
              </w:rPr>
            </w:pPr>
            <w:r w:rsidRPr="004121B8">
              <w:rPr>
                <w:b/>
                <w:w w:val="99"/>
                <w:sz w:val="18"/>
                <w:szCs w:val="18"/>
              </w:rPr>
              <w:t>3</w:t>
            </w:r>
            <w:r w:rsidRPr="004121B8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cad.</w:t>
            </w:r>
          </w:p>
        </w:tc>
        <w:tc>
          <w:tcPr>
            <w:tcW w:w="844" w:type="pct"/>
          </w:tcPr>
          <w:p w14:paraId="5145D925" w14:textId="77777777" w:rsidR="00376268" w:rsidRPr="004121B8" w:rsidRDefault="00376268" w:rsidP="001E65B5">
            <w:pPr>
              <w:pStyle w:val="TableParagraph"/>
              <w:spacing w:before="33" w:line="226" w:lineRule="exact"/>
              <w:ind w:left="121"/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845" w:type="pct"/>
          </w:tcPr>
          <w:p w14:paraId="28BF7607" w14:textId="24544E20" w:rsidR="00376268" w:rsidRPr="004121B8" w:rsidRDefault="00376268" w:rsidP="001E65B5">
            <w:pPr>
              <w:pStyle w:val="TableParagraph"/>
              <w:spacing w:before="33" w:line="226" w:lineRule="exact"/>
              <w:ind w:left="121"/>
              <w:jc w:val="center"/>
              <w:rPr>
                <w:b/>
                <w:w w:val="99"/>
                <w:sz w:val="18"/>
                <w:szCs w:val="18"/>
              </w:rPr>
            </w:pPr>
          </w:p>
        </w:tc>
      </w:tr>
      <w:tr w:rsidR="00376268" w:rsidRPr="004121B8" w14:paraId="2DFEABBC" w14:textId="541FC01C" w:rsidTr="00376268">
        <w:trPr>
          <w:trHeight w:val="757"/>
          <w:jc w:val="center"/>
        </w:trPr>
        <w:tc>
          <w:tcPr>
            <w:tcW w:w="217" w:type="pct"/>
            <w:vAlign w:val="center"/>
          </w:tcPr>
          <w:p w14:paraId="1DE51F0B" w14:textId="77777777" w:rsidR="00376268" w:rsidRPr="004121B8" w:rsidRDefault="00376268" w:rsidP="001E65B5">
            <w:pPr>
              <w:pStyle w:val="TableParagraph"/>
              <w:ind w:left="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A3</w:t>
            </w:r>
          </w:p>
        </w:tc>
        <w:tc>
          <w:tcPr>
            <w:tcW w:w="1915" w:type="pct"/>
            <w:vAlign w:val="center"/>
          </w:tcPr>
          <w:p w14:paraId="79E4BDBD" w14:textId="77777777" w:rsidR="00376268" w:rsidRPr="004121B8" w:rsidRDefault="00376268" w:rsidP="001E65B5">
            <w:pPr>
              <w:pStyle w:val="TableParagraph"/>
              <w:spacing w:before="36"/>
              <w:ind w:right="5"/>
              <w:jc w:val="center"/>
              <w:rPr>
                <w:spacing w:val="-1"/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Master</w:t>
            </w:r>
            <w:r w:rsidRPr="004121B8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annuale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1500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ore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60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CFU</w:t>
            </w:r>
            <w:r w:rsidRPr="004121B8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(o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equipollenti)</w:t>
            </w:r>
          </w:p>
          <w:p w14:paraId="574FE635" w14:textId="77777777" w:rsidR="00376268" w:rsidRPr="004121B8" w:rsidRDefault="00376268" w:rsidP="001E65B5">
            <w:pPr>
              <w:pStyle w:val="TableParagraph"/>
              <w:spacing w:before="36"/>
              <w:ind w:right="5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(Fino</w:t>
            </w:r>
            <w:r w:rsidRPr="004121B8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 un</w:t>
            </w:r>
            <w:r w:rsidRPr="004121B8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massimo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</w:t>
            </w:r>
            <w:r w:rsidRPr="004121B8">
              <w:rPr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4</w:t>
            </w:r>
            <w:r w:rsidRPr="004121B8">
              <w:rPr>
                <w:b/>
                <w:spacing w:val="46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179" w:type="pct"/>
            <w:vAlign w:val="center"/>
          </w:tcPr>
          <w:p w14:paraId="2F3F647C" w14:textId="77777777" w:rsidR="00376268" w:rsidRPr="004121B8" w:rsidRDefault="00376268" w:rsidP="001E65B5">
            <w:pPr>
              <w:pStyle w:val="TableParagraph"/>
              <w:ind w:left="1"/>
              <w:jc w:val="center"/>
              <w:rPr>
                <w:sz w:val="18"/>
                <w:szCs w:val="18"/>
              </w:rPr>
            </w:pPr>
            <w:r w:rsidRPr="004121B8">
              <w:rPr>
                <w:b/>
                <w:w w:val="99"/>
                <w:sz w:val="18"/>
                <w:szCs w:val="18"/>
              </w:rPr>
              <w:t>2</w:t>
            </w:r>
            <w:r w:rsidRPr="004121B8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cad.</w:t>
            </w:r>
          </w:p>
        </w:tc>
        <w:tc>
          <w:tcPr>
            <w:tcW w:w="844" w:type="pct"/>
          </w:tcPr>
          <w:p w14:paraId="2F3F3A38" w14:textId="77777777" w:rsidR="00376268" w:rsidRPr="004121B8" w:rsidRDefault="00376268" w:rsidP="001E65B5">
            <w:pPr>
              <w:pStyle w:val="TableParagraph"/>
              <w:ind w:left="1"/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845" w:type="pct"/>
          </w:tcPr>
          <w:p w14:paraId="6119DCA5" w14:textId="0908BCCA" w:rsidR="00376268" w:rsidRPr="004121B8" w:rsidRDefault="00376268" w:rsidP="001E65B5">
            <w:pPr>
              <w:pStyle w:val="TableParagraph"/>
              <w:ind w:left="1"/>
              <w:jc w:val="center"/>
              <w:rPr>
                <w:b/>
                <w:w w:val="99"/>
                <w:sz w:val="18"/>
                <w:szCs w:val="18"/>
              </w:rPr>
            </w:pPr>
          </w:p>
        </w:tc>
      </w:tr>
      <w:tr w:rsidR="00376268" w:rsidRPr="004121B8" w14:paraId="3F305311" w14:textId="3832840D" w:rsidTr="00376268">
        <w:trPr>
          <w:trHeight w:val="520"/>
          <w:jc w:val="center"/>
        </w:trPr>
        <w:tc>
          <w:tcPr>
            <w:tcW w:w="217" w:type="pct"/>
            <w:vAlign w:val="center"/>
          </w:tcPr>
          <w:p w14:paraId="1E0F181A" w14:textId="77777777" w:rsidR="00376268" w:rsidRPr="004121B8" w:rsidRDefault="00376268" w:rsidP="001E65B5">
            <w:pPr>
              <w:pStyle w:val="TableParagraph"/>
              <w:spacing w:before="38"/>
              <w:ind w:left="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A4</w:t>
            </w:r>
          </w:p>
        </w:tc>
        <w:tc>
          <w:tcPr>
            <w:tcW w:w="1915" w:type="pct"/>
            <w:vAlign w:val="center"/>
          </w:tcPr>
          <w:p w14:paraId="441C57E4" w14:textId="77777777" w:rsidR="00376268" w:rsidRPr="004121B8" w:rsidRDefault="00376268" w:rsidP="001E65B5">
            <w:pPr>
              <w:pStyle w:val="TableParagraph"/>
              <w:spacing w:before="33"/>
              <w:ind w:right="-15"/>
              <w:jc w:val="center"/>
              <w:rPr>
                <w:spacing w:val="3"/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Laurea</w:t>
            </w:r>
            <w:r w:rsidRPr="004121B8">
              <w:rPr>
                <w:spacing w:val="47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in</w:t>
            </w:r>
            <w:r w:rsidRPr="004121B8">
              <w:rPr>
                <w:spacing w:val="-4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aggiunta</w:t>
            </w:r>
            <w:r w:rsidRPr="004121B8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al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titolo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d’accesso</w:t>
            </w:r>
          </w:p>
          <w:p w14:paraId="0E649362" w14:textId="77777777" w:rsidR="00376268" w:rsidRPr="004121B8" w:rsidRDefault="00376268" w:rsidP="001E65B5">
            <w:pPr>
              <w:pStyle w:val="TableParagraph"/>
              <w:spacing w:before="33"/>
              <w:ind w:right="-15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(Fino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ad</w:t>
            </w:r>
            <w:r w:rsidRPr="004121B8">
              <w:rPr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 massimo</w:t>
            </w:r>
            <w:r w:rsidRPr="004121B8">
              <w:rPr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</w:t>
            </w:r>
            <w:r w:rsidRPr="004121B8">
              <w:rPr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4</w:t>
            </w:r>
            <w:r w:rsidRPr="004121B8">
              <w:rPr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179" w:type="pct"/>
            <w:vAlign w:val="center"/>
          </w:tcPr>
          <w:p w14:paraId="4376CA01" w14:textId="77777777" w:rsidR="00376268" w:rsidRPr="004121B8" w:rsidRDefault="00376268" w:rsidP="001E65B5">
            <w:pPr>
              <w:pStyle w:val="TableParagraph"/>
              <w:spacing w:before="33"/>
              <w:ind w:right="10"/>
              <w:jc w:val="center"/>
              <w:rPr>
                <w:sz w:val="18"/>
                <w:szCs w:val="18"/>
              </w:rPr>
            </w:pPr>
            <w:r w:rsidRPr="004121B8">
              <w:rPr>
                <w:b/>
                <w:w w:val="99"/>
                <w:sz w:val="18"/>
                <w:szCs w:val="18"/>
              </w:rPr>
              <w:t>2</w:t>
            </w:r>
            <w:r w:rsidRPr="004121B8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cad.</w:t>
            </w:r>
          </w:p>
        </w:tc>
        <w:tc>
          <w:tcPr>
            <w:tcW w:w="844" w:type="pct"/>
          </w:tcPr>
          <w:p w14:paraId="01BFCBAC" w14:textId="77777777" w:rsidR="00376268" w:rsidRPr="004121B8" w:rsidRDefault="00376268" w:rsidP="001E65B5">
            <w:pPr>
              <w:pStyle w:val="TableParagraph"/>
              <w:spacing w:before="33"/>
              <w:ind w:right="10"/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845" w:type="pct"/>
          </w:tcPr>
          <w:p w14:paraId="0500C5F6" w14:textId="124F280A" w:rsidR="00376268" w:rsidRPr="004121B8" w:rsidRDefault="00376268" w:rsidP="001E65B5">
            <w:pPr>
              <w:pStyle w:val="TableParagraph"/>
              <w:spacing w:before="33"/>
              <w:ind w:right="10"/>
              <w:jc w:val="center"/>
              <w:rPr>
                <w:b/>
                <w:w w:val="99"/>
                <w:sz w:val="18"/>
                <w:szCs w:val="18"/>
              </w:rPr>
            </w:pPr>
          </w:p>
        </w:tc>
      </w:tr>
      <w:tr w:rsidR="00603A53" w:rsidRPr="004121B8" w14:paraId="459E1300" w14:textId="77777777" w:rsidTr="00376268">
        <w:trPr>
          <w:trHeight w:val="520"/>
          <w:jc w:val="center"/>
        </w:trPr>
        <w:tc>
          <w:tcPr>
            <w:tcW w:w="217" w:type="pct"/>
            <w:vAlign w:val="center"/>
          </w:tcPr>
          <w:p w14:paraId="197191EA" w14:textId="6103CBD8" w:rsidR="00603A53" w:rsidRPr="004121B8" w:rsidRDefault="00603A53" w:rsidP="001E65B5">
            <w:pPr>
              <w:pStyle w:val="TableParagraph"/>
              <w:spacing w:before="38"/>
              <w:ind w:left="1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A5</w:t>
            </w:r>
          </w:p>
        </w:tc>
        <w:tc>
          <w:tcPr>
            <w:tcW w:w="1915" w:type="pct"/>
            <w:vAlign w:val="center"/>
          </w:tcPr>
          <w:p w14:paraId="34F7880A" w14:textId="13D9318C" w:rsidR="00603A53" w:rsidRPr="00603A53" w:rsidRDefault="00603A53" w:rsidP="001E65B5">
            <w:pPr>
              <w:pStyle w:val="TableParagraph"/>
              <w:spacing w:before="33"/>
              <w:ind w:right="-15"/>
              <w:jc w:val="center"/>
              <w:rPr>
                <w:sz w:val="18"/>
                <w:szCs w:val="18"/>
                <w:lang w:val="it-IT"/>
              </w:rPr>
            </w:pPr>
            <w:r w:rsidRPr="004E66A2">
              <w:rPr>
                <w:sz w:val="18"/>
                <w:szCs w:val="18"/>
                <w:lang w:val="it-IT"/>
              </w:rPr>
              <w:t>Abilitazione all’insegnamento alle CDC che costituiscono titolo di accesso al presente avviso (massimo 2 abilitazioni)</w:t>
            </w:r>
          </w:p>
        </w:tc>
        <w:tc>
          <w:tcPr>
            <w:tcW w:w="1179" w:type="pct"/>
            <w:vAlign w:val="center"/>
          </w:tcPr>
          <w:p w14:paraId="172AACCB" w14:textId="725516DF" w:rsidR="00603A53" w:rsidRPr="00603A53" w:rsidRDefault="00603A53" w:rsidP="001E65B5">
            <w:pPr>
              <w:pStyle w:val="TableParagraph"/>
              <w:spacing w:before="33"/>
              <w:ind w:right="10"/>
              <w:jc w:val="center"/>
              <w:rPr>
                <w:b/>
                <w:w w:val="99"/>
                <w:sz w:val="18"/>
                <w:szCs w:val="18"/>
                <w:lang w:val="it-IT"/>
              </w:rPr>
            </w:pPr>
            <w:r w:rsidRPr="004121B8">
              <w:rPr>
                <w:b/>
                <w:w w:val="99"/>
                <w:sz w:val="18"/>
                <w:szCs w:val="18"/>
              </w:rPr>
              <w:t xml:space="preserve">2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</w:t>
            </w:r>
          </w:p>
        </w:tc>
        <w:tc>
          <w:tcPr>
            <w:tcW w:w="844" w:type="pct"/>
          </w:tcPr>
          <w:p w14:paraId="5B33B452" w14:textId="77777777" w:rsidR="00603A53" w:rsidRPr="00603A53" w:rsidRDefault="00603A53" w:rsidP="001E65B5">
            <w:pPr>
              <w:pStyle w:val="TableParagraph"/>
              <w:spacing w:before="33"/>
              <w:ind w:right="10"/>
              <w:jc w:val="center"/>
              <w:rPr>
                <w:b/>
                <w:w w:val="99"/>
                <w:sz w:val="18"/>
                <w:szCs w:val="18"/>
                <w:lang w:val="it-IT"/>
              </w:rPr>
            </w:pPr>
          </w:p>
        </w:tc>
        <w:tc>
          <w:tcPr>
            <w:tcW w:w="845" w:type="pct"/>
          </w:tcPr>
          <w:p w14:paraId="6999A00D" w14:textId="77777777" w:rsidR="00603A53" w:rsidRPr="00603A53" w:rsidRDefault="00603A53" w:rsidP="001E65B5">
            <w:pPr>
              <w:pStyle w:val="TableParagraph"/>
              <w:spacing w:before="33"/>
              <w:ind w:right="10"/>
              <w:jc w:val="center"/>
              <w:rPr>
                <w:b/>
                <w:w w:val="99"/>
                <w:sz w:val="18"/>
                <w:szCs w:val="18"/>
                <w:lang w:val="it-IT"/>
              </w:rPr>
            </w:pPr>
          </w:p>
        </w:tc>
      </w:tr>
      <w:tr w:rsidR="00376268" w:rsidRPr="004121B8" w14:paraId="33ED76C4" w14:textId="09B71CAD" w:rsidTr="00376268">
        <w:trPr>
          <w:trHeight w:val="280"/>
          <w:jc w:val="center"/>
        </w:trPr>
        <w:tc>
          <w:tcPr>
            <w:tcW w:w="217" w:type="pct"/>
            <w:vAlign w:val="center"/>
          </w:tcPr>
          <w:p w14:paraId="3BEF90B0" w14:textId="22BFF48F" w:rsidR="00376268" w:rsidRPr="004121B8" w:rsidRDefault="00376268" w:rsidP="001E65B5">
            <w:pPr>
              <w:pStyle w:val="TableParagraph"/>
              <w:spacing w:before="38" w:line="222" w:lineRule="exact"/>
              <w:ind w:left="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A</w:t>
            </w:r>
            <w:r w:rsidR="00603A53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15" w:type="pct"/>
            <w:vAlign w:val="center"/>
          </w:tcPr>
          <w:p w14:paraId="708E7DC9" w14:textId="77777777" w:rsidR="00376268" w:rsidRPr="004121B8" w:rsidRDefault="00376268" w:rsidP="001E65B5">
            <w:pPr>
              <w:pStyle w:val="TableParagraph"/>
              <w:spacing w:before="33" w:line="226" w:lineRule="exact"/>
              <w:ind w:right="-15"/>
              <w:jc w:val="center"/>
              <w:rPr>
                <w:sz w:val="18"/>
                <w:szCs w:val="18"/>
              </w:rPr>
            </w:pPr>
            <w:proofErr w:type="spellStart"/>
            <w:r w:rsidRPr="004121B8">
              <w:rPr>
                <w:sz w:val="18"/>
                <w:szCs w:val="18"/>
              </w:rPr>
              <w:t>Iscrizione</w:t>
            </w:r>
            <w:proofErr w:type="spellEnd"/>
            <w:r w:rsidRPr="004121B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121B8">
              <w:rPr>
                <w:sz w:val="18"/>
                <w:szCs w:val="18"/>
              </w:rPr>
              <w:t>albo</w:t>
            </w:r>
            <w:proofErr w:type="spellEnd"/>
            <w:r w:rsidRPr="004121B8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4121B8">
              <w:rPr>
                <w:sz w:val="18"/>
                <w:szCs w:val="18"/>
              </w:rPr>
              <w:t>professionale</w:t>
            </w:r>
            <w:proofErr w:type="spellEnd"/>
          </w:p>
        </w:tc>
        <w:tc>
          <w:tcPr>
            <w:tcW w:w="1179" w:type="pct"/>
            <w:vAlign w:val="center"/>
          </w:tcPr>
          <w:p w14:paraId="257C7DA9" w14:textId="77777777" w:rsidR="00376268" w:rsidRPr="004121B8" w:rsidRDefault="00376268" w:rsidP="001E65B5">
            <w:pPr>
              <w:pStyle w:val="TableParagraph"/>
              <w:spacing w:before="33" w:line="226" w:lineRule="exact"/>
              <w:ind w:right="10"/>
              <w:jc w:val="center"/>
              <w:rPr>
                <w:sz w:val="18"/>
                <w:szCs w:val="18"/>
              </w:rPr>
            </w:pPr>
            <w:r w:rsidRPr="004121B8">
              <w:rPr>
                <w:b/>
                <w:w w:val="99"/>
                <w:sz w:val="18"/>
                <w:szCs w:val="18"/>
              </w:rPr>
              <w:t xml:space="preserve">2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cad.</w:t>
            </w:r>
          </w:p>
        </w:tc>
        <w:tc>
          <w:tcPr>
            <w:tcW w:w="844" w:type="pct"/>
          </w:tcPr>
          <w:p w14:paraId="5A8D1E83" w14:textId="77777777" w:rsidR="00376268" w:rsidRPr="004121B8" w:rsidRDefault="00376268" w:rsidP="001E65B5">
            <w:pPr>
              <w:pStyle w:val="TableParagraph"/>
              <w:spacing w:before="33" w:line="226" w:lineRule="exact"/>
              <w:ind w:right="10"/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845" w:type="pct"/>
          </w:tcPr>
          <w:p w14:paraId="50D3D610" w14:textId="51057CAF" w:rsidR="00376268" w:rsidRPr="004121B8" w:rsidRDefault="00376268" w:rsidP="001E65B5">
            <w:pPr>
              <w:pStyle w:val="TableParagraph"/>
              <w:spacing w:before="33" w:line="226" w:lineRule="exact"/>
              <w:ind w:right="10"/>
              <w:jc w:val="center"/>
              <w:rPr>
                <w:b/>
                <w:w w:val="99"/>
                <w:sz w:val="18"/>
                <w:szCs w:val="18"/>
              </w:rPr>
            </w:pPr>
          </w:p>
        </w:tc>
      </w:tr>
      <w:tr w:rsidR="00376268" w:rsidRPr="004121B8" w14:paraId="5A8813E7" w14:textId="69C80D02" w:rsidTr="00376268">
        <w:trPr>
          <w:trHeight w:val="359"/>
          <w:jc w:val="center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3AA806D4" w14:textId="229E0906" w:rsidR="00376268" w:rsidRPr="00376268" w:rsidRDefault="00376268" w:rsidP="001E65B5">
            <w:pPr>
              <w:pStyle w:val="TableParagraph"/>
              <w:spacing w:line="247" w:lineRule="auto"/>
              <w:ind w:left="14" w:right="111" w:hanging="10"/>
              <w:jc w:val="both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Titoli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studio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diversi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da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quelli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universitari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e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direttamente spendibili nel progetto attività/ modulo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per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il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quale si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concorre</w:t>
            </w:r>
          </w:p>
        </w:tc>
      </w:tr>
      <w:tr w:rsidR="00376268" w:rsidRPr="004121B8" w14:paraId="021250B4" w14:textId="5B1ACB94" w:rsidTr="00376268">
        <w:trPr>
          <w:trHeight w:val="755"/>
          <w:jc w:val="center"/>
        </w:trPr>
        <w:tc>
          <w:tcPr>
            <w:tcW w:w="217" w:type="pct"/>
            <w:vAlign w:val="center"/>
          </w:tcPr>
          <w:p w14:paraId="3170759D" w14:textId="77777777" w:rsidR="00376268" w:rsidRPr="004121B8" w:rsidRDefault="00376268" w:rsidP="001E65B5">
            <w:pPr>
              <w:pStyle w:val="TableParagraph"/>
              <w:spacing w:before="38"/>
              <w:ind w:left="21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B1</w:t>
            </w:r>
          </w:p>
        </w:tc>
        <w:tc>
          <w:tcPr>
            <w:tcW w:w="1915" w:type="pct"/>
            <w:vAlign w:val="center"/>
          </w:tcPr>
          <w:p w14:paraId="425CC2B4" w14:textId="77777777" w:rsidR="00376268" w:rsidRPr="007C33A1" w:rsidRDefault="00376268" w:rsidP="001E65B5">
            <w:pPr>
              <w:pStyle w:val="TableParagraph"/>
              <w:spacing w:before="33" w:line="247" w:lineRule="auto"/>
              <w:ind w:left="-3" w:right="-15" w:firstLine="40"/>
              <w:jc w:val="center"/>
              <w:rPr>
                <w:spacing w:val="-4"/>
                <w:sz w:val="18"/>
                <w:szCs w:val="18"/>
                <w:lang w:val="it-IT"/>
              </w:rPr>
            </w:pPr>
            <w:r w:rsidRPr="007C33A1">
              <w:rPr>
                <w:sz w:val="18"/>
                <w:szCs w:val="18"/>
                <w:lang w:val="it-IT"/>
              </w:rPr>
              <w:t>Certificazioni</w:t>
            </w:r>
            <w:r w:rsidRPr="007C33A1">
              <w:rPr>
                <w:spacing w:val="1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informatiche</w:t>
            </w:r>
            <w:r w:rsidRPr="007C33A1">
              <w:rPr>
                <w:spacing w:val="9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rilasciate</w:t>
            </w:r>
            <w:r w:rsidRPr="007C33A1">
              <w:rPr>
                <w:spacing w:val="5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da</w:t>
            </w:r>
            <w:r w:rsidRPr="007C33A1">
              <w:rPr>
                <w:spacing w:val="5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enti</w:t>
            </w:r>
            <w:r w:rsidRPr="007C33A1">
              <w:rPr>
                <w:spacing w:val="5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accreditati</w:t>
            </w:r>
            <w:r w:rsidRPr="007C33A1">
              <w:rPr>
                <w:spacing w:val="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ai</w:t>
            </w:r>
            <w:r w:rsidRPr="007C33A1">
              <w:rPr>
                <w:spacing w:val="-47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sensi</w:t>
            </w:r>
            <w:r w:rsidRPr="007C33A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del</w:t>
            </w:r>
            <w:r w:rsidRPr="007C33A1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Direttiva</w:t>
            </w:r>
            <w:r w:rsidRPr="007C33A1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Miur</w:t>
            </w:r>
            <w:r w:rsidRPr="007C33A1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n.</w:t>
            </w:r>
            <w:r w:rsidRPr="007C33A1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170/2016</w:t>
            </w:r>
            <w:r w:rsidRPr="007C33A1">
              <w:rPr>
                <w:spacing w:val="-4"/>
                <w:sz w:val="18"/>
                <w:szCs w:val="18"/>
                <w:lang w:val="it-IT"/>
              </w:rPr>
              <w:t xml:space="preserve"> </w:t>
            </w:r>
          </w:p>
          <w:p w14:paraId="7BA655D8" w14:textId="77777777" w:rsidR="00376268" w:rsidRPr="004121B8" w:rsidRDefault="00376268" w:rsidP="001E65B5">
            <w:pPr>
              <w:pStyle w:val="TableParagraph"/>
              <w:spacing w:before="33" w:line="247" w:lineRule="auto"/>
              <w:ind w:left="-3" w:right="-15" w:firstLine="40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(Fino</w:t>
            </w:r>
            <w:r w:rsidRPr="004121B8">
              <w:rPr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</w:t>
            </w:r>
            <w:r w:rsidRPr="004121B8">
              <w:rPr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</w:t>
            </w:r>
            <w:r w:rsidRPr="004121B8">
              <w:rPr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massimo</w:t>
            </w:r>
            <w:r w:rsidRPr="004121B8">
              <w:rPr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 6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179" w:type="pct"/>
            <w:vAlign w:val="center"/>
          </w:tcPr>
          <w:p w14:paraId="3738333C" w14:textId="77777777" w:rsidR="00376268" w:rsidRPr="004121B8" w:rsidRDefault="00376268" w:rsidP="001E65B5">
            <w:pPr>
              <w:pStyle w:val="TableParagraph"/>
              <w:spacing w:before="33"/>
              <w:ind w:left="121"/>
              <w:jc w:val="center"/>
              <w:rPr>
                <w:sz w:val="18"/>
                <w:szCs w:val="18"/>
              </w:rPr>
            </w:pPr>
            <w:r w:rsidRPr="004121B8">
              <w:rPr>
                <w:w w:val="99"/>
                <w:sz w:val="18"/>
                <w:szCs w:val="18"/>
              </w:rPr>
              <w:t xml:space="preserve">2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</w:t>
            </w:r>
          </w:p>
        </w:tc>
        <w:tc>
          <w:tcPr>
            <w:tcW w:w="844" w:type="pct"/>
          </w:tcPr>
          <w:p w14:paraId="3BD72607" w14:textId="77777777" w:rsidR="00376268" w:rsidRPr="004121B8" w:rsidRDefault="00376268" w:rsidP="001E65B5">
            <w:pPr>
              <w:pStyle w:val="TableParagraph"/>
              <w:spacing w:before="33"/>
              <w:ind w:left="121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845" w:type="pct"/>
          </w:tcPr>
          <w:p w14:paraId="2E00E16E" w14:textId="5FE6FF25" w:rsidR="00376268" w:rsidRPr="004121B8" w:rsidRDefault="00376268" w:rsidP="001E65B5">
            <w:pPr>
              <w:pStyle w:val="TableParagraph"/>
              <w:spacing w:before="33"/>
              <w:ind w:left="121"/>
              <w:jc w:val="center"/>
              <w:rPr>
                <w:w w:val="99"/>
                <w:sz w:val="18"/>
                <w:szCs w:val="18"/>
              </w:rPr>
            </w:pPr>
          </w:p>
        </w:tc>
      </w:tr>
      <w:tr w:rsidR="00376268" w:rsidRPr="004121B8" w14:paraId="1FCBA5BF" w14:textId="72D50BAE" w:rsidTr="00376268">
        <w:trPr>
          <w:trHeight w:val="757"/>
          <w:jc w:val="center"/>
        </w:trPr>
        <w:tc>
          <w:tcPr>
            <w:tcW w:w="217" w:type="pct"/>
            <w:vAlign w:val="center"/>
          </w:tcPr>
          <w:p w14:paraId="13AEBCF2" w14:textId="77777777" w:rsidR="00376268" w:rsidRPr="004121B8" w:rsidRDefault="00376268" w:rsidP="001E65B5">
            <w:pPr>
              <w:pStyle w:val="TableParagraph"/>
              <w:spacing w:before="38"/>
              <w:ind w:left="21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B2</w:t>
            </w:r>
          </w:p>
        </w:tc>
        <w:tc>
          <w:tcPr>
            <w:tcW w:w="1915" w:type="pct"/>
            <w:vAlign w:val="center"/>
          </w:tcPr>
          <w:p w14:paraId="31934232" w14:textId="77777777" w:rsidR="00376268" w:rsidRPr="007C33A1" w:rsidRDefault="00376268" w:rsidP="001E65B5">
            <w:pPr>
              <w:pStyle w:val="TableParagraph"/>
              <w:spacing w:before="33" w:line="247" w:lineRule="auto"/>
              <w:ind w:left="-3" w:right="-15" w:hanging="10"/>
              <w:jc w:val="center"/>
              <w:rPr>
                <w:spacing w:val="9"/>
                <w:sz w:val="18"/>
                <w:szCs w:val="18"/>
                <w:lang w:val="it-IT"/>
              </w:rPr>
            </w:pPr>
            <w:r w:rsidRPr="007C33A1">
              <w:rPr>
                <w:sz w:val="18"/>
                <w:szCs w:val="18"/>
                <w:lang w:val="it-IT"/>
              </w:rPr>
              <w:t>Certificazioni</w:t>
            </w:r>
            <w:r w:rsidRPr="007C33A1">
              <w:rPr>
                <w:spacing w:val="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linguistiche</w:t>
            </w:r>
            <w:r w:rsidRPr="007C33A1">
              <w:rPr>
                <w:spacing w:val="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QCER,</w:t>
            </w:r>
            <w:r w:rsidRPr="007C33A1">
              <w:rPr>
                <w:spacing w:val="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B2</w:t>
            </w:r>
            <w:r w:rsidRPr="007C33A1">
              <w:rPr>
                <w:spacing w:val="7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e</w:t>
            </w:r>
            <w:r w:rsidRPr="007C33A1">
              <w:rPr>
                <w:spacing w:val="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C1</w:t>
            </w:r>
            <w:r w:rsidRPr="007C33A1">
              <w:rPr>
                <w:spacing w:val="1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da</w:t>
            </w:r>
            <w:r w:rsidRPr="007C33A1">
              <w:rPr>
                <w:spacing w:val="4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enti</w:t>
            </w:r>
            <w:r w:rsidRPr="007C33A1">
              <w:rPr>
                <w:spacing w:val="-47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accreditati</w:t>
            </w:r>
            <w:r w:rsidRPr="007C33A1">
              <w:rPr>
                <w:spacing w:val="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ai</w:t>
            </w:r>
            <w:r w:rsidRPr="007C33A1">
              <w:rPr>
                <w:spacing w:val="4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sensi</w:t>
            </w:r>
            <w:r w:rsidRPr="007C33A1">
              <w:rPr>
                <w:spacing w:val="4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del</w:t>
            </w:r>
            <w:r w:rsidRPr="007C33A1">
              <w:rPr>
                <w:spacing w:val="4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Direttiva</w:t>
            </w:r>
            <w:r w:rsidRPr="007C33A1">
              <w:rPr>
                <w:spacing w:val="3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Miur</w:t>
            </w:r>
            <w:r w:rsidRPr="007C33A1">
              <w:rPr>
                <w:spacing w:val="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n.</w:t>
            </w:r>
            <w:r w:rsidRPr="007C33A1">
              <w:rPr>
                <w:spacing w:val="3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170/2016</w:t>
            </w:r>
            <w:r w:rsidRPr="007C33A1">
              <w:rPr>
                <w:spacing w:val="9"/>
                <w:sz w:val="18"/>
                <w:szCs w:val="18"/>
                <w:lang w:val="it-IT"/>
              </w:rPr>
              <w:t xml:space="preserve"> </w:t>
            </w:r>
          </w:p>
          <w:p w14:paraId="795F3E12" w14:textId="77777777" w:rsidR="00376268" w:rsidRPr="004121B8" w:rsidRDefault="00376268" w:rsidP="001E65B5">
            <w:pPr>
              <w:pStyle w:val="TableParagraph"/>
              <w:spacing w:before="33" w:line="247" w:lineRule="auto"/>
              <w:ind w:left="-3" w:right="-15" w:hanging="10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(Fino</w:t>
            </w:r>
            <w:r w:rsidRPr="004121B8">
              <w:rPr>
                <w:b/>
                <w:spacing w:val="4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ad un</w:t>
            </w:r>
            <w:r w:rsidRPr="004121B8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massimo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6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179" w:type="pct"/>
            <w:vAlign w:val="center"/>
          </w:tcPr>
          <w:p w14:paraId="55DD246F" w14:textId="77777777" w:rsidR="00376268" w:rsidRPr="004121B8" w:rsidRDefault="00376268" w:rsidP="001E65B5">
            <w:pPr>
              <w:pStyle w:val="TableParagraph"/>
              <w:spacing w:before="33"/>
              <w:ind w:right="10"/>
              <w:jc w:val="center"/>
              <w:rPr>
                <w:sz w:val="18"/>
                <w:szCs w:val="18"/>
              </w:rPr>
            </w:pPr>
            <w:r w:rsidRPr="004121B8">
              <w:rPr>
                <w:w w:val="99"/>
                <w:sz w:val="18"/>
                <w:szCs w:val="18"/>
              </w:rPr>
              <w:t xml:space="preserve">2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</w:t>
            </w:r>
          </w:p>
        </w:tc>
        <w:tc>
          <w:tcPr>
            <w:tcW w:w="844" w:type="pct"/>
          </w:tcPr>
          <w:p w14:paraId="47235499" w14:textId="77777777" w:rsidR="00376268" w:rsidRPr="004121B8" w:rsidRDefault="00376268" w:rsidP="001E65B5">
            <w:pPr>
              <w:pStyle w:val="TableParagraph"/>
              <w:spacing w:before="33"/>
              <w:ind w:right="10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845" w:type="pct"/>
          </w:tcPr>
          <w:p w14:paraId="722E006D" w14:textId="5D094184" w:rsidR="00376268" w:rsidRPr="004121B8" w:rsidRDefault="00376268" w:rsidP="001E65B5">
            <w:pPr>
              <w:pStyle w:val="TableParagraph"/>
              <w:spacing w:before="33"/>
              <w:ind w:right="10"/>
              <w:jc w:val="center"/>
              <w:rPr>
                <w:w w:val="99"/>
                <w:sz w:val="18"/>
                <w:szCs w:val="18"/>
              </w:rPr>
            </w:pPr>
          </w:p>
        </w:tc>
      </w:tr>
      <w:tr w:rsidR="00376268" w:rsidRPr="004121B8" w14:paraId="64468904" w14:textId="69D35D4A" w:rsidTr="00376268">
        <w:trPr>
          <w:trHeight w:val="1233"/>
          <w:jc w:val="center"/>
        </w:trPr>
        <w:tc>
          <w:tcPr>
            <w:tcW w:w="217" w:type="pct"/>
            <w:vAlign w:val="center"/>
          </w:tcPr>
          <w:p w14:paraId="62A247AF" w14:textId="77777777" w:rsidR="00376268" w:rsidRPr="004121B8" w:rsidRDefault="00376268" w:rsidP="001E65B5">
            <w:pPr>
              <w:pStyle w:val="TableParagraph"/>
              <w:spacing w:before="38"/>
              <w:ind w:left="21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lastRenderedPageBreak/>
              <w:t>B3</w:t>
            </w:r>
          </w:p>
        </w:tc>
        <w:tc>
          <w:tcPr>
            <w:tcW w:w="1915" w:type="pct"/>
            <w:vAlign w:val="center"/>
          </w:tcPr>
          <w:p w14:paraId="06A4E05D" w14:textId="77777777" w:rsidR="00376268" w:rsidRPr="004121B8" w:rsidRDefault="00376268" w:rsidP="001E65B5">
            <w:pPr>
              <w:pStyle w:val="TableParagraph"/>
              <w:spacing w:before="33" w:line="230" w:lineRule="atLeast"/>
              <w:ind w:left="-3" w:right="-15" w:hanging="10"/>
              <w:jc w:val="center"/>
              <w:rPr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Attestati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di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partecipazione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a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corsi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di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 xml:space="preserve">formazione/aggiornamento rilasciati dall’Istituto Scolastico </w:t>
            </w:r>
            <w:r w:rsidRPr="004121B8">
              <w:rPr>
                <w:spacing w:val="-47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di appartenenza o altri Enti pubblici ovvero accreditati ai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sensi della Direttiva MIUR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n. 170/2016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della durata di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 xml:space="preserve">almeno 25 ore </w:t>
            </w:r>
          </w:p>
          <w:p w14:paraId="7E4016D0" w14:textId="77777777" w:rsidR="00376268" w:rsidRPr="004121B8" w:rsidRDefault="00376268" w:rsidP="001E65B5">
            <w:pPr>
              <w:pStyle w:val="TableParagraph"/>
              <w:spacing w:before="33" w:line="230" w:lineRule="atLeast"/>
              <w:ind w:left="-3" w:right="-15" w:hanging="10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(Fino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ad</w:t>
            </w:r>
            <w:r w:rsidRPr="004121B8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</w:t>
            </w:r>
            <w:r w:rsidRPr="004121B8">
              <w:rPr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massimo di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2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179" w:type="pct"/>
            <w:vAlign w:val="center"/>
          </w:tcPr>
          <w:p w14:paraId="7BB83141" w14:textId="77777777" w:rsidR="00376268" w:rsidRPr="004121B8" w:rsidRDefault="00376268" w:rsidP="001E65B5">
            <w:pPr>
              <w:pStyle w:val="TableParagraph"/>
              <w:spacing w:before="33"/>
              <w:ind w:left="372" w:right="380"/>
              <w:jc w:val="center"/>
              <w:rPr>
                <w:sz w:val="18"/>
                <w:szCs w:val="18"/>
              </w:rPr>
            </w:pPr>
            <w:r w:rsidRPr="004121B8">
              <w:rPr>
                <w:sz w:val="18"/>
                <w:szCs w:val="18"/>
              </w:rPr>
              <w:t xml:space="preserve">0,50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</w:t>
            </w:r>
          </w:p>
        </w:tc>
        <w:tc>
          <w:tcPr>
            <w:tcW w:w="844" w:type="pct"/>
          </w:tcPr>
          <w:p w14:paraId="0D568705" w14:textId="77777777" w:rsidR="00376268" w:rsidRPr="004121B8" w:rsidRDefault="00376268" w:rsidP="001E65B5">
            <w:pPr>
              <w:pStyle w:val="TableParagraph"/>
              <w:spacing w:before="33"/>
              <w:ind w:left="372" w:right="38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</w:tcPr>
          <w:p w14:paraId="6CAEDE49" w14:textId="205238B7" w:rsidR="00376268" w:rsidRPr="004121B8" w:rsidRDefault="00376268" w:rsidP="001E65B5">
            <w:pPr>
              <w:pStyle w:val="TableParagraph"/>
              <w:spacing w:before="33"/>
              <w:ind w:left="372" w:right="380"/>
              <w:jc w:val="center"/>
              <w:rPr>
                <w:sz w:val="18"/>
                <w:szCs w:val="18"/>
              </w:rPr>
            </w:pPr>
          </w:p>
        </w:tc>
      </w:tr>
      <w:tr w:rsidR="00376268" w:rsidRPr="004121B8" w14:paraId="760BCA77" w14:textId="0B9280C5" w:rsidTr="00376268">
        <w:trPr>
          <w:trHeight w:val="447"/>
          <w:jc w:val="center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0E62CEED" w14:textId="4F15454F" w:rsidR="00376268" w:rsidRPr="00376268" w:rsidRDefault="00376268" w:rsidP="001E65B5">
            <w:pPr>
              <w:pStyle w:val="TableParagraph"/>
              <w:spacing w:before="1" w:line="247" w:lineRule="auto"/>
              <w:ind w:left="14" w:right="111" w:hanging="10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Esperienze</w:t>
            </w:r>
            <w:r w:rsidRPr="004121B8">
              <w:rPr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competenze</w:t>
            </w:r>
            <w:r w:rsidRPr="004121B8">
              <w:rPr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relative</w:t>
            </w:r>
            <w:r w:rsidRPr="004121B8">
              <w:rPr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all’ambito</w:t>
            </w:r>
            <w:r w:rsidRPr="004121B8">
              <w:rPr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d’intervento</w:t>
            </w:r>
          </w:p>
        </w:tc>
      </w:tr>
      <w:tr w:rsidR="00376268" w:rsidRPr="004121B8" w14:paraId="2AE128FB" w14:textId="7FA906E7" w:rsidTr="00376268">
        <w:trPr>
          <w:trHeight w:val="757"/>
          <w:jc w:val="center"/>
        </w:trPr>
        <w:tc>
          <w:tcPr>
            <w:tcW w:w="217" w:type="pct"/>
            <w:vAlign w:val="center"/>
          </w:tcPr>
          <w:p w14:paraId="3D631EB5" w14:textId="77777777" w:rsidR="00376268" w:rsidRPr="004121B8" w:rsidRDefault="00376268" w:rsidP="001E65B5">
            <w:pPr>
              <w:pStyle w:val="TableParagraph"/>
              <w:spacing w:before="38"/>
              <w:ind w:left="35" w:right="-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1915" w:type="pct"/>
            <w:vAlign w:val="center"/>
          </w:tcPr>
          <w:p w14:paraId="1E9DE54A" w14:textId="40655A27" w:rsidR="00376268" w:rsidRPr="007C33A1" w:rsidRDefault="00376268" w:rsidP="001E65B5">
            <w:pPr>
              <w:pStyle w:val="TableParagraph"/>
              <w:spacing w:before="33" w:line="247" w:lineRule="auto"/>
              <w:ind w:left="-3" w:right="-15" w:hanging="10"/>
              <w:jc w:val="center"/>
              <w:rPr>
                <w:b/>
                <w:sz w:val="18"/>
                <w:szCs w:val="18"/>
                <w:lang w:val="it-IT"/>
              </w:rPr>
            </w:pPr>
            <w:r w:rsidRPr="007C33A1">
              <w:rPr>
                <w:sz w:val="18"/>
                <w:szCs w:val="18"/>
                <w:lang w:val="it-IT"/>
              </w:rPr>
              <w:t>Esperienze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documentate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in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pregressi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gruppi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di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lavoro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e</w:t>
            </w:r>
            <w:r w:rsidRPr="007C33A1">
              <w:rPr>
                <w:spacing w:val="-47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progettazione</w:t>
            </w:r>
            <w:r w:rsidRPr="007C33A1">
              <w:rPr>
                <w:spacing w:val="1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di</w:t>
            </w:r>
            <w:r w:rsidRPr="007C33A1">
              <w:rPr>
                <w:spacing w:val="1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PON,</w:t>
            </w:r>
            <w:r w:rsidRPr="007C33A1">
              <w:rPr>
                <w:spacing w:val="1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POR,</w:t>
            </w:r>
            <w:r w:rsidRPr="007C33A1">
              <w:rPr>
                <w:spacing w:val="1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PNRR</w:t>
            </w:r>
            <w:r w:rsidRPr="007C33A1">
              <w:rPr>
                <w:spacing w:val="14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(</w:t>
            </w:r>
            <w:r>
              <w:rPr>
                <w:b/>
                <w:sz w:val="18"/>
                <w:szCs w:val="18"/>
                <w:lang w:val="it-IT"/>
              </w:rPr>
              <w:t>F</w:t>
            </w:r>
            <w:r w:rsidRPr="007C33A1">
              <w:rPr>
                <w:b/>
                <w:sz w:val="18"/>
                <w:szCs w:val="18"/>
                <w:lang w:val="it-IT"/>
              </w:rPr>
              <w:t>ino</w:t>
            </w:r>
            <w:r w:rsidRPr="007C33A1">
              <w:rPr>
                <w:b/>
                <w:spacing w:val="1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ad</w:t>
            </w:r>
            <w:r w:rsidRPr="007C33A1">
              <w:rPr>
                <w:b/>
                <w:spacing w:val="1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un</w:t>
            </w:r>
            <w:r w:rsidRPr="007C33A1">
              <w:rPr>
                <w:b/>
                <w:spacing w:val="1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massimo</w:t>
            </w:r>
          </w:p>
          <w:p w14:paraId="2A721210" w14:textId="77777777" w:rsidR="00376268" w:rsidRPr="004121B8" w:rsidRDefault="00376268" w:rsidP="001E65B5">
            <w:pPr>
              <w:pStyle w:val="TableParagraph"/>
              <w:spacing w:before="7" w:line="224" w:lineRule="exact"/>
              <w:ind w:left="-3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di</w:t>
            </w:r>
            <w:r w:rsidRPr="004121B8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121B8">
              <w:rPr>
                <w:b/>
                <w:sz w:val="18"/>
                <w:szCs w:val="18"/>
              </w:rPr>
              <w:t xml:space="preserve">3 </w:t>
            </w:r>
            <w:proofErr w:type="spellStart"/>
            <w:r w:rsidRPr="004121B8">
              <w:rPr>
                <w:b/>
                <w:sz w:val="18"/>
                <w:szCs w:val="18"/>
              </w:rPr>
              <w:t>punti</w:t>
            </w:r>
            <w:proofErr w:type="spellEnd"/>
            <w:r w:rsidRPr="004121B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79" w:type="pct"/>
            <w:vAlign w:val="center"/>
          </w:tcPr>
          <w:p w14:paraId="752BC2E8" w14:textId="77777777" w:rsidR="00376268" w:rsidRPr="004121B8" w:rsidRDefault="00376268" w:rsidP="001E65B5">
            <w:pPr>
              <w:pStyle w:val="TableParagraph"/>
              <w:spacing w:before="33"/>
              <w:ind w:right="10"/>
              <w:jc w:val="center"/>
              <w:rPr>
                <w:sz w:val="18"/>
                <w:szCs w:val="18"/>
              </w:rPr>
            </w:pPr>
            <w:r w:rsidRPr="004121B8">
              <w:rPr>
                <w:w w:val="99"/>
                <w:sz w:val="18"/>
                <w:szCs w:val="18"/>
              </w:rPr>
              <w:t xml:space="preserve">1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</w:t>
            </w:r>
          </w:p>
        </w:tc>
        <w:tc>
          <w:tcPr>
            <w:tcW w:w="844" w:type="pct"/>
          </w:tcPr>
          <w:p w14:paraId="72F30981" w14:textId="77777777" w:rsidR="00376268" w:rsidRPr="004121B8" w:rsidRDefault="00376268" w:rsidP="001E65B5">
            <w:pPr>
              <w:pStyle w:val="TableParagraph"/>
              <w:spacing w:before="33"/>
              <w:ind w:right="10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844" w:type="pct"/>
          </w:tcPr>
          <w:p w14:paraId="127ABD96" w14:textId="5B62A8D0" w:rsidR="00376268" w:rsidRPr="004121B8" w:rsidRDefault="00376268" w:rsidP="001E65B5">
            <w:pPr>
              <w:pStyle w:val="TableParagraph"/>
              <w:spacing w:before="33"/>
              <w:ind w:right="10"/>
              <w:jc w:val="center"/>
              <w:rPr>
                <w:w w:val="99"/>
                <w:sz w:val="18"/>
                <w:szCs w:val="18"/>
              </w:rPr>
            </w:pPr>
          </w:p>
        </w:tc>
      </w:tr>
    </w:tbl>
    <w:tbl>
      <w:tblPr>
        <w:tblStyle w:val="TableNormal2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18"/>
        <w:gridCol w:w="3685"/>
        <w:gridCol w:w="2269"/>
        <w:gridCol w:w="1624"/>
        <w:gridCol w:w="1626"/>
      </w:tblGrid>
      <w:tr w:rsidR="00376268" w:rsidRPr="004121B8" w14:paraId="5F978632" w14:textId="69AE1B42" w:rsidTr="00376268">
        <w:trPr>
          <w:trHeight w:val="758"/>
          <w:jc w:val="center"/>
        </w:trPr>
        <w:tc>
          <w:tcPr>
            <w:tcW w:w="217" w:type="pct"/>
            <w:vAlign w:val="center"/>
          </w:tcPr>
          <w:p w14:paraId="49E80EEA" w14:textId="77777777" w:rsidR="00376268" w:rsidRPr="004121B8" w:rsidRDefault="00376268" w:rsidP="001E65B5">
            <w:pPr>
              <w:pStyle w:val="TableParagraph"/>
              <w:ind w:left="35" w:right="-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C2</w:t>
            </w:r>
          </w:p>
        </w:tc>
        <w:tc>
          <w:tcPr>
            <w:tcW w:w="1915" w:type="pct"/>
            <w:vAlign w:val="center"/>
          </w:tcPr>
          <w:p w14:paraId="6690FA53" w14:textId="77777777" w:rsidR="00376268" w:rsidRPr="007C33A1" w:rsidRDefault="00376268" w:rsidP="001E65B5">
            <w:pPr>
              <w:pStyle w:val="TableParagraph"/>
              <w:spacing w:before="33" w:line="247" w:lineRule="auto"/>
              <w:ind w:left="16" w:right="2" w:hanging="10"/>
              <w:jc w:val="center"/>
              <w:rPr>
                <w:spacing w:val="-12"/>
                <w:sz w:val="18"/>
                <w:szCs w:val="18"/>
                <w:lang w:val="it-IT"/>
              </w:rPr>
            </w:pPr>
            <w:r w:rsidRPr="007C33A1">
              <w:rPr>
                <w:sz w:val="18"/>
                <w:szCs w:val="18"/>
                <w:lang w:val="it-IT"/>
              </w:rPr>
              <w:t>Per</w:t>
            </w:r>
            <w:r w:rsidRPr="007C33A1">
              <w:rPr>
                <w:spacing w:val="13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ogni</w:t>
            </w:r>
            <w:r w:rsidRPr="007C33A1">
              <w:rPr>
                <w:spacing w:val="1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attività</w:t>
            </w:r>
            <w:r w:rsidRPr="007C33A1">
              <w:rPr>
                <w:spacing w:val="15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di</w:t>
            </w:r>
            <w:r w:rsidRPr="007C33A1">
              <w:rPr>
                <w:spacing w:val="18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esperto/tutor/referente</w:t>
            </w:r>
            <w:r w:rsidRPr="007C33A1">
              <w:rPr>
                <w:spacing w:val="15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alla</w:t>
            </w:r>
            <w:r w:rsidRPr="007C33A1">
              <w:rPr>
                <w:spacing w:val="1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valutazione</w:t>
            </w:r>
            <w:r w:rsidRPr="007C33A1">
              <w:rPr>
                <w:spacing w:val="-47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nei</w:t>
            </w:r>
            <w:r w:rsidRPr="007C33A1">
              <w:rPr>
                <w:spacing w:val="-1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percorsi</w:t>
            </w:r>
            <w:r w:rsidRPr="007C33A1">
              <w:rPr>
                <w:spacing w:val="-1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PON/POR/PNRR</w:t>
            </w:r>
            <w:r w:rsidRPr="007C33A1">
              <w:rPr>
                <w:spacing w:val="-12"/>
                <w:sz w:val="18"/>
                <w:szCs w:val="18"/>
                <w:lang w:val="it-IT"/>
              </w:rPr>
              <w:t xml:space="preserve"> </w:t>
            </w:r>
          </w:p>
          <w:p w14:paraId="62E041C1" w14:textId="77777777" w:rsidR="00376268" w:rsidRPr="004121B8" w:rsidRDefault="00376268" w:rsidP="001E65B5">
            <w:pPr>
              <w:pStyle w:val="TableParagraph"/>
              <w:spacing w:before="33" w:line="247" w:lineRule="auto"/>
              <w:ind w:left="16" w:right="2" w:hanging="10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(Fino</w:t>
            </w:r>
            <w:r w:rsidRPr="004121B8">
              <w:rPr>
                <w:b/>
                <w:spacing w:val="-1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</w:t>
            </w:r>
            <w:r w:rsidRPr="004121B8">
              <w:rPr>
                <w:b/>
                <w:spacing w:val="-1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</w:t>
            </w:r>
            <w:r w:rsidRPr="004121B8">
              <w:rPr>
                <w:b/>
                <w:spacing w:val="-1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massimo</w:t>
            </w:r>
            <w:r w:rsidRPr="004121B8">
              <w:rPr>
                <w:b/>
                <w:spacing w:val="-1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</w:t>
            </w:r>
            <w:r w:rsidRPr="004121B8">
              <w:rPr>
                <w:b/>
                <w:spacing w:val="-1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punti 1,5)</w:t>
            </w:r>
          </w:p>
        </w:tc>
        <w:tc>
          <w:tcPr>
            <w:tcW w:w="1179" w:type="pct"/>
            <w:vAlign w:val="center"/>
          </w:tcPr>
          <w:p w14:paraId="50476FC4" w14:textId="77777777" w:rsidR="00376268" w:rsidRPr="004121B8" w:rsidRDefault="00376268" w:rsidP="001E65B5">
            <w:pPr>
              <w:pStyle w:val="TableParagraph"/>
              <w:spacing w:before="1"/>
              <w:ind w:left="380" w:right="372"/>
              <w:jc w:val="center"/>
              <w:rPr>
                <w:sz w:val="18"/>
                <w:szCs w:val="18"/>
              </w:rPr>
            </w:pPr>
            <w:r w:rsidRPr="004121B8">
              <w:rPr>
                <w:sz w:val="18"/>
                <w:szCs w:val="18"/>
              </w:rPr>
              <w:t xml:space="preserve">0,50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</w:t>
            </w:r>
          </w:p>
        </w:tc>
        <w:tc>
          <w:tcPr>
            <w:tcW w:w="844" w:type="pct"/>
          </w:tcPr>
          <w:p w14:paraId="7B4CFE36" w14:textId="77777777" w:rsidR="00376268" w:rsidRPr="004121B8" w:rsidRDefault="00376268" w:rsidP="001E65B5">
            <w:pPr>
              <w:pStyle w:val="TableParagraph"/>
              <w:spacing w:before="1"/>
              <w:ind w:left="380" w:right="372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</w:tcPr>
          <w:p w14:paraId="57589368" w14:textId="49527485" w:rsidR="00376268" w:rsidRPr="004121B8" w:rsidRDefault="00376268" w:rsidP="001E65B5">
            <w:pPr>
              <w:pStyle w:val="TableParagraph"/>
              <w:spacing w:before="1"/>
              <w:ind w:left="380" w:right="372"/>
              <w:jc w:val="center"/>
              <w:rPr>
                <w:sz w:val="18"/>
                <w:szCs w:val="18"/>
              </w:rPr>
            </w:pPr>
          </w:p>
        </w:tc>
      </w:tr>
      <w:tr w:rsidR="00376268" w:rsidRPr="004121B8" w14:paraId="2E4471E6" w14:textId="7C1BF437" w:rsidTr="00376268">
        <w:trPr>
          <w:trHeight w:val="467"/>
          <w:jc w:val="center"/>
        </w:trPr>
        <w:tc>
          <w:tcPr>
            <w:tcW w:w="217" w:type="pct"/>
            <w:vAlign w:val="center"/>
          </w:tcPr>
          <w:p w14:paraId="53041DC1" w14:textId="77777777" w:rsidR="00376268" w:rsidRPr="004121B8" w:rsidRDefault="00376268" w:rsidP="001E65B5">
            <w:pPr>
              <w:pStyle w:val="TableParagraph"/>
              <w:spacing w:before="38"/>
              <w:ind w:left="35" w:right="-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C3</w:t>
            </w:r>
          </w:p>
        </w:tc>
        <w:tc>
          <w:tcPr>
            <w:tcW w:w="1915" w:type="pct"/>
            <w:vAlign w:val="center"/>
          </w:tcPr>
          <w:p w14:paraId="5FF65D0A" w14:textId="40CDAC73" w:rsidR="00376268" w:rsidRPr="007C33A1" w:rsidRDefault="00376268" w:rsidP="001E65B5">
            <w:pPr>
              <w:pStyle w:val="TableParagraph"/>
              <w:spacing w:before="33"/>
              <w:ind w:left="37"/>
              <w:rPr>
                <w:b/>
                <w:sz w:val="18"/>
                <w:szCs w:val="18"/>
                <w:lang w:val="it-IT"/>
              </w:rPr>
            </w:pPr>
            <w:r w:rsidRPr="007C33A1">
              <w:rPr>
                <w:sz w:val="18"/>
                <w:szCs w:val="18"/>
                <w:lang w:val="it-IT"/>
              </w:rPr>
              <w:t>Pubblicazioni</w:t>
            </w:r>
            <w:r w:rsidRPr="007C33A1">
              <w:rPr>
                <w:spacing w:val="-4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(ISBN;</w:t>
            </w:r>
            <w:r w:rsidRPr="007C33A1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ISSN)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(</w:t>
            </w:r>
            <w:r>
              <w:rPr>
                <w:b/>
                <w:sz w:val="18"/>
                <w:szCs w:val="18"/>
                <w:lang w:val="it-IT"/>
              </w:rPr>
              <w:t>F</w:t>
            </w:r>
            <w:r w:rsidRPr="007C33A1">
              <w:rPr>
                <w:b/>
                <w:sz w:val="18"/>
                <w:szCs w:val="18"/>
                <w:lang w:val="it-IT"/>
              </w:rPr>
              <w:t>ino</w:t>
            </w:r>
            <w:r w:rsidRPr="007C33A1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a</w:t>
            </w:r>
            <w:r w:rsidRPr="007C33A1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un</w:t>
            </w:r>
            <w:r w:rsidRPr="007C33A1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max.</w:t>
            </w:r>
            <w:r w:rsidRPr="007C33A1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di</w:t>
            </w:r>
            <w:r w:rsidRPr="007C33A1">
              <w:rPr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1,5</w:t>
            </w:r>
            <w:r w:rsidRPr="007C33A1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179" w:type="pct"/>
            <w:vAlign w:val="center"/>
          </w:tcPr>
          <w:p w14:paraId="095C2001" w14:textId="77777777" w:rsidR="00376268" w:rsidRPr="004121B8" w:rsidRDefault="00376268" w:rsidP="001E65B5">
            <w:pPr>
              <w:pStyle w:val="TableParagraph"/>
              <w:spacing w:before="33"/>
              <w:ind w:left="372" w:right="380"/>
              <w:jc w:val="center"/>
              <w:rPr>
                <w:sz w:val="18"/>
                <w:szCs w:val="18"/>
              </w:rPr>
            </w:pPr>
            <w:r w:rsidRPr="004121B8">
              <w:rPr>
                <w:sz w:val="18"/>
                <w:szCs w:val="18"/>
              </w:rPr>
              <w:t xml:space="preserve">0,50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</w:t>
            </w:r>
          </w:p>
        </w:tc>
        <w:tc>
          <w:tcPr>
            <w:tcW w:w="844" w:type="pct"/>
          </w:tcPr>
          <w:p w14:paraId="2C2B349E" w14:textId="77777777" w:rsidR="00376268" w:rsidRPr="004121B8" w:rsidRDefault="00376268" w:rsidP="001E65B5">
            <w:pPr>
              <w:pStyle w:val="TableParagraph"/>
              <w:spacing w:before="33"/>
              <w:ind w:left="372" w:right="38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</w:tcPr>
          <w:p w14:paraId="5774D059" w14:textId="57C142C4" w:rsidR="00376268" w:rsidRPr="004121B8" w:rsidRDefault="00376268" w:rsidP="001E65B5">
            <w:pPr>
              <w:pStyle w:val="TableParagraph"/>
              <w:spacing w:before="33"/>
              <w:ind w:left="372" w:right="380"/>
              <w:jc w:val="center"/>
              <w:rPr>
                <w:sz w:val="18"/>
                <w:szCs w:val="18"/>
              </w:rPr>
            </w:pPr>
          </w:p>
        </w:tc>
      </w:tr>
      <w:tr w:rsidR="00603A53" w:rsidRPr="004121B8" w14:paraId="57D4FEF6" w14:textId="77777777" w:rsidTr="00376268">
        <w:trPr>
          <w:trHeight w:val="467"/>
          <w:jc w:val="center"/>
        </w:trPr>
        <w:tc>
          <w:tcPr>
            <w:tcW w:w="217" w:type="pct"/>
            <w:vAlign w:val="center"/>
          </w:tcPr>
          <w:p w14:paraId="5A24EA23" w14:textId="67D16785" w:rsidR="00603A53" w:rsidRPr="004121B8" w:rsidRDefault="00603A53" w:rsidP="001E65B5">
            <w:pPr>
              <w:pStyle w:val="TableParagraph"/>
              <w:spacing w:before="38"/>
              <w:ind w:left="35" w:right="-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C</w:t>
            </w:r>
            <w:r>
              <w:rPr>
                <w:b/>
                <w:sz w:val="18"/>
                <w:szCs w:val="18"/>
              </w:rPr>
              <w:t>4</w:t>
            </w:r>
          </w:p>
        </w:tc>
        <w:tc>
          <w:tcPr>
            <w:tcW w:w="1915" w:type="pct"/>
            <w:vAlign w:val="center"/>
          </w:tcPr>
          <w:p w14:paraId="7E925F15" w14:textId="77777777" w:rsidR="00603A53" w:rsidRDefault="00603A53" w:rsidP="00603A53">
            <w:pPr>
              <w:pStyle w:val="TableParagraph"/>
              <w:spacing w:before="33"/>
              <w:ind w:left="37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A</w:t>
            </w:r>
            <w:r w:rsidRPr="006A782F">
              <w:rPr>
                <w:sz w:val="18"/>
                <w:szCs w:val="18"/>
                <w:lang w:val="it-IT"/>
              </w:rPr>
              <w:t>ttività di ricerca ovvero di insegnamento nelle università o nelle istituzioni dell'alta formazione</w:t>
            </w:r>
          </w:p>
          <w:p w14:paraId="55372AAA" w14:textId="5056B173" w:rsidR="00603A53" w:rsidRPr="00603A53" w:rsidRDefault="00603A53" w:rsidP="00603A53">
            <w:pPr>
              <w:pStyle w:val="TableParagraph"/>
              <w:spacing w:before="33"/>
              <w:ind w:left="37"/>
              <w:rPr>
                <w:sz w:val="18"/>
                <w:szCs w:val="18"/>
                <w:lang w:val="it-IT"/>
              </w:rPr>
            </w:pPr>
            <w:r w:rsidRPr="007C33A1">
              <w:rPr>
                <w:b/>
                <w:sz w:val="18"/>
                <w:szCs w:val="18"/>
                <w:lang w:val="it-IT"/>
              </w:rPr>
              <w:t>(</w:t>
            </w:r>
            <w:r>
              <w:rPr>
                <w:b/>
                <w:sz w:val="18"/>
                <w:szCs w:val="18"/>
                <w:lang w:val="it-IT"/>
              </w:rPr>
              <w:t>F</w:t>
            </w:r>
            <w:r w:rsidRPr="007C33A1">
              <w:rPr>
                <w:b/>
                <w:sz w:val="18"/>
                <w:szCs w:val="18"/>
                <w:lang w:val="it-IT"/>
              </w:rPr>
              <w:t>ino</w:t>
            </w:r>
            <w:r w:rsidRPr="007C33A1">
              <w:rPr>
                <w:b/>
                <w:spacing w:val="1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ad</w:t>
            </w:r>
            <w:r w:rsidRPr="007C33A1">
              <w:rPr>
                <w:b/>
                <w:spacing w:val="1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un</w:t>
            </w:r>
            <w:r w:rsidRPr="007C33A1">
              <w:rPr>
                <w:b/>
                <w:spacing w:val="1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massimo</w:t>
            </w:r>
            <w:r>
              <w:rPr>
                <w:b/>
                <w:sz w:val="18"/>
                <w:szCs w:val="18"/>
                <w:lang w:val="it-IT"/>
              </w:rPr>
              <w:t xml:space="preserve"> </w:t>
            </w:r>
            <w:r w:rsidRPr="004E66A2">
              <w:rPr>
                <w:b/>
                <w:sz w:val="18"/>
                <w:szCs w:val="18"/>
                <w:lang w:val="it-IT"/>
              </w:rPr>
              <w:t>i</w:t>
            </w:r>
            <w:r w:rsidRPr="004E66A2">
              <w:rPr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4E66A2">
              <w:rPr>
                <w:b/>
                <w:sz w:val="18"/>
                <w:szCs w:val="18"/>
                <w:lang w:val="it-IT"/>
              </w:rPr>
              <w:t>3 punti)</w:t>
            </w:r>
          </w:p>
        </w:tc>
        <w:tc>
          <w:tcPr>
            <w:tcW w:w="1179" w:type="pct"/>
            <w:vAlign w:val="center"/>
          </w:tcPr>
          <w:p w14:paraId="406C8F74" w14:textId="1728CADD" w:rsidR="00603A53" w:rsidRPr="00603A53" w:rsidRDefault="00603A53" w:rsidP="001E65B5">
            <w:pPr>
              <w:pStyle w:val="TableParagraph"/>
              <w:spacing w:before="33"/>
              <w:ind w:left="372" w:right="380"/>
              <w:jc w:val="center"/>
              <w:rPr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</w:rPr>
              <w:t xml:space="preserve">0,50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</w:t>
            </w:r>
          </w:p>
        </w:tc>
        <w:tc>
          <w:tcPr>
            <w:tcW w:w="844" w:type="pct"/>
          </w:tcPr>
          <w:p w14:paraId="1FC82ADC" w14:textId="77777777" w:rsidR="00603A53" w:rsidRPr="00603A53" w:rsidRDefault="00603A53" w:rsidP="001E65B5">
            <w:pPr>
              <w:pStyle w:val="TableParagraph"/>
              <w:spacing w:before="33"/>
              <w:ind w:left="372" w:right="380"/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845" w:type="pct"/>
          </w:tcPr>
          <w:p w14:paraId="5D210BF8" w14:textId="77777777" w:rsidR="00603A53" w:rsidRPr="00603A53" w:rsidRDefault="00603A53" w:rsidP="001E65B5">
            <w:pPr>
              <w:pStyle w:val="TableParagraph"/>
              <w:spacing w:before="33"/>
              <w:ind w:left="372" w:right="380"/>
              <w:jc w:val="center"/>
              <w:rPr>
                <w:sz w:val="18"/>
                <w:szCs w:val="18"/>
                <w:lang w:val="it-IT"/>
              </w:rPr>
            </w:pPr>
          </w:p>
        </w:tc>
      </w:tr>
      <w:tr w:rsidR="00376268" w:rsidRPr="004121B8" w14:paraId="28CD1946" w14:textId="3769D59A" w:rsidTr="00376268">
        <w:trPr>
          <w:trHeight w:val="599"/>
          <w:jc w:val="center"/>
        </w:trPr>
        <w:tc>
          <w:tcPr>
            <w:tcW w:w="3311" w:type="pct"/>
            <w:gridSpan w:val="3"/>
            <w:tcBorders>
              <w:right w:val="single" w:sz="4" w:space="0" w:color="000000"/>
            </w:tcBorders>
            <w:vAlign w:val="center"/>
          </w:tcPr>
          <w:p w14:paraId="12D24C7D" w14:textId="77777777" w:rsidR="00376268" w:rsidRPr="004121B8" w:rsidRDefault="00376268" w:rsidP="00376268">
            <w:pPr>
              <w:pStyle w:val="TableParagraph"/>
              <w:tabs>
                <w:tab w:val="left" w:pos="5091"/>
              </w:tabs>
              <w:ind w:left="4"/>
              <w:jc w:val="right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TOTALE</w:t>
            </w:r>
            <w:r w:rsidRPr="004121B8">
              <w:rPr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 xml:space="preserve">A+B+C </w:t>
            </w:r>
          </w:p>
        </w:tc>
        <w:tc>
          <w:tcPr>
            <w:tcW w:w="844" w:type="pct"/>
            <w:tcBorders>
              <w:right w:val="single" w:sz="4" w:space="0" w:color="000000"/>
            </w:tcBorders>
          </w:tcPr>
          <w:p w14:paraId="76EEB78F" w14:textId="77777777" w:rsidR="00376268" w:rsidRPr="004121B8" w:rsidRDefault="00376268" w:rsidP="001E65B5">
            <w:pPr>
              <w:pStyle w:val="TableParagraph"/>
              <w:tabs>
                <w:tab w:val="left" w:pos="5091"/>
              </w:tabs>
              <w:ind w:left="4"/>
              <w:rPr>
                <w:b/>
                <w:sz w:val="18"/>
                <w:szCs w:val="18"/>
              </w:rPr>
            </w:pPr>
          </w:p>
        </w:tc>
        <w:tc>
          <w:tcPr>
            <w:tcW w:w="844" w:type="pct"/>
            <w:tcBorders>
              <w:right w:val="single" w:sz="4" w:space="0" w:color="000000"/>
            </w:tcBorders>
          </w:tcPr>
          <w:p w14:paraId="723444AB" w14:textId="67B3C739" w:rsidR="00376268" w:rsidRPr="004121B8" w:rsidRDefault="00376268" w:rsidP="001E65B5">
            <w:pPr>
              <w:pStyle w:val="TableParagraph"/>
              <w:tabs>
                <w:tab w:val="left" w:pos="5091"/>
              </w:tabs>
              <w:ind w:left="4"/>
              <w:rPr>
                <w:b/>
                <w:sz w:val="18"/>
                <w:szCs w:val="18"/>
              </w:rPr>
            </w:pPr>
          </w:p>
        </w:tc>
      </w:tr>
    </w:tbl>
    <w:p w14:paraId="49EC677E" w14:textId="0D4B1CE0" w:rsidR="00C31F5A" w:rsidRDefault="00C31F5A" w:rsidP="00C31F5A">
      <w:pPr>
        <w:pStyle w:val="Corpotesto"/>
        <w:spacing w:before="5"/>
        <w:rPr>
          <w:rFonts w:ascii="Times New Roman" w:hAnsi="Times New Roman" w:cs="Times New Roman"/>
          <w:b/>
          <w:sz w:val="20"/>
          <w:szCs w:val="20"/>
        </w:rPr>
      </w:pPr>
    </w:p>
    <w:p w14:paraId="6F8BD144" w14:textId="6C9E2491" w:rsidR="00DC7087" w:rsidRDefault="00DC7087" w:rsidP="00DC7087">
      <w:pPr>
        <w:pStyle w:val="Corpotesto"/>
        <w:spacing w:before="1"/>
        <w:rPr>
          <w:rFonts w:ascii="Times New Roman" w:hAnsi="Times New Roman" w:cs="Times New Roman"/>
          <w:sz w:val="20"/>
          <w:szCs w:val="20"/>
        </w:rPr>
      </w:pPr>
    </w:p>
    <w:p w14:paraId="09EDB6D4" w14:textId="1143F102" w:rsidR="00603A53" w:rsidRPr="00ED4A35" w:rsidRDefault="00ED4A35" w:rsidP="00DC7087">
      <w:pPr>
        <w:pStyle w:val="Corpotesto"/>
        <w:spacing w:before="1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ED4A35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DA COMPILARE DA PARTE DEL CANDIDTO </w:t>
      </w:r>
      <w:r w:rsidR="00603A53" w:rsidRPr="00ED4A35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COMPONENTE DOCENTE </w:t>
      </w:r>
    </w:p>
    <w:p w14:paraId="2BE21160" w14:textId="77777777" w:rsidR="00603A53" w:rsidRDefault="00603A53" w:rsidP="00DC7087">
      <w:pPr>
        <w:pStyle w:val="Corpotesto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43"/>
        <w:gridCol w:w="3760"/>
        <w:gridCol w:w="2269"/>
        <w:gridCol w:w="1624"/>
        <w:gridCol w:w="1626"/>
      </w:tblGrid>
      <w:tr w:rsidR="00603A53" w:rsidRPr="004121B8" w14:paraId="60AC9A52" w14:textId="77777777" w:rsidTr="00944CFF">
        <w:trPr>
          <w:trHeight w:val="581"/>
          <w:jc w:val="center"/>
        </w:trPr>
        <w:tc>
          <w:tcPr>
            <w:tcW w:w="2132" w:type="pct"/>
            <w:gridSpan w:val="2"/>
            <w:shd w:val="clear" w:color="auto" w:fill="E7E6E6" w:themeFill="background2"/>
            <w:vAlign w:val="center"/>
          </w:tcPr>
          <w:p w14:paraId="015CA437" w14:textId="77777777" w:rsidR="00603A53" w:rsidRPr="004121B8" w:rsidRDefault="00603A53" w:rsidP="00944CFF">
            <w:pPr>
              <w:pStyle w:val="TableParagraph"/>
              <w:spacing w:line="247" w:lineRule="auto"/>
              <w:ind w:left="13" w:right="-15" w:hanging="10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Titoli</w:t>
            </w:r>
            <w:r w:rsidRPr="004121B8">
              <w:rPr>
                <w:b/>
                <w:spacing w:val="1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accademici</w:t>
            </w:r>
          </w:p>
          <w:p w14:paraId="5A1488AD" w14:textId="77777777" w:rsidR="00603A53" w:rsidRPr="004121B8" w:rsidRDefault="00603A53" w:rsidP="00944CFF">
            <w:pPr>
              <w:pStyle w:val="TableParagraph"/>
              <w:spacing w:line="247" w:lineRule="auto"/>
              <w:ind w:left="13" w:right="-15" w:hanging="10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(esperienza</w:t>
            </w:r>
            <w:r w:rsidRPr="004121B8">
              <w:rPr>
                <w:b/>
                <w:spacing w:val="1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universitaria</w:t>
            </w:r>
            <w:r w:rsidRPr="004121B8">
              <w:rPr>
                <w:b/>
                <w:spacing w:val="1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e</w:t>
            </w:r>
            <w:r w:rsidRPr="004121B8">
              <w:rPr>
                <w:b/>
                <w:spacing w:val="1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post</w:t>
            </w:r>
            <w:r w:rsidRPr="004121B8">
              <w:rPr>
                <w:b/>
                <w:spacing w:val="-47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universitaria)</w:t>
            </w:r>
          </w:p>
        </w:tc>
        <w:tc>
          <w:tcPr>
            <w:tcW w:w="1179" w:type="pct"/>
            <w:vAlign w:val="center"/>
          </w:tcPr>
          <w:p w14:paraId="60CC459D" w14:textId="77777777" w:rsidR="00603A53" w:rsidRPr="004121B8" w:rsidRDefault="00603A53" w:rsidP="00944CFF">
            <w:pPr>
              <w:pStyle w:val="TableParagraph"/>
              <w:spacing w:line="247" w:lineRule="auto"/>
              <w:ind w:left="14" w:right="111" w:hanging="10"/>
              <w:jc w:val="center"/>
              <w:rPr>
                <w:b/>
                <w:spacing w:val="-48"/>
                <w:sz w:val="18"/>
                <w:szCs w:val="18"/>
              </w:rPr>
            </w:pPr>
            <w:proofErr w:type="spellStart"/>
            <w:r w:rsidRPr="004121B8">
              <w:rPr>
                <w:b/>
                <w:sz w:val="18"/>
                <w:szCs w:val="18"/>
              </w:rPr>
              <w:t>Valutazione</w:t>
            </w:r>
            <w:proofErr w:type="spellEnd"/>
            <w:r w:rsidRPr="004121B8">
              <w:rPr>
                <w:b/>
                <w:spacing w:val="-48"/>
                <w:sz w:val="18"/>
                <w:szCs w:val="18"/>
              </w:rPr>
              <w:t xml:space="preserve">  </w:t>
            </w:r>
          </w:p>
          <w:p w14:paraId="17978B81" w14:textId="77777777" w:rsidR="00603A53" w:rsidRPr="004121B8" w:rsidRDefault="00603A53" w:rsidP="00944CFF">
            <w:pPr>
              <w:pStyle w:val="TableParagraph"/>
              <w:spacing w:line="247" w:lineRule="auto"/>
              <w:ind w:left="14" w:right="111" w:hanging="10"/>
              <w:jc w:val="center"/>
              <w:rPr>
                <w:b/>
                <w:sz w:val="18"/>
                <w:szCs w:val="18"/>
              </w:rPr>
            </w:pPr>
            <w:proofErr w:type="spellStart"/>
            <w:r w:rsidRPr="004121B8">
              <w:rPr>
                <w:b/>
                <w:sz w:val="18"/>
                <w:szCs w:val="18"/>
              </w:rPr>
              <w:t>punteggio</w:t>
            </w:r>
            <w:proofErr w:type="spellEnd"/>
          </w:p>
        </w:tc>
        <w:tc>
          <w:tcPr>
            <w:tcW w:w="844" w:type="pct"/>
          </w:tcPr>
          <w:p w14:paraId="2BCF83D2" w14:textId="77777777" w:rsidR="00603A53" w:rsidRPr="00376268" w:rsidRDefault="00603A53" w:rsidP="00944CFF">
            <w:pPr>
              <w:pStyle w:val="TableParagraph"/>
              <w:spacing w:line="247" w:lineRule="auto"/>
              <w:ind w:left="14" w:right="111" w:hanging="10"/>
              <w:jc w:val="center"/>
              <w:rPr>
                <w:sz w:val="18"/>
                <w:szCs w:val="18"/>
                <w:lang w:val="it-IT"/>
              </w:rPr>
            </w:pPr>
            <w:r>
              <w:rPr>
                <w:lang w:val="it-IT"/>
              </w:rPr>
              <w:t>D</w:t>
            </w:r>
            <w:r w:rsidRPr="00376268">
              <w:rPr>
                <w:lang w:val="it-IT"/>
              </w:rPr>
              <w:t>a compilare a</w:t>
            </w:r>
            <w:r w:rsidRPr="00376268">
              <w:rPr>
                <w:spacing w:val="-47"/>
                <w:lang w:val="it-IT"/>
              </w:rPr>
              <w:t xml:space="preserve"> </w:t>
            </w:r>
            <w:r w:rsidRPr="00376268">
              <w:rPr>
                <w:lang w:val="it-IT"/>
              </w:rPr>
              <w:t>cura del</w:t>
            </w:r>
            <w:r w:rsidRPr="00376268">
              <w:rPr>
                <w:spacing w:val="1"/>
                <w:lang w:val="it-IT"/>
              </w:rPr>
              <w:t xml:space="preserve"> </w:t>
            </w:r>
            <w:r w:rsidRPr="00376268">
              <w:rPr>
                <w:lang w:val="it-IT"/>
              </w:rPr>
              <w:t>candidato</w:t>
            </w:r>
          </w:p>
        </w:tc>
        <w:tc>
          <w:tcPr>
            <w:tcW w:w="845" w:type="pct"/>
          </w:tcPr>
          <w:p w14:paraId="5300CC5B" w14:textId="77777777" w:rsidR="00603A53" w:rsidRPr="00376268" w:rsidRDefault="00603A53" w:rsidP="00944CFF">
            <w:pPr>
              <w:pStyle w:val="TableParagraph"/>
              <w:spacing w:line="247" w:lineRule="auto"/>
              <w:ind w:left="14" w:right="111" w:hanging="10"/>
              <w:jc w:val="center"/>
              <w:rPr>
                <w:sz w:val="18"/>
                <w:szCs w:val="18"/>
                <w:lang w:val="it-IT"/>
              </w:rPr>
            </w:pPr>
            <w:r>
              <w:rPr>
                <w:lang w:val="it-IT"/>
              </w:rPr>
              <w:t>D</w:t>
            </w:r>
            <w:r w:rsidRPr="00376268">
              <w:rPr>
                <w:lang w:val="it-IT"/>
              </w:rPr>
              <w:t>a compilare a</w:t>
            </w:r>
            <w:r w:rsidRPr="00376268">
              <w:rPr>
                <w:spacing w:val="-47"/>
                <w:lang w:val="it-IT"/>
              </w:rPr>
              <w:t xml:space="preserve"> </w:t>
            </w:r>
            <w:r w:rsidRPr="00376268">
              <w:rPr>
                <w:lang w:val="it-IT"/>
              </w:rPr>
              <w:t>cura della</w:t>
            </w:r>
            <w:r w:rsidRPr="00376268">
              <w:rPr>
                <w:spacing w:val="1"/>
                <w:lang w:val="it-IT"/>
              </w:rPr>
              <w:t xml:space="preserve"> </w:t>
            </w:r>
            <w:r w:rsidRPr="00376268">
              <w:rPr>
                <w:lang w:val="it-IT"/>
              </w:rPr>
              <w:t>commissione</w:t>
            </w:r>
          </w:p>
        </w:tc>
      </w:tr>
      <w:tr w:rsidR="00603A53" w:rsidRPr="004121B8" w14:paraId="6F04AE71" w14:textId="77777777" w:rsidTr="00944CFF">
        <w:trPr>
          <w:trHeight w:val="1036"/>
          <w:jc w:val="center"/>
        </w:trPr>
        <w:tc>
          <w:tcPr>
            <w:tcW w:w="178" w:type="pct"/>
            <w:vAlign w:val="center"/>
          </w:tcPr>
          <w:p w14:paraId="58A91EC5" w14:textId="77777777" w:rsidR="00603A53" w:rsidRPr="004121B8" w:rsidRDefault="00603A53" w:rsidP="00944CFF">
            <w:pPr>
              <w:pStyle w:val="TableParagraph"/>
              <w:spacing w:before="162"/>
              <w:ind w:left="23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A1</w:t>
            </w:r>
          </w:p>
        </w:tc>
        <w:tc>
          <w:tcPr>
            <w:tcW w:w="1954" w:type="pct"/>
            <w:vAlign w:val="center"/>
          </w:tcPr>
          <w:p w14:paraId="6B0E4361" w14:textId="77777777" w:rsidR="00603A53" w:rsidRPr="004121B8" w:rsidRDefault="00603A53" w:rsidP="00944CFF">
            <w:pPr>
              <w:pStyle w:val="TableParagraph"/>
              <w:spacing w:before="157"/>
              <w:ind w:right="-15"/>
              <w:jc w:val="center"/>
              <w:rPr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Laurea</w:t>
            </w:r>
            <w:r w:rsidRPr="004121B8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(vecchio</w:t>
            </w:r>
            <w:r w:rsidRPr="004121B8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ordinamento,</w:t>
            </w:r>
            <w:r w:rsidRPr="004121B8">
              <w:rPr>
                <w:spacing w:val="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magistrale</w:t>
            </w:r>
            <w:r w:rsidRPr="004121B8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o</w:t>
            </w:r>
            <w:r w:rsidRPr="004121B8">
              <w:rPr>
                <w:spacing w:val="-4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specialistica)</w:t>
            </w:r>
          </w:p>
        </w:tc>
        <w:tc>
          <w:tcPr>
            <w:tcW w:w="1179" w:type="pct"/>
            <w:vAlign w:val="center"/>
          </w:tcPr>
          <w:p w14:paraId="1D3BDBF3" w14:textId="77777777" w:rsidR="00603A53" w:rsidRPr="004121B8" w:rsidRDefault="00603A53" w:rsidP="00944CFF">
            <w:pPr>
              <w:pStyle w:val="TableParagraph"/>
              <w:tabs>
                <w:tab w:val="left" w:pos="618"/>
                <w:tab w:val="left" w:pos="958"/>
              </w:tabs>
              <w:spacing w:before="33"/>
              <w:ind w:left="2" w:right="-15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 xml:space="preserve">Fino a 90 - </w:t>
            </w:r>
            <w:r w:rsidRPr="004121B8">
              <w:rPr>
                <w:b/>
                <w:sz w:val="18"/>
                <w:szCs w:val="18"/>
                <w:lang w:val="it-IT"/>
              </w:rPr>
              <w:t>4P</w:t>
            </w:r>
          </w:p>
          <w:p w14:paraId="1C71A88F" w14:textId="77777777" w:rsidR="00603A53" w:rsidRPr="004121B8" w:rsidRDefault="00603A53" w:rsidP="00944CFF">
            <w:pPr>
              <w:pStyle w:val="TableParagraph"/>
              <w:spacing w:before="3"/>
              <w:ind w:left="2" w:right="-15"/>
              <w:jc w:val="center"/>
              <w:rPr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Da</w:t>
            </w:r>
            <w:r w:rsidRPr="004121B8">
              <w:rPr>
                <w:spacing w:val="6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91</w:t>
            </w:r>
            <w:r w:rsidRPr="004121B8">
              <w:rPr>
                <w:spacing w:val="6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a</w:t>
            </w:r>
            <w:r w:rsidRPr="004121B8">
              <w:rPr>
                <w:spacing w:val="6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 xml:space="preserve">100 - </w:t>
            </w:r>
            <w:r w:rsidRPr="004121B8">
              <w:rPr>
                <w:b/>
                <w:sz w:val="18"/>
                <w:szCs w:val="18"/>
                <w:lang w:val="it-IT"/>
              </w:rPr>
              <w:t>6P</w:t>
            </w:r>
          </w:p>
          <w:p w14:paraId="4F5C4107" w14:textId="77777777" w:rsidR="00603A53" w:rsidRPr="004121B8" w:rsidRDefault="00603A53" w:rsidP="00944CFF">
            <w:pPr>
              <w:pStyle w:val="TableParagraph"/>
              <w:spacing w:before="33"/>
              <w:ind w:left="38" w:right="-15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Da</w:t>
            </w:r>
            <w:r w:rsidRPr="004121B8">
              <w:rPr>
                <w:spacing w:val="17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101</w:t>
            </w:r>
            <w:r w:rsidRPr="004121B8">
              <w:rPr>
                <w:spacing w:val="17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a</w:t>
            </w:r>
            <w:r w:rsidRPr="004121B8">
              <w:rPr>
                <w:spacing w:val="17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 xml:space="preserve">105 - </w:t>
            </w:r>
            <w:r w:rsidRPr="004121B8">
              <w:rPr>
                <w:b/>
                <w:sz w:val="18"/>
                <w:szCs w:val="18"/>
                <w:lang w:val="it-IT"/>
              </w:rPr>
              <w:t>8P</w:t>
            </w:r>
          </w:p>
          <w:p w14:paraId="21378389" w14:textId="77777777" w:rsidR="00603A53" w:rsidRPr="004121B8" w:rsidRDefault="00603A53" w:rsidP="00944CFF">
            <w:pPr>
              <w:pStyle w:val="TableParagraph"/>
              <w:spacing w:before="3"/>
              <w:ind w:left="2" w:right="-15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Da</w:t>
            </w:r>
            <w:r w:rsidRPr="004121B8">
              <w:rPr>
                <w:spacing w:val="28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106</w:t>
            </w:r>
            <w:r w:rsidRPr="004121B8">
              <w:rPr>
                <w:spacing w:val="29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a</w:t>
            </w:r>
            <w:r w:rsidRPr="004121B8">
              <w:rPr>
                <w:spacing w:val="28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 xml:space="preserve">110 - </w:t>
            </w:r>
            <w:r w:rsidRPr="004121B8">
              <w:rPr>
                <w:b/>
                <w:sz w:val="18"/>
                <w:szCs w:val="18"/>
                <w:lang w:val="it-IT"/>
              </w:rPr>
              <w:t>9P</w:t>
            </w:r>
          </w:p>
          <w:p w14:paraId="69BDD803" w14:textId="77777777" w:rsidR="00603A53" w:rsidRPr="004121B8" w:rsidRDefault="00603A53" w:rsidP="00944CFF">
            <w:pPr>
              <w:pStyle w:val="TableParagraph"/>
              <w:tabs>
                <w:tab w:val="left" w:pos="517"/>
                <w:tab w:val="left" w:pos="819"/>
              </w:tabs>
              <w:spacing w:before="3"/>
              <w:ind w:left="2" w:right="-15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 xml:space="preserve">110 e lode - </w:t>
            </w:r>
            <w:r w:rsidRPr="004121B8">
              <w:rPr>
                <w:b/>
                <w:sz w:val="18"/>
                <w:szCs w:val="18"/>
                <w:lang w:val="it-IT"/>
              </w:rPr>
              <w:t>10P</w:t>
            </w:r>
          </w:p>
        </w:tc>
        <w:tc>
          <w:tcPr>
            <w:tcW w:w="844" w:type="pct"/>
          </w:tcPr>
          <w:p w14:paraId="3314E29A" w14:textId="77777777" w:rsidR="00603A53" w:rsidRPr="00603A53" w:rsidRDefault="00603A53" w:rsidP="00944CFF">
            <w:pPr>
              <w:pStyle w:val="TableParagraph"/>
              <w:tabs>
                <w:tab w:val="left" w:pos="618"/>
                <w:tab w:val="left" w:pos="958"/>
              </w:tabs>
              <w:spacing w:before="33"/>
              <w:ind w:left="2" w:right="-15"/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845" w:type="pct"/>
          </w:tcPr>
          <w:p w14:paraId="4345FCEB" w14:textId="77777777" w:rsidR="00603A53" w:rsidRPr="00603A53" w:rsidRDefault="00603A53" w:rsidP="00944CFF">
            <w:pPr>
              <w:pStyle w:val="TableParagraph"/>
              <w:tabs>
                <w:tab w:val="left" w:pos="618"/>
                <w:tab w:val="left" w:pos="958"/>
              </w:tabs>
              <w:spacing w:before="33"/>
              <w:ind w:left="2" w:right="-15"/>
              <w:jc w:val="center"/>
              <w:rPr>
                <w:sz w:val="18"/>
                <w:szCs w:val="18"/>
                <w:lang w:val="it-IT"/>
              </w:rPr>
            </w:pPr>
          </w:p>
        </w:tc>
      </w:tr>
    </w:tbl>
    <w:tbl>
      <w:tblPr>
        <w:tblStyle w:val="TableNormal1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18"/>
        <w:gridCol w:w="3685"/>
        <w:gridCol w:w="2269"/>
        <w:gridCol w:w="1624"/>
        <w:gridCol w:w="1626"/>
      </w:tblGrid>
      <w:tr w:rsidR="00603A53" w:rsidRPr="004121B8" w14:paraId="2E23527A" w14:textId="77777777" w:rsidTr="00944CFF">
        <w:trPr>
          <w:trHeight w:val="280"/>
          <w:jc w:val="center"/>
        </w:trPr>
        <w:tc>
          <w:tcPr>
            <w:tcW w:w="217" w:type="pct"/>
            <w:vAlign w:val="center"/>
          </w:tcPr>
          <w:p w14:paraId="60A09517" w14:textId="77777777" w:rsidR="00603A53" w:rsidRPr="004121B8" w:rsidRDefault="00603A53" w:rsidP="00944CFF">
            <w:pPr>
              <w:pStyle w:val="TableParagraph"/>
              <w:spacing w:before="38" w:line="222" w:lineRule="exact"/>
              <w:ind w:left="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A2</w:t>
            </w:r>
          </w:p>
        </w:tc>
        <w:tc>
          <w:tcPr>
            <w:tcW w:w="1915" w:type="pct"/>
            <w:vAlign w:val="center"/>
          </w:tcPr>
          <w:p w14:paraId="0B847896" w14:textId="77777777" w:rsidR="00603A53" w:rsidRPr="004121B8" w:rsidRDefault="00603A53" w:rsidP="00944CFF">
            <w:pPr>
              <w:pStyle w:val="TableParagraph"/>
              <w:spacing w:before="33" w:line="226" w:lineRule="exact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Dottorato</w:t>
            </w:r>
            <w:r w:rsidRPr="004121B8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di</w:t>
            </w:r>
            <w:r w:rsidRPr="004121B8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Ricerca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(Fino</w:t>
            </w:r>
            <w:r w:rsidRPr="004121B8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</w:t>
            </w:r>
            <w:r w:rsidRPr="004121B8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massimo di</w:t>
            </w:r>
            <w:r w:rsidRPr="004121B8">
              <w:rPr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6</w:t>
            </w:r>
            <w:r w:rsidRPr="004121B8">
              <w:rPr>
                <w:b/>
                <w:spacing w:val="47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179" w:type="pct"/>
            <w:vAlign w:val="center"/>
          </w:tcPr>
          <w:p w14:paraId="7412D52D" w14:textId="77777777" w:rsidR="00603A53" w:rsidRPr="004121B8" w:rsidRDefault="00603A53" w:rsidP="00944CFF">
            <w:pPr>
              <w:pStyle w:val="TableParagraph"/>
              <w:spacing w:before="33" w:line="226" w:lineRule="exact"/>
              <w:ind w:left="121"/>
              <w:jc w:val="center"/>
              <w:rPr>
                <w:sz w:val="18"/>
                <w:szCs w:val="18"/>
              </w:rPr>
            </w:pPr>
            <w:r w:rsidRPr="004121B8">
              <w:rPr>
                <w:b/>
                <w:w w:val="99"/>
                <w:sz w:val="18"/>
                <w:szCs w:val="18"/>
              </w:rPr>
              <w:t>3</w:t>
            </w:r>
            <w:r w:rsidRPr="004121B8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cad.</w:t>
            </w:r>
          </w:p>
        </w:tc>
        <w:tc>
          <w:tcPr>
            <w:tcW w:w="844" w:type="pct"/>
          </w:tcPr>
          <w:p w14:paraId="11891284" w14:textId="77777777" w:rsidR="00603A53" w:rsidRPr="004121B8" w:rsidRDefault="00603A53" w:rsidP="00944CFF">
            <w:pPr>
              <w:pStyle w:val="TableParagraph"/>
              <w:spacing w:before="33" w:line="226" w:lineRule="exact"/>
              <w:ind w:left="121"/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845" w:type="pct"/>
          </w:tcPr>
          <w:p w14:paraId="52980C79" w14:textId="77777777" w:rsidR="00603A53" w:rsidRPr="004121B8" w:rsidRDefault="00603A53" w:rsidP="00944CFF">
            <w:pPr>
              <w:pStyle w:val="TableParagraph"/>
              <w:spacing w:before="33" w:line="226" w:lineRule="exact"/>
              <w:ind w:left="121"/>
              <w:jc w:val="center"/>
              <w:rPr>
                <w:b/>
                <w:w w:val="99"/>
                <w:sz w:val="18"/>
                <w:szCs w:val="18"/>
              </w:rPr>
            </w:pPr>
          </w:p>
        </w:tc>
      </w:tr>
      <w:tr w:rsidR="00603A53" w:rsidRPr="004121B8" w14:paraId="4B955FC0" w14:textId="77777777" w:rsidTr="00944CFF">
        <w:trPr>
          <w:trHeight w:val="757"/>
          <w:jc w:val="center"/>
        </w:trPr>
        <w:tc>
          <w:tcPr>
            <w:tcW w:w="217" w:type="pct"/>
            <w:vAlign w:val="center"/>
          </w:tcPr>
          <w:p w14:paraId="1C1FE7F7" w14:textId="77777777" w:rsidR="00603A53" w:rsidRPr="004121B8" w:rsidRDefault="00603A53" w:rsidP="00944CFF">
            <w:pPr>
              <w:pStyle w:val="TableParagraph"/>
              <w:ind w:left="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A3</w:t>
            </w:r>
          </w:p>
        </w:tc>
        <w:tc>
          <w:tcPr>
            <w:tcW w:w="1915" w:type="pct"/>
            <w:vAlign w:val="center"/>
          </w:tcPr>
          <w:p w14:paraId="0F12B9D0" w14:textId="77777777" w:rsidR="00603A53" w:rsidRPr="004121B8" w:rsidRDefault="00603A53" w:rsidP="00944CFF">
            <w:pPr>
              <w:pStyle w:val="TableParagraph"/>
              <w:spacing w:before="36"/>
              <w:ind w:right="5"/>
              <w:jc w:val="center"/>
              <w:rPr>
                <w:spacing w:val="-1"/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Master</w:t>
            </w:r>
            <w:r w:rsidRPr="004121B8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annuale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1500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ore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60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CFU</w:t>
            </w:r>
            <w:r w:rsidRPr="004121B8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(o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equipollenti)</w:t>
            </w:r>
          </w:p>
          <w:p w14:paraId="5C6F1430" w14:textId="77777777" w:rsidR="00603A53" w:rsidRPr="004121B8" w:rsidRDefault="00603A53" w:rsidP="00944CFF">
            <w:pPr>
              <w:pStyle w:val="TableParagraph"/>
              <w:spacing w:before="36"/>
              <w:ind w:right="5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(Fino</w:t>
            </w:r>
            <w:r w:rsidRPr="004121B8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 un</w:t>
            </w:r>
            <w:r w:rsidRPr="004121B8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massimo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</w:t>
            </w:r>
            <w:r w:rsidRPr="004121B8">
              <w:rPr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4</w:t>
            </w:r>
            <w:r w:rsidRPr="004121B8">
              <w:rPr>
                <w:b/>
                <w:spacing w:val="46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179" w:type="pct"/>
            <w:vAlign w:val="center"/>
          </w:tcPr>
          <w:p w14:paraId="2C66550C" w14:textId="77777777" w:rsidR="00603A53" w:rsidRPr="004121B8" w:rsidRDefault="00603A53" w:rsidP="00944CFF">
            <w:pPr>
              <w:pStyle w:val="TableParagraph"/>
              <w:ind w:left="1"/>
              <w:jc w:val="center"/>
              <w:rPr>
                <w:sz w:val="18"/>
                <w:szCs w:val="18"/>
              </w:rPr>
            </w:pPr>
            <w:r w:rsidRPr="004121B8">
              <w:rPr>
                <w:b/>
                <w:w w:val="99"/>
                <w:sz w:val="18"/>
                <w:szCs w:val="18"/>
              </w:rPr>
              <w:t>2</w:t>
            </w:r>
            <w:r w:rsidRPr="004121B8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cad.</w:t>
            </w:r>
          </w:p>
        </w:tc>
        <w:tc>
          <w:tcPr>
            <w:tcW w:w="844" w:type="pct"/>
          </w:tcPr>
          <w:p w14:paraId="6CD97E81" w14:textId="77777777" w:rsidR="00603A53" w:rsidRPr="004121B8" w:rsidRDefault="00603A53" w:rsidP="00944CFF">
            <w:pPr>
              <w:pStyle w:val="TableParagraph"/>
              <w:ind w:left="1"/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845" w:type="pct"/>
          </w:tcPr>
          <w:p w14:paraId="6ED71033" w14:textId="77777777" w:rsidR="00603A53" w:rsidRPr="004121B8" w:rsidRDefault="00603A53" w:rsidP="00944CFF">
            <w:pPr>
              <w:pStyle w:val="TableParagraph"/>
              <w:ind w:left="1"/>
              <w:jc w:val="center"/>
              <w:rPr>
                <w:b/>
                <w:w w:val="99"/>
                <w:sz w:val="18"/>
                <w:szCs w:val="18"/>
              </w:rPr>
            </w:pPr>
          </w:p>
        </w:tc>
      </w:tr>
      <w:tr w:rsidR="00603A53" w:rsidRPr="004121B8" w14:paraId="5EA8136E" w14:textId="77777777" w:rsidTr="00944CFF">
        <w:trPr>
          <w:trHeight w:val="520"/>
          <w:jc w:val="center"/>
        </w:trPr>
        <w:tc>
          <w:tcPr>
            <w:tcW w:w="217" w:type="pct"/>
            <w:vAlign w:val="center"/>
          </w:tcPr>
          <w:p w14:paraId="3C871FE4" w14:textId="77777777" w:rsidR="00603A53" w:rsidRPr="004121B8" w:rsidRDefault="00603A53" w:rsidP="00944CFF">
            <w:pPr>
              <w:pStyle w:val="TableParagraph"/>
              <w:spacing w:before="38"/>
              <w:ind w:left="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A4</w:t>
            </w:r>
          </w:p>
        </w:tc>
        <w:tc>
          <w:tcPr>
            <w:tcW w:w="1915" w:type="pct"/>
            <w:vAlign w:val="center"/>
          </w:tcPr>
          <w:p w14:paraId="26DF512F" w14:textId="77777777" w:rsidR="00603A53" w:rsidRPr="004121B8" w:rsidRDefault="00603A53" w:rsidP="00944CFF">
            <w:pPr>
              <w:pStyle w:val="TableParagraph"/>
              <w:spacing w:before="33"/>
              <w:ind w:right="-15"/>
              <w:jc w:val="center"/>
              <w:rPr>
                <w:spacing w:val="3"/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Laurea</w:t>
            </w:r>
            <w:r w:rsidRPr="004121B8">
              <w:rPr>
                <w:spacing w:val="47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in</w:t>
            </w:r>
            <w:r w:rsidRPr="004121B8">
              <w:rPr>
                <w:spacing w:val="-4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aggiunta</w:t>
            </w:r>
            <w:r w:rsidRPr="004121B8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al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titolo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d’accesso</w:t>
            </w:r>
          </w:p>
          <w:p w14:paraId="603A4C5E" w14:textId="77777777" w:rsidR="00603A53" w:rsidRPr="004121B8" w:rsidRDefault="00603A53" w:rsidP="00944CFF">
            <w:pPr>
              <w:pStyle w:val="TableParagraph"/>
              <w:spacing w:before="33"/>
              <w:ind w:right="-15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(Fino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ad</w:t>
            </w:r>
            <w:r w:rsidRPr="004121B8">
              <w:rPr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 massimo</w:t>
            </w:r>
            <w:r w:rsidRPr="004121B8">
              <w:rPr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</w:t>
            </w:r>
            <w:r w:rsidRPr="004121B8">
              <w:rPr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4</w:t>
            </w:r>
            <w:r w:rsidRPr="004121B8">
              <w:rPr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179" w:type="pct"/>
            <w:vAlign w:val="center"/>
          </w:tcPr>
          <w:p w14:paraId="37909940" w14:textId="77777777" w:rsidR="00603A53" w:rsidRPr="004121B8" w:rsidRDefault="00603A53" w:rsidP="00944CFF">
            <w:pPr>
              <w:pStyle w:val="TableParagraph"/>
              <w:spacing w:before="33"/>
              <w:ind w:right="10"/>
              <w:jc w:val="center"/>
              <w:rPr>
                <w:sz w:val="18"/>
                <w:szCs w:val="18"/>
              </w:rPr>
            </w:pPr>
            <w:r w:rsidRPr="004121B8">
              <w:rPr>
                <w:b/>
                <w:w w:val="99"/>
                <w:sz w:val="18"/>
                <w:szCs w:val="18"/>
              </w:rPr>
              <w:t>2</w:t>
            </w:r>
            <w:r w:rsidRPr="004121B8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cad.</w:t>
            </w:r>
          </w:p>
        </w:tc>
        <w:tc>
          <w:tcPr>
            <w:tcW w:w="844" w:type="pct"/>
          </w:tcPr>
          <w:p w14:paraId="415403B1" w14:textId="77777777" w:rsidR="00603A53" w:rsidRPr="004121B8" w:rsidRDefault="00603A53" w:rsidP="00944CFF">
            <w:pPr>
              <w:pStyle w:val="TableParagraph"/>
              <w:spacing w:before="33"/>
              <w:ind w:right="10"/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845" w:type="pct"/>
          </w:tcPr>
          <w:p w14:paraId="4F1E762A" w14:textId="77777777" w:rsidR="00603A53" w:rsidRPr="004121B8" w:rsidRDefault="00603A53" w:rsidP="00944CFF">
            <w:pPr>
              <w:pStyle w:val="TableParagraph"/>
              <w:spacing w:before="33"/>
              <w:ind w:right="10"/>
              <w:jc w:val="center"/>
              <w:rPr>
                <w:b/>
                <w:w w:val="99"/>
                <w:sz w:val="18"/>
                <w:szCs w:val="18"/>
              </w:rPr>
            </w:pPr>
          </w:p>
        </w:tc>
      </w:tr>
      <w:tr w:rsidR="00603A53" w:rsidRPr="004121B8" w14:paraId="2E48B26A" w14:textId="77777777" w:rsidTr="00944CFF">
        <w:trPr>
          <w:trHeight w:val="520"/>
          <w:jc w:val="center"/>
        </w:trPr>
        <w:tc>
          <w:tcPr>
            <w:tcW w:w="217" w:type="pct"/>
            <w:vAlign w:val="center"/>
          </w:tcPr>
          <w:p w14:paraId="770AE2F2" w14:textId="20E3952A" w:rsidR="00603A53" w:rsidRPr="004121B8" w:rsidRDefault="00603A53" w:rsidP="00944CFF">
            <w:pPr>
              <w:pStyle w:val="TableParagraph"/>
              <w:spacing w:before="38"/>
              <w:ind w:left="1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A5</w:t>
            </w:r>
          </w:p>
        </w:tc>
        <w:tc>
          <w:tcPr>
            <w:tcW w:w="1915" w:type="pct"/>
            <w:vAlign w:val="center"/>
          </w:tcPr>
          <w:p w14:paraId="77B14DDB" w14:textId="7F861853" w:rsidR="00603A53" w:rsidRPr="00603A53" w:rsidRDefault="00603A53" w:rsidP="00944CFF">
            <w:pPr>
              <w:pStyle w:val="TableParagraph"/>
              <w:spacing w:before="33"/>
              <w:ind w:right="-15"/>
              <w:jc w:val="center"/>
              <w:rPr>
                <w:sz w:val="18"/>
                <w:szCs w:val="18"/>
                <w:lang w:val="it-IT"/>
              </w:rPr>
            </w:pPr>
            <w:r w:rsidRPr="004E66A2">
              <w:rPr>
                <w:sz w:val="18"/>
                <w:szCs w:val="18"/>
                <w:lang w:val="it-IT"/>
              </w:rPr>
              <w:t>Abilitazione all’insegnamento alle CDC che costituiscono titolo di accesso al presente avviso (massimo 2 abilitazioni)</w:t>
            </w:r>
          </w:p>
        </w:tc>
        <w:tc>
          <w:tcPr>
            <w:tcW w:w="1179" w:type="pct"/>
            <w:vAlign w:val="center"/>
          </w:tcPr>
          <w:p w14:paraId="6804B2C8" w14:textId="16123649" w:rsidR="00603A53" w:rsidRPr="00603A53" w:rsidRDefault="00603A53" w:rsidP="00944CFF">
            <w:pPr>
              <w:pStyle w:val="TableParagraph"/>
              <w:spacing w:before="33"/>
              <w:ind w:right="10"/>
              <w:jc w:val="center"/>
              <w:rPr>
                <w:b/>
                <w:w w:val="99"/>
                <w:sz w:val="18"/>
                <w:szCs w:val="18"/>
                <w:lang w:val="it-IT"/>
              </w:rPr>
            </w:pPr>
            <w:r w:rsidRPr="004121B8">
              <w:rPr>
                <w:b/>
                <w:w w:val="99"/>
                <w:sz w:val="18"/>
                <w:szCs w:val="18"/>
              </w:rPr>
              <w:t xml:space="preserve">2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cad.</w:t>
            </w:r>
          </w:p>
        </w:tc>
        <w:tc>
          <w:tcPr>
            <w:tcW w:w="844" w:type="pct"/>
          </w:tcPr>
          <w:p w14:paraId="174B95F9" w14:textId="77777777" w:rsidR="00603A53" w:rsidRPr="00603A53" w:rsidRDefault="00603A53" w:rsidP="00944CFF">
            <w:pPr>
              <w:pStyle w:val="TableParagraph"/>
              <w:spacing w:before="33"/>
              <w:ind w:right="10"/>
              <w:jc w:val="center"/>
              <w:rPr>
                <w:b/>
                <w:w w:val="99"/>
                <w:sz w:val="18"/>
                <w:szCs w:val="18"/>
                <w:lang w:val="it-IT"/>
              </w:rPr>
            </w:pPr>
          </w:p>
        </w:tc>
        <w:tc>
          <w:tcPr>
            <w:tcW w:w="845" w:type="pct"/>
          </w:tcPr>
          <w:p w14:paraId="49C539D6" w14:textId="77777777" w:rsidR="00603A53" w:rsidRPr="00603A53" w:rsidRDefault="00603A53" w:rsidP="00944CFF">
            <w:pPr>
              <w:pStyle w:val="TableParagraph"/>
              <w:spacing w:before="33"/>
              <w:ind w:right="10"/>
              <w:jc w:val="center"/>
              <w:rPr>
                <w:b/>
                <w:w w:val="99"/>
                <w:sz w:val="18"/>
                <w:szCs w:val="18"/>
                <w:lang w:val="it-IT"/>
              </w:rPr>
            </w:pPr>
          </w:p>
        </w:tc>
      </w:tr>
      <w:tr w:rsidR="00603A53" w:rsidRPr="004121B8" w14:paraId="47BA5761" w14:textId="77777777" w:rsidTr="00944CFF">
        <w:trPr>
          <w:trHeight w:val="280"/>
          <w:jc w:val="center"/>
        </w:trPr>
        <w:tc>
          <w:tcPr>
            <w:tcW w:w="217" w:type="pct"/>
            <w:vAlign w:val="center"/>
          </w:tcPr>
          <w:p w14:paraId="70FE4B8F" w14:textId="090A14D8" w:rsidR="00603A53" w:rsidRPr="004121B8" w:rsidRDefault="00603A53" w:rsidP="00944CFF">
            <w:pPr>
              <w:pStyle w:val="TableParagraph"/>
              <w:spacing w:before="38" w:line="222" w:lineRule="exact"/>
              <w:ind w:left="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15" w:type="pct"/>
            <w:vAlign w:val="center"/>
          </w:tcPr>
          <w:p w14:paraId="66A59CAA" w14:textId="77777777" w:rsidR="00603A53" w:rsidRPr="004121B8" w:rsidRDefault="00603A53" w:rsidP="00944CFF">
            <w:pPr>
              <w:pStyle w:val="TableParagraph"/>
              <w:spacing w:before="33" w:line="226" w:lineRule="exact"/>
              <w:ind w:right="-15"/>
              <w:jc w:val="center"/>
              <w:rPr>
                <w:sz w:val="18"/>
                <w:szCs w:val="18"/>
              </w:rPr>
            </w:pPr>
            <w:proofErr w:type="spellStart"/>
            <w:r w:rsidRPr="004121B8">
              <w:rPr>
                <w:sz w:val="18"/>
                <w:szCs w:val="18"/>
              </w:rPr>
              <w:t>Iscrizione</w:t>
            </w:r>
            <w:proofErr w:type="spellEnd"/>
            <w:r w:rsidRPr="004121B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121B8">
              <w:rPr>
                <w:sz w:val="18"/>
                <w:szCs w:val="18"/>
              </w:rPr>
              <w:t>albo</w:t>
            </w:r>
            <w:proofErr w:type="spellEnd"/>
            <w:r w:rsidRPr="004121B8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4121B8">
              <w:rPr>
                <w:sz w:val="18"/>
                <w:szCs w:val="18"/>
              </w:rPr>
              <w:t>professionale</w:t>
            </w:r>
            <w:proofErr w:type="spellEnd"/>
          </w:p>
        </w:tc>
        <w:tc>
          <w:tcPr>
            <w:tcW w:w="1179" w:type="pct"/>
            <w:vAlign w:val="center"/>
          </w:tcPr>
          <w:p w14:paraId="7A781F5D" w14:textId="77777777" w:rsidR="00603A53" w:rsidRPr="004121B8" w:rsidRDefault="00603A53" w:rsidP="00944CFF">
            <w:pPr>
              <w:pStyle w:val="TableParagraph"/>
              <w:spacing w:before="33" w:line="226" w:lineRule="exact"/>
              <w:ind w:right="10"/>
              <w:jc w:val="center"/>
              <w:rPr>
                <w:sz w:val="18"/>
                <w:szCs w:val="18"/>
              </w:rPr>
            </w:pPr>
            <w:r w:rsidRPr="004121B8">
              <w:rPr>
                <w:b/>
                <w:w w:val="99"/>
                <w:sz w:val="18"/>
                <w:szCs w:val="18"/>
              </w:rPr>
              <w:t xml:space="preserve">2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cad.</w:t>
            </w:r>
          </w:p>
        </w:tc>
        <w:tc>
          <w:tcPr>
            <w:tcW w:w="844" w:type="pct"/>
          </w:tcPr>
          <w:p w14:paraId="6D582B6B" w14:textId="77777777" w:rsidR="00603A53" w:rsidRPr="004121B8" w:rsidRDefault="00603A53" w:rsidP="00944CFF">
            <w:pPr>
              <w:pStyle w:val="TableParagraph"/>
              <w:spacing w:before="33" w:line="226" w:lineRule="exact"/>
              <w:ind w:right="10"/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845" w:type="pct"/>
          </w:tcPr>
          <w:p w14:paraId="6A8692CB" w14:textId="77777777" w:rsidR="00603A53" w:rsidRPr="004121B8" w:rsidRDefault="00603A53" w:rsidP="00944CFF">
            <w:pPr>
              <w:pStyle w:val="TableParagraph"/>
              <w:spacing w:before="33" w:line="226" w:lineRule="exact"/>
              <w:ind w:right="10"/>
              <w:jc w:val="center"/>
              <w:rPr>
                <w:b/>
                <w:w w:val="99"/>
                <w:sz w:val="18"/>
                <w:szCs w:val="18"/>
              </w:rPr>
            </w:pPr>
          </w:p>
        </w:tc>
      </w:tr>
      <w:tr w:rsidR="00603A53" w:rsidRPr="004121B8" w14:paraId="4F63CC47" w14:textId="77777777" w:rsidTr="00944CFF">
        <w:trPr>
          <w:trHeight w:val="359"/>
          <w:jc w:val="center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52B6F1B7" w14:textId="77777777" w:rsidR="00603A53" w:rsidRPr="00376268" w:rsidRDefault="00603A53" w:rsidP="00944CFF">
            <w:pPr>
              <w:pStyle w:val="TableParagraph"/>
              <w:spacing w:line="247" w:lineRule="auto"/>
              <w:ind w:left="14" w:right="111" w:hanging="10"/>
              <w:jc w:val="both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Titoli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studio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diversi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da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quelli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universitari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e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direttamente spendibili nel progetto attività/ modulo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per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il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quale si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concorre</w:t>
            </w:r>
          </w:p>
        </w:tc>
      </w:tr>
      <w:tr w:rsidR="00603A53" w:rsidRPr="004121B8" w14:paraId="6695525C" w14:textId="77777777" w:rsidTr="00944CFF">
        <w:trPr>
          <w:trHeight w:val="755"/>
          <w:jc w:val="center"/>
        </w:trPr>
        <w:tc>
          <w:tcPr>
            <w:tcW w:w="217" w:type="pct"/>
            <w:vAlign w:val="center"/>
          </w:tcPr>
          <w:p w14:paraId="42A08E9E" w14:textId="77777777" w:rsidR="00603A53" w:rsidRPr="004121B8" w:rsidRDefault="00603A53" w:rsidP="00944CFF">
            <w:pPr>
              <w:pStyle w:val="TableParagraph"/>
              <w:spacing w:before="38"/>
              <w:ind w:left="21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B1</w:t>
            </w:r>
          </w:p>
        </w:tc>
        <w:tc>
          <w:tcPr>
            <w:tcW w:w="1915" w:type="pct"/>
            <w:vAlign w:val="center"/>
          </w:tcPr>
          <w:p w14:paraId="248C2089" w14:textId="77777777" w:rsidR="00603A53" w:rsidRPr="007C33A1" w:rsidRDefault="00603A53" w:rsidP="00944CFF">
            <w:pPr>
              <w:pStyle w:val="TableParagraph"/>
              <w:spacing w:before="33" w:line="247" w:lineRule="auto"/>
              <w:ind w:left="-3" w:right="-15" w:firstLine="40"/>
              <w:jc w:val="center"/>
              <w:rPr>
                <w:spacing w:val="-4"/>
                <w:sz w:val="18"/>
                <w:szCs w:val="18"/>
                <w:lang w:val="it-IT"/>
              </w:rPr>
            </w:pPr>
            <w:r w:rsidRPr="007C33A1">
              <w:rPr>
                <w:sz w:val="18"/>
                <w:szCs w:val="18"/>
                <w:lang w:val="it-IT"/>
              </w:rPr>
              <w:t>Certificazioni</w:t>
            </w:r>
            <w:r w:rsidRPr="007C33A1">
              <w:rPr>
                <w:spacing w:val="1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informatiche</w:t>
            </w:r>
            <w:r w:rsidRPr="007C33A1">
              <w:rPr>
                <w:spacing w:val="9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rilasciate</w:t>
            </w:r>
            <w:r w:rsidRPr="007C33A1">
              <w:rPr>
                <w:spacing w:val="5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da</w:t>
            </w:r>
            <w:r w:rsidRPr="007C33A1">
              <w:rPr>
                <w:spacing w:val="5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enti</w:t>
            </w:r>
            <w:r w:rsidRPr="007C33A1">
              <w:rPr>
                <w:spacing w:val="5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accreditati</w:t>
            </w:r>
            <w:r w:rsidRPr="007C33A1">
              <w:rPr>
                <w:spacing w:val="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ai</w:t>
            </w:r>
            <w:r w:rsidRPr="007C33A1">
              <w:rPr>
                <w:spacing w:val="-47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sensi</w:t>
            </w:r>
            <w:r w:rsidRPr="007C33A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del</w:t>
            </w:r>
            <w:r w:rsidRPr="007C33A1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Direttiva</w:t>
            </w:r>
            <w:r w:rsidRPr="007C33A1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Miur</w:t>
            </w:r>
            <w:r w:rsidRPr="007C33A1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n.</w:t>
            </w:r>
            <w:r w:rsidRPr="007C33A1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170/2016</w:t>
            </w:r>
            <w:r w:rsidRPr="007C33A1">
              <w:rPr>
                <w:spacing w:val="-4"/>
                <w:sz w:val="18"/>
                <w:szCs w:val="18"/>
                <w:lang w:val="it-IT"/>
              </w:rPr>
              <w:t xml:space="preserve"> </w:t>
            </w:r>
          </w:p>
          <w:p w14:paraId="2EC8F925" w14:textId="77777777" w:rsidR="00603A53" w:rsidRPr="004121B8" w:rsidRDefault="00603A53" w:rsidP="00944CFF">
            <w:pPr>
              <w:pStyle w:val="TableParagraph"/>
              <w:spacing w:before="33" w:line="247" w:lineRule="auto"/>
              <w:ind w:left="-3" w:right="-15" w:firstLine="40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(Fino</w:t>
            </w:r>
            <w:r w:rsidRPr="004121B8">
              <w:rPr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</w:t>
            </w:r>
            <w:r w:rsidRPr="004121B8">
              <w:rPr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</w:t>
            </w:r>
            <w:r w:rsidRPr="004121B8">
              <w:rPr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massimo</w:t>
            </w:r>
            <w:r w:rsidRPr="004121B8">
              <w:rPr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 6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179" w:type="pct"/>
            <w:vAlign w:val="center"/>
          </w:tcPr>
          <w:p w14:paraId="6F0ABDF4" w14:textId="77777777" w:rsidR="00603A53" w:rsidRPr="004121B8" w:rsidRDefault="00603A53" w:rsidP="00944CFF">
            <w:pPr>
              <w:pStyle w:val="TableParagraph"/>
              <w:spacing w:before="33"/>
              <w:ind w:left="121"/>
              <w:jc w:val="center"/>
              <w:rPr>
                <w:sz w:val="18"/>
                <w:szCs w:val="18"/>
              </w:rPr>
            </w:pPr>
            <w:r w:rsidRPr="004121B8">
              <w:rPr>
                <w:w w:val="99"/>
                <w:sz w:val="18"/>
                <w:szCs w:val="18"/>
              </w:rPr>
              <w:t xml:space="preserve">2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</w:t>
            </w:r>
          </w:p>
        </w:tc>
        <w:tc>
          <w:tcPr>
            <w:tcW w:w="844" w:type="pct"/>
          </w:tcPr>
          <w:p w14:paraId="0A263EB8" w14:textId="77777777" w:rsidR="00603A53" w:rsidRPr="004121B8" w:rsidRDefault="00603A53" w:rsidP="00944CFF">
            <w:pPr>
              <w:pStyle w:val="TableParagraph"/>
              <w:spacing w:before="33"/>
              <w:ind w:left="121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845" w:type="pct"/>
          </w:tcPr>
          <w:p w14:paraId="7840BCBB" w14:textId="77777777" w:rsidR="00603A53" w:rsidRPr="004121B8" w:rsidRDefault="00603A53" w:rsidP="00944CFF">
            <w:pPr>
              <w:pStyle w:val="TableParagraph"/>
              <w:spacing w:before="33"/>
              <w:ind w:left="121"/>
              <w:jc w:val="center"/>
              <w:rPr>
                <w:w w:val="99"/>
                <w:sz w:val="18"/>
                <w:szCs w:val="18"/>
              </w:rPr>
            </w:pPr>
          </w:p>
        </w:tc>
      </w:tr>
      <w:tr w:rsidR="00603A53" w:rsidRPr="004121B8" w14:paraId="5C613E5B" w14:textId="77777777" w:rsidTr="00944CFF">
        <w:trPr>
          <w:trHeight w:val="757"/>
          <w:jc w:val="center"/>
        </w:trPr>
        <w:tc>
          <w:tcPr>
            <w:tcW w:w="217" w:type="pct"/>
            <w:vAlign w:val="center"/>
          </w:tcPr>
          <w:p w14:paraId="09857A27" w14:textId="77777777" w:rsidR="00603A53" w:rsidRPr="004121B8" w:rsidRDefault="00603A53" w:rsidP="00944CFF">
            <w:pPr>
              <w:pStyle w:val="TableParagraph"/>
              <w:spacing w:before="38"/>
              <w:ind w:left="21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B2</w:t>
            </w:r>
          </w:p>
        </w:tc>
        <w:tc>
          <w:tcPr>
            <w:tcW w:w="1915" w:type="pct"/>
            <w:vAlign w:val="center"/>
          </w:tcPr>
          <w:p w14:paraId="60ABDEC4" w14:textId="77777777" w:rsidR="00603A53" w:rsidRPr="007C33A1" w:rsidRDefault="00603A53" w:rsidP="00944CFF">
            <w:pPr>
              <w:pStyle w:val="TableParagraph"/>
              <w:spacing w:before="33" w:line="247" w:lineRule="auto"/>
              <w:ind w:left="-3" w:right="-15" w:hanging="10"/>
              <w:jc w:val="center"/>
              <w:rPr>
                <w:spacing w:val="9"/>
                <w:sz w:val="18"/>
                <w:szCs w:val="18"/>
                <w:lang w:val="it-IT"/>
              </w:rPr>
            </w:pPr>
            <w:r w:rsidRPr="007C33A1">
              <w:rPr>
                <w:sz w:val="18"/>
                <w:szCs w:val="18"/>
                <w:lang w:val="it-IT"/>
              </w:rPr>
              <w:t>Certificazioni</w:t>
            </w:r>
            <w:r w:rsidRPr="007C33A1">
              <w:rPr>
                <w:spacing w:val="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linguistiche</w:t>
            </w:r>
            <w:r w:rsidRPr="007C33A1">
              <w:rPr>
                <w:spacing w:val="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QCER,</w:t>
            </w:r>
            <w:r w:rsidRPr="007C33A1">
              <w:rPr>
                <w:spacing w:val="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B2</w:t>
            </w:r>
            <w:r w:rsidRPr="007C33A1">
              <w:rPr>
                <w:spacing w:val="7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e</w:t>
            </w:r>
            <w:r w:rsidRPr="007C33A1">
              <w:rPr>
                <w:spacing w:val="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C1</w:t>
            </w:r>
            <w:r w:rsidRPr="007C33A1">
              <w:rPr>
                <w:spacing w:val="1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da</w:t>
            </w:r>
            <w:r w:rsidRPr="007C33A1">
              <w:rPr>
                <w:spacing w:val="4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enti</w:t>
            </w:r>
            <w:r w:rsidRPr="007C33A1">
              <w:rPr>
                <w:spacing w:val="-47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accreditati</w:t>
            </w:r>
            <w:r w:rsidRPr="007C33A1">
              <w:rPr>
                <w:spacing w:val="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ai</w:t>
            </w:r>
            <w:r w:rsidRPr="007C33A1">
              <w:rPr>
                <w:spacing w:val="4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sensi</w:t>
            </w:r>
            <w:r w:rsidRPr="007C33A1">
              <w:rPr>
                <w:spacing w:val="4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del</w:t>
            </w:r>
            <w:r w:rsidRPr="007C33A1">
              <w:rPr>
                <w:spacing w:val="4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Direttiva</w:t>
            </w:r>
            <w:r w:rsidRPr="007C33A1">
              <w:rPr>
                <w:spacing w:val="3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Miur</w:t>
            </w:r>
            <w:r w:rsidRPr="007C33A1">
              <w:rPr>
                <w:spacing w:val="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n.</w:t>
            </w:r>
            <w:r w:rsidRPr="007C33A1">
              <w:rPr>
                <w:spacing w:val="3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170/2016</w:t>
            </w:r>
            <w:r w:rsidRPr="007C33A1">
              <w:rPr>
                <w:spacing w:val="9"/>
                <w:sz w:val="18"/>
                <w:szCs w:val="18"/>
                <w:lang w:val="it-IT"/>
              </w:rPr>
              <w:t xml:space="preserve"> </w:t>
            </w:r>
          </w:p>
          <w:p w14:paraId="3C8DF2AD" w14:textId="77777777" w:rsidR="00603A53" w:rsidRPr="004121B8" w:rsidRDefault="00603A53" w:rsidP="00944CFF">
            <w:pPr>
              <w:pStyle w:val="TableParagraph"/>
              <w:spacing w:before="33" w:line="247" w:lineRule="auto"/>
              <w:ind w:left="-3" w:right="-15" w:hanging="10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(Fino</w:t>
            </w:r>
            <w:r w:rsidRPr="004121B8">
              <w:rPr>
                <w:b/>
                <w:spacing w:val="4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ad un</w:t>
            </w:r>
            <w:r w:rsidRPr="004121B8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massimo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6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179" w:type="pct"/>
            <w:vAlign w:val="center"/>
          </w:tcPr>
          <w:p w14:paraId="2CA398C9" w14:textId="77777777" w:rsidR="00603A53" w:rsidRPr="004121B8" w:rsidRDefault="00603A53" w:rsidP="00944CFF">
            <w:pPr>
              <w:pStyle w:val="TableParagraph"/>
              <w:spacing w:before="33"/>
              <w:ind w:right="10"/>
              <w:jc w:val="center"/>
              <w:rPr>
                <w:sz w:val="18"/>
                <w:szCs w:val="18"/>
              </w:rPr>
            </w:pPr>
            <w:r w:rsidRPr="004121B8">
              <w:rPr>
                <w:w w:val="99"/>
                <w:sz w:val="18"/>
                <w:szCs w:val="18"/>
              </w:rPr>
              <w:t xml:space="preserve">2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</w:t>
            </w:r>
          </w:p>
        </w:tc>
        <w:tc>
          <w:tcPr>
            <w:tcW w:w="844" w:type="pct"/>
          </w:tcPr>
          <w:p w14:paraId="1B292ADE" w14:textId="77777777" w:rsidR="00603A53" w:rsidRPr="004121B8" w:rsidRDefault="00603A53" w:rsidP="00944CFF">
            <w:pPr>
              <w:pStyle w:val="TableParagraph"/>
              <w:spacing w:before="33"/>
              <w:ind w:right="10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845" w:type="pct"/>
          </w:tcPr>
          <w:p w14:paraId="155E43F1" w14:textId="77777777" w:rsidR="00603A53" w:rsidRPr="004121B8" w:rsidRDefault="00603A53" w:rsidP="00944CFF">
            <w:pPr>
              <w:pStyle w:val="TableParagraph"/>
              <w:spacing w:before="33"/>
              <w:ind w:right="10"/>
              <w:jc w:val="center"/>
              <w:rPr>
                <w:w w:val="99"/>
                <w:sz w:val="18"/>
                <w:szCs w:val="18"/>
              </w:rPr>
            </w:pPr>
          </w:p>
        </w:tc>
      </w:tr>
      <w:tr w:rsidR="00603A53" w:rsidRPr="004121B8" w14:paraId="729A8A8B" w14:textId="77777777" w:rsidTr="00944CFF">
        <w:trPr>
          <w:trHeight w:val="1233"/>
          <w:jc w:val="center"/>
        </w:trPr>
        <w:tc>
          <w:tcPr>
            <w:tcW w:w="217" w:type="pct"/>
            <w:vAlign w:val="center"/>
          </w:tcPr>
          <w:p w14:paraId="19A1FFAE" w14:textId="77777777" w:rsidR="00603A53" w:rsidRPr="004121B8" w:rsidRDefault="00603A53" w:rsidP="00944CFF">
            <w:pPr>
              <w:pStyle w:val="TableParagraph"/>
              <w:spacing w:before="38"/>
              <w:ind w:left="21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lastRenderedPageBreak/>
              <w:t>B3</w:t>
            </w:r>
          </w:p>
        </w:tc>
        <w:tc>
          <w:tcPr>
            <w:tcW w:w="1915" w:type="pct"/>
            <w:vAlign w:val="center"/>
          </w:tcPr>
          <w:p w14:paraId="76DA68C9" w14:textId="77777777" w:rsidR="00603A53" w:rsidRPr="004121B8" w:rsidRDefault="00603A53" w:rsidP="00944CFF">
            <w:pPr>
              <w:pStyle w:val="TableParagraph"/>
              <w:spacing w:before="33" w:line="230" w:lineRule="atLeast"/>
              <w:ind w:left="-3" w:right="-15" w:hanging="10"/>
              <w:jc w:val="center"/>
              <w:rPr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Attestati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di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partecipazione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a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corsi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di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 xml:space="preserve">formazione/aggiornamento rilasciati dall’Istituto Scolastico </w:t>
            </w:r>
            <w:r w:rsidRPr="004121B8">
              <w:rPr>
                <w:spacing w:val="-47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di appartenenza o altri Enti pubblici ovvero accreditati ai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sensi della Direttiva MIUR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n. 170/2016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della durata di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 xml:space="preserve">almeno 25 ore </w:t>
            </w:r>
          </w:p>
          <w:p w14:paraId="33F2D82A" w14:textId="77777777" w:rsidR="00603A53" w:rsidRPr="004121B8" w:rsidRDefault="00603A53" w:rsidP="00944CFF">
            <w:pPr>
              <w:pStyle w:val="TableParagraph"/>
              <w:spacing w:before="33" w:line="230" w:lineRule="atLeast"/>
              <w:ind w:left="-3" w:right="-15" w:hanging="10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(Fino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ad</w:t>
            </w:r>
            <w:r w:rsidRPr="004121B8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</w:t>
            </w:r>
            <w:r w:rsidRPr="004121B8">
              <w:rPr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massimo di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2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179" w:type="pct"/>
            <w:vAlign w:val="center"/>
          </w:tcPr>
          <w:p w14:paraId="065B8187" w14:textId="77777777" w:rsidR="00603A53" w:rsidRPr="004121B8" w:rsidRDefault="00603A53" w:rsidP="00944CFF">
            <w:pPr>
              <w:pStyle w:val="TableParagraph"/>
              <w:spacing w:before="33"/>
              <w:ind w:left="372" w:right="380"/>
              <w:jc w:val="center"/>
              <w:rPr>
                <w:sz w:val="18"/>
                <w:szCs w:val="18"/>
              </w:rPr>
            </w:pPr>
            <w:r w:rsidRPr="004121B8">
              <w:rPr>
                <w:sz w:val="18"/>
                <w:szCs w:val="18"/>
              </w:rPr>
              <w:t xml:space="preserve">0,50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</w:t>
            </w:r>
          </w:p>
        </w:tc>
        <w:tc>
          <w:tcPr>
            <w:tcW w:w="844" w:type="pct"/>
          </w:tcPr>
          <w:p w14:paraId="7F84C958" w14:textId="77777777" w:rsidR="00603A53" w:rsidRPr="004121B8" w:rsidRDefault="00603A53" w:rsidP="00944CFF">
            <w:pPr>
              <w:pStyle w:val="TableParagraph"/>
              <w:spacing w:before="33"/>
              <w:ind w:left="372" w:right="38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</w:tcPr>
          <w:p w14:paraId="242D22BE" w14:textId="77777777" w:rsidR="00603A53" w:rsidRPr="004121B8" w:rsidRDefault="00603A53" w:rsidP="00944CFF">
            <w:pPr>
              <w:pStyle w:val="TableParagraph"/>
              <w:spacing w:before="33"/>
              <w:ind w:left="372" w:right="380"/>
              <w:jc w:val="center"/>
              <w:rPr>
                <w:sz w:val="18"/>
                <w:szCs w:val="18"/>
              </w:rPr>
            </w:pPr>
          </w:p>
        </w:tc>
      </w:tr>
      <w:tr w:rsidR="00603A53" w:rsidRPr="004121B8" w14:paraId="02CEFD79" w14:textId="77777777" w:rsidTr="00944CFF">
        <w:trPr>
          <w:trHeight w:val="447"/>
          <w:jc w:val="center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2DC1E731" w14:textId="77777777" w:rsidR="00603A53" w:rsidRPr="00376268" w:rsidRDefault="00603A53" w:rsidP="00944CFF">
            <w:pPr>
              <w:pStyle w:val="TableParagraph"/>
              <w:spacing w:before="1" w:line="247" w:lineRule="auto"/>
              <w:ind w:left="14" w:right="111" w:hanging="10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Esperienze</w:t>
            </w:r>
            <w:r w:rsidRPr="004121B8">
              <w:rPr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competenze</w:t>
            </w:r>
            <w:r w:rsidRPr="004121B8">
              <w:rPr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relative</w:t>
            </w:r>
            <w:r w:rsidRPr="004121B8">
              <w:rPr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all’ambito</w:t>
            </w:r>
            <w:r w:rsidRPr="004121B8">
              <w:rPr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d’intervento</w:t>
            </w:r>
          </w:p>
        </w:tc>
      </w:tr>
      <w:tr w:rsidR="00603A53" w:rsidRPr="004121B8" w14:paraId="0E2D6922" w14:textId="77777777" w:rsidTr="00603A53">
        <w:trPr>
          <w:trHeight w:val="757"/>
          <w:jc w:val="center"/>
        </w:trPr>
        <w:tc>
          <w:tcPr>
            <w:tcW w:w="217" w:type="pct"/>
            <w:vAlign w:val="center"/>
          </w:tcPr>
          <w:p w14:paraId="59DEC70C" w14:textId="77777777" w:rsidR="00603A53" w:rsidRPr="004121B8" w:rsidRDefault="00603A53" w:rsidP="00944CFF">
            <w:pPr>
              <w:pStyle w:val="TableParagraph"/>
              <w:spacing w:before="38"/>
              <w:ind w:left="35" w:right="-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1915" w:type="pct"/>
            <w:vAlign w:val="center"/>
          </w:tcPr>
          <w:p w14:paraId="52870B20" w14:textId="77777777" w:rsidR="00603A53" w:rsidRPr="007C33A1" w:rsidRDefault="00603A53" w:rsidP="00944CFF">
            <w:pPr>
              <w:pStyle w:val="TableParagraph"/>
              <w:spacing w:before="33" w:line="247" w:lineRule="auto"/>
              <w:ind w:left="-3" w:right="-15" w:hanging="10"/>
              <w:jc w:val="center"/>
              <w:rPr>
                <w:b/>
                <w:sz w:val="18"/>
                <w:szCs w:val="18"/>
                <w:lang w:val="it-IT"/>
              </w:rPr>
            </w:pPr>
            <w:r w:rsidRPr="007C33A1">
              <w:rPr>
                <w:sz w:val="18"/>
                <w:szCs w:val="18"/>
                <w:lang w:val="it-IT"/>
              </w:rPr>
              <w:t>Esperienze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documentate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in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pregressi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gruppi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di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lavoro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e</w:t>
            </w:r>
            <w:r w:rsidRPr="007C33A1">
              <w:rPr>
                <w:spacing w:val="-47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progettazione</w:t>
            </w:r>
            <w:r w:rsidRPr="007C33A1">
              <w:rPr>
                <w:spacing w:val="1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di</w:t>
            </w:r>
            <w:r w:rsidRPr="007C33A1">
              <w:rPr>
                <w:spacing w:val="1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PON,</w:t>
            </w:r>
            <w:r w:rsidRPr="007C33A1">
              <w:rPr>
                <w:spacing w:val="1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POR,</w:t>
            </w:r>
            <w:r w:rsidRPr="007C33A1">
              <w:rPr>
                <w:spacing w:val="1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PNRR</w:t>
            </w:r>
            <w:r w:rsidRPr="007C33A1">
              <w:rPr>
                <w:spacing w:val="14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(</w:t>
            </w:r>
            <w:r>
              <w:rPr>
                <w:b/>
                <w:sz w:val="18"/>
                <w:szCs w:val="18"/>
                <w:lang w:val="it-IT"/>
              </w:rPr>
              <w:t>F</w:t>
            </w:r>
            <w:r w:rsidRPr="007C33A1">
              <w:rPr>
                <w:b/>
                <w:sz w:val="18"/>
                <w:szCs w:val="18"/>
                <w:lang w:val="it-IT"/>
              </w:rPr>
              <w:t>ino</w:t>
            </w:r>
            <w:r w:rsidRPr="007C33A1">
              <w:rPr>
                <w:b/>
                <w:spacing w:val="1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ad</w:t>
            </w:r>
            <w:r w:rsidRPr="007C33A1">
              <w:rPr>
                <w:b/>
                <w:spacing w:val="1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un</w:t>
            </w:r>
            <w:r w:rsidRPr="007C33A1">
              <w:rPr>
                <w:b/>
                <w:spacing w:val="1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massimo</w:t>
            </w:r>
          </w:p>
          <w:p w14:paraId="21C2AD75" w14:textId="77777777" w:rsidR="00603A53" w:rsidRPr="004121B8" w:rsidRDefault="00603A53" w:rsidP="00944CFF">
            <w:pPr>
              <w:pStyle w:val="TableParagraph"/>
              <w:spacing w:before="7" w:line="224" w:lineRule="exact"/>
              <w:ind w:left="-3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di</w:t>
            </w:r>
            <w:r w:rsidRPr="004121B8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121B8">
              <w:rPr>
                <w:b/>
                <w:sz w:val="18"/>
                <w:szCs w:val="18"/>
              </w:rPr>
              <w:t xml:space="preserve">3 </w:t>
            </w:r>
            <w:proofErr w:type="spellStart"/>
            <w:r w:rsidRPr="004121B8">
              <w:rPr>
                <w:b/>
                <w:sz w:val="18"/>
                <w:szCs w:val="18"/>
              </w:rPr>
              <w:t>punti</w:t>
            </w:r>
            <w:proofErr w:type="spellEnd"/>
            <w:r w:rsidRPr="004121B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79" w:type="pct"/>
            <w:vAlign w:val="center"/>
          </w:tcPr>
          <w:p w14:paraId="44852B62" w14:textId="77777777" w:rsidR="00603A53" w:rsidRPr="004121B8" w:rsidRDefault="00603A53" w:rsidP="00944CFF">
            <w:pPr>
              <w:pStyle w:val="TableParagraph"/>
              <w:spacing w:before="33"/>
              <w:ind w:right="10"/>
              <w:jc w:val="center"/>
              <w:rPr>
                <w:sz w:val="18"/>
                <w:szCs w:val="18"/>
              </w:rPr>
            </w:pPr>
            <w:r w:rsidRPr="004121B8">
              <w:rPr>
                <w:w w:val="99"/>
                <w:sz w:val="18"/>
                <w:szCs w:val="18"/>
              </w:rPr>
              <w:t xml:space="preserve">1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</w:t>
            </w:r>
          </w:p>
        </w:tc>
        <w:tc>
          <w:tcPr>
            <w:tcW w:w="844" w:type="pct"/>
          </w:tcPr>
          <w:p w14:paraId="43DE2C30" w14:textId="77777777" w:rsidR="00603A53" w:rsidRPr="004121B8" w:rsidRDefault="00603A53" w:rsidP="00944CFF">
            <w:pPr>
              <w:pStyle w:val="TableParagraph"/>
              <w:spacing w:before="33"/>
              <w:ind w:right="10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845" w:type="pct"/>
          </w:tcPr>
          <w:p w14:paraId="3D520242" w14:textId="77777777" w:rsidR="00603A53" w:rsidRPr="004121B8" w:rsidRDefault="00603A53" w:rsidP="00944CFF">
            <w:pPr>
              <w:pStyle w:val="TableParagraph"/>
              <w:spacing w:before="33"/>
              <w:ind w:right="10"/>
              <w:jc w:val="center"/>
              <w:rPr>
                <w:w w:val="99"/>
                <w:sz w:val="18"/>
                <w:szCs w:val="18"/>
              </w:rPr>
            </w:pPr>
          </w:p>
        </w:tc>
      </w:tr>
    </w:tbl>
    <w:tbl>
      <w:tblPr>
        <w:tblStyle w:val="TableNormal2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18"/>
        <w:gridCol w:w="3685"/>
        <w:gridCol w:w="2269"/>
        <w:gridCol w:w="1624"/>
        <w:gridCol w:w="1626"/>
      </w:tblGrid>
      <w:tr w:rsidR="00603A53" w:rsidRPr="004121B8" w14:paraId="352CEC12" w14:textId="77777777" w:rsidTr="00944CFF">
        <w:trPr>
          <w:trHeight w:val="758"/>
          <w:jc w:val="center"/>
        </w:trPr>
        <w:tc>
          <w:tcPr>
            <w:tcW w:w="217" w:type="pct"/>
            <w:vAlign w:val="center"/>
          </w:tcPr>
          <w:p w14:paraId="259519DB" w14:textId="77777777" w:rsidR="00603A53" w:rsidRPr="004121B8" w:rsidRDefault="00603A53" w:rsidP="00944CFF">
            <w:pPr>
              <w:pStyle w:val="TableParagraph"/>
              <w:ind w:left="35" w:right="-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C2</w:t>
            </w:r>
          </w:p>
        </w:tc>
        <w:tc>
          <w:tcPr>
            <w:tcW w:w="1915" w:type="pct"/>
            <w:vAlign w:val="center"/>
          </w:tcPr>
          <w:p w14:paraId="640DA62C" w14:textId="77777777" w:rsidR="00603A53" w:rsidRPr="007C33A1" w:rsidRDefault="00603A53" w:rsidP="00944CFF">
            <w:pPr>
              <w:pStyle w:val="TableParagraph"/>
              <w:spacing w:before="33" w:line="247" w:lineRule="auto"/>
              <w:ind w:left="16" w:right="2" w:hanging="10"/>
              <w:jc w:val="center"/>
              <w:rPr>
                <w:spacing w:val="-12"/>
                <w:sz w:val="18"/>
                <w:szCs w:val="18"/>
                <w:lang w:val="it-IT"/>
              </w:rPr>
            </w:pPr>
            <w:r w:rsidRPr="007C33A1">
              <w:rPr>
                <w:sz w:val="18"/>
                <w:szCs w:val="18"/>
                <w:lang w:val="it-IT"/>
              </w:rPr>
              <w:t>Per</w:t>
            </w:r>
            <w:r w:rsidRPr="007C33A1">
              <w:rPr>
                <w:spacing w:val="13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ogni</w:t>
            </w:r>
            <w:r w:rsidRPr="007C33A1">
              <w:rPr>
                <w:spacing w:val="1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attività</w:t>
            </w:r>
            <w:r w:rsidRPr="007C33A1">
              <w:rPr>
                <w:spacing w:val="15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di</w:t>
            </w:r>
            <w:r w:rsidRPr="007C33A1">
              <w:rPr>
                <w:spacing w:val="18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esperto/tutor/referente</w:t>
            </w:r>
            <w:r w:rsidRPr="007C33A1">
              <w:rPr>
                <w:spacing w:val="15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alla</w:t>
            </w:r>
            <w:r w:rsidRPr="007C33A1">
              <w:rPr>
                <w:spacing w:val="1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valutazione</w:t>
            </w:r>
            <w:r w:rsidRPr="007C33A1">
              <w:rPr>
                <w:spacing w:val="-47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nei</w:t>
            </w:r>
            <w:r w:rsidRPr="007C33A1">
              <w:rPr>
                <w:spacing w:val="-1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percorsi</w:t>
            </w:r>
            <w:r w:rsidRPr="007C33A1">
              <w:rPr>
                <w:spacing w:val="-1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PON/POR/PNRR</w:t>
            </w:r>
            <w:r w:rsidRPr="007C33A1">
              <w:rPr>
                <w:spacing w:val="-12"/>
                <w:sz w:val="18"/>
                <w:szCs w:val="18"/>
                <w:lang w:val="it-IT"/>
              </w:rPr>
              <w:t xml:space="preserve"> </w:t>
            </w:r>
          </w:p>
          <w:p w14:paraId="7AACC7FD" w14:textId="77777777" w:rsidR="00603A53" w:rsidRPr="004121B8" w:rsidRDefault="00603A53" w:rsidP="00944CFF">
            <w:pPr>
              <w:pStyle w:val="TableParagraph"/>
              <w:spacing w:before="33" w:line="247" w:lineRule="auto"/>
              <w:ind w:left="16" w:right="2" w:hanging="10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(Fino</w:t>
            </w:r>
            <w:r w:rsidRPr="004121B8">
              <w:rPr>
                <w:b/>
                <w:spacing w:val="-1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</w:t>
            </w:r>
            <w:r w:rsidRPr="004121B8">
              <w:rPr>
                <w:b/>
                <w:spacing w:val="-1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</w:t>
            </w:r>
            <w:r w:rsidRPr="004121B8">
              <w:rPr>
                <w:b/>
                <w:spacing w:val="-1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massimo</w:t>
            </w:r>
            <w:r w:rsidRPr="004121B8">
              <w:rPr>
                <w:b/>
                <w:spacing w:val="-1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</w:t>
            </w:r>
            <w:r w:rsidRPr="004121B8">
              <w:rPr>
                <w:b/>
                <w:spacing w:val="-1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punti 1,5)</w:t>
            </w:r>
          </w:p>
        </w:tc>
        <w:tc>
          <w:tcPr>
            <w:tcW w:w="1179" w:type="pct"/>
            <w:vAlign w:val="center"/>
          </w:tcPr>
          <w:p w14:paraId="5181253A" w14:textId="77777777" w:rsidR="00603A53" w:rsidRPr="004121B8" w:rsidRDefault="00603A53" w:rsidP="00944CFF">
            <w:pPr>
              <w:pStyle w:val="TableParagraph"/>
              <w:spacing w:before="1"/>
              <w:ind w:left="380" w:right="372"/>
              <w:jc w:val="center"/>
              <w:rPr>
                <w:sz w:val="18"/>
                <w:szCs w:val="18"/>
              </w:rPr>
            </w:pPr>
            <w:r w:rsidRPr="004121B8">
              <w:rPr>
                <w:sz w:val="18"/>
                <w:szCs w:val="18"/>
              </w:rPr>
              <w:t xml:space="preserve">0,50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</w:t>
            </w:r>
          </w:p>
        </w:tc>
        <w:tc>
          <w:tcPr>
            <w:tcW w:w="844" w:type="pct"/>
          </w:tcPr>
          <w:p w14:paraId="627E06B2" w14:textId="77777777" w:rsidR="00603A53" w:rsidRPr="004121B8" w:rsidRDefault="00603A53" w:rsidP="00944CFF">
            <w:pPr>
              <w:pStyle w:val="TableParagraph"/>
              <w:spacing w:before="1"/>
              <w:ind w:left="380" w:right="372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</w:tcPr>
          <w:p w14:paraId="17D3D8B2" w14:textId="77777777" w:rsidR="00603A53" w:rsidRPr="004121B8" w:rsidRDefault="00603A53" w:rsidP="00944CFF">
            <w:pPr>
              <w:pStyle w:val="TableParagraph"/>
              <w:spacing w:before="1"/>
              <w:ind w:left="380" w:right="372"/>
              <w:jc w:val="center"/>
              <w:rPr>
                <w:sz w:val="18"/>
                <w:szCs w:val="18"/>
              </w:rPr>
            </w:pPr>
          </w:p>
        </w:tc>
      </w:tr>
      <w:tr w:rsidR="00603A53" w:rsidRPr="004121B8" w14:paraId="2B150CD9" w14:textId="77777777" w:rsidTr="00944CFF">
        <w:trPr>
          <w:trHeight w:val="467"/>
          <w:jc w:val="center"/>
        </w:trPr>
        <w:tc>
          <w:tcPr>
            <w:tcW w:w="217" w:type="pct"/>
            <w:vAlign w:val="center"/>
          </w:tcPr>
          <w:p w14:paraId="17694C5A" w14:textId="77777777" w:rsidR="00603A53" w:rsidRPr="004121B8" w:rsidRDefault="00603A53" w:rsidP="00944CFF">
            <w:pPr>
              <w:pStyle w:val="TableParagraph"/>
              <w:spacing w:before="38"/>
              <w:ind w:left="35" w:right="-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C3</w:t>
            </w:r>
          </w:p>
        </w:tc>
        <w:tc>
          <w:tcPr>
            <w:tcW w:w="1915" w:type="pct"/>
            <w:vAlign w:val="center"/>
          </w:tcPr>
          <w:p w14:paraId="3DA2DC0E" w14:textId="77777777" w:rsidR="00603A53" w:rsidRPr="007C33A1" w:rsidRDefault="00603A53" w:rsidP="00944CFF">
            <w:pPr>
              <w:pStyle w:val="TableParagraph"/>
              <w:spacing w:before="33"/>
              <w:ind w:left="37"/>
              <w:rPr>
                <w:b/>
                <w:sz w:val="18"/>
                <w:szCs w:val="18"/>
                <w:lang w:val="it-IT"/>
              </w:rPr>
            </w:pPr>
            <w:r w:rsidRPr="007C33A1">
              <w:rPr>
                <w:sz w:val="18"/>
                <w:szCs w:val="18"/>
                <w:lang w:val="it-IT"/>
              </w:rPr>
              <w:t>Pubblicazioni</w:t>
            </w:r>
            <w:r w:rsidRPr="007C33A1">
              <w:rPr>
                <w:spacing w:val="-4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(ISBN;</w:t>
            </w:r>
            <w:r w:rsidRPr="007C33A1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ISSN)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(</w:t>
            </w:r>
            <w:r>
              <w:rPr>
                <w:b/>
                <w:sz w:val="18"/>
                <w:szCs w:val="18"/>
                <w:lang w:val="it-IT"/>
              </w:rPr>
              <w:t>F</w:t>
            </w:r>
            <w:r w:rsidRPr="007C33A1">
              <w:rPr>
                <w:b/>
                <w:sz w:val="18"/>
                <w:szCs w:val="18"/>
                <w:lang w:val="it-IT"/>
              </w:rPr>
              <w:t>ino</w:t>
            </w:r>
            <w:r w:rsidRPr="007C33A1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a</w:t>
            </w:r>
            <w:r w:rsidRPr="007C33A1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un</w:t>
            </w:r>
            <w:r w:rsidRPr="007C33A1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max.</w:t>
            </w:r>
            <w:r w:rsidRPr="007C33A1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di</w:t>
            </w:r>
            <w:r w:rsidRPr="007C33A1">
              <w:rPr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1,5</w:t>
            </w:r>
            <w:r w:rsidRPr="007C33A1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179" w:type="pct"/>
            <w:vAlign w:val="center"/>
          </w:tcPr>
          <w:p w14:paraId="2BE0EA3E" w14:textId="77777777" w:rsidR="00603A53" w:rsidRPr="004121B8" w:rsidRDefault="00603A53" w:rsidP="00944CFF">
            <w:pPr>
              <w:pStyle w:val="TableParagraph"/>
              <w:spacing w:before="33"/>
              <w:ind w:left="372" w:right="380"/>
              <w:jc w:val="center"/>
              <w:rPr>
                <w:sz w:val="18"/>
                <w:szCs w:val="18"/>
              </w:rPr>
            </w:pPr>
            <w:r w:rsidRPr="004121B8">
              <w:rPr>
                <w:sz w:val="18"/>
                <w:szCs w:val="18"/>
              </w:rPr>
              <w:t xml:space="preserve">0,50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</w:t>
            </w:r>
          </w:p>
        </w:tc>
        <w:tc>
          <w:tcPr>
            <w:tcW w:w="844" w:type="pct"/>
          </w:tcPr>
          <w:p w14:paraId="6E87083D" w14:textId="77777777" w:rsidR="00603A53" w:rsidRPr="004121B8" w:rsidRDefault="00603A53" w:rsidP="00944CFF">
            <w:pPr>
              <w:pStyle w:val="TableParagraph"/>
              <w:spacing w:before="33"/>
              <w:ind w:left="372" w:right="38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</w:tcPr>
          <w:p w14:paraId="4D540372" w14:textId="77777777" w:rsidR="00603A53" w:rsidRPr="004121B8" w:rsidRDefault="00603A53" w:rsidP="00944CFF">
            <w:pPr>
              <w:pStyle w:val="TableParagraph"/>
              <w:spacing w:before="33"/>
              <w:ind w:left="372" w:right="380"/>
              <w:jc w:val="center"/>
              <w:rPr>
                <w:sz w:val="18"/>
                <w:szCs w:val="18"/>
              </w:rPr>
            </w:pPr>
          </w:p>
        </w:tc>
      </w:tr>
      <w:tr w:rsidR="00603A53" w:rsidRPr="004121B8" w14:paraId="09EC993D" w14:textId="77777777" w:rsidTr="00603A53">
        <w:trPr>
          <w:trHeight w:val="599"/>
          <w:jc w:val="center"/>
        </w:trPr>
        <w:tc>
          <w:tcPr>
            <w:tcW w:w="3311" w:type="pct"/>
            <w:gridSpan w:val="3"/>
            <w:tcBorders>
              <w:right w:val="single" w:sz="4" w:space="0" w:color="000000"/>
            </w:tcBorders>
            <w:vAlign w:val="center"/>
          </w:tcPr>
          <w:p w14:paraId="619AB1E7" w14:textId="77777777" w:rsidR="00603A53" w:rsidRPr="004121B8" w:rsidRDefault="00603A53" w:rsidP="00944CFF">
            <w:pPr>
              <w:pStyle w:val="TableParagraph"/>
              <w:tabs>
                <w:tab w:val="left" w:pos="5091"/>
              </w:tabs>
              <w:ind w:left="4"/>
              <w:jc w:val="right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TOTALE</w:t>
            </w:r>
            <w:r w:rsidRPr="004121B8">
              <w:rPr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 xml:space="preserve">A+B+C </w:t>
            </w:r>
          </w:p>
        </w:tc>
        <w:tc>
          <w:tcPr>
            <w:tcW w:w="844" w:type="pct"/>
            <w:tcBorders>
              <w:right w:val="single" w:sz="4" w:space="0" w:color="000000"/>
            </w:tcBorders>
          </w:tcPr>
          <w:p w14:paraId="06A7D94B" w14:textId="77777777" w:rsidR="00603A53" w:rsidRPr="004121B8" w:rsidRDefault="00603A53" w:rsidP="00944CFF">
            <w:pPr>
              <w:pStyle w:val="TableParagraph"/>
              <w:tabs>
                <w:tab w:val="left" w:pos="5091"/>
              </w:tabs>
              <w:ind w:left="4"/>
              <w:rPr>
                <w:b/>
                <w:sz w:val="18"/>
                <w:szCs w:val="18"/>
              </w:rPr>
            </w:pPr>
          </w:p>
        </w:tc>
        <w:tc>
          <w:tcPr>
            <w:tcW w:w="845" w:type="pct"/>
            <w:tcBorders>
              <w:right w:val="single" w:sz="4" w:space="0" w:color="000000"/>
            </w:tcBorders>
          </w:tcPr>
          <w:p w14:paraId="7047B4B6" w14:textId="77777777" w:rsidR="00603A53" w:rsidRPr="004121B8" w:rsidRDefault="00603A53" w:rsidP="00944CFF">
            <w:pPr>
              <w:pStyle w:val="TableParagraph"/>
              <w:tabs>
                <w:tab w:val="left" w:pos="5091"/>
              </w:tabs>
              <w:ind w:left="4"/>
              <w:rPr>
                <w:b/>
                <w:sz w:val="18"/>
                <w:szCs w:val="18"/>
              </w:rPr>
            </w:pPr>
          </w:p>
        </w:tc>
      </w:tr>
    </w:tbl>
    <w:p w14:paraId="21AF42D3" w14:textId="5BA34B3A" w:rsidR="00603A53" w:rsidRDefault="00603A53" w:rsidP="00DC7087">
      <w:pPr>
        <w:pStyle w:val="Corpotesto"/>
        <w:spacing w:before="1"/>
        <w:rPr>
          <w:rFonts w:ascii="Times New Roman" w:hAnsi="Times New Roman" w:cs="Times New Roman"/>
          <w:sz w:val="20"/>
          <w:szCs w:val="20"/>
        </w:rPr>
      </w:pPr>
    </w:p>
    <w:p w14:paraId="2289E137" w14:textId="1E91B919" w:rsidR="00603A53" w:rsidRDefault="00603A53" w:rsidP="00DC7087">
      <w:pPr>
        <w:pStyle w:val="Corpotesto"/>
        <w:spacing w:before="1"/>
        <w:rPr>
          <w:rFonts w:ascii="Times New Roman" w:hAnsi="Times New Roman" w:cs="Times New Roman"/>
          <w:sz w:val="20"/>
          <w:szCs w:val="20"/>
        </w:rPr>
      </w:pPr>
    </w:p>
    <w:p w14:paraId="7BD31B9E" w14:textId="61CE042D" w:rsidR="00603A53" w:rsidRPr="00ED4A35" w:rsidRDefault="00ED4A35" w:rsidP="00603A53">
      <w:pPr>
        <w:pStyle w:val="Corpotesto"/>
        <w:spacing w:before="1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ED4A35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DA COMPILARE DA PARTE DEL CANDIDTO </w:t>
      </w:r>
      <w:r w:rsidR="00603A53" w:rsidRPr="00ED4A35">
        <w:rPr>
          <w:rFonts w:ascii="Times New Roman" w:hAnsi="Times New Roman" w:cs="Times New Roman"/>
          <w:b/>
          <w:i/>
          <w:sz w:val="20"/>
          <w:szCs w:val="20"/>
          <w:u w:val="single"/>
        </w:rPr>
        <w:t>TUTOR</w:t>
      </w:r>
      <w:r w:rsidR="00603A53" w:rsidRPr="00ED4A35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</w:t>
      </w:r>
    </w:p>
    <w:p w14:paraId="5776BDCF" w14:textId="30CEEA52" w:rsidR="00603A53" w:rsidRDefault="00603A53" w:rsidP="00DC7087">
      <w:pPr>
        <w:pStyle w:val="Corpotesto"/>
        <w:spacing w:before="1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Normal"/>
        <w:tblW w:w="501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9"/>
        <w:gridCol w:w="2351"/>
        <w:gridCol w:w="1629"/>
        <w:gridCol w:w="1562"/>
        <w:gridCol w:w="1516"/>
        <w:gridCol w:w="1022"/>
        <w:gridCol w:w="1302"/>
      </w:tblGrid>
      <w:tr w:rsidR="00603A53" w:rsidRPr="004121B8" w14:paraId="04E57D8B" w14:textId="77777777" w:rsidTr="00603A53">
        <w:trPr>
          <w:trHeight w:val="581"/>
          <w:jc w:val="center"/>
        </w:trPr>
        <w:tc>
          <w:tcPr>
            <w:tcW w:w="1353" w:type="pct"/>
            <w:gridSpan w:val="2"/>
            <w:shd w:val="clear" w:color="auto" w:fill="E7E6E6" w:themeFill="background2"/>
            <w:vAlign w:val="center"/>
          </w:tcPr>
          <w:p w14:paraId="4929F117" w14:textId="77777777" w:rsidR="00603A53" w:rsidRPr="004121B8" w:rsidRDefault="00603A53" w:rsidP="00944CFF">
            <w:pPr>
              <w:pStyle w:val="TableParagraph"/>
              <w:spacing w:line="247" w:lineRule="auto"/>
              <w:ind w:left="13" w:right="-15" w:hanging="10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Titoli</w:t>
            </w:r>
            <w:r w:rsidRPr="004121B8">
              <w:rPr>
                <w:b/>
                <w:spacing w:val="1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accademici</w:t>
            </w:r>
          </w:p>
          <w:p w14:paraId="6912D91E" w14:textId="77777777" w:rsidR="00603A53" w:rsidRPr="004121B8" w:rsidRDefault="00603A53" w:rsidP="00944CFF">
            <w:pPr>
              <w:pStyle w:val="TableParagraph"/>
              <w:spacing w:line="247" w:lineRule="auto"/>
              <w:ind w:left="13" w:right="-15" w:hanging="10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(esperienza</w:t>
            </w:r>
            <w:r w:rsidRPr="004121B8">
              <w:rPr>
                <w:b/>
                <w:spacing w:val="1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universitaria</w:t>
            </w:r>
            <w:r w:rsidRPr="004121B8">
              <w:rPr>
                <w:b/>
                <w:spacing w:val="1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e</w:t>
            </w:r>
            <w:r w:rsidRPr="004121B8">
              <w:rPr>
                <w:b/>
                <w:spacing w:val="1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post</w:t>
            </w:r>
            <w:r w:rsidRPr="004121B8">
              <w:rPr>
                <w:b/>
                <w:spacing w:val="-47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universitaria)</w:t>
            </w:r>
          </w:p>
        </w:tc>
        <w:tc>
          <w:tcPr>
            <w:tcW w:w="845" w:type="pct"/>
            <w:vAlign w:val="center"/>
          </w:tcPr>
          <w:p w14:paraId="132044F8" w14:textId="77777777" w:rsidR="00603A53" w:rsidRPr="004121B8" w:rsidRDefault="00603A53" w:rsidP="00944CFF">
            <w:pPr>
              <w:pStyle w:val="TableParagraph"/>
              <w:spacing w:line="247" w:lineRule="auto"/>
              <w:ind w:left="14" w:right="111" w:hanging="10"/>
              <w:jc w:val="center"/>
              <w:rPr>
                <w:b/>
                <w:spacing w:val="-48"/>
                <w:sz w:val="18"/>
                <w:szCs w:val="18"/>
              </w:rPr>
            </w:pPr>
            <w:proofErr w:type="spellStart"/>
            <w:r w:rsidRPr="004121B8">
              <w:rPr>
                <w:b/>
                <w:sz w:val="18"/>
                <w:szCs w:val="18"/>
              </w:rPr>
              <w:t>Valutazione</w:t>
            </w:r>
            <w:proofErr w:type="spellEnd"/>
            <w:r w:rsidRPr="004121B8">
              <w:rPr>
                <w:b/>
                <w:spacing w:val="-48"/>
                <w:sz w:val="18"/>
                <w:szCs w:val="18"/>
              </w:rPr>
              <w:t xml:space="preserve">  </w:t>
            </w:r>
          </w:p>
          <w:p w14:paraId="5802953D" w14:textId="77777777" w:rsidR="00603A53" w:rsidRPr="004121B8" w:rsidRDefault="00603A53" w:rsidP="00944CFF">
            <w:pPr>
              <w:pStyle w:val="TableParagraph"/>
              <w:spacing w:line="247" w:lineRule="auto"/>
              <w:ind w:left="14" w:right="111" w:hanging="10"/>
              <w:jc w:val="center"/>
              <w:rPr>
                <w:b/>
                <w:sz w:val="18"/>
                <w:szCs w:val="18"/>
              </w:rPr>
            </w:pPr>
            <w:proofErr w:type="spellStart"/>
            <w:r w:rsidRPr="004121B8">
              <w:rPr>
                <w:b/>
                <w:sz w:val="18"/>
                <w:szCs w:val="18"/>
              </w:rPr>
              <w:t>punteggio</w:t>
            </w:r>
            <w:proofErr w:type="spellEnd"/>
          </w:p>
        </w:tc>
        <w:tc>
          <w:tcPr>
            <w:tcW w:w="810" w:type="pct"/>
            <w:vAlign w:val="center"/>
          </w:tcPr>
          <w:p w14:paraId="318DBE27" w14:textId="77777777" w:rsidR="00603A53" w:rsidRDefault="00603A53" w:rsidP="00603A53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CA5D36">
              <w:rPr>
                <w:b/>
                <w:bCs/>
                <w:sz w:val="16"/>
                <w:szCs w:val="16"/>
              </w:rPr>
              <w:t>Valutazione</w:t>
            </w:r>
            <w:proofErr w:type="spellEnd"/>
            <w:r w:rsidRPr="00CA5D36">
              <w:rPr>
                <w:b/>
                <w:bCs/>
                <w:sz w:val="16"/>
                <w:szCs w:val="16"/>
              </w:rPr>
              <w:t xml:space="preserve"> </w:t>
            </w:r>
          </w:p>
          <w:p w14:paraId="25C49CA9" w14:textId="77777777" w:rsidR="00603A53" w:rsidRPr="00CA5D36" w:rsidRDefault="00603A53" w:rsidP="00603A53">
            <w:pPr>
              <w:pStyle w:val="Default"/>
              <w:jc w:val="center"/>
              <w:rPr>
                <w:sz w:val="16"/>
                <w:szCs w:val="16"/>
              </w:rPr>
            </w:pPr>
            <w:proofErr w:type="spellStart"/>
            <w:r w:rsidRPr="00CA5D36">
              <w:rPr>
                <w:b/>
                <w:bCs/>
                <w:sz w:val="16"/>
                <w:szCs w:val="16"/>
              </w:rPr>
              <w:t>punteggio</w:t>
            </w:r>
            <w:proofErr w:type="spellEnd"/>
            <w:r w:rsidRPr="00CA5D36">
              <w:rPr>
                <w:b/>
                <w:bCs/>
                <w:sz w:val="16"/>
                <w:szCs w:val="16"/>
              </w:rPr>
              <w:t xml:space="preserve"> </w:t>
            </w:r>
            <w:r w:rsidRPr="00CA5D36">
              <w:rPr>
                <w:sz w:val="16"/>
                <w:szCs w:val="16"/>
              </w:rPr>
              <w:t xml:space="preserve">Diploma </w:t>
            </w:r>
          </w:p>
          <w:p w14:paraId="72013972" w14:textId="77777777" w:rsidR="00603A53" w:rsidRDefault="00603A53" w:rsidP="00944CFF">
            <w:pPr>
              <w:pStyle w:val="TableParagraph"/>
              <w:spacing w:line="247" w:lineRule="auto"/>
              <w:ind w:left="14" w:right="111" w:hanging="10"/>
              <w:jc w:val="center"/>
            </w:pPr>
          </w:p>
        </w:tc>
        <w:tc>
          <w:tcPr>
            <w:tcW w:w="786" w:type="pct"/>
            <w:vAlign w:val="center"/>
          </w:tcPr>
          <w:p w14:paraId="5CA226B4" w14:textId="77777777" w:rsidR="00603A53" w:rsidRDefault="00603A53" w:rsidP="00603A53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Valutazione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</w:rPr>
              <w:t>punteggio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</w:t>
            </w:r>
          </w:p>
          <w:p w14:paraId="53B3AFFD" w14:textId="77777777" w:rsidR="00603A53" w:rsidRDefault="00603A53" w:rsidP="00603A53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Diploma in </w:t>
            </w:r>
            <w:proofErr w:type="spellStart"/>
            <w:r>
              <w:rPr>
                <w:sz w:val="16"/>
                <w:szCs w:val="16"/>
              </w:rPr>
              <w:t>sessantesimi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</w:p>
          <w:p w14:paraId="62A6F0AB" w14:textId="77777777" w:rsidR="00603A53" w:rsidRDefault="00603A53" w:rsidP="00944CFF">
            <w:pPr>
              <w:pStyle w:val="TableParagraph"/>
              <w:spacing w:line="247" w:lineRule="auto"/>
              <w:ind w:left="14" w:right="111" w:hanging="10"/>
              <w:jc w:val="center"/>
            </w:pPr>
          </w:p>
        </w:tc>
        <w:tc>
          <w:tcPr>
            <w:tcW w:w="530" w:type="pct"/>
            <w:vAlign w:val="center"/>
          </w:tcPr>
          <w:p w14:paraId="7624395F" w14:textId="67AFE9BD" w:rsidR="00603A53" w:rsidRPr="00376268" w:rsidRDefault="00603A53" w:rsidP="00944CFF">
            <w:pPr>
              <w:pStyle w:val="TableParagraph"/>
              <w:spacing w:line="247" w:lineRule="auto"/>
              <w:ind w:left="14" w:right="111" w:hanging="10"/>
              <w:jc w:val="center"/>
              <w:rPr>
                <w:sz w:val="18"/>
                <w:szCs w:val="18"/>
                <w:lang w:val="it-IT"/>
              </w:rPr>
            </w:pPr>
            <w:r>
              <w:rPr>
                <w:lang w:val="it-IT"/>
              </w:rPr>
              <w:t>D</w:t>
            </w:r>
            <w:r w:rsidRPr="00376268">
              <w:rPr>
                <w:lang w:val="it-IT"/>
              </w:rPr>
              <w:t>a compilare a</w:t>
            </w:r>
            <w:r w:rsidRPr="00376268">
              <w:rPr>
                <w:spacing w:val="-47"/>
                <w:lang w:val="it-IT"/>
              </w:rPr>
              <w:t xml:space="preserve"> </w:t>
            </w:r>
            <w:r w:rsidRPr="00376268">
              <w:rPr>
                <w:lang w:val="it-IT"/>
              </w:rPr>
              <w:t>cura del</w:t>
            </w:r>
            <w:r w:rsidRPr="00376268">
              <w:rPr>
                <w:spacing w:val="1"/>
                <w:lang w:val="it-IT"/>
              </w:rPr>
              <w:t xml:space="preserve"> </w:t>
            </w:r>
            <w:r w:rsidRPr="00376268">
              <w:rPr>
                <w:lang w:val="it-IT"/>
              </w:rPr>
              <w:t>candidato</w:t>
            </w:r>
          </w:p>
        </w:tc>
        <w:tc>
          <w:tcPr>
            <w:tcW w:w="675" w:type="pct"/>
            <w:vAlign w:val="center"/>
          </w:tcPr>
          <w:p w14:paraId="66B9E726" w14:textId="77777777" w:rsidR="00603A53" w:rsidRPr="00376268" w:rsidRDefault="00603A53" w:rsidP="00944CFF">
            <w:pPr>
              <w:pStyle w:val="TableParagraph"/>
              <w:spacing w:line="247" w:lineRule="auto"/>
              <w:ind w:left="14" w:right="111" w:hanging="10"/>
              <w:jc w:val="center"/>
              <w:rPr>
                <w:sz w:val="18"/>
                <w:szCs w:val="18"/>
                <w:lang w:val="it-IT"/>
              </w:rPr>
            </w:pPr>
            <w:r>
              <w:rPr>
                <w:lang w:val="it-IT"/>
              </w:rPr>
              <w:t>D</w:t>
            </w:r>
            <w:r w:rsidRPr="00376268">
              <w:rPr>
                <w:lang w:val="it-IT"/>
              </w:rPr>
              <w:t>a compilare a</w:t>
            </w:r>
            <w:r w:rsidRPr="00376268">
              <w:rPr>
                <w:spacing w:val="-47"/>
                <w:lang w:val="it-IT"/>
              </w:rPr>
              <w:t xml:space="preserve"> </w:t>
            </w:r>
            <w:r w:rsidRPr="00376268">
              <w:rPr>
                <w:lang w:val="it-IT"/>
              </w:rPr>
              <w:t>cura della</w:t>
            </w:r>
            <w:r w:rsidRPr="00376268">
              <w:rPr>
                <w:spacing w:val="1"/>
                <w:lang w:val="it-IT"/>
              </w:rPr>
              <w:t xml:space="preserve"> </w:t>
            </w:r>
            <w:r w:rsidRPr="00376268">
              <w:rPr>
                <w:lang w:val="it-IT"/>
              </w:rPr>
              <w:t>commissione</w:t>
            </w:r>
          </w:p>
        </w:tc>
      </w:tr>
      <w:tr w:rsidR="00603A53" w:rsidRPr="004121B8" w14:paraId="6FEFFD27" w14:textId="77777777" w:rsidTr="00603A53">
        <w:trPr>
          <w:trHeight w:val="1036"/>
          <w:jc w:val="center"/>
        </w:trPr>
        <w:tc>
          <w:tcPr>
            <w:tcW w:w="134" w:type="pct"/>
            <w:vAlign w:val="center"/>
          </w:tcPr>
          <w:p w14:paraId="730DDDB6" w14:textId="77777777" w:rsidR="00603A53" w:rsidRPr="004121B8" w:rsidRDefault="00603A53" w:rsidP="00944CFF">
            <w:pPr>
              <w:pStyle w:val="TableParagraph"/>
              <w:spacing w:before="162"/>
              <w:ind w:left="23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A1</w:t>
            </w:r>
          </w:p>
        </w:tc>
        <w:tc>
          <w:tcPr>
            <w:tcW w:w="1219" w:type="pct"/>
            <w:vAlign w:val="center"/>
          </w:tcPr>
          <w:p w14:paraId="75FF935D" w14:textId="77777777" w:rsidR="00603A53" w:rsidRPr="004121B8" w:rsidRDefault="00603A53" w:rsidP="00944CFF">
            <w:pPr>
              <w:pStyle w:val="TableParagraph"/>
              <w:spacing w:before="157"/>
              <w:ind w:right="-15"/>
              <w:jc w:val="center"/>
              <w:rPr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Laurea</w:t>
            </w:r>
            <w:r w:rsidRPr="004121B8">
              <w:rPr>
                <w:spacing w:val="-5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(vecchio</w:t>
            </w:r>
            <w:r w:rsidRPr="004121B8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ordinamento,</w:t>
            </w:r>
            <w:r w:rsidRPr="004121B8">
              <w:rPr>
                <w:spacing w:val="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magistrale</w:t>
            </w:r>
            <w:r w:rsidRPr="004121B8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o</w:t>
            </w:r>
            <w:r w:rsidRPr="004121B8">
              <w:rPr>
                <w:spacing w:val="-4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specialistica)</w:t>
            </w:r>
          </w:p>
        </w:tc>
        <w:tc>
          <w:tcPr>
            <w:tcW w:w="845" w:type="pct"/>
            <w:vAlign w:val="center"/>
          </w:tcPr>
          <w:p w14:paraId="68C5478D" w14:textId="77777777" w:rsidR="00603A53" w:rsidRPr="004121B8" w:rsidRDefault="00603A53" w:rsidP="00944CFF">
            <w:pPr>
              <w:pStyle w:val="TableParagraph"/>
              <w:tabs>
                <w:tab w:val="left" w:pos="618"/>
                <w:tab w:val="left" w:pos="958"/>
              </w:tabs>
              <w:spacing w:before="33"/>
              <w:ind w:left="2" w:right="-15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 xml:space="preserve">Fino a 90 - </w:t>
            </w:r>
            <w:r w:rsidRPr="004121B8">
              <w:rPr>
                <w:b/>
                <w:sz w:val="18"/>
                <w:szCs w:val="18"/>
                <w:lang w:val="it-IT"/>
              </w:rPr>
              <w:t>4P</w:t>
            </w:r>
          </w:p>
          <w:p w14:paraId="7356D44C" w14:textId="77777777" w:rsidR="00603A53" w:rsidRPr="004121B8" w:rsidRDefault="00603A53" w:rsidP="00944CFF">
            <w:pPr>
              <w:pStyle w:val="TableParagraph"/>
              <w:spacing w:before="3"/>
              <w:ind w:left="2" w:right="-15"/>
              <w:jc w:val="center"/>
              <w:rPr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Da</w:t>
            </w:r>
            <w:r w:rsidRPr="004121B8">
              <w:rPr>
                <w:spacing w:val="6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91</w:t>
            </w:r>
            <w:r w:rsidRPr="004121B8">
              <w:rPr>
                <w:spacing w:val="6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a</w:t>
            </w:r>
            <w:r w:rsidRPr="004121B8">
              <w:rPr>
                <w:spacing w:val="6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 xml:space="preserve">100 - </w:t>
            </w:r>
            <w:r w:rsidRPr="004121B8">
              <w:rPr>
                <w:b/>
                <w:sz w:val="18"/>
                <w:szCs w:val="18"/>
                <w:lang w:val="it-IT"/>
              </w:rPr>
              <w:t>6P</w:t>
            </w:r>
          </w:p>
          <w:p w14:paraId="651B4CE9" w14:textId="77777777" w:rsidR="00603A53" w:rsidRPr="004121B8" w:rsidRDefault="00603A53" w:rsidP="00944CFF">
            <w:pPr>
              <w:pStyle w:val="TableParagraph"/>
              <w:spacing w:before="33"/>
              <w:ind w:left="38" w:right="-15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Da</w:t>
            </w:r>
            <w:r w:rsidRPr="004121B8">
              <w:rPr>
                <w:spacing w:val="17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101</w:t>
            </w:r>
            <w:r w:rsidRPr="004121B8">
              <w:rPr>
                <w:spacing w:val="17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a</w:t>
            </w:r>
            <w:r w:rsidRPr="004121B8">
              <w:rPr>
                <w:spacing w:val="17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 xml:space="preserve">105 - </w:t>
            </w:r>
            <w:r w:rsidRPr="004121B8">
              <w:rPr>
                <w:b/>
                <w:sz w:val="18"/>
                <w:szCs w:val="18"/>
                <w:lang w:val="it-IT"/>
              </w:rPr>
              <w:t>8P</w:t>
            </w:r>
          </w:p>
          <w:p w14:paraId="636276A9" w14:textId="77777777" w:rsidR="00603A53" w:rsidRPr="004121B8" w:rsidRDefault="00603A53" w:rsidP="00944CFF">
            <w:pPr>
              <w:pStyle w:val="TableParagraph"/>
              <w:spacing w:before="3"/>
              <w:ind w:left="2" w:right="-15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Da</w:t>
            </w:r>
            <w:r w:rsidRPr="004121B8">
              <w:rPr>
                <w:spacing w:val="28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106</w:t>
            </w:r>
            <w:r w:rsidRPr="004121B8">
              <w:rPr>
                <w:spacing w:val="29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a</w:t>
            </w:r>
            <w:r w:rsidRPr="004121B8">
              <w:rPr>
                <w:spacing w:val="28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 xml:space="preserve">110 - </w:t>
            </w:r>
            <w:r w:rsidRPr="004121B8">
              <w:rPr>
                <w:b/>
                <w:sz w:val="18"/>
                <w:szCs w:val="18"/>
                <w:lang w:val="it-IT"/>
              </w:rPr>
              <w:t>9P</w:t>
            </w:r>
          </w:p>
          <w:p w14:paraId="536F2070" w14:textId="77777777" w:rsidR="00603A53" w:rsidRPr="004121B8" w:rsidRDefault="00603A53" w:rsidP="00944CFF">
            <w:pPr>
              <w:pStyle w:val="TableParagraph"/>
              <w:tabs>
                <w:tab w:val="left" w:pos="517"/>
                <w:tab w:val="left" w:pos="819"/>
              </w:tabs>
              <w:spacing w:before="3"/>
              <w:ind w:left="2" w:right="-15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 xml:space="preserve">110 e lode - </w:t>
            </w:r>
            <w:r w:rsidRPr="004121B8">
              <w:rPr>
                <w:b/>
                <w:sz w:val="18"/>
                <w:szCs w:val="18"/>
                <w:lang w:val="it-IT"/>
              </w:rPr>
              <w:t>10P</w:t>
            </w:r>
          </w:p>
        </w:tc>
        <w:tc>
          <w:tcPr>
            <w:tcW w:w="810" w:type="pct"/>
            <w:vAlign w:val="center"/>
          </w:tcPr>
          <w:p w14:paraId="246FA480" w14:textId="77777777" w:rsidR="00603A53" w:rsidRPr="00CA5D36" w:rsidRDefault="00603A53" w:rsidP="00603A53">
            <w:pPr>
              <w:pStyle w:val="Default"/>
              <w:jc w:val="center"/>
              <w:rPr>
                <w:sz w:val="16"/>
                <w:szCs w:val="16"/>
                <w:lang w:val="it-IT"/>
              </w:rPr>
            </w:pPr>
            <w:r w:rsidRPr="00CA5D36">
              <w:rPr>
                <w:sz w:val="16"/>
                <w:szCs w:val="16"/>
                <w:lang w:val="it-IT"/>
              </w:rPr>
              <w:t xml:space="preserve">Da 60 a 69 </w:t>
            </w:r>
            <w:r w:rsidRPr="00CA5D36">
              <w:rPr>
                <w:b/>
                <w:sz w:val="16"/>
                <w:szCs w:val="16"/>
                <w:lang w:val="it-IT"/>
              </w:rPr>
              <w:t>4P</w:t>
            </w:r>
            <w:r w:rsidRPr="00CA5D36">
              <w:rPr>
                <w:sz w:val="16"/>
                <w:szCs w:val="16"/>
                <w:lang w:val="it-IT"/>
              </w:rPr>
              <w:t xml:space="preserve"> </w:t>
            </w:r>
          </w:p>
          <w:p w14:paraId="6A0684E2" w14:textId="77777777" w:rsidR="00603A53" w:rsidRPr="00CA5D36" w:rsidRDefault="00603A53" w:rsidP="00603A53">
            <w:pPr>
              <w:pStyle w:val="Default"/>
              <w:jc w:val="center"/>
              <w:rPr>
                <w:sz w:val="16"/>
                <w:szCs w:val="16"/>
                <w:lang w:val="it-IT"/>
              </w:rPr>
            </w:pPr>
            <w:r w:rsidRPr="00CA5D36">
              <w:rPr>
                <w:sz w:val="16"/>
                <w:szCs w:val="16"/>
                <w:lang w:val="it-IT"/>
              </w:rPr>
              <w:t xml:space="preserve">Da 70 a 79 </w:t>
            </w:r>
            <w:r w:rsidRPr="00CA5D36">
              <w:rPr>
                <w:b/>
                <w:bCs/>
                <w:sz w:val="16"/>
                <w:szCs w:val="16"/>
                <w:lang w:val="it-IT"/>
              </w:rPr>
              <w:t xml:space="preserve">6P </w:t>
            </w:r>
          </w:p>
          <w:p w14:paraId="1724CFC2" w14:textId="77777777" w:rsidR="00603A53" w:rsidRPr="00CA5D36" w:rsidRDefault="00603A53" w:rsidP="00603A53">
            <w:pPr>
              <w:pStyle w:val="Default"/>
              <w:jc w:val="center"/>
              <w:rPr>
                <w:sz w:val="16"/>
                <w:szCs w:val="16"/>
                <w:lang w:val="it-IT"/>
              </w:rPr>
            </w:pPr>
            <w:r w:rsidRPr="00CA5D36">
              <w:rPr>
                <w:sz w:val="16"/>
                <w:szCs w:val="16"/>
                <w:lang w:val="it-IT"/>
              </w:rPr>
              <w:t xml:space="preserve">Da 80 a 89 </w:t>
            </w:r>
            <w:r w:rsidRPr="00CA5D36">
              <w:rPr>
                <w:b/>
                <w:sz w:val="16"/>
                <w:szCs w:val="16"/>
                <w:lang w:val="it-IT"/>
              </w:rPr>
              <w:t xml:space="preserve">8P </w:t>
            </w:r>
          </w:p>
          <w:p w14:paraId="7A431067" w14:textId="77777777" w:rsidR="00603A53" w:rsidRDefault="00603A53" w:rsidP="00603A53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 90 a 99 </w:t>
            </w:r>
            <w:r>
              <w:rPr>
                <w:b/>
                <w:bCs/>
                <w:sz w:val="16"/>
                <w:szCs w:val="16"/>
              </w:rPr>
              <w:t xml:space="preserve">9P </w:t>
            </w:r>
          </w:p>
          <w:p w14:paraId="5C3B0CBB" w14:textId="79D931D5" w:rsidR="00603A53" w:rsidRPr="00603A53" w:rsidRDefault="00603A53" w:rsidP="00603A53">
            <w:pPr>
              <w:pStyle w:val="TableParagraph"/>
              <w:tabs>
                <w:tab w:val="left" w:pos="618"/>
                <w:tab w:val="left" w:pos="958"/>
              </w:tabs>
              <w:spacing w:before="33"/>
              <w:ind w:left="2" w:right="-15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100 </w:t>
            </w:r>
            <w:r>
              <w:rPr>
                <w:b/>
                <w:bCs/>
                <w:sz w:val="16"/>
                <w:szCs w:val="16"/>
              </w:rPr>
              <w:t>10P</w:t>
            </w:r>
          </w:p>
        </w:tc>
        <w:tc>
          <w:tcPr>
            <w:tcW w:w="786" w:type="pct"/>
            <w:vAlign w:val="center"/>
          </w:tcPr>
          <w:p w14:paraId="38430D1D" w14:textId="77777777" w:rsidR="00603A53" w:rsidRPr="00CA5D36" w:rsidRDefault="00603A53" w:rsidP="00603A53">
            <w:pPr>
              <w:pStyle w:val="Default"/>
              <w:jc w:val="center"/>
              <w:rPr>
                <w:sz w:val="16"/>
                <w:szCs w:val="16"/>
                <w:lang w:val="it-IT"/>
              </w:rPr>
            </w:pPr>
            <w:r w:rsidRPr="00CA5D36">
              <w:rPr>
                <w:sz w:val="16"/>
                <w:szCs w:val="16"/>
                <w:lang w:val="it-IT"/>
              </w:rPr>
              <w:t xml:space="preserve">Da 36 a 41 </w:t>
            </w:r>
            <w:r w:rsidRPr="00CA5D36">
              <w:rPr>
                <w:b/>
                <w:sz w:val="16"/>
                <w:szCs w:val="16"/>
                <w:lang w:val="it-IT"/>
              </w:rPr>
              <w:t>4P</w:t>
            </w:r>
            <w:r w:rsidRPr="00CA5D36">
              <w:rPr>
                <w:sz w:val="16"/>
                <w:szCs w:val="16"/>
                <w:lang w:val="it-IT"/>
              </w:rPr>
              <w:t xml:space="preserve"> </w:t>
            </w:r>
          </w:p>
          <w:p w14:paraId="7F5AE680" w14:textId="77777777" w:rsidR="00603A53" w:rsidRPr="00CA5D36" w:rsidRDefault="00603A53" w:rsidP="00603A53">
            <w:pPr>
              <w:pStyle w:val="Default"/>
              <w:jc w:val="center"/>
              <w:rPr>
                <w:sz w:val="16"/>
                <w:szCs w:val="16"/>
                <w:lang w:val="it-IT"/>
              </w:rPr>
            </w:pPr>
            <w:r w:rsidRPr="00CA5D36">
              <w:rPr>
                <w:sz w:val="16"/>
                <w:szCs w:val="16"/>
                <w:lang w:val="it-IT"/>
              </w:rPr>
              <w:t xml:space="preserve">Da 42 a 48 </w:t>
            </w:r>
            <w:r w:rsidRPr="00CA5D36">
              <w:rPr>
                <w:b/>
                <w:bCs/>
                <w:sz w:val="16"/>
                <w:szCs w:val="16"/>
                <w:lang w:val="it-IT"/>
              </w:rPr>
              <w:t xml:space="preserve">6P </w:t>
            </w:r>
          </w:p>
          <w:p w14:paraId="5D49BBF4" w14:textId="77777777" w:rsidR="00603A53" w:rsidRPr="00CA5D36" w:rsidRDefault="00603A53" w:rsidP="00603A53">
            <w:pPr>
              <w:pStyle w:val="Default"/>
              <w:jc w:val="center"/>
              <w:rPr>
                <w:sz w:val="16"/>
                <w:szCs w:val="16"/>
                <w:lang w:val="it-IT"/>
              </w:rPr>
            </w:pPr>
            <w:r w:rsidRPr="00CA5D36">
              <w:rPr>
                <w:sz w:val="16"/>
                <w:szCs w:val="16"/>
                <w:lang w:val="it-IT"/>
              </w:rPr>
              <w:t xml:space="preserve">Da 49 a 54 </w:t>
            </w:r>
            <w:r w:rsidRPr="00CA5D36">
              <w:rPr>
                <w:b/>
                <w:sz w:val="16"/>
                <w:szCs w:val="16"/>
                <w:lang w:val="it-IT"/>
              </w:rPr>
              <w:t>8P</w:t>
            </w:r>
            <w:r w:rsidRPr="00CA5D36">
              <w:rPr>
                <w:sz w:val="16"/>
                <w:szCs w:val="16"/>
                <w:lang w:val="it-IT"/>
              </w:rPr>
              <w:t xml:space="preserve"> </w:t>
            </w:r>
          </w:p>
          <w:p w14:paraId="70BC586E" w14:textId="77777777" w:rsidR="00603A53" w:rsidRDefault="00603A53" w:rsidP="00603A53">
            <w:pPr>
              <w:pStyle w:val="Defaul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 55 a 59 </w:t>
            </w:r>
            <w:r>
              <w:rPr>
                <w:b/>
                <w:bCs/>
                <w:sz w:val="16"/>
                <w:szCs w:val="16"/>
              </w:rPr>
              <w:t xml:space="preserve">9P </w:t>
            </w:r>
          </w:p>
          <w:p w14:paraId="74669CE3" w14:textId="0499572C" w:rsidR="00603A53" w:rsidRPr="00603A53" w:rsidRDefault="00603A53" w:rsidP="00603A53">
            <w:pPr>
              <w:pStyle w:val="TableParagraph"/>
              <w:tabs>
                <w:tab w:val="left" w:pos="618"/>
                <w:tab w:val="left" w:pos="958"/>
              </w:tabs>
              <w:spacing w:before="33"/>
              <w:ind w:left="2" w:right="-15"/>
              <w:jc w:val="center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 xml:space="preserve">60 </w:t>
            </w:r>
            <w:r>
              <w:rPr>
                <w:b/>
                <w:bCs/>
                <w:sz w:val="16"/>
                <w:szCs w:val="16"/>
              </w:rPr>
              <w:t>10P</w:t>
            </w:r>
          </w:p>
        </w:tc>
        <w:tc>
          <w:tcPr>
            <w:tcW w:w="530" w:type="pct"/>
            <w:vAlign w:val="center"/>
          </w:tcPr>
          <w:p w14:paraId="693C49DE" w14:textId="396BB75F" w:rsidR="00603A53" w:rsidRPr="00603A53" w:rsidRDefault="00603A53" w:rsidP="00944CFF">
            <w:pPr>
              <w:pStyle w:val="TableParagraph"/>
              <w:tabs>
                <w:tab w:val="left" w:pos="618"/>
                <w:tab w:val="left" w:pos="958"/>
              </w:tabs>
              <w:spacing w:before="33"/>
              <w:ind w:left="2" w:right="-15"/>
              <w:jc w:val="center"/>
              <w:rPr>
                <w:sz w:val="18"/>
                <w:szCs w:val="18"/>
                <w:lang w:val="it-IT"/>
              </w:rPr>
            </w:pPr>
          </w:p>
        </w:tc>
        <w:tc>
          <w:tcPr>
            <w:tcW w:w="675" w:type="pct"/>
            <w:vAlign w:val="center"/>
          </w:tcPr>
          <w:p w14:paraId="48EABA0A" w14:textId="77777777" w:rsidR="00603A53" w:rsidRPr="00603A53" w:rsidRDefault="00603A53" w:rsidP="00944CFF">
            <w:pPr>
              <w:pStyle w:val="TableParagraph"/>
              <w:tabs>
                <w:tab w:val="left" w:pos="618"/>
                <w:tab w:val="left" w:pos="958"/>
              </w:tabs>
              <w:spacing w:before="33"/>
              <w:ind w:left="2" w:right="-15"/>
              <w:jc w:val="center"/>
              <w:rPr>
                <w:sz w:val="18"/>
                <w:szCs w:val="18"/>
                <w:lang w:val="it-IT"/>
              </w:rPr>
            </w:pPr>
          </w:p>
        </w:tc>
      </w:tr>
    </w:tbl>
    <w:tbl>
      <w:tblPr>
        <w:tblStyle w:val="TableNormal1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18"/>
        <w:gridCol w:w="3685"/>
        <w:gridCol w:w="2269"/>
        <w:gridCol w:w="1624"/>
        <w:gridCol w:w="1626"/>
      </w:tblGrid>
      <w:tr w:rsidR="00603A53" w:rsidRPr="004121B8" w14:paraId="30FB369E" w14:textId="77777777" w:rsidTr="00944CFF">
        <w:trPr>
          <w:trHeight w:val="280"/>
          <w:jc w:val="center"/>
        </w:trPr>
        <w:tc>
          <w:tcPr>
            <w:tcW w:w="217" w:type="pct"/>
            <w:vAlign w:val="center"/>
          </w:tcPr>
          <w:p w14:paraId="0B56F0C6" w14:textId="77777777" w:rsidR="00603A53" w:rsidRPr="004121B8" w:rsidRDefault="00603A53" w:rsidP="00944CFF">
            <w:pPr>
              <w:pStyle w:val="TableParagraph"/>
              <w:spacing w:before="38" w:line="222" w:lineRule="exact"/>
              <w:ind w:left="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A2</w:t>
            </w:r>
          </w:p>
        </w:tc>
        <w:tc>
          <w:tcPr>
            <w:tcW w:w="1915" w:type="pct"/>
            <w:vAlign w:val="center"/>
          </w:tcPr>
          <w:p w14:paraId="215F90D5" w14:textId="77777777" w:rsidR="00603A53" w:rsidRPr="004121B8" w:rsidRDefault="00603A53" w:rsidP="00944CFF">
            <w:pPr>
              <w:pStyle w:val="TableParagraph"/>
              <w:spacing w:before="33" w:line="226" w:lineRule="exact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Dottorato</w:t>
            </w:r>
            <w:r w:rsidRPr="004121B8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di</w:t>
            </w:r>
            <w:r w:rsidRPr="004121B8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Ricerca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(Fino</w:t>
            </w:r>
            <w:r w:rsidRPr="004121B8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</w:t>
            </w:r>
            <w:r w:rsidRPr="004121B8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massimo di</w:t>
            </w:r>
            <w:r w:rsidRPr="004121B8">
              <w:rPr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6</w:t>
            </w:r>
            <w:r w:rsidRPr="004121B8">
              <w:rPr>
                <w:b/>
                <w:spacing w:val="47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179" w:type="pct"/>
            <w:vAlign w:val="center"/>
          </w:tcPr>
          <w:p w14:paraId="6A43F7FE" w14:textId="77777777" w:rsidR="00603A53" w:rsidRPr="004121B8" w:rsidRDefault="00603A53" w:rsidP="00944CFF">
            <w:pPr>
              <w:pStyle w:val="TableParagraph"/>
              <w:spacing w:before="33" w:line="226" w:lineRule="exact"/>
              <w:ind w:left="121"/>
              <w:jc w:val="center"/>
              <w:rPr>
                <w:sz w:val="18"/>
                <w:szCs w:val="18"/>
              </w:rPr>
            </w:pPr>
            <w:r w:rsidRPr="004121B8">
              <w:rPr>
                <w:b/>
                <w:w w:val="99"/>
                <w:sz w:val="18"/>
                <w:szCs w:val="18"/>
              </w:rPr>
              <w:t>3</w:t>
            </w:r>
            <w:r w:rsidRPr="004121B8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cad.</w:t>
            </w:r>
          </w:p>
        </w:tc>
        <w:tc>
          <w:tcPr>
            <w:tcW w:w="844" w:type="pct"/>
          </w:tcPr>
          <w:p w14:paraId="4C8DC974" w14:textId="77777777" w:rsidR="00603A53" w:rsidRPr="004121B8" w:rsidRDefault="00603A53" w:rsidP="00944CFF">
            <w:pPr>
              <w:pStyle w:val="TableParagraph"/>
              <w:spacing w:before="33" w:line="226" w:lineRule="exact"/>
              <w:ind w:left="121"/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845" w:type="pct"/>
          </w:tcPr>
          <w:p w14:paraId="76763C7B" w14:textId="77777777" w:rsidR="00603A53" w:rsidRPr="004121B8" w:rsidRDefault="00603A53" w:rsidP="00944CFF">
            <w:pPr>
              <w:pStyle w:val="TableParagraph"/>
              <w:spacing w:before="33" w:line="226" w:lineRule="exact"/>
              <w:ind w:left="121"/>
              <w:jc w:val="center"/>
              <w:rPr>
                <w:b/>
                <w:w w:val="99"/>
                <w:sz w:val="18"/>
                <w:szCs w:val="18"/>
              </w:rPr>
            </w:pPr>
          </w:p>
        </w:tc>
      </w:tr>
      <w:tr w:rsidR="00603A53" w:rsidRPr="004121B8" w14:paraId="71E40EB7" w14:textId="77777777" w:rsidTr="00944CFF">
        <w:trPr>
          <w:trHeight w:val="757"/>
          <w:jc w:val="center"/>
        </w:trPr>
        <w:tc>
          <w:tcPr>
            <w:tcW w:w="217" w:type="pct"/>
            <w:vAlign w:val="center"/>
          </w:tcPr>
          <w:p w14:paraId="306B0FA9" w14:textId="77777777" w:rsidR="00603A53" w:rsidRPr="004121B8" w:rsidRDefault="00603A53" w:rsidP="00944CFF">
            <w:pPr>
              <w:pStyle w:val="TableParagraph"/>
              <w:ind w:left="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A3</w:t>
            </w:r>
          </w:p>
        </w:tc>
        <w:tc>
          <w:tcPr>
            <w:tcW w:w="1915" w:type="pct"/>
            <w:vAlign w:val="center"/>
          </w:tcPr>
          <w:p w14:paraId="16448C15" w14:textId="77777777" w:rsidR="00603A53" w:rsidRPr="004121B8" w:rsidRDefault="00603A53" w:rsidP="00944CFF">
            <w:pPr>
              <w:pStyle w:val="TableParagraph"/>
              <w:spacing w:before="36"/>
              <w:ind w:right="5"/>
              <w:jc w:val="center"/>
              <w:rPr>
                <w:spacing w:val="-1"/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Master</w:t>
            </w:r>
            <w:r w:rsidRPr="004121B8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annuale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1500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ore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60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CFU</w:t>
            </w:r>
            <w:r w:rsidRPr="004121B8">
              <w:rPr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(o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equipollenti)</w:t>
            </w:r>
          </w:p>
          <w:p w14:paraId="5EBEB241" w14:textId="77777777" w:rsidR="00603A53" w:rsidRPr="004121B8" w:rsidRDefault="00603A53" w:rsidP="00944CFF">
            <w:pPr>
              <w:pStyle w:val="TableParagraph"/>
              <w:spacing w:before="36"/>
              <w:ind w:right="5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(Fino</w:t>
            </w:r>
            <w:r w:rsidRPr="004121B8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 un</w:t>
            </w:r>
            <w:r w:rsidRPr="004121B8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massimo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</w:t>
            </w:r>
            <w:r w:rsidRPr="004121B8">
              <w:rPr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4</w:t>
            </w:r>
            <w:r w:rsidRPr="004121B8">
              <w:rPr>
                <w:b/>
                <w:spacing w:val="46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179" w:type="pct"/>
            <w:vAlign w:val="center"/>
          </w:tcPr>
          <w:p w14:paraId="54C96365" w14:textId="77777777" w:rsidR="00603A53" w:rsidRPr="004121B8" w:rsidRDefault="00603A53" w:rsidP="00944CFF">
            <w:pPr>
              <w:pStyle w:val="TableParagraph"/>
              <w:ind w:left="1"/>
              <w:jc w:val="center"/>
              <w:rPr>
                <w:sz w:val="18"/>
                <w:szCs w:val="18"/>
              </w:rPr>
            </w:pPr>
            <w:r w:rsidRPr="004121B8">
              <w:rPr>
                <w:b/>
                <w:w w:val="99"/>
                <w:sz w:val="18"/>
                <w:szCs w:val="18"/>
              </w:rPr>
              <w:t>2</w:t>
            </w:r>
            <w:r w:rsidRPr="004121B8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cad.</w:t>
            </w:r>
          </w:p>
        </w:tc>
        <w:tc>
          <w:tcPr>
            <w:tcW w:w="844" w:type="pct"/>
          </w:tcPr>
          <w:p w14:paraId="4CF6F63A" w14:textId="77777777" w:rsidR="00603A53" w:rsidRPr="004121B8" w:rsidRDefault="00603A53" w:rsidP="00944CFF">
            <w:pPr>
              <w:pStyle w:val="TableParagraph"/>
              <w:ind w:left="1"/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845" w:type="pct"/>
          </w:tcPr>
          <w:p w14:paraId="3950F56C" w14:textId="77777777" w:rsidR="00603A53" w:rsidRPr="004121B8" w:rsidRDefault="00603A53" w:rsidP="00944CFF">
            <w:pPr>
              <w:pStyle w:val="TableParagraph"/>
              <w:ind w:left="1"/>
              <w:jc w:val="center"/>
              <w:rPr>
                <w:b/>
                <w:w w:val="99"/>
                <w:sz w:val="18"/>
                <w:szCs w:val="18"/>
              </w:rPr>
            </w:pPr>
          </w:p>
        </w:tc>
      </w:tr>
      <w:tr w:rsidR="00603A53" w:rsidRPr="004121B8" w14:paraId="530CBF45" w14:textId="77777777" w:rsidTr="00944CFF">
        <w:trPr>
          <w:trHeight w:val="520"/>
          <w:jc w:val="center"/>
        </w:trPr>
        <w:tc>
          <w:tcPr>
            <w:tcW w:w="217" w:type="pct"/>
            <w:vAlign w:val="center"/>
          </w:tcPr>
          <w:p w14:paraId="5515848E" w14:textId="77777777" w:rsidR="00603A53" w:rsidRPr="004121B8" w:rsidRDefault="00603A53" w:rsidP="00944CFF">
            <w:pPr>
              <w:pStyle w:val="TableParagraph"/>
              <w:spacing w:before="38"/>
              <w:ind w:left="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A4</w:t>
            </w:r>
          </w:p>
        </w:tc>
        <w:tc>
          <w:tcPr>
            <w:tcW w:w="1915" w:type="pct"/>
            <w:vAlign w:val="center"/>
          </w:tcPr>
          <w:p w14:paraId="358B2204" w14:textId="77777777" w:rsidR="00603A53" w:rsidRPr="004121B8" w:rsidRDefault="00603A53" w:rsidP="00944CFF">
            <w:pPr>
              <w:pStyle w:val="TableParagraph"/>
              <w:spacing w:before="33"/>
              <w:ind w:right="-15"/>
              <w:jc w:val="center"/>
              <w:rPr>
                <w:spacing w:val="3"/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Laurea</w:t>
            </w:r>
            <w:r w:rsidRPr="004121B8">
              <w:rPr>
                <w:spacing w:val="47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in</w:t>
            </w:r>
            <w:r w:rsidRPr="004121B8">
              <w:rPr>
                <w:spacing w:val="-4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aggiunta</w:t>
            </w:r>
            <w:r w:rsidRPr="004121B8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al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titolo</w:t>
            </w:r>
            <w:r w:rsidRPr="004121B8">
              <w:rPr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d’accesso</w:t>
            </w:r>
          </w:p>
          <w:p w14:paraId="35A4B28B" w14:textId="77777777" w:rsidR="00603A53" w:rsidRPr="004121B8" w:rsidRDefault="00603A53" w:rsidP="00944CFF">
            <w:pPr>
              <w:pStyle w:val="TableParagraph"/>
              <w:spacing w:before="33"/>
              <w:ind w:right="-15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(Fino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ad</w:t>
            </w:r>
            <w:r w:rsidRPr="004121B8">
              <w:rPr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 massimo</w:t>
            </w:r>
            <w:r w:rsidRPr="004121B8">
              <w:rPr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</w:t>
            </w:r>
            <w:r w:rsidRPr="004121B8">
              <w:rPr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4</w:t>
            </w:r>
            <w:r w:rsidRPr="004121B8">
              <w:rPr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179" w:type="pct"/>
            <w:vAlign w:val="center"/>
          </w:tcPr>
          <w:p w14:paraId="0A625617" w14:textId="77777777" w:rsidR="00603A53" w:rsidRPr="004121B8" w:rsidRDefault="00603A53" w:rsidP="00944CFF">
            <w:pPr>
              <w:pStyle w:val="TableParagraph"/>
              <w:spacing w:before="33"/>
              <w:ind w:right="10"/>
              <w:jc w:val="center"/>
              <w:rPr>
                <w:sz w:val="18"/>
                <w:szCs w:val="18"/>
              </w:rPr>
            </w:pPr>
            <w:r w:rsidRPr="004121B8">
              <w:rPr>
                <w:b/>
                <w:w w:val="99"/>
                <w:sz w:val="18"/>
                <w:szCs w:val="18"/>
              </w:rPr>
              <w:t>2</w:t>
            </w:r>
            <w:r w:rsidRPr="004121B8">
              <w:rPr>
                <w:w w:val="99"/>
                <w:sz w:val="18"/>
                <w:szCs w:val="18"/>
              </w:rPr>
              <w:t xml:space="preserve">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cad.</w:t>
            </w:r>
          </w:p>
        </w:tc>
        <w:tc>
          <w:tcPr>
            <w:tcW w:w="844" w:type="pct"/>
          </w:tcPr>
          <w:p w14:paraId="798D70CA" w14:textId="77777777" w:rsidR="00603A53" w:rsidRPr="004121B8" w:rsidRDefault="00603A53" w:rsidP="00944CFF">
            <w:pPr>
              <w:pStyle w:val="TableParagraph"/>
              <w:spacing w:before="33"/>
              <w:ind w:right="10"/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845" w:type="pct"/>
          </w:tcPr>
          <w:p w14:paraId="422CFDAD" w14:textId="77777777" w:rsidR="00603A53" w:rsidRPr="004121B8" w:rsidRDefault="00603A53" w:rsidP="00944CFF">
            <w:pPr>
              <w:pStyle w:val="TableParagraph"/>
              <w:spacing w:before="33"/>
              <w:ind w:right="10"/>
              <w:jc w:val="center"/>
              <w:rPr>
                <w:b/>
                <w:w w:val="99"/>
                <w:sz w:val="18"/>
                <w:szCs w:val="18"/>
              </w:rPr>
            </w:pPr>
          </w:p>
        </w:tc>
      </w:tr>
      <w:tr w:rsidR="00603A53" w:rsidRPr="004121B8" w14:paraId="028B8631" w14:textId="77777777" w:rsidTr="00944CFF">
        <w:trPr>
          <w:trHeight w:val="520"/>
          <w:jc w:val="center"/>
        </w:trPr>
        <w:tc>
          <w:tcPr>
            <w:tcW w:w="217" w:type="pct"/>
            <w:vAlign w:val="center"/>
          </w:tcPr>
          <w:p w14:paraId="182FBA7B" w14:textId="671F8318" w:rsidR="00603A53" w:rsidRPr="004121B8" w:rsidRDefault="00603A53" w:rsidP="00944CFF">
            <w:pPr>
              <w:pStyle w:val="TableParagraph"/>
              <w:spacing w:before="38"/>
              <w:ind w:left="15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A5</w:t>
            </w:r>
          </w:p>
        </w:tc>
        <w:tc>
          <w:tcPr>
            <w:tcW w:w="1915" w:type="pct"/>
            <w:vAlign w:val="center"/>
          </w:tcPr>
          <w:p w14:paraId="7A11BD4C" w14:textId="2821DF44" w:rsidR="00603A53" w:rsidRPr="00603A53" w:rsidRDefault="00603A53" w:rsidP="00944CFF">
            <w:pPr>
              <w:pStyle w:val="TableParagraph"/>
              <w:spacing w:before="33"/>
              <w:ind w:right="-15"/>
              <w:jc w:val="center"/>
              <w:rPr>
                <w:sz w:val="18"/>
                <w:szCs w:val="18"/>
                <w:lang w:val="it-IT"/>
              </w:rPr>
            </w:pPr>
            <w:r w:rsidRPr="004E66A2">
              <w:rPr>
                <w:sz w:val="18"/>
                <w:szCs w:val="18"/>
                <w:lang w:val="it-IT"/>
              </w:rPr>
              <w:t>Abilitazione all’insegnamento alle CDC che costituiscono titolo di accesso al presente avviso (massimo 2 abilitazioni)</w:t>
            </w:r>
          </w:p>
        </w:tc>
        <w:tc>
          <w:tcPr>
            <w:tcW w:w="1179" w:type="pct"/>
            <w:vAlign w:val="center"/>
          </w:tcPr>
          <w:p w14:paraId="15980ACB" w14:textId="190FDAD6" w:rsidR="00603A53" w:rsidRPr="00603A53" w:rsidRDefault="00603A53" w:rsidP="00944CFF">
            <w:pPr>
              <w:pStyle w:val="TableParagraph"/>
              <w:spacing w:before="33"/>
              <w:ind w:right="10"/>
              <w:jc w:val="center"/>
              <w:rPr>
                <w:b/>
                <w:w w:val="99"/>
                <w:sz w:val="18"/>
                <w:szCs w:val="18"/>
                <w:lang w:val="it-IT"/>
              </w:rPr>
            </w:pPr>
            <w:r w:rsidRPr="004121B8">
              <w:rPr>
                <w:b/>
                <w:w w:val="99"/>
                <w:sz w:val="18"/>
                <w:szCs w:val="18"/>
              </w:rPr>
              <w:t xml:space="preserve">2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cad.</w:t>
            </w:r>
          </w:p>
        </w:tc>
        <w:tc>
          <w:tcPr>
            <w:tcW w:w="844" w:type="pct"/>
          </w:tcPr>
          <w:p w14:paraId="04E2BCBB" w14:textId="77777777" w:rsidR="00603A53" w:rsidRPr="00603A53" w:rsidRDefault="00603A53" w:rsidP="00944CFF">
            <w:pPr>
              <w:pStyle w:val="TableParagraph"/>
              <w:spacing w:before="33"/>
              <w:ind w:right="10"/>
              <w:jc w:val="center"/>
              <w:rPr>
                <w:b/>
                <w:w w:val="99"/>
                <w:sz w:val="18"/>
                <w:szCs w:val="18"/>
                <w:lang w:val="it-IT"/>
              </w:rPr>
            </w:pPr>
          </w:p>
        </w:tc>
        <w:tc>
          <w:tcPr>
            <w:tcW w:w="845" w:type="pct"/>
          </w:tcPr>
          <w:p w14:paraId="096F0124" w14:textId="77777777" w:rsidR="00603A53" w:rsidRPr="00603A53" w:rsidRDefault="00603A53" w:rsidP="00944CFF">
            <w:pPr>
              <w:pStyle w:val="TableParagraph"/>
              <w:spacing w:before="33"/>
              <w:ind w:right="10"/>
              <w:jc w:val="center"/>
              <w:rPr>
                <w:b/>
                <w:w w:val="99"/>
                <w:sz w:val="18"/>
                <w:szCs w:val="18"/>
                <w:lang w:val="it-IT"/>
              </w:rPr>
            </w:pPr>
          </w:p>
        </w:tc>
      </w:tr>
      <w:tr w:rsidR="00603A53" w:rsidRPr="004121B8" w14:paraId="1E1B5090" w14:textId="77777777" w:rsidTr="00944CFF">
        <w:trPr>
          <w:trHeight w:val="280"/>
          <w:jc w:val="center"/>
        </w:trPr>
        <w:tc>
          <w:tcPr>
            <w:tcW w:w="217" w:type="pct"/>
            <w:vAlign w:val="center"/>
          </w:tcPr>
          <w:p w14:paraId="2B12A9B6" w14:textId="5C28A5D7" w:rsidR="00603A53" w:rsidRPr="004121B8" w:rsidRDefault="00603A53" w:rsidP="00944CFF">
            <w:pPr>
              <w:pStyle w:val="TableParagraph"/>
              <w:spacing w:before="38" w:line="222" w:lineRule="exact"/>
              <w:ind w:left="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A</w:t>
            </w:r>
            <w:r>
              <w:rPr>
                <w:b/>
                <w:sz w:val="18"/>
                <w:szCs w:val="18"/>
              </w:rPr>
              <w:t>6</w:t>
            </w:r>
          </w:p>
        </w:tc>
        <w:tc>
          <w:tcPr>
            <w:tcW w:w="1915" w:type="pct"/>
            <w:vAlign w:val="center"/>
          </w:tcPr>
          <w:p w14:paraId="06057753" w14:textId="77777777" w:rsidR="00603A53" w:rsidRPr="004121B8" w:rsidRDefault="00603A53" w:rsidP="00944CFF">
            <w:pPr>
              <w:pStyle w:val="TableParagraph"/>
              <w:spacing w:before="33" w:line="226" w:lineRule="exact"/>
              <w:ind w:right="-15"/>
              <w:jc w:val="center"/>
              <w:rPr>
                <w:sz w:val="18"/>
                <w:szCs w:val="18"/>
              </w:rPr>
            </w:pPr>
            <w:proofErr w:type="spellStart"/>
            <w:r w:rsidRPr="004121B8">
              <w:rPr>
                <w:sz w:val="18"/>
                <w:szCs w:val="18"/>
              </w:rPr>
              <w:t>Iscrizione</w:t>
            </w:r>
            <w:proofErr w:type="spellEnd"/>
            <w:r w:rsidRPr="004121B8">
              <w:rPr>
                <w:spacing w:val="-4"/>
                <w:sz w:val="18"/>
                <w:szCs w:val="18"/>
              </w:rPr>
              <w:t xml:space="preserve"> </w:t>
            </w:r>
            <w:proofErr w:type="spellStart"/>
            <w:r w:rsidRPr="004121B8">
              <w:rPr>
                <w:sz w:val="18"/>
                <w:szCs w:val="18"/>
              </w:rPr>
              <w:t>albo</w:t>
            </w:r>
            <w:proofErr w:type="spellEnd"/>
            <w:r w:rsidRPr="004121B8">
              <w:rPr>
                <w:spacing w:val="-3"/>
                <w:sz w:val="18"/>
                <w:szCs w:val="18"/>
              </w:rPr>
              <w:t xml:space="preserve"> </w:t>
            </w:r>
            <w:proofErr w:type="spellStart"/>
            <w:r w:rsidRPr="004121B8">
              <w:rPr>
                <w:sz w:val="18"/>
                <w:szCs w:val="18"/>
              </w:rPr>
              <w:t>professionale</w:t>
            </w:r>
            <w:proofErr w:type="spellEnd"/>
          </w:p>
        </w:tc>
        <w:tc>
          <w:tcPr>
            <w:tcW w:w="1179" w:type="pct"/>
            <w:vAlign w:val="center"/>
          </w:tcPr>
          <w:p w14:paraId="1ABF5437" w14:textId="77777777" w:rsidR="00603A53" w:rsidRPr="004121B8" w:rsidRDefault="00603A53" w:rsidP="00944CFF">
            <w:pPr>
              <w:pStyle w:val="TableParagraph"/>
              <w:spacing w:before="33" w:line="226" w:lineRule="exact"/>
              <w:ind w:right="10"/>
              <w:jc w:val="center"/>
              <w:rPr>
                <w:sz w:val="18"/>
                <w:szCs w:val="18"/>
              </w:rPr>
            </w:pPr>
            <w:r w:rsidRPr="004121B8">
              <w:rPr>
                <w:b/>
                <w:w w:val="99"/>
                <w:sz w:val="18"/>
                <w:szCs w:val="18"/>
              </w:rPr>
              <w:t xml:space="preserve">2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cad.</w:t>
            </w:r>
          </w:p>
        </w:tc>
        <w:tc>
          <w:tcPr>
            <w:tcW w:w="844" w:type="pct"/>
          </w:tcPr>
          <w:p w14:paraId="390E8A23" w14:textId="77777777" w:rsidR="00603A53" w:rsidRPr="004121B8" w:rsidRDefault="00603A53" w:rsidP="00944CFF">
            <w:pPr>
              <w:pStyle w:val="TableParagraph"/>
              <w:spacing w:before="33" w:line="226" w:lineRule="exact"/>
              <w:ind w:right="10"/>
              <w:jc w:val="center"/>
              <w:rPr>
                <w:b/>
                <w:w w:val="99"/>
                <w:sz w:val="18"/>
                <w:szCs w:val="18"/>
              </w:rPr>
            </w:pPr>
          </w:p>
        </w:tc>
        <w:tc>
          <w:tcPr>
            <w:tcW w:w="845" w:type="pct"/>
          </w:tcPr>
          <w:p w14:paraId="7DD6377A" w14:textId="77777777" w:rsidR="00603A53" w:rsidRPr="004121B8" w:rsidRDefault="00603A53" w:rsidP="00944CFF">
            <w:pPr>
              <w:pStyle w:val="TableParagraph"/>
              <w:spacing w:before="33" w:line="226" w:lineRule="exact"/>
              <w:ind w:right="10"/>
              <w:jc w:val="center"/>
              <w:rPr>
                <w:b/>
                <w:w w:val="99"/>
                <w:sz w:val="18"/>
                <w:szCs w:val="18"/>
              </w:rPr>
            </w:pPr>
          </w:p>
        </w:tc>
      </w:tr>
      <w:tr w:rsidR="00603A53" w:rsidRPr="004121B8" w14:paraId="0CEF57EF" w14:textId="77777777" w:rsidTr="00944CFF">
        <w:trPr>
          <w:trHeight w:val="359"/>
          <w:jc w:val="center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18EE66ED" w14:textId="77777777" w:rsidR="00603A53" w:rsidRPr="00376268" w:rsidRDefault="00603A53" w:rsidP="00944CFF">
            <w:pPr>
              <w:pStyle w:val="TableParagraph"/>
              <w:spacing w:line="247" w:lineRule="auto"/>
              <w:ind w:left="14" w:right="111" w:hanging="10"/>
              <w:jc w:val="both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Titoli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studio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diversi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da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quelli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universitari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e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direttamente spendibili nel progetto attività/ modulo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per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il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quale si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concorre</w:t>
            </w:r>
          </w:p>
        </w:tc>
      </w:tr>
      <w:tr w:rsidR="00603A53" w:rsidRPr="004121B8" w14:paraId="6DD60DE6" w14:textId="77777777" w:rsidTr="00944CFF">
        <w:trPr>
          <w:trHeight w:val="755"/>
          <w:jc w:val="center"/>
        </w:trPr>
        <w:tc>
          <w:tcPr>
            <w:tcW w:w="217" w:type="pct"/>
            <w:vAlign w:val="center"/>
          </w:tcPr>
          <w:p w14:paraId="550D2A63" w14:textId="77777777" w:rsidR="00603A53" w:rsidRPr="004121B8" w:rsidRDefault="00603A53" w:rsidP="00944CFF">
            <w:pPr>
              <w:pStyle w:val="TableParagraph"/>
              <w:spacing w:before="38"/>
              <w:ind w:left="21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B1</w:t>
            </w:r>
          </w:p>
        </w:tc>
        <w:tc>
          <w:tcPr>
            <w:tcW w:w="1915" w:type="pct"/>
            <w:vAlign w:val="center"/>
          </w:tcPr>
          <w:p w14:paraId="75200B80" w14:textId="77777777" w:rsidR="00603A53" w:rsidRPr="007C33A1" w:rsidRDefault="00603A53" w:rsidP="00944CFF">
            <w:pPr>
              <w:pStyle w:val="TableParagraph"/>
              <w:spacing w:before="33" w:line="247" w:lineRule="auto"/>
              <w:ind w:left="-3" w:right="-15" w:firstLine="40"/>
              <w:jc w:val="center"/>
              <w:rPr>
                <w:spacing w:val="-4"/>
                <w:sz w:val="18"/>
                <w:szCs w:val="18"/>
                <w:lang w:val="it-IT"/>
              </w:rPr>
            </w:pPr>
            <w:r w:rsidRPr="007C33A1">
              <w:rPr>
                <w:sz w:val="18"/>
                <w:szCs w:val="18"/>
                <w:lang w:val="it-IT"/>
              </w:rPr>
              <w:t>Certificazioni</w:t>
            </w:r>
            <w:r w:rsidRPr="007C33A1">
              <w:rPr>
                <w:spacing w:val="1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informatiche</w:t>
            </w:r>
            <w:r w:rsidRPr="007C33A1">
              <w:rPr>
                <w:spacing w:val="9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rilasciate</w:t>
            </w:r>
            <w:r w:rsidRPr="007C33A1">
              <w:rPr>
                <w:spacing w:val="5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da</w:t>
            </w:r>
            <w:r w:rsidRPr="007C33A1">
              <w:rPr>
                <w:spacing w:val="5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enti</w:t>
            </w:r>
            <w:r w:rsidRPr="007C33A1">
              <w:rPr>
                <w:spacing w:val="5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accreditati</w:t>
            </w:r>
            <w:r w:rsidRPr="007C33A1">
              <w:rPr>
                <w:spacing w:val="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ai</w:t>
            </w:r>
            <w:r w:rsidRPr="007C33A1">
              <w:rPr>
                <w:spacing w:val="-47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sensi</w:t>
            </w:r>
            <w:r w:rsidRPr="007C33A1">
              <w:rPr>
                <w:spacing w:val="-8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del</w:t>
            </w:r>
            <w:r w:rsidRPr="007C33A1">
              <w:rPr>
                <w:spacing w:val="-7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Direttiva</w:t>
            </w:r>
            <w:r w:rsidRPr="007C33A1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Miur</w:t>
            </w:r>
            <w:r w:rsidRPr="007C33A1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n.</w:t>
            </w:r>
            <w:r w:rsidRPr="007C33A1">
              <w:rPr>
                <w:spacing w:val="-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170/2016</w:t>
            </w:r>
            <w:r w:rsidRPr="007C33A1">
              <w:rPr>
                <w:spacing w:val="-4"/>
                <w:sz w:val="18"/>
                <w:szCs w:val="18"/>
                <w:lang w:val="it-IT"/>
              </w:rPr>
              <w:t xml:space="preserve"> </w:t>
            </w:r>
          </w:p>
          <w:p w14:paraId="69663126" w14:textId="77777777" w:rsidR="00603A53" w:rsidRPr="004121B8" w:rsidRDefault="00603A53" w:rsidP="00944CFF">
            <w:pPr>
              <w:pStyle w:val="TableParagraph"/>
              <w:spacing w:before="33" w:line="247" w:lineRule="auto"/>
              <w:ind w:left="-3" w:right="-15" w:firstLine="40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(Fino</w:t>
            </w:r>
            <w:r w:rsidRPr="004121B8">
              <w:rPr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</w:t>
            </w:r>
            <w:r w:rsidRPr="004121B8">
              <w:rPr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</w:t>
            </w:r>
            <w:r w:rsidRPr="004121B8">
              <w:rPr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massimo</w:t>
            </w:r>
            <w:r w:rsidRPr="004121B8">
              <w:rPr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 6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179" w:type="pct"/>
            <w:vAlign w:val="center"/>
          </w:tcPr>
          <w:p w14:paraId="10785E31" w14:textId="77777777" w:rsidR="00603A53" w:rsidRPr="004121B8" w:rsidRDefault="00603A53" w:rsidP="00944CFF">
            <w:pPr>
              <w:pStyle w:val="TableParagraph"/>
              <w:spacing w:before="33"/>
              <w:ind w:left="121"/>
              <w:jc w:val="center"/>
              <w:rPr>
                <w:sz w:val="18"/>
                <w:szCs w:val="18"/>
              </w:rPr>
            </w:pPr>
            <w:r w:rsidRPr="004121B8">
              <w:rPr>
                <w:w w:val="99"/>
                <w:sz w:val="18"/>
                <w:szCs w:val="18"/>
              </w:rPr>
              <w:t xml:space="preserve">2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</w:t>
            </w:r>
          </w:p>
        </w:tc>
        <w:tc>
          <w:tcPr>
            <w:tcW w:w="844" w:type="pct"/>
          </w:tcPr>
          <w:p w14:paraId="74C23A0A" w14:textId="77777777" w:rsidR="00603A53" w:rsidRPr="004121B8" w:rsidRDefault="00603A53" w:rsidP="00944CFF">
            <w:pPr>
              <w:pStyle w:val="TableParagraph"/>
              <w:spacing w:before="33"/>
              <w:ind w:left="121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845" w:type="pct"/>
          </w:tcPr>
          <w:p w14:paraId="5A399355" w14:textId="77777777" w:rsidR="00603A53" w:rsidRPr="004121B8" w:rsidRDefault="00603A53" w:rsidP="00944CFF">
            <w:pPr>
              <w:pStyle w:val="TableParagraph"/>
              <w:spacing w:before="33"/>
              <w:ind w:left="121"/>
              <w:jc w:val="center"/>
              <w:rPr>
                <w:w w:val="99"/>
                <w:sz w:val="18"/>
                <w:szCs w:val="18"/>
              </w:rPr>
            </w:pPr>
          </w:p>
        </w:tc>
      </w:tr>
      <w:tr w:rsidR="00603A53" w:rsidRPr="004121B8" w14:paraId="2668D32F" w14:textId="77777777" w:rsidTr="00944CFF">
        <w:trPr>
          <w:trHeight w:val="757"/>
          <w:jc w:val="center"/>
        </w:trPr>
        <w:tc>
          <w:tcPr>
            <w:tcW w:w="217" w:type="pct"/>
            <w:vAlign w:val="center"/>
          </w:tcPr>
          <w:p w14:paraId="47E03195" w14:textId="77777777" w:rsidR="00603A53" w:rsidRPr="004121B8" w:rsidRDefault="00603A53" w:rsidP="00944CFF">
            <w:pPr>
              <w:pStyle w:val="TableParagraph"/>
              <w:spacing w:before="38"/>
              <w:ind w:left="21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B2</w:t>
            </w:r>
          </w:p>
        </w:tc>
        <w:tc>
          <w:tcPr>
            <w:tcW w:w="1915" w:type="pct"/>
            <w:vAlign w:val="center"/>
          </w:tcPr>
          <w:p w14:paraId="7EDAF2DF" w14:textId="77777777" w:rsidR="00603A53" w:rsidRPr="007C33A1" w:rsidRDefault="00603A53" w:rsidP="00944CFF">
            <w:pPr>
              <w:pStyle w:val="TableParagraph"/>
              <w:spacing w:before="33" w:line="247" w:lineRule="auto"/>
              <w:ind w:left="-3" w:right="-15" w:hanging="10"/>
              <w:jc w:val="center"/>
              <w:rPr>
                <w:spacing w:val="9"/>
                <w:sz w:val="18"/>
                <w:szCs w:val="18"/>
                <w:lang w:val="it-IT"/>
              </w:rPr>
            </w:pPr>
            <w:r w:rsidRPr="007C33A1">
              <w:rPr>
                <w:sz w:val="18"/>
                <w:szCs w:val="18"/>
                <w:lang w:val="it-IT"/>
              </w:rPr>
              <w:t>Certificazioni</w:t>
            </w:r>
            <w:r w:rsidRPr="007C33A1">
              <w:rPr>
                <w:spacing w:val="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linguistiche</w:t>
            </w:r>
            <w:r w:rsidRPr="007C33A1">
              <w:rPr>
                <w:spacing w:val="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QCER,</w:t>
            </w:r>
            <w:r w:rsidRPr="007C33A1">
              <w:rPr>
                <w:spacing w:val="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B2</w:t>
            </w:r>
            <w:r w:rsidRPr="007C33A1">
              <w:rPr>
                <w:spacing w:val="7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e</w:t>
            </w:r>
            <w:r w:rsidRPr="007C33A1">
              <w:rPr>
                <w:spacing w:val="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C1</w:t>
            </w:r>
            <w:r w:rsidRPr="007C33A1">
              <w:rPr>
                <w:spacing w:val="1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da</w:t>
            </w:r>
            <w:r w:rsidRPr="007C33A1">
              <w:rPr>
                <w:spacing w:val="4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enti</w:t>
            </w:r>
            <w:r w:rsidRPr="007C33A1">
              <w:rPr>
                <w:spacing w:val="-47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accreditati</w:t>
            </w:r>
            <w:r w:rsidRPr="007C33A1">
              <w:rPr>
                <w:spacing w:val="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ai</w:t>
            </w:r>
            <w:r w:rsidRPr="007C33A1">
              <w:rPr>
                <w:spacing w:val="4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sensi</w:t>
            </w:r>
            <w:r w:rsidRPr="007C33A1">
              <w:rPr>
                <w:spacing w:val="4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del</w:t>
            </w:r>
            <w:r w:rsidRPr="007C33A1">
              <w:rPr>
                <w:spacing w:val="4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Direttiva</w:t>
            </w:r>
            <w:r w:rsidRPr="007C33A1">
              <w:rPr>
                <w:spacing w:val="3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Miur</w:t>
            </w:r>
            <w:r w:rsidRPr="007C33A1">
              <w:rPr>
                <w:spacing w:val="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n.</w:t>
            </w:r>
            <w:r w:rsidRPr="007C33A1">
              <w:rPr>
                <w:spacing w:val="3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170/2016</w:t>
            </w:r>
            <w:r w:rsidRPr="007C33A1">
              <w:rPr>
                <w:spacing w:val="9"/>
                <w:sz w:val="18"/>
                <w:szCs w:val="18"/>
                <w:lang w:val="it-IT"/>
              </w:rPr>
              <w:t xml:space="preserve"> </w:t>
            </w:r>
          </w:p>
          <w:p w14:paraId="30A45BBC" w14:textId="77777777" w:rsidR="00603A53" w:rsidRPr="004121B8" w:rsidRDefault="00603A53" w:rsidP="00944CFF">
            <w:pPr>
              <w:pStyle w:val="TableParagraph"/>
              <w:spacing w:before="33" w:line="247" w:lineRule="auto"/>
              <w:ind w:left="-3" w:right="-15" w:hanging="10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(Fino</w:t>
            </w:r>
            <w:r w:rsidRPr="004121B8">
              <w:rPr>
                <w:b/>
                <w:spacing w:val="4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ad un</w:t>
            </w:r>
            <w:r w:rsidRPr="004121B8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massimo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6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179" w:type="pct"/>
            <w:vAlign w:val="center"/>
          </w:tcPr>
          <w:p w14:paraId="2C60058D" w14:textId="77777777" w:rsidR="00603A53" w:rsidRPr="004121B8" w:rsidRDefault="00603A53" w:rsidP="00944CFF">
            <w:pPr>
              <w:pStyle w:val="TableParagraph"/>
              <w:spacing w:before="33"/>
              <w:ind w:right="10"/>
              <w:jc w:val="center"/>
              <w:rPr>
                <w:sz w:val="18"/>
                <w:szCs w:val="18"/>
              </w:rPr>
            </w:pPr>
            <w:r w:rsidRPr="004121B8">
              <w:rPr>
                <w:w w:val="99"/>
                <w:sz w:val="18"/>
                <w:szCs w:val="18"/>
              </w:rPr>
              <w:t xml:space="preserve">2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</w:t>
            </w:r>
          </w:p>
        </w:tc>
        <w:tc>
          <w:tcPr>
            <w:tcW w:w="844" w:type="pct"/>
          </w:tcPr>
          <w:p w14:paraId="7AC1CC48" w14:textId="77777777" w:rsidR="00603A53" w:rsidRPr="004121B8" w:rsidRDefault="00603A53" w:rsidP="00944CFF">
            <w:pPr>
              <w:pStyle w:val="TableParagraph"/>
              <w:spacing w:before="33"/>
              <w:ind w:right="10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845" w:type="pct"/>
          </w:tcPr>
          <w:p w14:paraId="77C6F318" w14:textId="77777777" w:rsidR="00603A53" w:rsidRPr="004121B8" w:rsidRDefault="00603A53" w:rsidP="00944CFF">
            <w:pPr>
              <w:pStyle w:val="TableParagraph"/>
              <w:spacing w:before="33"/>
              <w:ind w:right="10"/>
              <w:jc w:val="center"/>
              <w:rPr>
                <w:w w:val="99"/>
                <w:sz w:val="18"/>
                <w:szCs w:val="18"/>
              </w:rPr>
            </w:pPr>
          </w:p>
        </w:tc>
      </w:tr>
      <w:tr w:rsidR="00603A53" w:rsidRPr="004121B8" w14:paraId="42504AFF" w14:textId="77777777" w:rsidTr="00944CFF">
        <w:trPr>
          <w:trHeight w:val="1233"/>
          <w:jc w:val="center"/>
        </w:trPr>
        <w:tc>
          <w:tcPr>
            <w:tcW w:w="217" w:type="pct"/>
            <w:vAlign w:val="center"/>
          </w:tcPr>
          <w:p w14:paraId="1E7A8878" w14:textId="77777777" w:rsidR="00603A53" w:rsidRPr="004121B8" w:rsidRDefault="00603A53" w:rsidP="00944CFF">
            <w:pPr>
              <w:pStyle w:val="TableParagraph"/>
              <w:spacing w:before="38"/>
              <w:ind w:left="21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lastRenderedPageBreak/>
              <w:t>B3</w:t>
            </w:r>
          </w:p>
        </w:tc>
        <w:tc>
          <w:tcPr>
            <w:tcW w:w="1915" w:type="pct"/>
            <w:vAlign w:val="center"/>
          </w:tcPr>
          <w:p w14:paraId="5DD227A1" w14:textId="77777777" w:rsidR="00603A53" w:rsidRPr="004121B8" w:rsidRDefault="00603A53" w:rsidP="00944CFF">
            <w:pPr>
              <w:pStyle w:val="TableParagraph"/>
              <w:spacing w:before="33" w:line="230" w:lineRule="atLeast"/>
              <w:ind w:left="-3" w:right="-15" w:hanging="10"/>
              <w:jc w:val="center"/>
              <w:rPr>
                <w:sz w:val="18"/>
                <w:szCs w:val="18"/>
                <w:lang w:val="it-IT"/>
              </w:rPr>
            </w:pPr>
            <w:r w:rsidRPr="004121B8">
              <w:rPr>
                <w:sz w:val="18"/>
                <w:szCs w:val="18"/>
                <w:lang w:val="it-IT"/>
              </w:rPr>
              <w:t>Attestati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di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partecipazione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a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corsi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di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 xml:space="preserve">formazione/aggiornamento rilasciati dall’Istituto Scolastico </w:t>
            </w:r>
            <w:r w:rsidRPr="004121B8">
              <w:rPr>
                <w:spacing w:val="-47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di appartenenza o altri Enti pubblici ovvero accreditati ai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sensi della Direttiva MIUR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n. 170/2016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>della durata di</w:t>
            </w:r>
            <w:r w:rsidRPr="004121B8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sz w:val="18"/>
                <w:szCs w:val="18"/>
                <w:lang w:val="it-IT"/>
              </w:rPr>
              <w:t xml:space="preserve">almeno 25 ore </w:t>
            </w:r>
          </w:p>
          <w:p w14:paraId="624722A1" w14:textId="77777777" w:rsidR="00603A53" w:rsidRPr="004121B8" w:rsidRDefault="00603A53" w:rsidP="00944CFF">
            <w:pPr>
              <w:pStyle w:val="TableParagraph"/>
              <w:spacing w:before="33" w:line="230" w:lineRule="atLeast"/>
              <w:ind w:left="-3" w:right="-15" w:hanging="10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(Fino</w:t>
            </w:r>
            <w:r w:rsidRPr="004121B8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ad</w:t>
            </w:r>
            <w:r w:rsidRPr="004121B8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</w:t>
            </w:r>
            <w:r w:rsidRPr="004121B8">
              <w:rPr>
                <w:b/>
                <w:spacing w:val="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massimo di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2</w:t>
            </w:r>
            <w:r w:rsidRPr="004121B8">
              <w:rPr>
                <w:b/>
                <w:spacing w:val="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179" w:type="pct"/>
            <w:vAlign w:val="center"/>
          </w:tcPr>
          <w:p w14:paraId="5E085DD7" w14:textId="77777777" w:rsidR="00603A53" w:rsidRPr="004121B8" w:rsidRDefault="00603A53" w:rsidP="00944CFF">
            <w:pPr>
              <w:pStyle w:val="TableParagraph"/>
              <w:spacing w:before="33"/>
              <w:ind w:left="372" w:right="380"/>
              <w:jc w:val="center"/>
              <w:rPr>
                <w:sz w:val="18"/>
                <w:szCs w:val="18"/>
              </w:rPr>
            </w:pPr>
            <w:r w:rsidRPr="004121B8">
              <w:rPr>
                <w:sz w:val="18"/>
                <w:szCs w:val="18"/>
              </w:rPr>
              <w:t xml:space="preserve">0,50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</w:t>
            </w:r>
          </w:p>
        </w:tc>
        <w:tc>
          <w:tcPr>
            <w:tcW w:w="844" w:type="pct"/>
          </w:tcPr>
          <w:p w14:paraId="0204FBC4" w14:textId="77777777" w:rsidR="00603A53" w:rsidRPr="004121B8" w:rsidRDefault="00603A53" w:rsidP="00944CFF">
            <w:pPr>
              <w:pStyle w:val="TableParagraph"/>
              <w:spacing w:before="33"/>
              <w:ind w:left="372" w:right="38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</w:tcPr>
          <w:p w14:paraId="143B4EF2" w14:textId="77777777" w:rsidR="00603A53" w:rsidRPr="004121B8" w:rsidRDefault="00603A53" w:rsidP="00944CFF">
            <w:pPr>
              <w:pStyle w:val="TableParagraph"/>
              <w:spacing w:before="33"/>
              <w:ind w:left="372" w:right="380"/>
              <w:jc w:val="center"/>
              <w:rPr>
                <w:sz w:val="18"/>
                <w:szCs w:val="18"/>
              </w:rPr>
            </w:pPr>
          </w:p>
        </w:tc>
      </w:tr>
      <w:tr w:rsidR="00603A53" w:rsidRPr="004121B8" w14:paraId="1C456030" w14:textId="77777777" w:rsidTr="00944CFF">
        <w:trPr>
          <w:trHeight w:val="447"/>
          <w:jc w:val="center"/>
        </w:trPr>
        <w:tc>
          <w:tcPr>
            <w:tcW w:w="5000" w:type="pct"/>
            <w:gridSpan w:val="5"/>
            <w:shd w:val="clear" w:color="auto" w:fill="E7E6E6" w:themeFill="background2"/>
            <w:vAlign w:val="center"/>
          </w:tcPr>
          <w:p w14:paraId="1D59E225" w14:textId="77777777" w:rsidR="00603A53" w:rsidRPr="00376268" w:rsidRDefault="00603A53" w:rsidP="00944CFF">
            <w:pPr>
              <w:pStyle w:val="TableParagraph"/>
              <w:spacing w:before="1" w:line="247" w:lineRule="auto"/>
              <w:ind w:left="14" w:right="111" w:hanging="10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Esperienze</w:t>
            </w:r>
            <w:r w:rsidRPr="004121B8">
              <w:rPr>
                <w:b/>
                <w:spacing w:val="-6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competenze</w:t>
            </w:r>
            <w:r w:rsidRPr="004121B8">
              <w:rPr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relative</w:t>
            </w:r>
            <w:r w:rsidRPr="004121B8">
              <w:rPr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all’ambito</w:t>
            </w:r>
            <w:r w:rsidRPr="004121B8">
              <w:rPr>
                <w:b/>
                <w:spacing w:val="-5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d’intervento</w:t>
            </w:r>
          </w:p>
        </w:tc>
      </w:tr>
      <w:tr w:rsidR="00603A53" w:rsidRPr="004121B8" w14:paraId="1ECDD36E" w14:textId="77777777" w:rsidTr="00944CFF">
        <w:trPr>
          <w:trHeight w:val="757"/>
          <w:jc w:val="center"/>
        </w:trPr>
        <w:tc>
          <w:tcPr>
            <w:tcW w:w="217" w:type="pct"/>
            <w:vAlign w:val="center"/>
          </w:tcPr>
          <w:p w14:paraId="2C87D480" w14:textId="77777777" w:rsidR="00603A53" w:rsidRPr="004121B8" w:rsidRDefault="00603A53" w:rsidP="00944CFF">
            <w:pPr>
              <w:pStyle w:val="TableParagraph"/>
              <w:spacing w:before="38"/>
              <w:ind w:left="35" w:right="-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C1</w:t>
            </w:r>
          </w:p>
        </w:tc>
        <w:tc>
          <w:tcPr>
            <w:tcW w:w="1915" w:type="pct"/>
            <w:vAlign w:val="center"/>
          </w:tcPr>
          <w:p w14:paraId="71EFFBC7" w14:textId="77777777" w:rsidR="00603A53" w:rsidRPr="007C33A1" w:rsidRDefault="00603A53" w:rsidP="00944CFF">
            <w:pPr>
              <w:pStyle w:val="TableParagraph"/>
              <w:spacing w:before="33" w:line="247" w:lineRule="auto"/>
              <w:ind w:left="-3" w:right="-15" w:hanging="10"/>
              <w:jc w:val="center"/>
              <w:rPr>
                <w:b/>
                <w:sz w:val="18"/>
                <w:szCs w:val="18"/>
                <w:lang w:val="it-IT"/>
              </w:rPr>
            </w:pPr>
            <w:r w:rsidRPr="007C33A1">
              <w:rPr>
                <w:sz w:val="18"/>
                <w:szCs w:val="18"/>
                <w:lang w:val="it-IT"/>
              </w:rPr>
              <w:t>Esperienze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documentate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in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pregressi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gruppi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di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lavoro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e</w:t>
            </w:r>
            <w:r w:rsidRPr="007C33A1">
              <w:rPr>
                <w:spacing w:val="-47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progettazione</w:t>
            </w:r>
            <w:r w:rsidRPr="007C33A1">
              <w:rPr>
                <w:spacing w:val="1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di</w:t>
            </w:r>
            <w:r w:rsidRPr="007C33A1">
              <w:rPr>
                <w:spacing w:val="1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PON,</w:t>
            </w:r>
            <w:r w:rsidRPr="007C33A1">
              <w:rPr>
                <w:spacing w:val="1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POR,</w:t>
            </w:r>
            <w:r w:rsidRPr="007C33A1">
              <w:rPr>
                <w:spacing w:val="1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PNRR</w:t>
            </w:r>
            <w:r w:rsidRPr="007C33A1">
              <w:rPr>
                <w:spacing w:val="14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(</w:t>
            </w:r>
            <w:r>
              <w:rPr>
                <w:b/>
                <w:sz w:val="18"/>
                <w:szCs w:val="18"/>
                <w:lang w:val="it-IT"/>
              </w:rPr>
              <w:t>F</w:t>
            </w:r>
            <w:r w:rsidRPr="007C33A1">
              <w:rPr>
                <w:b/>
                <w:sz w:val="18"/>
                <w:szCs w:val="18"/>
                <w:lang w:val="it-IT"/>
              </w:rPr>
              <w:t>ino</w:t>
            </w:r>
            <w:r w:rsidRPr="007C33A1">
              <w:rPr>
                <w:b/>
                <w:spacing w:val="1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ad</w:t>
            </w:r>
            <w:r w:rsidRPr="007C33A1">
              <w:rPr>
                <w:b/>
                <w:spacing w:val="1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un</w:t>
            </w:r>
            <w:r w:rsidRPr="007C33A1">
              <w:rPr>
                <w:b/>
                <w:spacing w:val="1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massimo</w:t>
            </w:r>
          </w:p>
          <w:p w14:paraId="1E9AF3DC" w14:textId="77777777" w:rsidR="00603A53" w:rsidRPr="004121B8" w:rsidRDefault="00603A53" w:rsidP="00944CFF">
            <w:pPr>
              <w:pStyle w:val="TableParagraph"/>
              <w:spacing w:before="7" w:line="224" w:lineRule="exact"/>
              <w:ind w:left="-3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di</w:t>
            </w:r>
            <w:r w:rsidRPr="004121B8">
              <w:rPr>
                <w:b/>
                <w:spacing w:val="-3"/>
                <w:sz w:val="18"/>
                <w:szCs w:val="18"/>
              </w:rPr>
              <w:t xml:space="preserve"> </w:t>
            </w:r>
            <w:r w:rsidRPr="004121B8">
              <w:rPr>
                <w:b/>
                <w:sz w:val="18"/>
                <w:szCs w:val="18"/>
              </w:rPr>
              <w:t xml:space="preserve">3 </w:t>
            </w:r>
            <w:proofErr w:type="spellStart"/>
            <w:r w:rsidRPr="004121B8">
              <w:rPr>
                <w:b/>
                <w:sz w:val="18"/>
                <w:szCs w:val="18"/>
              </w:rPr>
              <w:t>punti</w:t>
            </w:r>
            <w:proofErr w:type="spellEnd"/>
            <w:r w:rsidRPr="004121B8">
              <w:rPr>
                <w:b/>
                <w:sz w:val="18"/>
                <w:szCs w:val="18"/>
              </w:rPr>
              <w:t>)</w:t>
            </w:r>
          </w:p>
        </w:tc>
        <w:tc>
          <w:tcPr>
            <w:tcW w:w="1179" w:type="pct"/>
            <w:vAlign w:val="center"/>
          </w:tcPr>
          <w:p w14:paraId="398A0E6C" w14:textId="77777777" w:rsidR="00603A53" w:rsidRPr="004121B8" w:rsidRDefault="00603A53" w:rsidP="00944CFF">
            <w:pPr>
              <w:pStyle w:val="TableParagraph"/>
              <w:spacing w:before="33"/>
              <w:ind w:right="10"/>
              <w:jc w:val="center"/>
              <w:rPr>
                <w:sz w:val="18"/>
                <w:szCs w:val="18"/>
              </w:rPr>
            </w:pPr>
            <w:r w:rsidRPr="004121B8">
              <w:rPr>
                <w:w w:val="99"/>
                <w:sz w:val="18"/>
                <w:szCs w:val="18"/>
              </w:rPr>
              <w:t xml:space="preserve">1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</w:t>
            </w:r>
          </w:p>
        </w:tc>
        <w:tc>
          <w:tcPr>
            <w:tcW w:w="844" w:type="pct"/>
          </w:tcPr>
          <w:p w14:paraId="0058145D" w14:textId="77777777" w:rsidR="00603A53" w:rsidRPr="004121B8" w:rsidRDefault="00603A53" w:rsidP="00944CFF">
            <w:pPr>
              <w:pStyle w:val="TableParagraph"/>
              <w:spacing w:before="33"/>
              <w:ind w:right="10"/>
              <w:jc w:val="center"/>
              <w:rPr>
                <w:w w:val="99"/>
                <w:sz w:val="18"/>
                <w:szCs w:val="18"/>
              </w:rPr>
            </w:pPr>
          </w:p>
        </w:tc>
        <w:tc>
          <w:tcPr>
            <w:tcW w:w="845" w:type="pct"/>
          </w:tcPr>
          <w:p w14:paraId="4E11E011" w14:textId="77777777" w:rsidR="00603A53" w:rsidRPr="004121B8" w:rsidRDefault="00603A53" w:rsidP="00944CFF">
            <w:pPr>
              <w:pStyle w:val="TableParagraph"/>
              <w:spacing w:before="33"/>
              <w:ind w:right="10"/>
              <w:jc w:val="center"/>
              <w:rPr>
                <w:w w:val="99"/>
                <w:sz w:val="18"/>
                <w:szCs w:val="18"/>
              </w:rPr>
            </w:pPr>
          </w:p>
        </w:tc>
      </w:tr>
    </w:tbl>
    <w:tbl>
      <w:tblPr>
        <w:tblStyle w:val="TableNormal2"/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418"/>
        <w:gridCol w:w="3685"/>
        <w:gridCol w:w="2269"/>
        <w:gridCol w:w="1624"/>
        <w:gridCol w:w="1626"/>
      </w:tblGrid>
      <w:tr w:rsidR="00603A53" w:rsidRPr="004121B8" w14:paraId="66CBFBF2" w14:textId="77777777" w:rsidTr="00944CFF">
        <w:trPr>
          <w:trHeight w:val="758"/>
          <w:jc w:val="center"/>
        </w:trPr>
        <w:tc>
          <w:tcPr>
            <w:tcW w:w="217" w:type="pct"/>
            <w:vAlign w:val="center"/>
          </w:tcPr>
          <w:p w14:paraId="16A6F31F" w14:textId="77777777" w:rsidR="00603A53" w:rsidRPr="004121B8" w:rsidRDefault="00603A53" w:rsidP="00944CFF">
            <w:pPr>
              <w:pStyle w:val="TableParagraph"/>
              <w:ind w:left="35" w:right="-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C2</w:t>
            </w:r>
          </w:p>
        </w:tc>
        <w:tc>
          <w:tcPr>
            <w:tcW w:w="1915" w:type="pct"/>
            <w:vAlign w:val="center"/>
          </w:tcPr>
          <w:p w14:paraId="1DC9BA31" w14:textId="77777777" w:rsidR="00603A53" w:rsidRPr="007C33A1" w:rsidRDefault="00603A53" w:rsidP="00944CFF">
            <w:pPr>
              <w:pStyle w:val="TableParagraph"/>
              <w:spacing w:before="33" w:line="247" w:lineRule="auto"/>
              <w:ind w:left="16" w:right="2" w:hanging="10"/>
              <w:jc w:val="center"/>
              <w:rPr>
                <w:spacing w:val="-12"/>
                <w:sz w:val="18"/>
                <w:szCs w:val="18"/>
                <w:lang w:val="it-IT"/>
              </w:rPr>
            </w:pPr>
            <w:r w:rsidRPr="007C33A1">
              <w:rPr>
                <w:sz w:val="18"/>
                <w:szCs w:val="18"/>
                <w:lang w:val="it-IT"/>
              </w:rPr>
              <w:t>Per</w:t>
            </w:r>
            <w:r w:rsidRPr="007C33A1">
              <w:rPr>
                <w:spacing w:val="13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ogni</w:t>
            </w:r>
            <w:r w:rsidRPr="007C33A1">
              <w:rPr>
                <w:spacing w:val="1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attività</w:t>
            </w:r>
            <w:r w:rsidRPr="007C33A1">
              <w:rPr>
                <w:spacing w:val="15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di</w:t>
            </w:r>
            <w:r w:rsidRPr="007C33A1">
              <w:rPr>
                <w:spacing w:val="18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esperto/tutor/referente</w:t>
            </w:r>
            <w:r w:rsidRPr="007C33A1">
              <w:rPr>
                <w:spacing w:val="15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alla</w:t>
            </w:r>
            <w:r w:rsidRPr="007C33A1">
              <w:rPr>
                <w:spacing w:val="16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valutazione</w:t>
            </w:r>
            <w:r w:rsidRPr="007C33A1">
              <w:rPr>
                <w:spacing w:val="-47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nei</w:t>
            </w:r>
            <w:r w:rsidRPr="007C33A1">
              <w:rPr>
                <w:spacing w:val="-1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percorsi</w:t>
            </w:r>
            <w:r w:rsidRPr="007C33A1">
              <w:rPr>
                <w:spacing w:val="-1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PON/POR/PNRR</w:t>
            </w:r>
            <w:r w:rsidRPr="007C33A1">
              <w:rPr>
                <w:spacing w:val="-12"/>
                <w:sz w:val="18"/>
                <w:szCs w:val="18"/>
                <w:lang w:val="it-IT"/>
              </w:rPr>
              <w:t xml:space="preserve"> </w:t>
            </w:r>
          </w:p>
          <w:p w14:paraId="5EF899AE" w14:textId="77777777" w:rsidR="00603A53" w:rsidRPr="004121B8" w:rsidRDefault="00603A53" w:rsidP="00944CFF">
            <w:pPr>
              <w:pStyle w:val="TableParagraph"/>
              <w:spacing w:before="33" w:line="247" w:lineRule="auto"/>
              <w:ind w:left="16" w:right="2" w:hanging="10"/>
              <w:jc w:val="center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(Fino</w:t>
            </w:r>
            <w:r w:rsidRPr="004121B8">
              <w:rPr>
                <w:b/>
                <w:spacing w:val="-12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a</w:t>
            </w:r>
            <w:r w:rsidRPr="004121B8">
              <w:rPr>
                <w:b/>
                <w:spacing w:val="-1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un</w:t>
            </w:r>
            <w:r w:rsidRPr="004121B8">
              <w:rPr>
                <w:b/>
                <w:spacing w:val="-1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massimo</w:t>
            </w:r>
            <w:r w:rsidRPr="004121B8">
              <w:rPr>
                <w:b/>
                <w:spacing w:val="-11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di</w:t>
            </w:r>
            <w:r w:rsidRPr="004121B8">
              <w:rPr>
                <w:b/>
                <w:spacing w:val="-1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>punti 1,5)</w:t>
            </w:r>
          </w:p>
        </w:tc>
        <w:tc>
          <w:tcPr>
            <w:tcW w:w="1179" w:type="pct"/>
            <w:vAlign w:val="center"/>
          </w:tcPr>
          <w:p w14:paraId="022C84AD" w14:textId="77777777" w:rsidR="00603A53" w:rsidRPr="004121B8" w:rsidRDefault="00603A53" w:rsidP="00944CFF">
            <w:pPr>
              <w:pStyle w:val="TableParagraph"/>
              <w:spacing w:before="1"/>
              <w:ind w:left="380" w:right="372"/>
              <w:jc w:val="center"/>
              <w:rPr>
                <w:sz w:val="18"/>
                <w:szCs w:val="18"/>
              </w:rPr>
            </w:pPr>
            <w:r w:rsidRPr="004121B8">
              <w:rPr>
                <w:sz w:val="18"/>
                <w:szCs w:val="18"/>
              </w:rPr>
              <w:t xml:space="preserve">0,50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</w:t>
            </w:r>
          </w:p>
        </w:tc>
        <w:tc>
          <w:tcPr>
            <w:tcW w:w="844" w:type="pct"/>
          </w:tcPr>
          <w:p w14:paraId="00EA99DF" w14:textId="77777777" w:rsidR="00603A53" w:rsidRPr="004121B8" w:rsidRDefault="00603A53" w:rsidP="00944CFF">
            <w:pPr>
              <w:pStyle w:val="TableParagraph"/>
              <w:spacing w:before="1"/>
              <w:ind w:left="380" w:right="372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</w:tcPr>
          <w:p w14:paraId="431DBC42" w14:textId="77777777" w:rsidR="00603A53" w:rsidRPr="004121B8" w:rsidRDefault="00603A53" w:rsidP="00944CFF">
            <w:pPr>
              <w:pStyle w:val="TableParagraph"/>
              <w:spacing w:before="1"/>
              <w:ind w:left="380" w:right="372"/>
              <w:jc w:val="center"/>
              <w:rPr>
                <w:sz w:val="18"/>
                <w:szCs w:val="18"/>
              </w:rPr>
            </w:pPr>
          </w:p>
        </w:tc>
      </w:tr>
      <w:tr w:rsidR="00603A53" w:rsidRPr="004121B8" w14:paraId="46ED7BD7" w14:textId="77777777" w:rsidTr="00944CFF">
        <w:trPr>
          <w:trHeight w:val="467"/>
          <w:jc w:val="center"/>
        </w:trPr>
        <w:tc>
          <w:tcPr>
            <w:tcW w:w="217" w:type="pct"/>
            <w:vAlign w:val="center"/>
          </w:tcPr>
          <w:p w14:paraId="3A8D670E" w14:textId="77777777" w:rsidR="00603A53" w:rsidRPr="004121B8" w:rsidRDefault="00603A53" w:rsidP="00944CFF">
            <w:pPr>
              <w:pStyle w:val="TableParagraph"/>
              <w:spacing w:before="38"/>
              <w:ind w:left="35" w:right="-15"/>
              <w:jc w:val="center"/>
              <w:rPr>
                <w:b/>
                <w:sz w:val="18"/>
                <w:szCs w:val="18"/>
              </w:rPr>
            </w:pPr>
            <w:r w:rsidRPr="004121B8">
              <w:rPr>
                <w:b/>
                <w:sz w:val="18"/>
                <w:szCs w:val="18"/>
              </w:rPr>
              <w:t>C3</w:t>
            </w:r>
          </w:p>
        </w:tc>
        <w:tc>
          <w:tcPr>
            <w:tcW w:w="1915" w:type="pct"/>
            <w:vAlign w:val="center"/>
          </w:tcPr>
          <w:p w14:paraId="5DB74C64" w14:textId="77777777" w:rsidR="00603A53" w:rsidRPr="007C33A1" w:rsidRDefault="00603A53" w:rsidP="00944CFF">
            <w:pPr>
              <w:pStyle w:val="TableParagraph"/>
              <w:spacing w:before="33"/>
              <w:ind w:left="37"/>
              <w:rPr>
                <w:b/>
                <w:sz w:val="18"/>
                <w:szCs w:val="18"/>
                <w:lang w:val="it-IT"/>
              </w:rPr>
            </w:pPr>
            <w:r w:rsidRPr="007C33A1">
              <w:rPr>
                <w:sz w:val="18"/>
                <w:szCs w:val="18"/>
                <w:lang w:val="it-IT"/>
              </w:rPr>
              <w:t>Pubblicazioni</w:t>
            </w:r>
            <w:r w:rsidRPr="007C33A1">
              <w:rPr>
                <w:spacing w:val="-4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(ISBN;</w:t>
            </w:r>
            <w:r w:rsidRPr="007C33A1">
              <w:rPr>
                <w:spacing w:val="-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sz w:val="18"/>
                <w:szCs w:val="18"/>
                <w:lang w:val="it-IT"/>
              </w:rPr>
              <w:t>ISSN)</w:t>
            </w:r>
            <w:r w:rsidRPr="007C33A1">
              <w:rPr>
                <w:spacing w:val="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(</w:t>
            </w:r>
            <w:r>
              <w:rPr>
                <w:b/>
                <w:sz w:val="18"/>
                <w:szCs w:val="18"/>
                <w:lang w:val="it-IT"/>
              </w:rPr>
              <w:t>F</w:t>
            </w:r>
            <w:r w:rsidRPr="007C33A1">
              <w:rPr>
                <w:b/>
                <w:sz w:val="18"/>
                <w:szCs w:val="18"/>
                <w:lang w:val="it-IT"/>
              </w:rPr>
              <w:t>ino</w:t>
            </w:r>
            <w:r w:rsidRPr="007C33A1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a</w:t>
            </w:r>
            <w:r w:rsidRPr="007C33A1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un</w:t>
            </w:r>
            <w:r w:rsidRPr="007C33A1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max.</w:t>
            </w:r>
            <w:r w:rsidRPr="007C33A1">
              <w:rPr>
                <w:b/>
                <w:spacing w:val="-2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di</w:t>
            </w:r>
            <w:r w:rsidRPr="007C33A1">
              <w:rPr>
                <w:b/>
                <w:spacing w:val="-4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1,5</w:t>
            </w:r>
            <w:r w:rsidRPr="007C33A1">
              <w:rPr>
                <w:b/>
                <w:spacing w:val="-1"/>
                <w:sz w:val="18"/>
                <w:szCs w:val="18"/>
                <w:lang w:val="it-IT"/>
              </w:rPr>
              <w:t xml:space="preserve"> </w:t>
            </w:r>
            <w:r w:rsidRPr="007C33A1">
              <w:rPr>
                <w:b/>
                <w:sz w:val="18"/>
                <w:szCs w:val="18"/>
                <w:lang w:val="it-IT"/>
              </w:rPr>
              <w:t>punti)</w:t>
            </w:r>
          </w:p>
        </w:tc>
        <w:tc>
          <w:tcPr>
            <w:tcW w:w="1179" w:type="pct"/>
            <w:vAlign w:val="center"/>
          </w:tcPr>
          <w:p w14:paraId="5BFA7D08" w14:textId="77777777" w:rsidR="00603A53" w:rsidRPr="004121B8" w:rsidRDefault="00603A53" w:rsidP="00944CFF">
            <w:pPr>
              <w:pStyle w:val="TableParagraph"/>
              <w:spacing w:before="33"/>
              <w:ind w:left="372" w:right="380"/>
              <w:jc w:val="center"/>
              <w:rPr>
                <w:sz w:val="18"/>
                <w:szCs w:val="18"/>
              </w:rPr>
            </w:pPr>
            <w:r w:rsidRPr="004121B8">
              <w:rPr>
                <w:sz w:val="18"/>
                <w:szCs w:val="18"/>
              </w:rPr>
              <w:t xml:space="preserve">0,50 </w:t>
            </w:r>
            <w:proofErr w:type="spellStart"/>
            <w:r w:rsidRPr="004121B8">
              <w:rPr>
                <w:w w:val="99"/>
                <w:sz w:val="18"/>
                <w:szCs w:val="18"/>
              </w:rPr>
              <w:t>punti</w:t>
            </w:r>
            <w:proofErr w:type="spellEnd"/>
            <w:r w:rsidRPr="004121B8">
              <w:rPr>
                <w:w w:val="99"/>
                <w:sz w:val="18"/>
                <w:szCs w:val="18"/>
              </w:rPr>
              <w:t xml:space="preserve"> cad</w:t>
            </w:r>
          </w:p>
        </w:tc>
        <w:tc>
          <w:tcPr>
            <w:tcW w:w="844" w:type="pct"/>
          </w:tcPr>
          <w:p w14:paraId="339B7A8B" w14:textId="77777777" w:rsidR="00603A53" w:rsidRPr="004121B8" w:rsidRDefault="00603A53" w:rsidP="00944CFF">
            <w:pPr>
              <w:pStyle w:val="TableParagraph"/>
              <w:spacing w:before="33"/>
              <w:ind w:left="372" w:right="380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pct"/>
          </w:tcPr>
          <w:p w14:paraId="6EB8E9C7" w14:textId="77777777" w:rsidR="00603A53" w:rsidRPr="004121B8" w:rsidRDefault="00603A53" w:rsidP="00944CFF">
            <w:pPr>
              <w:pStyle w:val="TableParagraph"/>
              <w:spacing w:before="33"/>
              <w:ind w:left="372" w:right="380"/>
              <w:jc w:val="center"/>
              <w:rPr>
                <w:sz w:val="18"/>
                <w:szCs w:val="18"/>
              </w:rPr>
            </w:pPr>
          </w:p>
        </w:tc>
      </w:tr>
      <w:tr w:rsidR="00603A53" w:rsidRPr="004121B8" w14:paraId="2E641210" w14:textId="77777777" w:rsidTr="00944CFF">
        <w:trPr>
          <w:trHeight w:val="599"/>
          <w:jc w:val="center"/>
        </w:trPr>
        <w:tc>
          <w:tcPr>
            <w:tcW w:w="3311" w:type="pct"/>
            <w:gridSpan w:val="3"/>
            <w:tcBorders>
              <w:right w:val="single" w:sz="4" w:space="0" w:color="000000"/>
            </w:tcBorders>
            <w:vAlign w:val="center"/>
          </w:tcPr>
          <w:p w14:paraId="1FB4CD63" w14:textId="77777777" w:rsidR="00603A53" w:rsidRPr="004121B8" w:rsidRDefault="00603A53" w:rsidP="00944CFF">
            <w:pPr>
              <w:pStyle w:val="TableParagraph"/>
              <w:tabs>
                <w:tab w:val="left" w:pos="5091"/>
              </w:tabs>
              <w:ind w:left="4"/>
              <w:jc w:val="right"/>
              <w:rPr>
                <w:b/>
                <w:sz w:val="18"/>
                <w:szCs w:val="18"/>
                <w:lang w:val="it-IT"/>
              </w:rPr>
            </w:pPr>
            <w:r w:rsidRPr="004121B8">
              <w:rPr>
                <w:b/>
                <w:sz w:val="18"/>
                <w:szCs w:val="18"/>
                <w:lang w:val="it-IT"/>
              </w:rPr>
              <w:t>TOTALE</w:t>
            </w:r>
            <w:r w:rsidRPr="004121B8">
              <w:rPr>
                <w:b/>
                <w:spacing w:val="-3"/>
                <w:sz w:val="18"/>
                <w:szCs w:val="18"/>
                <w:lang w:val="it-IT"/>
              </w:rPr>
              <w:t xml:space="preserve"> </w:t>
            </w:r>
            <w:r w:rsidRPr="004121B8">
              <w:rPr>
                <w:b/>
                <w:sz w:val="18"/>
                <w:szCs w:val="18"/>
                <w:lang w:val="it-IT"/>
              </w:rPr>
              <w:t xml:space="preserve">A+B+C </w:t>
            </w:r>
          </w:p>
        </w:tc>
        <w:tc>
          <w:tcPr>
            <w:tcW w:w="844" w:type="pct"/>
            <w:tcBorders>
              <w:right w:val="single" w:sz="4" w:space="0" w:color="000000"/>
            </w:tcBorders>
          </w:tcPr>
          <w:p w14:paraId="7638001D" w14:textId="77777777" w:rsidR="00603A53" w:rsidRPr="004121B8" w:rsidRDefault="00603A53" w:rsidP="00944CFF">
            <w:pPr>
              <w:pStyle w:val="TableParagraph"/>
              <w:tabs>
                <w:tab w:val="left" w:pos="5091"/>
              </w:tabs>
              <w:ind w:left="4"/>
              <w:rPr>
                <w:b/>
                <w:sz w:val="18"/>
                <w:szCs w:val="18"/>
              </w:rPr>
            </w:pPr>
          </w:p>
        </w:tc>
        <w:tc>
          <w:tcPr>
            <w:tcW w:w="845" w:type="pct"/>
            <w:tcBorders>
              <w:right w:val="single" w:sz="4" w:space="0" w:color="000000"/>
            </w:tcBorders>
          </w:tcPr>
          <w:p w14:paraId="5D695EBB" w14:textId="77777777" w:rsidR="00603A53" w:rsidRPr="004121B8" w:rsidRDefault="00603A53" w:rsidP="00944CFF">
            <w:pPr>
              <w:pStyle w:val="TableParagraph"/>
              <w:tabs>
                <w:tab w:val="left" w:pos="5091"/>
              </w:tabs>
              <w:ind w:left="4"/>
              <w:rPr>
                <w:b/>
                <w:sz w:val="18"/>
                <w:szCs w:val="18"/>
              </w:rPr>
            </w:pPr>
          </w:p>
        </w:tc>
      </w:tr>
    </w:tbl>
    <w:p w14:paraId="0D000E7B" w14:textId="56382B1F" w:rsidR="00603A53" w:rsidRDefault="00603A53" w:rsidP="00DC7087">
      <w:pPr>
        <w:pStyle w:val="Corpotesto"/>
        <w:spacing w:before="1"/>
        <w:rPr>
          <w:rFonts w:ascii="Times New Roman" w:hAnsi="Times New Roman" w:cs="Times New Roman"/>
          <w:sz w:val="20"/>
          <w:szCs w:val="20"/>
        </w:rPr>
      </w:pPr>
    </w:p>
    <w:p w14:paraId="43DB2512" w14:textId="77777777" w:rsidR="00603A53" w:rsidRPr="00607F76" w:rsidRDefault="00603A53" w:rsidP="00DC7087">
      <w:pPr>
        <w:pStyle w:val="Corpotesto"/>
        <w:spacing w:before="1"/>
        <w:rPr>
          <w:rFonts w:ascii="Times New Roman" w:hAnsi="Times New Roman" w:cs="Times New Roman"/>
          <w:sz w:val="20"/>
          <w:szCs w:val="20"/>
        </w:rPr>
      </w:pPr>
    </w:p>
    <w:p w14:paraId="5BCAF404" w14:textId="18FC0169" w:rsidR="00CF433A" w:rsidRPr="00607F76" w:rsidRDefault="00C31F5A" w:rsidP="00CF433A">
      <w:pPr>
        <w:pStyle w:val="Corpotesto"/>
        <w:spacing w:before="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LUOGO E DATE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FIRMA</w:t>
      </w:r>
    </w:p>
    <w:p w14:paraId="79066779" w14:textId="77777777" w:rsidR="00BA379A" w:rsidRPr="00607F76" w:rsidRDefault="00BA379A" w:rsidP="00CF433A">
      <w:pPr>
        <w:spacing w:before="94"/>
        <w:ind w:left="392"/>
        <w:rPr>
          <w:rFonts w:ascii="Times New Roman" w:hAnsi="Times New Roman" w:cs="Times New Roman"/>
          <w:sz w:val="20"/>
          <w:szCs w:val="20"/>
        </w:rPr>
      </w:pPr>
    </w:p>
    <w:p w14:paraId="14001340" w14:textId="6132E84B" w:rsidR="00CF433A" w:rsidRPr="00607F76" w:rsidRDefault="00CF433A" w:rsidP="00CF433A">
      <w:pPr>
        <w:spacing w:before="94"/>
        <w:ind w:left="392"/>
        <w:rPr>
          <w:rFonts w:ascii="Times New Roman" w:hAnsi="Times New Roman" w:cs="Times New Roman"/>
          <w:sz w:val="20"/>
          <w:szCs w:val="20"/>
        </w:rPr>
      </w:pPr>
      <w:r w:rsidRPr="00607F76">
        <w:rPr>
          <w:rFonts w:ascii="Times New Roman" w:hAnsi="Times New Roman" w:cs="Times New Roman"/>
          <w:sz w:val="20"/>
          <w:szCs w:val="20"/>
        </w:rPr>
        <w:t>Si</w:t>
      </w:r>
      <w:r w:rsidRPr="00607F7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allega</w:t>
      </w:r>
      <w:r w:rsidRPr="00607F7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alla</w:t>
      </w:r>
      <w:r w:rsidRPr="00607F7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presente</w:t>
      </w:r>
    </w:p>
    <w:p w14:paraId="61EF30E6" w14:textId="77777777" w:rsidR="00CF433A" w:rsidRPr="00607F76" w:rsidRDefault="00CF433A" w:rsidP="00CF433A">
      <w:pPr>
        <w:pStyle w:val="Corpotesto"/>
        <w:spacing w:before="9"/>
        <w:rPr>
          <w:rFonts w:ascii="Times New Roman" w:hAnsi="Times New Roman" w:cs="Times New Roman"/>
          <w:sz w:val="20"/>
          <w:szCs w:val="20"/>
        </w:rPr>
      </w:pPr>
    </w:p>
    <w:p w14:paraId="3033DFAB" w14:textId="77777777" w:rsidR="00CF433A" w:rsidRPr="00607F76" w:rsidRDefault="00CF433A" w:rsidP="00CF433A">
      <w:pPr>
        <w:pStyle w:val="Paragrafoelenco"/>
        <w:widowControl w:val="0"/>
        <w:numPr>
          <w:ilvl w:val="1"/>
          <w:numId w:val="3"/>
        </w:numPr>
        <w:tabs>
          <w:tab w:val="left" w:pos="1242"/>
          <w:tab w:val="left" w:pos="1243"/>
        </w:tabs>
        <w:autoSpaceDE w:val="0"/>
        <w:autoSpaceDN w:val="0"/>
        <w:spacing w:after="0" w:line="207" w:lineRule="exact"/>
        <w:contextualSpacing w:val="0"/>
        <w:rPr>
          <w:rFonts w:ascii="Times New Roman" w:hAnsi="Times New Roman" w:cs="Times New Roman"/>
          <w:sz w:val="20"/>
          <w:szCs w:val="20"/>
        </w:rPr>
      </w:pPr>
      <w:r w:rsidRPr="00607F76">
        <w:rPr>
          <w:rFonts w:ascii="Times New Roman" w:hAnsi="Times New Roman" w:cs="Times New Roman"/>
          <w:sz w:val="20"/>
          <w:szCs w:val="20"/>
        </w:rPr>
        <w:t>Documento</w:t>
      </w:r>
      <w:r w:rsidRPr="00607F7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di</w:t>
      </w:r>
      <w:r w:rsidRPr="00607F7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identità</w:t>
      </w:r>
      <w:r w:rsidRPr="00607F7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in</w:t>
      </w:r>
      <w:r w:rsidRPr="00607F7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fotocopia</w:t>
      </w:r>
    </w:p>
    <w:p w14:paraId="2EB91201" w14:textId="77777777" w:rsidR="00CF433A" w:rsidRPr="00607F76" w:rsidRDefault="00CF433A" w:rsidP="00CF433A">
      <w:pPr>
        <w:pStyle w:val="Paragrafoelenco"/>
        <w:widowControl w:val="0"/>
        <w:numPr>
          <w:ilvl w:val="1"/>
          <w:numId w:val="3"/>
        </w:numPr>
        <w:tabs>
          <w:tab w:val="left" w:pos="1242"/>
          <w:tab w:val="left" w:pos="1243"/>
        </w:tabs>
        <w:autoSpaceDE w:val="0"/>
        <w:autoSpaceDN w:val="0"/>
        <w:spacing w:before="2" w:after="0" w:line="240" w:lineRule="auto"/>
        <w:contextualSpacing w:val="0"/>
        <w:rPr>
          <w:rFonts w:ascii="Times New Roman" w:hAnsi="Times New Roman" w:cs="Times New Roman"/>
          <w:sz w:val="20"/>
          <w:szCs w:val="20"/>
        </w:rPr>
      </w:pPr>
      <w:r w:rsidRPr="00607F76">
        <w:rPr>
          <w:rFonts w:ascii="Times New Roman" w:hAnsi="Times New Roman" w:cs="Times New Roman"/>
          <w:sz w:val="20"/>
          <w:szCs w:val="20"/>
        </w:rPr>
        <w:t>Curriculum</w:t>
      </w:r>
      <w:r w:rsidRPr="00607F7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Vitae</w:t>
      </w:r>
    </w:p>
    <w:p w14:paraId="0CF47C7E" w14:textId="77777777" w:rsidR="00CF433A" w:rsidRPr="00607F76" w:rsidRDefault="00CF433A" w:rsidP="00CF433A">
      <w:pPr>
        <w:pStyle w:val="Corpotesto"/>
        <w:spacing w:before="1"/>
        <w:rPr>
          <w:rFonts w:ascii="Times New Roman" w:hAnsi="Times New Roman" w:cs="Times New Roman"/>
          <w:sz w:val="20"/>
          <w:szCs w:val="20"/>
        </w:rPr>
      </w:pPr>
    </w:p>
    <w:p w14:paraId="1A58B63B" w14:textId="77777777" w:rsidR="00CF433A" w:rsidRPr="00607F76" w:rsidRDefault="00CF433A" w:rsidP="00CF433A">
      <w:pPr>
        <w:ind w:left="392"/>
        <w:rPr>
          <w:rFonts w:ascii="Times New Roman" w:hAnsi="Times New Roman" w:cs="Times New Roman"/>
          <w:b/>
          <w:sz w:val="20"/>
          <w:szCs w:val="20"/>
        </w:rPr>
      </w:pPr>
      <w:r w:rsidRPr="00607F76">
        <w:rPr>
          <w:rFonts w:ascii="Times New Roman" w:hAnsi="Times New Roman" w:cs="Times New Roman"/>
          <w:sz w:val="20"/>
          <w:szCs w:val="20"/>
        </w:rPr>
        <w:t>N.B.:</w:t>
      </w:r>
      <w:r w:rsidRPr="00607F76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sz w:val="20"/>
          <w:szCs w:val="20"/>
          <w:u w:val="single"/>
        </w:rPr>
        <w:t>La</w:t>
      </w:r>
      <w:r w:rsidRPr="00607F76">
        <w:rPr>
          <w:rFonts w:ascii="Times New Roman" w:hAnsi="Times New Roman" w:cs="Times New Roman"/>
          <w:b/>
          <w:spacing w:val="-2"/>
          <w:sz w:val="20"/>
          <w:szCs w:val="20"/>
          <w:u w:val="single"/>
        </w:rPr>
        <w:t xml:space="preserve"> </w:t>
      </w:r>
      <w:r w:rsidRPr="00607F76">
        <w:rPr>
          <w:rFonts w:ascii="Times New Roman" w:hAnsi="Times New Roman" w:cs="Times New Roman"/>
          <w:b/>
          <w:sz w:val="20"/>
          <w:szCs w:val="20"/>
          <w:u w:val="single"/>
        </w:rPr>
        <w:t>domanda</w:t>
      </w:r>
      <w:r w:rsidRPr="00607F76">
        <w:rPr>
          <w:rFonts w:ascii="Times New Roman" w:hAnsi="Times New Roman" w:cs="Times New Roman"/>
          <w:b/>
          <w:spacing w:val="-2"/>
          <w:sz w:val="20"/>
          <w:szCs w:val="20"/>
          <w:u w:val="single"/>
        </w:rPr>
        <w:t xml:space="preserve"> </w:t>
      </w:r>
      <w:r w:rsidRPr="00607F76">
        <w:rPr>
          <w:rFonts w:ascii="Times New Roman" w:hAnsi="Times New Roman" w:cs="Times New Roman"/>
          <w:b/>
          <w:sz w:val="20"/>
          <w:szCs w:val="20"/>
          <w:u w:val="single"/>
        </w:rPr>
        <w:t>priva</w:t>
      </w:r>
      <w:r w:rsidRPr="00607F76">
        <w:rPr>
          <w:rFonts w:ascii="Times New Roman" w:hAnsi="Times New Roman" w:cs="Times New Roman"/>
          <w:b/>
          <w:spacing w:val="-2"/>
          <w:sz w:val="20"/>
          <w:szCs w:val="20"/>
          <w:u w:val="single"/>
        </w:rPr>
        <w:t xml:space="preserve"> </w:t>
      </w:r>
      <w:r w:rsidRPr="00607F76">
        <w:rPr>
          <w:rFonts w:ascii="Times New Roman" w:hAnsi="Times New Roman" w:cs="Times New Roman"/>
          <w:b/>
          <w:sz w:val="20"/>
          <w:szCs w:val="20"/>
          <w:u w:val="single"/>
        </w:rPr>
        <w:t>degli</w:t>
      </w:r>
      <w:r w:rsidRPr="00607F76">
        <w:rPr>
          <w:rFonts w:ascii="Times New Roman" w:hAnsi="Times New Roman" w:cs="Times New Roman"/>
          <w:b/>
          <w:spacing w:val="-1"/>
          <w:sz w:val="20"/>
          <w:szCs w:val="20"/>
          <w:u w:val="single"/>
        </w:rPr>
        <w:t xml:space="preserve"> </w:t>
      </w:r>
      <w:r w:rsidRPr="00607F76">
        <w:rPr>
          <w:rFonts w:ascii="Times New Roman" w:hAnsi="Times New Roman" w:cs="Times New Roman"/>
          <w:b/>
          <w:sz w:val="20"/>
          <w:szCs w:val="20"/>
          <w:u w:val="single"/>
        </w:rPr>
        <w:t>allegati</w:t>
      </w:r>
      <w:r w:rsidRPr="00607F76">
        <w:rPr>
          <w:rFonts w:ascii="Times New Roman" w:hAnsi="Times New Roman" w:cs="Times New Roman"/>
          <w:b/>
          <w:spacing w:val="-2"/>
          <w:sz w:val="20"/>
          <w:szCs w:val="20"/>
          <w:u w:val="single"/>
        </w:rPr>
        <w:t xml:space="preserve"> </w:t>
      </w:r>
      <w:r w:rsidRPr="00607F76">
        <w:rPr>
          <w:rFonts w:ascii="Times New Roman" w:hAnsi="Times New Roman" w:cs="Times New Roman"/>
          <w:b/>
          <w:sz w:val="20"/>
          <w:szCs w:val="20"/>
          <w:u w:val="single"/>
        </w:rPr>
        <w:t>e</w:t>
      </w:r>
      <w:r w:rsidRPr="00607F76">
        <w:rPr>
          <w:rFonts w:ascii="Times New Roman" w:hAnsi="Times New Roman" w:cs="Times New Roman"/>
          <w:b/>
          <w:spacing w:val="-4"/>
          <w:sz w:val="20"/>
          <w:szCs w:val="20"/>
          <w:u w:val="single"/>
        </w:rPr>
        <w:t xml:space="preserve"> </w:t>
      </w:r>
      <w:r w:rsidRPr="00607F76">
        <w:rPr>
          <w:rFonts w:ascii="Times New Roman" w:hAnsi="Times New Roman" w:cs="Times New Roman"/>
          <w:b/>
          <w:sz w:val="20"/>
          <w:szCs w:val="20"/>
          <w:u w:val="single"/>
        </w:rPr>
        <w:t>non</w:t>
      </w:r>
      <w:r w:rsidRPr="00607F76">
        <w:rPr>
          <w:rFonts w:ascii="Times New Roman" w:hAnsi="Times New Roman" w:cs="Times New Roman"/>
          <w:b/>
          <w:spacing w:val="-1"/>
          <w:sz w:val="20"/>
          <w:szCs w:val="20"/>
          <w:u w:val="single"/>
        </w:rPr>
        <w:t xml:space="preserve"> </w:t>
      </w:r>
      <w:r w:rsidRPr="00607F76">
        <w:rPr>
          <w:rFonts w:ascii="Times New Roman" w:hAnsi="Times New Roman" w:cs="Times New Roman"/>
          <w:b/>
          <w:sz w:val="20"/>
          <w:szCs w:val="20"/>
          <w:u w:val="single"/>
        </w:rPr>
        <w:t>firmati</w:t>
      </w:r>
      <w:r w:rsidRPr="00607F76">
        <w:rPr>
          <w:rFonts w:ascii="Times New Roman" w:hAnsi="Times New Roman" w:cs="Times New Roman"/>
          <w:b/>
          <w:spacing w:val="-2"/>
          <w:sz w:val="20"/>
          <w:szCs w:val="20"/>
          <w:u w:val="single"/>
        </w:rPr>
        <w:t xml:space="preserve"> </w:t>
      </w:r>
      <w:r w:rsidRPr="00607F76">
        <w:rPr>
          <w:rFonts w:ascii="Times New Roman" w:hAnsi="Times New Roman" w:cs="Times New Roman"/>
          <w:b/>
          <w:sz w:val="20"/>
          <w:szCs w:val="20"/>
          <w:u w:val="single"/>
        </w:rPr>
        <w:t>non</w:t>
      </w:r>
      <w:r w:rsidRPr="00607F76">
        <w:rPr>
          <w:rFonts w:ascii="Times New Roman" w:hAnsi="Times New Roman" w:cs="Times New Roman"/>
          <w:b/>
          <w:spacing w:val="-2"/>
          <w:sz w:val="20"/>
          <w:szCs w:val="20"/>
          <w:u w:val="single"/>
        </w:rPr>
        <w:t xml:space="preserve"> </w:t>
      </w:r>
      <w:r w:rsidRPr="00607F76">
        <w:rPr>
          <w:rFonts w:ascii="Times New Roman" w:hAnsi="Times New Roman" w:cs="Times New Roman"/>
          <w:b/>
          <w:sz w:val="20"/>
          <w:szCs w:val="20"/>
          <w:u w:val="single"/>
        </w:rPr>
        <w:t>verrà</w:t>
      </w:r>
      <w:r w:rsidRPr="00607F76">
        <w:rPr>
          <w:rFonts w:ascii="Times New Roman" w:hAnsi="Times New Roman" w:cs="Times New Roman"/>
          <w:b/>
          <w:spacing w:val="-2"/>
          <w:sz w:val="20"/>
          <w:szCs w:val="20"/>
          <w:u w:val="single"/>
        </w:rPr>
        <w:t xml:space="preserve"> </w:t>
      </w:r>
      <w:r w:rsidRPr="00607F76">
        <w:rPr>
          <w:rFonts w:ascii="Times New Roman" w:hAnsi="Times New Roman" w:cs="Times New Roman"/>
          <w:b/>
          <w:sz w:val="20"/>
          <w:szCs w:val="20"/>
          <w:u w:val="single"/>
        </w:rPr>
        <w:t>presa</w:t>
      </w:r>
      <w:r w:rsidRPr="00607F76">
        <w:rPr>
          <w:rFonts w:ascii="Times New Roman" w:hAnsi="Times New Roman" w:cs="Times New Roman"/>
          <w:b/>
          <w:spacing w:val="-3"/>
          <w:sz w:val="20"/>
          <w:szCs w:val="20"/>
          <w:u w:val="single"/>
        </w:rPr>
        <w:t xml:space="preserve"> </w:t>
      </w:r>
      <w:r w:rsidRPr="00607F76">
        <w:rPr>
          <w:rFonts w:ascii="Times New Roman" w:hAnsi="Times New Roman" w:cs="Times New Roman"/>
          <w:b/>
          <w:sz w:val="20"/>
          <w:szCs w:val="20"/>
          <w:u w:val="single"/>
        </w:rPr>
        <w:t>in</w:t>
      </w:r>
      <w:r w:rsidRPr="00607F76">
        <w:rPr>
          <w:rFonts w:ascii="Times New Roman" w:hAnsi="Times New Roman" w:cs="Times New Roman"/>
          <w:b/>
          <w:spacing w:val="-2"/>
          <w:sz w:val="20"/>
          <w:szCs w:val="20"/>
          <w:u w:val="single"/>
        </w:rPr>
        <w:t xml:space="preserve"> </w:t>
      </w:r>
      <w:r w:rsidRPr="00607F76">
        <w:rPr>
          <w:rFonts w:ascii="Times New Roman" w:hAnsi="Times New Roman" w:cs="Times New Roman"/>
          <w:b/>
          <w:sz w:val="20"/>
          <w:szCs w:val="20"/>
          <w:u w:val="single"/>
        </w:rPr>
        <w:t>considerazione</w:t>
      </w:r>
    </w:p>
    <w:p w14:paraId="5853C1B6" w14:textId="77777777" w:rsidR="00CF433A" w:rsidRPr="00607F76" w:rsidRDefault="00CF433A" w:rsidP="00CF433A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14:paraId="203B3983" w14:textId="77777777" w:rsidR="00CF433A" w:rsidRPr="00607F76" w:rsidRDefault="00CF433A" w:rsidP="00CF433A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14:paraId="1B1A1AA1" w14:textId="77777777" w:rsidR="00CF433A" w:rsidRPr="00607F76" w:rsidRDefault="00CF433A" w:rsidP="00CF433A">
      <w:pPr>
        <w:pStyle w:val="Corpotesto"/>
        <w:spacing w:before="2"/>
        <w:rPr>
          <w:rFonts w:ascii="Times New Roman" w:hAnsi="Times New Roman" w:cs="Times New Roman"/>
          <w:b/>
          <w:sz w:val="20"/>
          <w:szCs w:val="20"/>
        </w:rPr>
      </w:pPr>
    </w:p>
    <w:p w14:paraId="537C4344" w14:textId="77777777" w:rsidR="00CF433A" w:rsidRPr="00607F76" w:rsidRDefault="00CF433A" w:rsidP="00CF433A">
      <w:pPr>
        <w:ind w:left="23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07F76">
        <w:rPr>
          <w:rFonts w:ascii="Times New Roman" w:hAnsi="Times New Roman" w:cs="Times New Roman"/>
          <w:b/>
          <w:sz w:val="20"/>
          <w:szCs w:val="20"/>
        </w:rPr>
        <w:t>DICHIARAZIONI</w:t>
      </w:r>
      <w:r w:rsidRPr="00607F76">
        <w:rPr>
          <w:rFonts w:ascii="Times New Roman" w:hAnsi="Times New Roman" w:cs="Times New Roman"/>
          <w:b/>
          <w:spacing w:val="-2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sz w:val="20"/>
          <w:szCs w:val="20"/>
        </w:rPr>
        <w:t>AGGIUNTIVE</w:t>
      </w:r>
    </w:p>
    <w:p w14:paraId="612D6B0E" w14:textId="77777777" w:rsidR="00CF433A" w:rsidRPr="00607F76" w:rsidRDefault="00CF433A" w:rsidP="00CF433A">
      <w:pPr>
        <w:pStyle w:val="Corpotesto"/>
        <w:rPr>
          <w:rFonts w:ascii="Times New Roman" w:hAnsi="Times New Roman" w:cs="Times New Roman"/>
          <w:b/>
          <w:sz w:val="20"/>
          <w:szCs w:val="20"/>
        </w:rPr>
      </w:pPr>
    </w:p>
    <w:p w14:paraId="1ECA0946" w14:textId="0190591A" w:rsidR="00376268" w:rsidRDefault="00376268" w:rsidP="00CF433A">
      <w:pPr>
        <w:spacing w:line="276" w:lineRule="auto"/>
        <w:ind w:left="392" w:right="151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Il/</w:t>
      </w:r>
      <w:r w:rsidR="00B317D0">
        <w:rPr>
          <w:rFonts w:ascii="Times New Roman" w:hAnsi="Times New Roman" w:cs="Times New Roman"/>
          <w:b/>
          <w:i/>
          <w:sz w:val="20"/>
          <w:szCs w:val="20"/>
        </w:rPr>
        <w:t>L</w:t>
      </w:r>
      <w:r w:rsidR="00CF433A" w:rsidRPr="00607F76">
        <w:rPr>
          <w:rFonts w:ascii="Times New Roman" w:hAnsi="Times New Roman" w:cs="Times New Roman"/>
          <w:b/>
          <w:i/>
          <w:sz w:val="20"/>
          <w:szCs w:val="20"/>
        </w:rPr>
        <w:t>a</w:t>
      </w:r>
      <w:r w:rsidR="00CF433A"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="00CF433A" w:rsidRPr="00607F76">
        <w:rPr>
          <w:rFonts w:ascii="Times New Roman" w:hAnsi="Times New Roman" w:cs="Times New Roman"/>
          <w:b/>
          <w:i/>
          <w:sz w:val="20"/>
          <w:szCs w:val="20"/>
        </w:rPr>
        <w:t>sottoscritt</w:t>
      </w:r>
      <w:r>
        <w:rPr>
          <w:rFonts w:ascii="Times New Roman" w:hAnsi="Times New Roman" w:cs="Times New Roman"/>
          <w:b/>
          <w:i/>
          <w:sz w:val="20"/>
          <w:szCs w:val="20"/>
        </w:rPr>
        <w:t>o/a</w:t>
      </w:r>
    </w:p>
    <w:p w14:paraId="2670F2BF" w14:textId="47D2947A" w:rsidR="00CF433A" w:rsidRPr="00607F76" w:rsidRDefault="00CF433A" w:rsidP="00CF433A">
      <w:pPr>
        <w:spacing w:line="276" w:lineRule="auto"/>
        <w:ind w:left="392" w:right="151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607F76">
        <w:rPr>
          <w:rFonts w:ascii="Times New Roman" w:hAnsi="Times New Roman" w:cs="Times New Roman"/>
          <w:b/>
          <w:i/>
          <w:sz w:val="20"/>
          <w:szCs w:val="20"/>
        </w:rPr>
        <w:t>AI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SENSI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DEGLI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ART.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46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E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47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DEL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DPR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28.12.2000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N.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445,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CONSAPEVOLE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DELLA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RESPONSABILITA' PENALE CUI PUO’ ANDARE INCONTRO IN CASO DI AFFERMAZIONI MENDACI AI SENSI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DELL'ART.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76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DEL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MEDESIMO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DPR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445/2000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DICHIARA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DI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AVERE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LA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NECESSARIA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CONOSCENZA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DELLA</w:t>
      </w:r>
      <w:r w:rsidRPr="00607F76">
        <w:rPr>
          <w:rFonts w:ascii="Times New Roman" w:hAnsi="Times New Roman" w:cs="Times New Roman"/>
          <w:b/>
          <w:i/>
          <w:spacing w:val="-48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PIATTAFORMA PNRR E DI QUANT’ALTRO OCCORRENTE PER SVOLGERE CON CORRETTEZZA TEMPESTIVITA’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ED EFFICACIA I COMPITI INERENTI LA FIGURA PROFESSIONALE PER LA QUALE SI PARTECIPA OVVERO DI</w:t>
      </w:r>
      <w:r w:rsidRPr="00607F76">
        <w:rPr>
          <w:rFonts w:ascii="Times New Roman" w:hAnsi="Times New Roman" w:cs="Times New Roman"/>
          <w:b/>
          <w:i/>
          <w:spacing w:val="1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ACQUISIRLA</w:t>
      </w:r>
      <w:r w:rsidRPr="00607F76">
        <w:rPr>
          <w:rFonts w:ascii="Times New Roman" w:hAnsi="Times New Roman" w:cs="Times New Roman"/>
          <w:b/>
          <w:i/>
          <w:spacing w:val="-2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b/>
          <w:i/>
          <w:sz w:val="20"/>
          <w:szCs w:val="20"/>
        </w:rPr>
        <w:t>NEI TEMPI PREVISTI DALL’INCARICO</w:t>
      </w:r>
    </w:p>
    <w:p w14:paraId="014AB60B" w14:textId="77777777" w:rsidR="00CF433A" w:rsidRPr="00607F76" w:rsidRDefault="00CF433A" w:rsidP="00CF433A">
      <w:pPr>
        <w:pStyle w:val="Corpotesto"/>
        <w:spacing w:before="8"/>
        <w:rPr>
          <w:rFonts w:ascii="Times New Roman" w:hAnsi="Times New Roman" w:cs="Times New Roman"/>
          <w:b/>
          <w:i/>
          <w:sz w:val="20"/>
          <w:szCs w:val="20"/>
        </w:rPr>
      </w:pPr>
    </w:p>
    <w:p w14:paraId="2A3687CF" w14:textId="73536BDF" w:rsidR="00CF433A" w:rsidRPr="00376268" w:rsidRDefault="00CF433A" w:rsidP="00CF433A">
      <w:pPr>
        <w:tabs>
          <w:tab w:val="left" w:pos="2718"/>
          <w:tab w:val="left" w:pos="7566"/>
        </w:tabs>
        <w:ind w:left="392"/>
        <w:rPr>
          <w:rFonts w:ascii="Times New Roman" w:hAnsi="Times New Roman" w:cs="Times New Roman"/>
          <w:sz w:val="20"/>
          <w:szCs w:val="20"/>
        </w:rPr>
      </w:pPr>
      <w:r w:rsidRPr="00607F76">
        <w:rPr>
          <w:rFonts w:ascii="Times New Roman" w:hAnsi="Times New Roman" w:cs="Times New Roman"/>
          <w:sz w:val="20"/>
          <w:szCs w:val="20"/>
        </w:rPr>
        <w:t>Data</w:t>
      </w:r>
      <w:r w:rsidR="00B317D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376268">
        <w:rPr>
          <w:rFonts w:ascii="Times New Roman" w:hAnsi="Times New Roman" w:cs="Times New Roman"/>
          <w:sz w:val="20"/>
          <w:szCs w:val="20"/>
        </w:rPr>
        <w:tab/>
      </w:r>
      <w:r w:rsidR="00376268">
        <w:rPr>
          <w:rFonts w:ascii="Times New Roman" w:hAnsi="Times New Roman" w:cs="Times New Roman"/>
          <w:sz w:val="20"/>
          <w:szCs w:val="20"/>
        </w:rPr>
        <w:tab/>
        <w:t>FIRMA</w:t>
      </w:r>
    </w:p>
    <w:p w14:paraId="0904D271" w14:textId="77777777" w:rsidR="00CF433A" w:rsidRPr="00607F76" w:rsidRDefault="00CF433A" w:rsidP="00CF433A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1909E78C" w14:textId="77777777" w:rsidR="00CF433A" w:rsidRPr="00607F76" w:rsidRDefault="00CF433A" w:rsidP="00CF433A">
      <w:pPr>
        <w:pStyle w:val="Corpotesto"/>
        <w:spacing w:before="9"/>
        <w:rPr>
          <w:rFonts w:ascii="Times New Roman" w:hAnsi="Times New Roman" w:cs="Times New Roman"/>
          <w:sz w:val="20"/>
          <w:szCs w:val="20"/>
        </w:rPr>
      </w:pPr>
    </w:p>
    <w:p w14:paraId="401A7CC1" w14:textId="2E40C70E" w:rsidR="00CF433A" w:rsidRPr="00607F76" w:rsidRDefault="00CF433A" w:rsidP="00BA379A">
      <w:pPr>
        <w:spacing w:before="95"/>
        <w:ind w:left="392"/>
        <w:jc w:val="both"/>
        <w:rPr>
          <w:rFonts w:ascii="Times New Roman" w:hAnsi="Times New Roman" w:cs="Times New Roman"/>
          <w:sz w:val="20"/>
          <w:szCs w:val="20"/>
        </w:rPr>
      </w:pPr>
      <w:r w:rsidRPr="00607F76">
        <w:rPr>
          <w:rFonts w:ascii="Times New Roman" w:hAnsi="Times New Roman" w:cs="Times New Roman"/>
          <w:sz w:val="20"/>
          <w:szCs w:val="20"/>
        </w:rPr>
        <w:t>Il/la</w:t>
      </w:r>
      <w:r w:rsidRPr="00607F76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sottoscritto/a,</w:t>
      </w:r>
      <w:r w:rsidRPr="00607F76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ai</w:t>
      </w:r>
      <w:r w:rsidRPr="00607F76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sensi</w:t>
      </w:r>
      <w:r w:rsidRPr="00607F76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della</w:t>
      </w:r>
      <w:r w:rsidRPr="00607F76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legge</w:t>
      </w:r>
      <w:r w:rsidRPr="00607F76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196/03,</w:t>
      </w:r>
      <w:r w:rsidRPr="00607F76">
        <w:rPr>
          <w:rFonts w:ascii="Times New Roman" w:hAnsi="Times New Roman" w:cs="Times New Roman"/>
          <w:spacing w:val="35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autorizza</w:t>
      </w:r>
      <w:r w:rsidRPr="00607F76">
        <w:rPr>
          <w:rFonts w:ascii="Times New Roman" w:hAnsi="Times New Roman" w:cs="Times New Roman"/>
          <w:spacing w:val="33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e</w:t>
      </w:r>
      <w:r w:rsidRPr="00607F76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alle</w:t>
      </w:r>
      <w:r w:rsidRPr="00607F76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successive</w:t>
      </w:r>
      <w:r w:rsidRPr="00607F76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modifiche</w:t>
      </w:r>
      <w:r w:rsidRPr="00607F76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e</w:t>
      </w:r>
      <w:r w:rsidRPr="00607F76">
        <w:rPr>
          <w:rFonts w:ascii="Times New Roman" w:hAnsi="Times New Roman" w:cs="Times New Roman"/>
          <w:spacing w:val="38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integrazioni</w:t>
      </w:r>
      <w:r w:rsidRPr="00607F76">
        <w:rPr>
          <w:rFonts w:ascii="Times New Roman" w:hAnsi="Times New Roman" w:cs="Times New Roman"/>
          <w:spacing w:val="36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GDPR</w:t>
      </w:r>
      <w:r w:rsidRPr="00607F76">
        <w:rPr>
          <w:rFonts w:ascii="Times New Roman" w:hAnsi="Times New Roman" w:cs="Times New Roman"/>
          <w:spacing w:val="37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679/2016,</w:t>
      </w:r>
      <w:r w:rsidR="009F1F73" w:rsidRPr="00607F76">
        <w:rPr>
          <w:rFonts w:ascii="Times New Roman" w:hAnsi="Times New Roman" w:cs="Times New Roman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 xml:space="preserve">autorizza  </w:t>
      </w:r>
      <w:r w:rsidRPr="00607F76">
        <w:rPr>
          <w:rFonts w:ascii="Times New Roman" w:hAnsi="Times New Roman" w:cs="Times New Roman"/>
          <w:spacing w:val="6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l’istituto</w:t>
      </w:r>
      <w:r w:rsidRPr="00607F76">
        <w:rPr>
          <w:rFonts w:ascii="Times New Roman" w:hAnsi="Times New Roman" w:cs="Times New Roman"/>
          <w:sz w:val="20"/>
          <w:szCs w:val="20"/>
          <w:u w:val="single"/>
        </w:rPr>
        <w:tab/>
      </w:r>
      <w:r w:rsidRPr="00607F76">
        <w:rPr>
          <w:rFonts w:ascii="Times New Roman" w:hAnsi="Times New Roman" w:cs="Times New Roman"/>
          <w:sz w:val="20"/>
          <w:szCs w:val="20"/>
        </w:rPr>
        <w:t xml:space="preserve">al  </w:t>
      </w:r>
      <w:r w:rsidRPr="00607F7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 xml:space="preserve">trattamento  </w:t>
      </w:r>
      <w:r w:rsidRPr="00607F7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 xml:space="preserve">dei  </w:t>
      </w:r>
      <w:r w:rsidRPr="00607F7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 xml:space="preserve">dati  </w:t>
      </w:r>
      <w:r w:rsidRPr="00607F7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 xml:space="preserve">contenuti  </w:t>
      </w:r>
      <w:r w:rsidRPr="00607F7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 xml:space="preserve">nella  </w:t>
      </w:r>
      <w:r w:rsidRPr="00607F76">
        <w:rPr>
          <w:rFonts w:ascii="Times New Roman" w:hAnsi="Times New Roman" w:cs="Times New Roman"/>
          <w:spacing w:val="9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 xml:space="preserve">presente  </w:t>
      </w:r>
      <w:r w:rsidRPr="00607F76">
        <w:rPr>
          <w:rFonts w:ascii="Times New Roman" w:hAnsi="Times New Roman" w:cs="Times New Roman"/>
          <w:spacing w:val="8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autocertificazione</w:t>
      </w:r>
      <w:r w:rsidR="00BA379A" w:rsidRPr="00607F76">
        <w:rPr>
          <w:rFonts w:ascii="Times New Roman" w:hAnsi="Times New Roman" w:cs="Times New Roman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esclusivamente</w:t>
      </w:r>
      <w:r w:rsidRPr="00607F7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nell’ambito</w:t>
      </w:r>
      <w:r w:rsidRPr="00607F7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e</w:t>
      </w:r>
      <w:r w:rsidRPr="00607F7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per</w:t>
      </w:r>
      <w:r w:rsidRPr="00607F7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i</w:t>
      </w:r>
      <w:r w:rsidRPr="00607F76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fini</w:t>
      </w:r>
      <w:r w:rsidRPr="00607F76">
        <w:rPr>
          <w:rFonts w:ascii="Times New Roman" w:hAnsi="Times New Roman" w:cs="Times New Roman"/>
          <w:spacing w:val="-6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istituzionali</w:t>
      </w:r>
      <w:r w:rsidRPr="00607F76">
        <w:rPr>
          <w:rFonts w:ascii="Times New Roman" w:hAnsi="Times New Roman" w:cs="Times New Roman"/>
          <w:spacing w:val="-5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della</w:t>
      </w:r>
      <w:r w:rsidRPr="00607F76">
        <w:rPr>
          <w:rFonts w:ascii="Times New Roman" w:hAnsi="Times New Roman" w:cs="Times New Roman"/>
          <w:spacing w:val="-4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Pubblica</w:t>
      </w:r>
      <w:r w:rsidRPr="00607F76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07F76">
        <w:rPr>
          <w:rFonts w:ascii="Times New Roman" w:hAnsi="Times New Roman" w:cs="Times New Roman"/>
          <w:sz w:val="20"/>
          <w:szCs w:val="20"/>
        </w:rPr>
        <w:t>Amministrazione</w:t>
      </w:r>
    </w:p>
    <w:p w14:paraId="5330C7D6" w14:textId="77777777" w:rsidR="00CF433A" w:rsidRPr="00607F76" w:rsidRDefault="00CF433A" w:rsidP="00CF433A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16F60E1E" w14:textId="77777777" w:rsidR="00376268" w:rsidRDefault="00376268" w:rsidP="00376268">
      <w:pPr>
        <w:tabs>
          <w:tab w:val="left" w:pos="2718"/>
          <w:tab w:val="left" w:pos="7566"/>
        </w:tabs>
        <w:ind w:left="392"/>
        <w:rPr>
          <w:rFonts w:ascii="Times New Roman" w:hAnsi="Times New Roman" w:cs="Times New Roman"/>
          <w:sz w:val="20"/>
          <w:szCs w:val="20"/>
        </w:rPr>
      </w:pPr>
    </w:p>
    <w:p w14:paraId="63C0D62B" w14:textId="291EA03D" w:rsidR="00376268" w:rsidRPr="00376268" w:rsidRDefault="00376268" w:rsidP="00376268">
      <w:pPr>
        <w:tabs>
          <w:tab w:val="left" w:pos="2718"/>
          <w:tab w:val="left" w:pos="7566"/>
        </w:tabs>
        <w:ind w:left="392"/>
        <w:rPr>
          <w:rFonts w:ascii="Times New Roman" w:hAnsi="Times New Roman" w:cs="Times New Roman"/>
          <w:sz w:val="20"/>
          <w:szCs w:val="20"/>
        </w:rPr>
      </w:pPr>
      <w:r w:rsidRPr="00607F76">
        <w:rPr>
          <w:rFonts w:ascii="Times New Roman" w:hAnsi="Times New Roman" w:cs="Times New Roman"/>
          <w:sz w:val="20"/>
          <w:szCs w:val="20"/>
        </w:rPr>
        <w:t>Data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FIRMA</w:t>
      </w:r>
    </w:p>
    <w:p w14:paraId="77E50C87" w14:textId="77777777" w:rsidR="00376268" w:rsidRPr="00607F76" w:rsidRDefault="00376268" w:rsidP="00376268">
      <w:pPr>
        <w:pStyle w:val="Corpotesto"/>
        <w:rPr>
          <w:rFonts w:ascii="Times New Roman" w:hAnsi="Times New Roman" w:cs="Times New Roman"/>
          <w:sz w:val="20"/>
          <w:szCs w:val="20"/>
        </w:rPr>
      </w:pPr>
    </w:p>
    <w:p w14:paraId="116F40C6" w14:textId="77777777" w:rsidR="00CF433A" w:rsidRPr="00607F76" w:rsidRDefault="00CF433A" w:rsidP="00CF433A">
      <w:pPr>
        <w:pStyle w:val="Corpotesto"/>
        <w:rPr>
          <w:rFonts w:ascii="Times New Roman" w:hAnsi="Times New Roman" w:cs="Times New Roman"/>
          <w:sz w:val="20"/>
          <w:szCs w:val="20"/>
        </w:rPr>
      </w:pPr>
    </w:p>
    <w:sectPr w:rsidR="00CF433A" w:rsidRPr="00607F76" w:rsidSect="00F1268F">
      <w:headerReference w:type="default" r:id="rId7"/>
      <w:pgSz w:w="11906" w:h="16838" w:code="9"/>
      <w:pgMar w:top="568" w:right="1134" w:bottom="851" w:left="1134" w:header="568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340E06" w14:textId="77777777" w:rsidR="00D168C6" w:rsidRDefault="00D168C6" w:rsidP="00F274FD">
      <w:r>
        <w:separator/>
      </w:r>
    </w:p>
  </w:endnote>
  <w:endnote w:type="continuationSeparator" w:id="0">
    <w:p w14:paraId="792E5F10" w14:textId="77777777" w:rsidR="00D168C6" w:rsidRDefault="00D168C6" w:rsidP="00F27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3E75D" w14:textId="77777777" w:rsidR="00D168C6" w:rsidRDefault="00D168C6" w:rsidP="00F274FD">
      <w:r>
        <w:separator/>
      </w:r>
    </w:p>
  </w:footnote>
  <w:footnote w:type="continuationSeparator" w:id="0">
    <w:p w14:paraId="7CB8E734" w14:textId="77777777" w:rsidR="00D168C6" w:rsidRDefault="00D168C6" w:rsidP="00F274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9149F0" w14:textId="45C6240A" w:rsidR="00C31F5A" w:rsidRDefault="00C31F5A">
    <w:pPr>
      <w:pStyle w:val="Intestazione"/>
    </w:pPr>
    <w:r>
      <w:rPr>
        <w:noProof/>
      </w:rPr>
      <w:drawing>
        <wp:inline distT="0" distB="0" distL="0" distR="0" wp14:anchorId="79B86BAB" wp14:editId="40E2543B">
          <wp:extent cx="6254750" cy="123761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0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D43010"/>
    <w:multiLevelType w:val="hybridMultilevel"/>
    <w:tmpl w:val="15025EA4"/>
    <w:lvl w:ilvl="0" w:tplc="351606F4">
      <w:start w:val="1"/>
      <w:numFmt w:val="upperLetter"/>
      <w:lvlText w:val="%1."/>
      <w:lvlJc w:val="left"/>
      <w:pPr>
        <w:ind w:left="56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287" w:hanging="360"/>
      </w:pPr>
    </w:lvl>
    <w:lvl w:ilvl="2" w:tplc="0410001B" w:tentative="1">
      <w:start w:val="1"/>
      <w:numFmt w:val="lowerRoman"/>
      <w:lvlText w:val="%3."/>
      <w:lvlJc w:val="right"/>
      <w:pPr>
        <w:ind w:left="2007" w:hanging="180"/>
      </w:pPr>
    </w:lvl>
    <w:lvl w:ilvl="3" w:tplc="0410000F" w:tentative="1">
      <w:start w:val="1"/>
      <w:numFmt w:val="decimal"/>
      <w:lvlText w:val="%4."/>
      <w:lvlJc w:val="left"/>
      <w:pPr>
        <w:ind w:left="2727" w:hanging="360"/>
      </w:pPr>
    </w:lvl>
    <w:lvl w:ilvl="4" w:tplc="04100019" w:tentative="1">
      <w:start w:val="1"/>
      <w:numFmt w:val="lowerLetter"/>
      <w:lvlText w:val="%5."/>
      <w:lvlJc w:val="left"/>
      <w:pPr>
        <w:ind w:left="3447" w:hanging="360"/>
      </w:pPr>
    </w:lvl>
    <w:lvl w:ilvl="5" w:tplc="0410001B" w:tentative="1">
      <w:start w:val="1"/>
      <w:numFmt w:val="lowerRoman"/>
      <w:lvlText w:val="%6."/>
      <w:lvlJc w:val="right"/>
      <w:pPr>
        <w:ind w:left="4167" w:hanging="180"/>
      </w:pPr>
    </w:lvl>
    <w:lvl w:ilvl="6" w:tplc="0410000F" w:tentative="1">
      <w:start w:val="1"/>
      <w:numFmt w:val="decimal"/>
      <w:lvlText w:val="%7."/>
      <w:lvlJc w:val="left"/>
      <w:pPr>
        <w:ind w:left="4887" w:hanging="360"/>
      </w:pPr>
    </w:lvl>
    <w:lvl w:ilvl="7" w:tplc="04100019" w:tentative="1">
      <w:start w:val="1"/>
      <w:numFmt w:val="lowerLetter"/>
      <w:lvlText w:val="%8."/>
      <w:lvlJc w:val="left"/>
      <w:pPr>
        <w:ind w:left="5607" w:hanging="360"/>
      </w:pPr>
    </w:lvl>
    <w:lvl w:ilvl="8" w:tplc="0410001B" w:tentative="1">
      <w:start w:val="1"/>
      <w:numFmt w:val="lowerRoman"/>
      <w:lvlText w:val="%9."/>
      <w:lvlJc w:val="right"/>
      <w:pPr>
        <w:ind w:left="6327" w:hanging="180"/>
      </w:pPr>
    </w:lvl>
  </w:abstractNum>
  <w:abstractNum w:abstractNumId="1" w15:restartNumberingAfterBreak="0">
    <w:nsid w:val="23C16656"/>
    <w:multiLevelType w:val="hybridMultilevel"/>
    <w:tmpl w:val="E2126C8C"/>
    <w:lvl w:ilvl="0" w:tplc="D83C1D9A">
      <w:start w:val="1"/>
      <w:numFmt w:val="upperLetter"/>
      <w:lvlText w:val="%1)"/>
      <w:lvlJc w:val="left"/>
      <w:pPr>
        <w:ind w:left="753" w:hanging="361"/>
      </w:pPr>
      <w:rPr>
        <w:rFonts w:ascii="Times New Roman" w:eastAsia="Calibri" w:hAnsi="Times New Roman" w:cs="Times New Roman" w:hint="default"/>
        <w:b/>
        <w:bCs/>
        <w:spacing w:val="-2"/>
        <w:w w:val="100"/>
        <w:sz w:val="22"/>
        <w:szCs w:val="22"/>
        <w:lang w:val="it-IT" w:eastAsia="en-US" w:bidi="ar-SA"/>
      </w:rPr>
    </w:lvl>
    <w:lvl w:ilvl="1" w:tplc="ABA21BD2">
      <w:numFmt w:val="bullet"/>
      <w:lvlText w:val="□"/>
      <w:lvlJc w:val="left"/>
      <w:pPr>
        <w:ind w:left="3487" w:hanging="274"/>
      </w:pPr>
      <w:rPr>
        <w:rFonts w:ascii="Calibri" w:eastAsia="Calibri" w:hAnsi="Calibri" w:cs="Calibri" w:hint="default"/>
        <w:b/>
        <w:bCs/>
        <w:w w:val="99"/>
        <w:sz w:val="32"/>
        <w:szCs w:val="32"/>
        <w:lang w:val="it-IT" w:eastAsia="en-US" w:bidi="ar-SA"/>
      </w:rPr>
    </w:lvl>
    <w:lvl w:ilvl="2" w:tplc="9ABA6E48">
      <w:numFmt w:val="bullet"/>
      <w:lvlText w:val="•"/>
      <w:lvlJc w:val="left"/>
      <w:pPr>
        <w:ind w:left="3480" w:hanging="274"/>
      </w:pPr>
      <w:rPr>
        <w:rFonts w:hint="default"/>
        <w:lang w:val="it-IT" w:eastAsia="en-US" w:bidi="ar-SA"/>
      </w:rPr>
    </w:lvl>
    <w:lvl w:ilvl="3" w:tplc="21C4D83C">
      <w:numFmt w:val="bullet"/>
      <w:lvlText w:val="•"/>
      <w:lvlJc w:val="left"/>
      <w:pPr>
        <w:ind w:left="4335" w:hanging="274"/>
      </w:pPr>
      <w:rPr>
        <w:rFonts w:hint="default"/>
        <w:lang w:val="it-IT" w:eastAsia="en-US" w:bidi="ar-SA"/>
      </w:rPr>
    </w:lvl>
    <w:lvl w:ilvl="4" w:tplc="000AE2AE">
      <w:numFmt w:val="bullet"/>
      <w:lvlText w:val="•"/>
      <w:lvlJc w:val="left"/>
      <w:pPr>
        <w:ind w:left="5191" w:hanging="274"/>
      </w:pPr>
      <w:rPr>
        <w:rFonts w:hint="default"/>
        <w:lang w:val="it-IT" w:eastAsia="en-US" w:bidi="ar-SA"/>
      </w:rPr>
    </w:lvl>
    <w:lvl w:ilvl="5" w:tplc="D6EE06F6">
      <w:numFmt w:val="bullet"/>
      <w:lvlText w:val="•"/>
      <w:lvlJc w:val="left"/>
      <w:pPr>
        <w:ind w:left="6047" w:hanging="274"/>
      </w:pPr>
      <w:rPr>
        <w:rFonts w:hint="default"/>
        <w:lang w:val="it-IT" w:eastAsia="en-US" w:bidi="ar-SA"/>
      </w:rPr>
    </w:lvl>
    <w:lvl w:ilvl="6" w:tplc="8982C45A">
      <w:numFmt w:val="bullet"/>
      <w:lvlText w:val="•"/>
      <w:lvlJc w:val="left"/>
      <w:pPr>
        <w:ind w:left="6903" w:hanging="274"/>
      </w:pPr>
      <w:rPr>
        <w:rFonts w:hint="default"/>
        <w:lang w:val="it-IT" w:eastAsia="en-US" w:bidi="ar-SA"/>
      </w:rPr>
    </w:lvl>
    <w:lvl w:ilvl="7" w:tplc="56661A24">
      <w:numFmt w:val="bullet"/>
      <w:lvlText w:val="•"/>
      <w:lvlJc w:val="left"/>
      <w:pPr>
        <w:ind w:left="7759" w:hanging="274"/>
      </w:pPr>
      <w:rPr>
        <w:rFonts w:hint="default"/>
        <w:lang w:val="it-IT" w:eastAsia="en-US" w:bidi="ar-SA"/>
      </w:rPr>
    </w:lvl>
    <w:lvl w:ilvl="8" w:tplc="2E04A84C">
      <w:numFmt w:val="bullet"/>
      <w:lvlText w:val="•"/>
      <w:lvlJc w:val="left"/>
      <w:pPr>
        <w:ind w:left="8614" w:hanging="274"/>
      </w:pPr>
      <w:rPr>
        <w:rFonts w:hint="default"/>
        <w:lang w:val="it-IT" w:eastAsia="en-US" w:bidi="ar-SA"/>
      </w:rPr>
    </w:lvl>
  </w:abstractNum>
  <w:abstractNum w:abstractNumId="2" w15:restartNumberingAfterBreak="0">
    <w:nsid w:val="2FB60DC1"/>
    <w:multiLevelType w:val="hybridMultilevel"/>
    <w:tmpl w:val="8AAC671E"/>
    <w:lvl w:ilvl="0" w:tplc="7F3E1498">
      <w:start w:val="3"/>
      <w:numFmt w:val="upperLetter"/>
      <w:lvlText w:val="%1."/>
      <w:lvlJc w:val="left"/>
      <w:pPr>
        <w:ind w:left="75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72" w:hanging="360"/>
      </w:pPr>
    </w:lvl>
    <w:lvl w:ilvl="2" w:tplc="0410001B" w:tentative="1">
      <w:start w:val="1"/>
      <w:numFmt w:val="lowerRoman"/>
      <w:lvlText w:val="%3."/>
      <w:lvlJc w:val="right"/>
      <w:pPr>
        <w:ind w:left="2192" w:hanging="180"/>
      </w:pPr>
    </w:lvl>
    <w:lvl w:ilvl="3" w:tplc="0410000F" w:tentative="1">
      <w:start w:val="1"/>
      <w:numFmt w:val="decimal"/>
      <w:lvlText w:val="%4."/>
      <w:lvlJc w:val="left"/>
      <w:pPr>
        <w:ind w:left="2912" w:hanging="360"/>
      </w:pPr>
    </w:lvl>
    <w:lvl w:ilvl="4" w:tplc="04100019" w:tentative="1">
      <w:start w:val="1"/>
      <w:numFmt w:val="lowerLetter"/>
      <w:lvlText w:val="%5."/>
      <w:lvlJc w:val="left"/>
      <w:pPr>
        <w:ind w:left="3632" w:hanging="360"/>
      </w:pPr>
    </w:lvl>
    <w:lvl w:ilvl="5" w:tplc="0410001B" w:tentative="1">
      <w:start w:val="1"/>
      <w:numFmt w:val="lowerRoman"/>
      <w:lvlText w:val="%6."/>
      <w:lvlJc w:val="right"/>
      <w:pPr>
        <w:ind w:left="4352" w:hanging="180"/>
      </w:pPr>
    </w:lvl>
    <w:lvl w:ilvl="6" w:tplc="0410000F" w:tentative="1">
      <w:start w:val="1"/>
      <w:numFmt w:val="decimal"/>
      <w:lvlText w:val="%7."/>
      <w:lvlJc w:val="left"/>
      <w:pPr>
        <w:ind w:left="5072" w:hanging="360"/>
      </w:pPr>
    </w:lvl>
    <w:lvl w:ilvl="7" w:tplc="04100019" w:tentative="1">
      <w:start w:val="1"/>
      <w:numFmt w:val="lowerLetter"/>
      <w:lvlText w:val="%8."/>
      <w:lvlJc w:val="left"/>
      <w:pPr>
        <w:ind w:left="5792" w:hanging="360"/>
      </w:pPr>
    </w:lvl>
    <w:lvl w:ilvl="8" w:tplc="0410001B" w:tentative="1">
      <w:start w:val="1"/>
      <w:numFmt w:val="lowerRoman"/>
      <w:lvlText w:val="%9."/>
      <w:lvlJc w:val="right"/>
      <w:pPr>
        <w:ind w:left="6512" w:hanging="180"/>
      </w:pPr>
    </w:lvl>
  </w:abstractNum>
  <w:abstractNum w:abstractNumId="3" w15:restartNumberingAfterBreak="0">
    <w:nsid w:val="32301F8D"/>
    <w:multiLevelType w:val="hybridMultilevel"/>
    <w:tmpl w:val="28FC94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57995"/>
    <w:multiLevelType w:val="hybridMultilevel"/>
    <w:tmpl w:val="527CFA58"/>
    <w:lvl w:ilvl="0" w:tplc="83FA8434">
      <w:numFmt w:val="bullet"/>
      <w:lvlText w:val=""/>
      <w:lvlJc w:val="left"/>
      <w:pPr>
        <w:ind w:left="750" w:hanging="359"/>
      </w:pPr>
      <w:rPr>
        <w:rFonts w:hint="default"/>
        <w:w w:val="100"/>
        <w:lang w:val="it-IT" w:eastAsia="en-US" w:bidi="ar-SA"/>
      </w:rPr>
    </w:lvl>
    <w:lvl w:ilvl="1" w:tplc="302A07C8">
      <w:numFmt w:val="bullet"/>
      <w:lvlText w:val="•"/>
      <w:lvlJc w:val="left"/>
      <w:pPr>
        <w:ind w:left="1716" w:hanging="359"/>
      </w:pPr>
      <w:rPr>
        <w:rFonts w:hint="default"/>
        <w:lang w:val="it-IT" w:eastAsia="en-US" w:bidi="ar-SA"/>
      </w:rPr>
    </w:lvl>
    <w:lvl w:ilvl="2" w:tplc="E38E59A4">
      <w:numFmt w:val="bullet"/>
      <w:lvlText w:val="•"/>
      <w:lvlJc w:val="left"/>
      <w:pPr>
        <w:ind w:left="2673" w:hanging="359"/>
      </w:pPr>
      <w:rPr>
        <w:rFonts w:hint="default"/>
        <w:lang w:val="it-IT" w:eastAsia="en-US" w:bidi="ar-SA"/>
      </w:rPr>
    </w:lvl>
    <w:lvl w:ilvl="3" w:tplc="7646F7A4">
      <w:numFmt w:val="bullet"/>
      <w:lvlText w:val="•"/>
      <w:lvlJc w:val="left"/>
      <w:pPr>
        <w:ind w:left="3629" w:hanging="359"/>
      </w:pPr>
      <w:rPr>
        <w:rFonts w:hint="default"/>
        <w:lang w:val="it-IT" w:eastAsia="en-US" w:bidi="ar-SA"/>
      </w:rPr>
    </w:lvl>
    <w:lvl w:ilvl="4" w:tplc="1AC2E8D4">
      <w:numFmt w:val="bullet"/>
      <w:lvlText w:val="•"/>
      <w:lvlJc w:val="left"/>
      <w:pPr>
        <w:ind w:left="4586" w:hanging="359"/>
      </w:pPr>
      <w:rPr>
        <w:rFonts w:hint="default"/>
        <w:lang w:val="it-IT" w:eastAsia="en-US" w:bidi="ar-SA"/>
      </w:rPr>
    </w:lvl>
    <w:lvl w:ilvl="5" w:tplc="B28E719E">
      <w:numFmt w:val="bullet"/>
      <w:lvlText w:val="•"/>
      <w:lvlJc w:val="left"/>
      <w:pPr>
        <w:ind w:left="5543" w:hanging="359"/>
      </w:pPr>
      <w:rPr>
        <w:rFonts w:hint="default"/>
        <w:lang w:val="it-IT" w:eastAsia="en-US" w:bidi="ar-SA"/>
      </w:rPr>
    </w:lvl>
    <w:lvl w:ilvl="6" w:tplc="2850F5BC">
      <w:numFmt w:val="bullet"/>
      <w:lvlText w:val="•"/>
      <w:lvlJc w:val="left"/>
      <w:pPr>
        <w:ind w:left="6499" w:hanging="359"/>
      </w:pPr>
      <w:rPr>
        <w:rFonts w:hint="default"/>
        <w:lang w:val="it-IT" w:eastAsia="en-US" w:bidi="ar-SA"/>
      </w:rPr>
    </w:lvl>
    <w:lvl w:ilvl="7" w:tplc="F5E4EA84">
      <w:numFmt w:val="bullet"/>
      <w:lvlText w:val="•"/>
      <w:lvlJc w:val="left"/>
      <w:pPr>
        <w:ind w:left="7456" w:hanging="359"/>
      </w:pPr>
      <w:rPr>
        <w:rFonts w:hint="default"/>
        <w:lang w:val="it-IT" w:eastAsia="en-US" w:bidi="ar-SA"/>
      </w:rPr>
    </w:lvl>
    <w:lvl w:ilvl="8" w:tplc="6206F630">
      <w:numFmt w:val="bullet"/>
      <w:lvlText w:val="•"/>
      <w:lvlJc w:val="left"/>
      <w:pPr>
        <w:ind w:left="8413" w:hanging="359"/>
      </w:pPr>
      <w:rPr>
        <w:rFonts w:hint="default"/>
        <w:lang w:val="it-IT" w:eastAsia="en-US" w:bidi="ar-SA"/>
      </w:rPr>
    </w:lvl>
  </w:abstractNum>
  <w:abstractNum w:abstractNumId="5" w15:restartNumberingAfterBreak="0">
    <w:nsid w:val="5E041BFE"/>
    <w:multiLevelType w:val="hybridMultilevel"/>
    <w:tmpl w:val="6B0E7B66"/>
    <w:lvl w:ilvl="0" w:tplc="0410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6606AE"/>
    <w:multiLevelType w:val="hybridMultilevel"/>
    <w:tmpl w:val="00866790"/>
    <w:lvl w:ilvl="0" w:tplc="6A8AB11A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1" w:tplc="D90EA9F4">
      <w:numFmt w:val="bullet"/>
      <w:lvlText w:val="•"/>
      <w:lvlJc w:val="left"/>
      <w:pPr>
        <w:ind w:left="1725" w:hanging="360"/>
      </w:pPr>
      <w:rPr>
        <w:rFonts w:hint="default"/>
        <w:lang w:val="it-IT" w:eastAsia="en-US" w:bidi="ar-SA"/>
      </w:rPr>
    </w:lvl>
    <w:lvl w:ilvl="2" w:tplc="A246E064">
      <w:numFmt w:val="bullet"/>
      <w:lvlText w:val="•"/>
      <w:lvlJc w:val="left"/>
      <w:pPr>
        <w:ind w:left="2631" w:hanging="360"/>
      </w:pPr>
      <w:rPr>
        <w:rFonts w:hint="default"/>
        <w:lang w:val="it-IT" w:eastAsia="en-US" w:bidi="ar-SA"/>
      </w:rPr>
    </w:lvl>
    <w:lvl w:ilvl="3" w:tplc="018227DA">
      <w:numFmt w:val="bullet"/>
      <w:lvlText w:val="•"/>
      <w:lvlJc w:val="left"/>
      <w:pPr>
        <w:ind w:left="3537" w:hanging="360"/>
      </w:pPr>
      <w:rPr>
        <w:rFonts w:hint="default"/>
        <w:lang w:val="it-IT" w:eastAsia="en-US" w:bidi="ar-SA"/>
      </w:rPr>
    </w:lvl>
    <w:lvl w:ilvl="4" w:tplc="5FBACB40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D85E40A6">
      <w:numFmt w:val="bullet"/>
      <w:lvlText w:val="•"/>
      <w:lvlJc w:val="left"/>
      <w:pPr>
        <w:ind w:left="5348" w:hanging="360"/>
      </w:pPr>
      <w:rPr>
        <w:rFonts w:hint="default"/>
        <w:lang w:val="it-IT" w:eastAsia="en-US" w:bidi="ar-SA"/>
      </w:rPr>
    </w:lvl>
    <w:lvl w:ilvl="6" w:tplc="A8487198">
      <w:numFmt w:val="bullet"/>
      <w:lvlText w:val="•"/>
      <w:lvlJc w:val="left"/>
      <w:pPr>
        <w:ind w:left="6254" w:hanging="360"/>
      </w:pPr>
      <w:rPr>
        <w:rFonts w:hint="default"/>
        <w:lang w:val="it-IT" w:eastAsia="en-US" w:bidi="ar-SA"/>
      </w:rPr>
    </w:lvl>
    <w:lvl w:ilvl="7" w:tplc="6EFE7FC0">
      <w:numFmt w:val="bullet"/>
      <w:lvlText w:val="•"/>
      <w:lvlJc w:val="left"/>
      <w:pPr>
        <w:ind w:left="7159" w:hanging="360"/>
      </w:pPr>
      <w:rPr>
        <w:rFonts w:hint="default"/>
        <w:lang w:val="it-IT" w:eastAsia="en-US" w:bidi="ar-SA"/>
      </w:rPr>
    </w:lvl>
    <w:lvl w:ilvl="8" w:tplc="78BAD2AE">
      <w:numFmt w:val="bullet"/>
      <w:lvlText w:val="•"/>
      <w:lvlJc w:val="left"/>
      <w:pPr>
        <w:ind w:left="8065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6D552E07"/>
    <w:multiLevelType w:val="hybridMultilevel"/>
    <w:tmpl w:val="0F7A2EB6"/>
    <w:lvl w:ilvl="0" w:tplc="7CAE859A">
      <w:numFmt w:val="bullet"/>
      <w:lvlText w:val=""/>
      <w:lvlJc w:val="left"/>
      <w:pPr>
        <w:ind w:left="392" w:hanging="313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FFEE10D2">
      <w:numFmt w:val="bullet"/>
      <w:lvlText w:val=""/>
      <w:lvlJc w:val="left"/>
      <w:pPr>
        <w:ind w:left="1242" w:hanging="358"/>
      </w:pPr>
      <w:rPr>
        <w:rFonts w:ascii="Wingdings" w:eastAsia="Wingdings" w:hAnsi="Wingdings" w:cs="Wingdings" w:hint="default"/>
        <w:w w:val="100"/>
        <w:sz w:val="18"/>
        <w:szCs w:val="18"/>
        <w:lang w:val="it-IT" w:eastAsia="en-US" w:bidi="ar-SA"/>
      </w:rPr>
    </w:lvl>
    <w:lvl w:ilvl="2" w:tplc="B0D6A1E2">
      <w:numFmt w:val="bullet"/>
      <w:lvlText w:val="•"/>
      <w:lvlJc w:val="left"/>
      <w:pPr>
        <w:ind w:left="2249" w:hanging="358"/>
      </w:pPr>
      <w:rPr>
        <w:rFonts w:hint="default"/>
        <w:lang w:val="it-IT" w:eastAsia="en-US" w:bidi="ar-SA"/>
      </w:rPr>
    </w:lvl>
    <w:lvl w:ilvl="3" w:tplc="DC0C445C">
      <w:numFmt w:val="bullet"/>
      <w:lvlText w:val="•"/>
      <w:lvlJc w:val="left"/>
      <w:pPr>
        <w:ind w:left="3259" w:hanging="358"/>
      </w:pPr>
      <w:rPr>
        <w:rFonts w:hint="default"/>
        <w:lang w:val="it-IT" w:eastAsia="en-US" w:bidi="ar-SA"/>
      </w:rPr>
    </w:lvl>
    <w:lvl w:ilvl="4" w:tplc="F834959A">
      <w:numFmt w:val="bullet"/>
      <w:lvlText w:val="•"/>
      <w:lvlJc w:val="left"/>
      <w:pPr>
        <w:ind w:left="4268" w:hanging="358"/>
      </w:pPr>
      <w:rPr>
        <w:rFonts w:hint="default"/>
        <w:lang w:val="it-IT" w:eastAsia="en-US" w:bidi="ar-SA"/>
      </w:rPr>
    </w:lvl>
    <w:lvl w:ilvl="5" w:tplc="97EA506E">
      <w:numFmt w:val="bullet"/>
      <w:lvlText w:val="•"/>
      <w:lvlJc w:val="left"/>
      <w:pPr>
        <w:ind w:left="5278" w:hanging="358"/>
      </w:pPr>
      <w:rPr>
        <w:rFonts w:hint="default"/>
        <w:lang w:val="it-IT" w:eastAsia="en-US" w:bidi="ar-SA"/>
      </w:rPr>
    </w:lvl>
    <w:lvl w:ilvl="6" w:tplc="F634B656">
      <w:numFmt w:val="bullet"/>
      <w:lvlText w:val="•"/>
      <w:lvlJc w:val="left"/>
      <w:pPr>
        <w:ind w:left="6288" w:hanging="358"/>
      </w:pPr>
      <w:rPr>
        <w:rFonts w:hint="default"/>
        <w:lang w:val="it-IT" w:eastAsia="en-US" w:bidi="ar-SA"/>
      </w:rPr>
    </w:lvl>
    <w:lvl w:ilvl="7" w:tplc="B27CC8C4">
      <w:numFmt w:val="bullet"/>
      <w:lvlText w:val="•"/>
      <w:lvlJc w:val="left"/>
      <w:pPr>
        <w:ind w:left="7297" w:hanging="358"/>
      </w:pPr>
      <w:rPr>
        <w:rFonts w:hint="default"/>
        <w:lang w:val="it-IT" w:eastAsia="en-US" w:bidi="ar-SA"/>
      </w:rPr>
    </w:lvl>
    <w:lvl w:ilvl="8" w:tplc="B78E51AA">
      <w:numFmt w:val="bullet"/>
      <w:lvlText w:val="•"/>
      <w:lvlJc w:val="left"/>
      <w:pPr>
        <w:ind w:left="8307" w:hanging="358"/>
      </w:pPr>
      <w:rPr>
        <w:rFonts w:hint="default"/>
        <w:lang w:val="it-IT" w:eastAsia="en-US" w:bidi="ar-SA"/>
      </w:rPr>
    </w:lvl>
  </w:abstractNum>
  <w:abstractNum w:abstractNumId="8" w15:restartNumberingAfterBreak="0">
    <w:nsid w:val="7CF05B9A"/>
    <w:multiLevelType w:val="hybridMultilevel"/>
    <w:tmpl w:val="EFD66568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4"/>
  </w:num>
  <w:num w:numId="5">
    <w:abstractNumId w:val="1"/>
  </w:num>
  <w:num w:numId="6">
    <w:abstractNumId w:val="2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1A5"/>
    <w:rsid w:val="00075CDE"/>
    <w:rsid w:val="00096B69"/>
    <w:rsid w:val="000C6714"/>
    <w:rsid w:val="00220A1F"/>
    <w:rsid w:val="002252BC"/>
    <w:rsid w:val="002E393D"/>
    <w:rsid w:val="002F486F"/>
    <w:rsid w:val="00376268"/>
    <w:rsid w:val="0046267D"/>
    <w:rsid w:val="00462B67"/>
    <w:rsid w:val="004F60AE"/>
    <w:rsid w:val="00563153"/>
    <w:rsid w:val="005A68B9"/>
    <w:rsid w:val="00603A53"/>
    <w:rsid w:val="00607F76"/>
    <w:rsid w:val="006A2D1C"/>
    <w:rsid w:val="006E4369"/>
    <w:rsid w:val="0074018A"/>
    <w:rsid w:val="007D4EC7"/>
    <w:rsid w:val="007E42F1"/>
    <w:rsid w:val="008C4513"/>
    <w:rsid w:val="008E5A22"/>
    <w:rsid w:val="009502B3"/>
    <w:rsid w:val="0098321B"/>
    <w:rsid w:val="009A09B1"/>
    <w:rsid w:val="009F1F73"/>
    <w:rsid w:val="009F3DB9"/>
    <w:rsid w:val="00A207D3"/>
    <w:rsid w:val="00A26B36"/>
    <w:rsid w:val="00A761A5"/>
    <w:rsid w:val="00A8355C"/>
    <w:rsid w:val="00AE051D"/>
    <w:rsid w:val="00B0517F"/>
    <w:rsid w:val="00B317D0"/>
    <w:rsid w:val="00BA379A"/>
    <w:rsid w:val="00BB4A11"/>
    <w:rsid w:val="00BC0F72"/>
    <w:rsid w:val="00C31F5A"/>
    <w:rsid w:val="00C95DF6"/>
    <w:rsid w:val="00CD7329"/>
    <w:rsid w:val="00CF433A"/>
    <w:rsid w:val="00D0078A"/>
    <w:rsid w:val="00D168C6"/>
    <w:rsid w:val="00D40E59"/>
    <w:rsid w:val="00DC7087"/>
    <w:rsid w:val="00E27C27"/>
    <w:rsid w:val="00E635B6"/>
    <w:rsid w:val="00E829CD"/>
    <w:rsid w:val="00EB2CC8"/>
    <w:rsid w:val="00ED4A35"/>
    <w:rsid w:val="00F1268F"/>
    <w:rsid w:val="00F2215E"/>
    <w:rsid w:val="00F274FD"/>
    <w:rsid w:val="00FD7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527D7C"/>
  <w15:chartTrackingRefBased/>
  <w15:docId w15:val="{50411B78-DD44-4C45-814A-7559A928D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3A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Titolo1">
    <w:name w:val="heading 1"/>
    <w:basedOn w:val="Normale"/>
    <w:link w:val="Titolo1Carattere"/>
    <w:uiPriority w:val="9"/>
    <w:qFormat/>
    <w:rsid w:val="008E5A22"/>
    <w:pPr>
      <w:ind w:left="756"/>
      <w:jc w:val="center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CF433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274F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274FD"/>
  </w:style>
  <w:style w:type="paragraph" w:styleId="Pidipagina">
    <w:name w:val="footer"/>
    <w:basedOn w:val="Normale"/>
    <w:link w:val="PidipaginaCarattere"/>
    <w:uiPriority w:val="99"/>
    <w:unhideWhenUsed/>
    <w:rsid w:val="00F274F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274FD"/>
  </w:style>
  <w:style w:type="character" w:styleId="Collegamentoipertestuale">
    <w:name w:val="Hyperlink"/>
    <w:basedOn w:val="Carpredefinitoparagrafo"/>
    <w:uiPriority w:val="99"/>
    <w:unhideWhenUsed/>
    <w:rsid w:val="0046267D"/>
    <w:rPr>
      <w:color w:val="0563C1" w:themeColor="hyperlink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E5A22"/>
    <w:rPr>
      <w:rFonts w:ascii="Calibri" w:eastAsia="Calibri" w:hAnsi="Calibri" w:cs="Calibri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8E5A22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8E5A22"/>
    <w:rPr>
      <w:rFonts w:ascii="Calibri" w:eastAsia="Calibri" w:hAnsi="Calibri" w:cs="Calibri"/>
      <w:sz w:val="24"/>
      <w:szCs w:val="24"/>
    </w:rPr>
  </w:style>
  <w:style w:type="table" w:styleId="Grigliatabella">
    <w:name w:val="Table Grid"/>
    <w:basedOn w:val="Tabellanormale"/>
    <w:uiPriority w:val="39"/>
    <w:rsid w:val="008E5A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2F486F"/>
    <w:pPr>
      <w:widowControl/>
      <w:autoSpaceDE/>
      <w:autoSpaceDN/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Default">
    <w:name w:val="Default"/>
    <w:rsid w:val="002F48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2252B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2252B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2252BC"/>
    <w:rPr>
      <w:rFonts w:ascii="Calibri" w:eastAsia="Calibri" w:hAnsi="Calibri" w:cs="Calibri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2252B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2252BC"/>
    <w:rPr>
      <w:rFonts w:ascii="Calibri" w:eastAsia="Calibri" w:hAnsi="Calibri" w:cs="Calibri"/>
      <w:b/>
      <w:bCs/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CF433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Normal">
    <w:name w:val="Table Normal"/>
    <w:uiPriority w:val="2"/>
    <w:semiHidden/>
    <w:unhideWhenUsed/>
    <w:qFormat/>
    <w:rsid w:val="00CF43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CF433A"/>
    <w:pPr>
      <w:ind w:left="107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3762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37626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SGA\Desktop\CARTA%20INTESTATA%20NUOVA%202018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NUOVA 2018.dotx</Template>
  <TotalTime>0</TotalTime>
  <Pages>4</Pages>
  <Words>1252</Words>
  <Characters>7137</Characters>
  <Application>Microsoft Office Word</Application>
  <DocSecurity>0</DocSecurity>
  <Lines>59</Lines>
  <Paragraphs>16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Maria Vittoria Avolio</cp:lastModifiedBy>
  <cp:revision>4</cp:revision>
  <dcterms:created xsi:type="dcterms:W3CDTF">2024-10-12T22:25:00Z</dcterms:created>
  <dcterms:modified xsi:type="dcterms:W3CDTF">2024-10-13T08:25:00Z</dcterms:modified>
</cp:coreProperties>
</file>