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4A73" w14:textId="0AD3F359" w:rsidR="00262B24" w:rsidRPr="008C02A9" w:rsidRDefault="0060341C" w:rsidP="0060341C">
      <w:pPr>
        <w:spacing w:line="360" w:lineRule="auto"/>
        <w:jc w:val="center"/>
        <w:rPr>
          <w:b/>
          <w:bCs/>
          <w:szCs w:val="24"/>
        </w:rPr>
      </w:pPr>
      <w:r w:rsidRPr="008C02A9">
        <w:rPr>
          <w:b/>
          <w:bCs/>
          <w:szCs w:val="24"/>
        </w:rPr>
        <w:t>PIANO ANNUALE DELLE ATTIVITA’ DEL PERSONALE DOCENTE</w:t>
      </w:r>
    </w:p>
    <w:p w14:paraId="002B51C9" w14:textId="353FBB86" w:rsidR="00540030" w:rsidRPr="0060341C" w:rsidRDefault="00540030" w:rsidP="0060341C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SCUOLA SECONDARIA I GRADO – SCUOLA PRIMARIA – SCUOLA DELL’INFANZIA</w:t>
      </w:r>
    </w:p>
    <w:p w14:paraId="039A970B" w14:textId="5BDEEE41" w:rsidR="00540030" w:rsidRPr="00540030" w:rsidRDefault="0060341C" w:rsidP="00540030">
      <w:pPr>
        <w:spacing w:line="360" w:lineRule="auto"/>
        <w:jc w:val="center"/>
        <w:rPr>
          <w:b/>
          <w:bCs/>
          <w:szCs w:val="24"/>
        </w:rPr>
      </w:pPr>
      <w:r w:rsidRPr="0060341C">
        <w:rPr>
          <w:b/>
          <w:bCs/>
          <w:szCs w:val="24"/>
        </w:rPr>
        <w:t>A.S. 202</w:t>
      </w:r>
      <w:r w:rsidR="00300938">
        <w:rPr>
          <w:b/>
          <w:bCs/>
          <w:szCs w:val="24"/>
        </w:rPr>
        <w:t>5</w:t>
      </w:r>
      <w:r w:rsidRPr="0060341C">
        <w:rPr>
          <w:b/>
          <w:bCs/>
          <w:szCs w:val="24"/>
        </w:rPr>
        <w:t>.202</w:t>
      </w:r>
      <w:r w:rsidR="00300938">
        <w:rPr>
          <w:b/>
          <w:bCs/>
          <w:szCs w:val="24"/>
        </w:rPr>
        <w:t>6</w:t>
      </w:r>
    </w:p>
    <w:p w14:paraId="5AD9A3CE" w14:textId="2C9BE073" w:rsidR="0067242E" w:rsidRDefault="007867BD" w:rsidP="0067242E">
      <w:pPr>
        <w:spacing w:after="160" w:line="259" w:lineRule="auto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Approvato con delibera n.</w:t>
      </w:r>
    </w:p>
    <w:p w14:paraId="1A20262B" w14:textId="33471B58" w:rsidR="0060341C" w:rsidRPr="0067242E" w:rsidRDefault="0060341C" w:rsidP="0085010C">
      <w:pPr>
        <w:spacing w:after="160" w:line="259" w:lineRule="auto"/>
        <w:jc w:val="center"/>
        <w:rPr>
          <w:rFonts w:eastAsiaTheme="minorHAnsi"/>
          <w:szCs w:val="24"/>
          <w:lang w:eastAsia="en-US"/>
        </w:rPr>
      </w:pPr>
      <w:r w:rsidRPr="0060341C">
        <w:rPr>
          <w:b/>
          <w:bCs/>
          <w:szCs w:val="24"/>
        </w:rPr>
        <w:t>INIZIO ATTIVITA’ DIDATTICA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751"/>
      </w:tblGrid>
      <w:tr w:rsidR="0060341C" w14:paraId="3A0B9DBF" w14:textId="77777777" w:rsidTr="0085010C">
        <w:trPr>
          <w:trHeight w:val="263"/>
          <w:jc w:val="center"/>
        </w:trPr>
        <w:tc>
          <w:tcPr>
            <w:tcW w:w="2547" w:type="dxa"/>
          </w:tcPr>
          <w:p w14:paraId="5AF3CB70" w14:textId="471CF1A5" w:rsidR="0060341C" w:rsidRPr="008C02A9" w:rsidRDefault="00300938" w:rsidP="008C02A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Martedì</w:t>
            </w:r>
          </w:p>
        </w:tc>
        <w:tc>
          <w:tcPr>
            <w:tcW w:w="3751" w:type="dxa"/>
          </w:tcPr>
          <w:p w14:paraId="6E974AB4" w14:textId="6633E1E1" w:rsidR="0060341C" w:rsidRPr="008C02A9" w:rsidRDefault="008C02A9" w:rsidP="0060341C">
            <w:pPr>
              <w:jc w:val="center"/>
              <w:rPr>
                <w:b/>
                <w:bCs/>
                <w:szCs w:val="24"/>
              </w:rPr>
            </w:pPr>
            <w:r w:rsidRPr="008C02A9">
              <w:rPr>
                <w:b/>
                <w:bCs/>
                <w:szCs w:val="24"/>
              </w:rPr>
              <w:t>16</w:t>
            </w:r>
            <w:r w:rsidR="0060341C" w:rsidRPr="008C02A9">
              <w:rPr>
                <w:b/>
                <w:bCs/>
                <w:szCs w:val="24"/>
              </w:rPr>
              <w:t xml:space="preserve"> settembre 202</w:t>
            </w:r>
            <w:r w:rsidR="00E22AC8">
              <w:rPr>
                <w:b/>
                <w:bCs/>
                <w:szCs w:val="24"/>
              </w:rPr>
              <w:t>5</w:t>
            </w:r>
          </w:p>
          <w:p w14:paraId="55D07B00" w14:textId="6D2CE698" w:rsidR="0060341C" w:rsidRPr="008C02A9" w:rsidRDefault="0060341C" w:rsidP="0060341C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43C2FBF6" w14:textId="77777777" w:rsidR="00262B24" w:rsidRDefault="00262B24" w:rsidP="006872DE">
      <w:pPr>
        <w:rPr>
          <w:szCs w:val="24"/>
        </w:rPr>
      </w:pPr>
    </w:p>
    <w:p w14:paraId="2A48F292" w14:textId="3AD7A05D" w:rsidR="00262B24" w:rsidRPr="0060341C" w:rsidRDefault="0060341C" w:rsidP="0060341C">
      <w:pPr>
        <w:spacing w:line="360" w:lineRule="auto"/>
        <w:rPr>
          <w:b/>
          <w:bCs/>
          <w:szCs w:val="24"/>
        </w:rPr>
      </w:pPr>
      <w:r w:rsidRPr="0060341C">
        <w:rPr>
          <w:b/>
          <w:bCs/>
          <w:szCs w:val="24"/>
        </w:rPr>
        <w:t>COLLEGIO DOCENTI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0341C" w14:paraId="68CE79D0" w14:textId="77777777" w:rsidTr="0060341C">
        <w:tc>
          <w:tcPr>
            <w:tcW w:w="3209" w:type="dxa"/>
          </w:tcPr>
          <w:p w14:paraId="36815CC1" w14:textId="256C29B0" w:rsidR="0060341C" w:rsidRDefault="00300938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giovedì</w:t>
            </w:r>
          </w:p>
        </w:tc>
        <w:tc>
          <w:tcPr>
            <w:tcW w:w="3209" w:type="dxa"/>
          </w:tcPr>
          <w:p w14:paraId="1BD01BC7" w14:textId="1FAAD76A" w:rsidR="0060341C" w:rsidRDefault="00300938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0341C">
              <w:rPr>
                <w:szCs w:val="24"/>
              </w:rPr>
              <w:t xml:space="preserve"> settembre 202</w:t>
            </w:r>
            <w:r>
              <w:rPr>
                <w:szCs w:val="24"/>
              </w:rPr>
              <w:t>5</w:t>
            </w:r>
          </w:p>
        </w:tc>
        <w:tc>
          <w:tcPr>
            <w:tcW w:w="3210" w:type="dxa"/>
          </w:tcPr>
          <w:p w14:paraId="19C65598" w14:textId="6D3BDAFD" w:rsidR="0060341C" w:rsidRDefault="00211C31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  <w:r w:rsidR="001D034F">
              <w:rPr>
                <w:szCs w:val="24"/>
              </w:rPr>
              <w:t>0</w:t>
            </w:r>
            <w:r>
              <w:rPr>
                <w:szCs w:val="24"/>
              </w:rPr>
              <w:t>0/1</w:t>
            </w:r>
            <w:r w:rsidR="0067242E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1D034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  <w:r w:rsidR="00AD096A">
              <w:rPr>
                <w:szCs w:val="24"/>
              </w:rPr>
              <w:t xml:space="preserve">                   </w:t>
            </w:r>
            <w:r w:rsidR="00CE4973">
              <w:rPr>
                <w:szCs w:val="24"/>
              </w:rPr>
              <w:t xml:space="preserve"> </w:t>
            </w:r>
            <w:proofErr w:type="gramStart"/>
            <w:r w:rsidR="00CE4973">
              <w:rPr>
                <w:szCs w:val="24"/>
              </w:rPr>
              <w:t xml:space="preserve">   (</w:t>
            </w:r>
            <w:proofErr w:type="gramEnd"/>
            <w:r w:rsidR="00AD096A">
              <w:rPr>
                <w:szCs w:val="24"/>
              </w:rPr>
              <w:t>2h)</w:t>
            </w:r>
          </w:p>
        </w:tc>
      </w:tr>
      <w:tr w:rsidR="0060341C" w14:paraId="30589727" w14:textId="77777777" w:rsidTr="0060341C">
        <w:tc>
          <w:tcPr>
            <w:tcW w:w="3209" w:type="dxa"/>
          </w:tcPr>
          <w:p w14:paraId="2F98A3CF" w14:textId="00822150" w:rsidR="0060341C" w:rsidRDefault="003B2356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giovedì</w:t>
            </w:r>
          </w:p>
        </w:tc>
        <w:tc>
          <w:tcPr>
            <w:tcW w:w="3209" w:type="dxa"/>
          </w:tcPr>
          <w:p w14:paraId="0DD104BC" w14:textId="1142D517" w:rsidR="0060341C" w:rsidRDefault="00211C31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B2356">
              <w:rPr>
                <w:szCs w:val="24"/>
              </w:rPr>
              <w:t xml:space="preserve">1 </w:t>
            </w:r>
            <w:r>
              <w:rPr>
                <w:szCs w:val="24"/>
              </w:rPr>
              <w:t>settembre</w:t>
            </w:r>
            <w:r w:rsidR="0067242E">
              <w:rPr>
                <w:szCs w:val="24"/>
              </w:rPr>
              <w:t xml:space="preserve"> 202</w:t>
            </w:r>
            <w:r w:rsidR="00300938">
              <w:rPr>
                <w:szCs w:val="24"/>
              </w:rPr>
              <w:t>5</w:t>
            </w:r>
          </w:p>
        </w:tc>
        <w:tc>
          <w:tcPr>
            <w:tcW w:w="3210" w:type="dxa"/>
          </w:tcPr>
          <w:p w14:paraId="26AF5B91" w14:textId="539FF7DD" w:rsidR="0060341C" w:rsidRDefault="00211C31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9.00/1</w:t>
            </w:r>
            <w:r w:rsidR="001A7D3E">
              <w:rPr>
                <w:szCs w:val="24"/>
              </w:rPr>
              <w:t>2:00</w:t>
            </w:r>
            <w:r w:rsidR="00AD096A">
              <w:rPr>
                <w:szCs w:val="24"/>
              </w:rPr>
              <w:t xml:space="preserve">                    </w:t>
            </w:r>
            <w:proofErr w:type="gramStart"/>
            <w:r w:rsidR="00AD096A">
              <w:rPr>
                <w:szCs w:val="24"/>
              </w:rPr>
              <w:t xml:space="preserve">   (</w:t>
            </w:r>
            <w:proofErr w:type="gramEnd"/>
            <w:r w:rsidR="00AD096A">
              <w:rPr>
                <w:szCs w:val="24"/>
              </w:rPr>
              <w:t>3h)</w:t>
            </w:r>
          </w:p>
        </w:tc>
      </w:tr>
      <w:tr w:rsidR="0060341C" w14:paraId="75C06FC6" w14:textId="77777777" w:rsidTr="0060341C">
        <w:tc>
          <w:tcPr>
            <w:tcW w:w="3209" w:type="dxa"/>
          </w:tcPr>
          <w:p w14:paraId="12135B9F" w14:textId="545D4DC1" w:rsidR="0060341C" w:rsidRDefault="00300938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giovedì</w:t>
            </w:r>
          </w:p>
        </w:tc>
        <w:tc>
          <w:tcPr>
            <w:tcW w:w="3209" w:type="dxa"/>
          </w:tcPr>
          <w:p w14:paraId="0BAEA96C" w14:textId="077DE466" w:rsidR="0060341C" w:rsidRDefault="003F3A41" w:rsidP="008C02A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211C31">
              <w:rPr>
                <w:szCs w:val="24"/>
              </w:rPr>
              <w:t xml:space="preserve"> ottobre</w:t>
            </w:r>
            <w:r w:rsidR="0067242E">
              <w:rPr>
                <w:szCs w:val="24"/>
              </w:rPr>
              <w:t xml:space="preserve"> 202</w:t>
            </w:r>
            <w:r w:rsidR="00300938">
              <w:rPr>
                <w:szCs w:val="24"/>
              </w:rPr>
              <w:t>5</w:t>
            </w:r>
          </w:p>
        </w:tc>
        <w:tc>
          <w:tcPr>
            <w:tcW w:w="3210" w:type="dxa"/>
          </w:tcPr>
          <w:p w14:paraId="46A652B9" w14:textId="30752874" w:rsidR="0060341C" w:rsidRDefault="00211C31" w:rsidP="00AD407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D407C">
              <w:rPr>
                <w:szCs w:val="24"/>
              </w:rPr>
              <w:t>7:3</w:t>
            </w:r>
            <w:r w:rsidR="001A7D3E">
              <w:rPr>
                <w:szCs w:val="24"/>
              </w:rPr>
              <w:t>0/19</w:t>
            </w:r>
            <w:r>
              <w:rPr>
                <w:szCs w:val="24"/>
              </w:rPr>
              <w:t>.</w:t>
            </w:r>
            <w:r w:rsidR="00AD407C">
              <w:rPr>
                <w:szCs w:val="24"/>
              </w:rPr>
              <w:t>3</w:t>
            </w:r>
            <w:r w:rsidR="0067242E">
              <w:rPr>
                <w:szCs w:val="24"/>
              </w:rPr>
              <w:t>0</w:t>
            </w:r>
            <w:r w:rsidR="00AD096A">
              <w:rPr>
                <w:szCs w:val="24"/>
              </w:rPr>
              <w:t xml:space="preserve">                  </w:t>
            </w:r>
            <w:proofErr w:type="gramStart"/>
            <w:r w:rsidR="00AD096A">
              <w:rPr>
                <w:szCs w:val="24"/>
              </w:rPr>
              <w:t xml:space="preserve">   (</w:t>
            </w:r>
            <w:proofErr w:type="gramEnd"/>
            <w:r w:rsidR="00AD096A">
              <w:rPr>
                <w:szCs w:val="24"/>
              </w:rPr>
              <w:t>2h)</w:t>
            </w:r>
          </w:p>
        </w:tc>
      </w:tr>
      <w:tr w:rsidR="0060341C" w14:paraId="5AC72C18" w14:textId="77777777" w:rsidTr="0060341C">
        <w:tc>
          <w:tcPr>
            <w:tcW w:w="3209" w:type="dxa"/>
          </w:tcPr>
          <w:p w14:paraId="1F83FB5B" w14:textId="03FD0BD3" w:rsidR="0060341C" w:rsidRPr="00E83E89" w:rsidRDefault="009F426F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giovedì</w:t>
            </w:r>
          </w:p>
        </w:tc>
        <w:tc>
          <w:tcPr>
            <w:tcW w:w="3209" w:type="dxa"/>
          </w:tcPr>
          <w:p w14:paraId="254EA12F" w14:textId="225A6FFA" w:rsidR="0060341C" w:rsidRPr="00E83E89" w:rsidRDefault="009F426F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E83E89" w:rsidRPr="00E83E89">
              <w:rPr>
                <w:szCs w:val="24"/>
              </w:rPr>
              <w:t xml:space="preserve"> gennaio</w:t>
            </w:r>
            <w:r w:rsidR="00FE1BEF" w:rsidRPr="00E83E89">
              <w:rPr>
                <w:szCs w:val="24"/>
              </w:rPr>
              <w:t xml:space="preserve"> 202</w:t>
            </w:r>
            <w:r w:rsidR="00E83E89" w:rsidRPr="00E83E89">
              <w:rPr>
                <w:szCs w:val="24"/>
              </w:rPr>
              <w:t>6</w:t>
            </w:r>
          </w:p>
        </w:tc>
        <w:tc>
          <w:tcPr>
            <w:tcW w:w="3210" w:type="dxa"/>
          </w:tcPr>
          <w:p w14:paraId="548A5AB8" w14:textId="3D5A5CBE" w:rsidR="0060341C" w:rsidRPr="00E83E89" w:rsidRDefault="00211C31" w:rsidP="00211C31">
            <w:pPr>
              <w:spacing w:line="360" w:lineRule="auto"/>
              <w:rPr>
                <w:szCs w:val="24"/>
              </w:rPr>
            </w:pPr>
            <w:r w:rsidRPr="00E83E89">
              <w:rPr>
                <w:szCs w:val="24"/>
              </w:rPr>
              <w:t>1</w:t>
            </w:r>
            <w:r w:rsidR="00AD407C" w:rsidRPr="00E83E89">
              <w:rPr>
                <w:szCs w:val="24"/>
              </w:rPr>
              <w:t>7:30/</w:t>
            </w:r>
            <w:r w:rsidR="00E83E89">
              <w:rPr>
                <w:szCs w:val="24"/>
              </w:rPr>
              <w:t>19</w:t>
            </w:r>
            <w:r w:rsidR="00AD407C" w:rsidRPr="00E83E89">
              <w:rPr>
                <w:szCs w:val="24"/>
              </w:rPr>
              <w:t>:3</w:t>
            </w:r>
            <w:r w:rsidR="001A7D3E" w:rsidRPr="00E83E89">
              <w:rPr>
                <w:szCs w:val="24"/>
              </w:rPr>
              <w:t>0</w:t>
            </w:r>
            <w:r w:rsidR="00AD096A" w:rsidRPr="00E83E89">
              <w:rPr>
                <w:szCs w:val="24"/>
              </w:rPr>
              <w:t xml:space="preserve">                  </w:t>
            </w:r>
            <w:proofErr w:type="gramStart"/>
            <w:r w:rsidR="00AD096A" w:rsidRPr="00E83E89">
              <w:rPr>
                <w:szCs w:val="24"/>
              </w:rPr>
              <w:t xml:space="preserve">   (</w:t>
            </w:r>
            <w:proofErr w:type="gramEnd"/>
            <w:r w:rsidR="00E83E89">
              <w:rPr>
                <w:szCs w:val="24"/>
              </w:rPr>
              <w:t>2</w:t>
            </w:r>
            <w:r w:rsidR="00AD096A" w:rsidRPr="00E83E89">
              <w:rPr>
                <w:szCs w:val="24"/>
              </w:rPr>
              <w:t>h)</w:t>
            </w:r>
          </w:p>
        </w:tc>
      </w:tr>
      <w:tr w:rsidR="00211C31" w14:paraId="5BD72E74" w14:textId="77777777" w:rsidTr="0060341C">
        <w:tc>
          <w:tcPr>
            <w:tcW w:w="3209" w:type="dxa"/>
          </w:tcPr>
          <w:p w14:paraId="467057CC" w14:textId="100073ED" w:rsidR="00211C31" w:rsidRDefault="005B11A6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9F426F">
              <w:rPr>
                <w:szCs w:val="24"/>
              </w:rPr>
              <w:t xml:space="preserve">iovedì </w:t>
            </w:r>
          </w:p>
        </w:tc>
        <w:tc>
          <w:tcPr>
            <w:tcW w:w="3209" w:type="dxa"/>
          </w:tcPr>
          <w:p w14:paraId="5EE510B0" w14:textId="1D6EE69B" w:rsidR="00211C31" w:rsidRDefault="00211C31" w:rsidP="008C02A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F426F">
              <w:rPr>
                <w:szCs w:val="24"/>
              </w:rPr>
              <w:t>4</w:t>
            </w:r>
            <w:r>
              <w:rPr>
                <w:szCs w:val="24"/>
              </w:rPr>
              <w:t xml:space="preserve"> maggio 202</w:t>
            </w:r>
            <w:r w:rsidR="00300938">
              <w:rPr>
                <w:szCs w:val="24"/>
              </w:rPr>
              <w:t>6</w:t>
            </w:r>
          </w:p>
        </w:tc>
        <w:tc>
          <w:tcPr>
            <w:tcW w:w="3210" w:type="dxa"/>
          </w:tcPr>
          <w:p w14:paraId="14BE1924" w14:textId="040000CB" w:rsidR="00211C31" w:rsidRDefault="00AD407C" w:rsidP="00AD407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17:3</w:t>
            </w:r>
            <w:r w:rsidR="001A7D3E">
              <w:rPr>
                <w:szCs w:val="24"/>
              </w:rPr>
              <w:t>0/1</w:t>
            </w:r>
            <w:r w:rsidR="008C02A9">
              <w:rPr>
                <w:szCs w:val="24"/>
              </w:rPr>
              <w:t>8</w:t>
            </w:r>
            <w:r w:rsidR="001A7D3E">
              <w:rPr>
                <w:szCs w:val="24"/>
              </w:rPr>
              <w:t>:</w:t>
            </w:r>
            <w:r>
              <w:rPr>
                <w:szCs w:val="24"/>
              </w:rPr>
              <w:t>3</w:t>
            </w:r>
            <w:r w:rsidR="001A7D3E">
              <w:rPr>
                <w:szCs w:val="24"/>
              </w:rPr>
              <w:t>0</w:t>
            </w:r>
            <w:r w:rsidR="00AD096A">
              <w:rPr>
                <w:szCs w:val="24"/>
              </w:rPr>
              <w:t xml:space="preserve">                  </w:t>
            </w:r>
            <w:proofErr w:type="gramStart"/>
            <w:r w:rsidR="00AD096A">
              <w:rPr>
                <w:szCs w:val="24"/>
              </w:rPr>
              <w:t xml:space="preserve">   (</w:t>
            </w:r>
            <w:proofErr w:type="gramEnd"/>
            <w:r w:rsidR="00AD096A">
              <w:rPr>
                <w:szCs w:val="24"/>
              </w:rPr>
              <w:t>1h)</w:t>
            </w:r>
          </w:p>
        </w:tc>
      </w:tr>
      <w:tr w:rsidR="00211C31" w14:paraId="60A9313C" w14:textId="77777777" w:rsidTr="0060341C">
        <w:tc>
          <w:tcPr>
            <w:tcW w:w="3209" w:type="dxa"/>
          </w:tcPr>
          <w:p w14:paraId="6FAC7462" w14:textId="294AF4AB" w:rsidR="00211C31" w:rsidRDefault="009F426F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giovedì</w:t>
            </w:r>
          </w:p>
        </w:tc>
        <w:tc>
          <w:tcPr>
            <w:tcW w:w="3209" w:type="dxa"/>
          </w:tcPr>
          <w:p w14:paraId="45F9D29B" w14:textId="78482444" w:rsidR="00211C31" w:rsidRDefault="00AD096A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F426F">
              <w:rPr>
                <w:szCs w:val="24"/>
              </w:rPr>
              <w:t>5</w:t>
            </w:r>
            <w:r w:rsidR="00FE1BEF">
              <w:rPr>
                <w:szCs w:val="24"/>
              </w:rPr>
              <w:t xml:space="preserve"> giugno</w:t>
            </w:r>
            <w:r w:rsidR="00211C31">
              <w:rPr>
                <w:szCs w:val="24"/>
              </w:rPr>
              <w:t xml:space="preserve"> 202</w:t>
            </w:r>
            <w:r w:rsidR="00300938">
              <w:rPr>
                <w:szCs w:val="24"/>
              </w:rPr>
              <w:t>6</w:t>
            </w:r>
          </w:p>
        </w:tc>
        <w:tc>
          <w:tcPr>
            <w:tcW w:w="3210" w:type="dxa"/>
          </w:tcPr>
          <w:p w14:paraId="1C1159A8" w14:textId="688F77F3" w:rsidR="00211C31" w:rsidRDefault="00211C31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  <w:r w:rsidR="00257303">
              <w:rPr>
                <w:szCs w:val="24"/>
              </w:rPr>
              <w:t>00</w:t>
            </w:r>
            <w:r>
              <w:rPr>
                <w:szCs w:val="24"/>
              </w:rPr>
              <w:t>/1</w:t>
            </w:r>
            <w:r w:rsidR="00FE1BEF">
              <w:rPr>
                <w:szCs w:val="24"/>
              </w:rPr>
              <w:t>7</w:t>
            </w:r>
            <w:r w:rsidR="001A7D3E">
              <w:rPr>
                <w:szCs w:val="24"/>
              </w:rPr>
              <w:t>:00</w:t>
            </w:r>
            <w:r w:rsidR="00487019">
              <w:rPr>
                <w:szCs w:val="24"/>
              </w:rPr>
              <w:t xml:space="preserve">                  </w:t>
            </w:r>
            <w:proofErr w:type="gramStart"/>
            <w:r w:rsidR="00487019">
              <w:rPr>
                <w:szCs w:val="24"/>
              </w:rPr>
              <w:t xml:space="preserve">   (</w:t>
            </w:r>
            <w:proofErr w:type="gramEnd"/>
            <w:r w:rsidR="00487019">
              <w:rPr>
                <w:szCs w:val="24"/>
              </w:rPr>
              <w:t>1h)</w:t>
            </w:r>
          </w:p>
        </w:tc>
      </w:tr>
      <w:tr w:rsidR="00211C31" w14:paraId="76C7D2BA" w14:textId="77777777" w:rsidTr="0060341C">
        <w:tc>
          <w:tcPr>
            <w:tcW w:w="3209" w:type="dxa"/>
          </w:tcPr>
          <w:p w14:paraId="63E621DC" w14:textId="0AF0C4B0" w:rsidR="00211C31" w:rsidRPr="008C02A9" w:rsidRDefault="001A7D3E" w:rsidP="00631371">
            <w:pPr>
              <w:spacing w:line="360" w:lineRule="auto"/>
              <w:jc w:val="center"/>
              <w:rPr>
                <w:szCs w:val="24"/>
              </w:rPr>
            </w:pPr>
            <w:r w:rsidRPr="008C02A9">
              <w:rPr>
                <w:szCs w:val="24"/>
              </w:rPr>
              <w:t>TOT</w:t>
            </w:r>
          </w:p>
        </w:tc>
        <w:tc>
          <w:tcPr>
            <w:tcW w:w="3209" w:type="dxa"/>
          </w:tcPr>
          <w:p w14:paraId="0EADEE75" w14:textId="77777777" w:rsidR="00211C31" w:rsidRPr="008C02A9" w:rsidRDefault="00211C31" w:rsidP="00211C31">
            <w:pPr>
              <w:spacing w:line="360" w:lineRule="auto"/>
              <w:rPr>
                <w:szCs w:val="24"/>
              </w:rPr>
            </w:pPr>
          </w:p>
        </w:tc>
        <w:tc>
          <w:tcPr>
            <w:tcW w:w="3210" w:type="dxa"/>
          </w:tcPr>
          <w:p w14:paraId="41A1C9CF" w14:textId="54C32356" w:rsidR="00211C31" w:rsidRPr="008C02A9" w:rsidRDefault="001A7D3E" w:rsidP="00631371">
            <w:pPr>
              <w:spacing w:line="360" w:lineRule="auto"/>
              <w:jc w:val="center"/>
              <w:rPr>
                <w:szCs w:val="24"/>
              </w:rPr>
            </w:pPr>
            <w:r w:rsidRPr="00F413A8">
              <w:rPr>
                <w:color w:val="FF0000"/>
                <w:szCs w:val="24"/>
              </w:rPr>
              <w:t>1</w:t>
            </w:r>
            <w:r w:rsidR="00E83E89">
              <w:rPr>
                <w:color w:val="FF0000"/>
                <w:szCs w:val="24"/>
              </w:rPr>
              <w:t>1</w:t>
            </w:r>
            <w:r w:rsidRPr="00F413A8">
              <w:rPr>
                <w:color w:val="FF0000"/>
                <w:szCs w:val="24"/>
              </w:rPr>
              <w:t xml:space="preserve"> ORE</w:t>
            </w:r>
          </w:p>
        </w:tc>
      </w:tr>
    </w:tbl>
    <w:p w14:paraId="7D2FF47C" w14:textId="77978E88" w:rsidR="0060341C" w:rsidRDefault="0060341C" w:rsidP="00211C31">
      <w:pPr>
        <w:spacing w:line="360" w:lineRule="auto"/>
        <w:rPr>
          <w:szCs w:val="24"/>
        </w:rPr>
      </w:pPr>
    </w:p>
    <w:p w14:paraId="0C43EE65" w14:textId="5985DCB0" w:rsidR="00211C31" w:rsidRDefault="00211C31" w:rsidP="00211C31">
      <w:pPr>
        <w:spacing w:line="360" w:lineRule="auto"/>
        <w:rPr>
          <w:b/>
          <w:bCs/>
          <w:szCs w:val="24"/>
        </w:rPr>
      </w:pPr>
      <w:r w:rsidRPr="00211C31">
        <w:rPr>
          <w:b/>
          <w:bCs/>
          <w:szCs w:val="24"/>
        </w:rPr>
        <w:t>RINNOVO ORGANI COLLEGIALI</w:t>
      </w:r>
    </w:p>
    <w:p w14:paraId="7F702FE3" w14:textId="77777777" w:rsidR="00AD407C" w:rsidRPr="00211C31" w:rsidRDefault="00AD407C" w:rsidP="00211C31">
      <w:pPr>
        <w:spacing w:line="360" w:lineRule="auto"/>
        <w:rPr>
          <w:b/>
          <w:bC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984"/>
        <w:gridCol w:w="3254"/>
      </w:tblGrid>
      <w:tr w:rsidR="00D44423" w14:paraId="4BF21419" w14:textId="77777777" w:rsidTr="00D44423">
        <w:tc>
          <w:tcPr>
            <w:tcW w:w="2972" w:type="dxa"/>
            <w:vMerge w:val="restart"/>
          </w:tcPr>
          <w:p w14:paraId="44213FEE" w14:textId="77777777" w:rsidR="00D44423" w:rsidRDefault="00D44423" w:rsidP="00D44423">
            <w:pPr>
              <w:jc w:val="center"/>
              <w:rPr>
                <w:szCs w:val="24"/>
              </w:rPr>
            </w:pPr>
          </w:p>
          <w:p w14:paraId="00BE3739" w14:textId="1B9EDC38" w:rsidR="00D44423" w:rsidRDefault="00D44423" w:rsidP="00D44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Scuola Infanzia</w:t>
            </w:r>
          </w:p>
        </w:tc>
        <w:tc>
          <w:tcPr>
            <w:tcW w:w="1418" w:type="dxa"/>
            <w:vMerge w:val="restart"/>
          </w:tcPr>
          <w:p w14:paraId="7045FBE8" w14:textId="77777777" w:rsidR="00D44423" w:rsidRPr="00CE4973" w:rsidRDefault="00D44423" w:rsidP="00D44423">
            <w:pPr>
              <w:jc w:val="center"/>
              <w:rPr>
                <w:szCs w:val="24"/>
              </w:rPr>
            </w:pPr>
          </w:p>
          <w:p w14:paraId="1C5929D3" w14:textId="37F5F685" w:rsidR="00D44423" w:rsidRPr="00CE4973" w:rsidRDefault="00AD407C" w:rsidP="00D44423">
            <w:pPr>
              <w:jc w:val="center"/>
              <w:rPr>
                <w:szCs w:val="24"/>
              </w:rPr>
            </w:pPr>
            <w:r w:rsidRPr="00CE4973">
              <w:rPr>
                <w:szCs w:val="24"/>
              </w:rPr>
              <w:t>2</w:t>
            </w:r>
            <w:r w:rsidR="00CE4973" w:rsidRPr="00CE4973">
              <w:rPr>
                <w:szCs w:val="24"/>
              </w:rPr>
              <w:t>2</w:t>
            </w:r>
            <w:r w:rsidR="00D44423" w:rsidRPr="00CE4973">
              <w:rPr>
                <w:szCs w:val="24"/>
              </w:rPr>
              <w:t>.10.202</w:t>
            </w:r>
            <w:r w:rsidR="00B66AC9" w:rsidRPr="00CE4973"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23A64C43" w14:textId="755F0F4E" w:rsidR="00D44423" w:rsidRDefault="00D44423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16.00/16.30</w:t>
            </w:r>
          </w:p>
        </w:tc>
        <w:tc>
          <w:tcPr>
            <w:tcW w:w="3254" w:type="dxa"/>
          </w:tcPr>
          <w:p w14:paraId="3DC865B1" w14:textId="2854F117" w:rsidR="00D44423" w:rsidRDefault="00D44423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Assemblea dei genitori</w:t>
            </w:r>
          </w:p>
        </w:tc>
      </w:tr>
      <w:tr w:rsidR="00D44423" w14:paraId="45C5D204" w14:textId="77777777" w:rsidTr="00D44423">
        <w:tc>
          <w:tcPr>
            <w:tcW w:w="2972" w:type="dxa"/>
            <w:vMerge/>
          </w:tcPr>
          <w:p w14:paraId="30AE1D5B" w14:textId="77777777" w:rsidR="00D44423" w:rsidRDefault="00D44423" w:rsidP="00211C31">
            <w:pPr>
              <w:spacing w:line="36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14:paraId="22A90932" w14:textId="77777777" w:rsidR="00D44423" w:rsidRPr="00CE4973" w:rsidRDefault="00D44423" w:rsidP="00211C31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14:paraId="49D29489" w14:textId="09108A64" w:rsidR="00D44423" w:rsidRDefault="00D44423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16.30/17.30</w:t>
            </w:r>
          </w:p>
        </w:tc>
        <w:tc>
          <w:tcPr>
            <w:tcW w:w="3254" w:type="dxa"/>
          </w:tcPr>
          <w:p w14:paraId="2E992FA6" w14:textId="46ED09CC" w:rsidR="00D44423" w:rsidRDefault="00D44423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Votazioni</w:t>
            </w:r>
          </w:p>
        </w:tc>
      </w:tr>
      <w:tr w:rsidR="00D44423" w14:paraId="6B1E407A" w14:textId="77777777" w:rsidTr="00D44423">
        <w:tc>
          <w:tcPr>
            <w:tcW w:w="2972" w:type="dxa"/>
            <w:vMerge w:val="restart"/>
          </w:tcPr>
          <w:p w14:paraId="180DF700" w14:textId="45369A8F" w:rsidR="00D44423" w:rsidRPr="00B0392E" w:rsidRDefault="00AD407C" w:rsidP="006E7A69">
            <w:pPr>
              <w:rPr>
                <w:szCs w:val="24"/>
              </w:rPr>
            </w:pPr>
            <w:r>
              <w:rPr>
                <w:szCs w:val="24"/>
              </w:rPr>
              <w:t xml:space="preserve">Scuola Primaria </w:t>
            </w:r>
            <w:proofErr w:type="spellStart"/>
            <w:r>
              <w:rPr>
                <w:szCs w:val="24"/>
              </w:rPr>
              <w:t>Prunia</w:t>
            </w:r>
            <w:proofErr w:type="spellEnd"/>
          </w:p>
        </w:tc>
        <w:tc>
          <w:tcPr>
            <w:tcW w:w="1418" w:type="dxa"/>
            <w:vMerge w:val="restart"/>
          </w:tcPr>
          <w:p w14:paraId="456B2E21" w14:textId="77777777" w:rsidR="00567758" w:rsidRPr="00CE4973" w:rsidRDefault="00567758" w:rsidP="00567758">
            <w:pPr>
              <w:rPr>
                <w:szCs w:val="24"/>
              </w:rPr>
            </w:pPr>
          </w:p>
          <w:p w14:paraId="6AC984E1" w14:textId="61A19E25" w:rsidR="00D44423" w:rsidRPr="00CE4973" w:rsidRDefault="00AD407C" w:rsidP="00567758">
            <w:pPr>
              <w:rPr>
                <w:szCs w:val="24"/>
              </w:rPr>
            </w:pPr>
            <w:r w:rsidRPr="00CE4973">
              <w:rPr>
                <w:szCs w:val="24"/>
              </w:rPr>
              <w:t>2</w:t>
            </w:r>
            <w:r w:rsidR="00CE4973" w:rsidRPr="00CE4973">
              <w:rPr>
                <w:szCs w:val="24"/>
              </w:rPr>
              <w:t>2</w:t>
            </w:r>
            <w:r w:rsidR="00D44423" w:rsidRPr="00CE4973">
              <w:rPr>
                <w:szCs w:val="24"/>
              </w:rPr>
              <w:t>.10.202</w:t>
            </w:r>
            <w:r w:rsidR="00B66AC9" w:rsidRPr="00CE4973"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4FFB8953" w14:textId="15424E99" w:rsidR="00D44423" w:rsidRPr="00B0392E" w:rsidRDefault="00D44423" w:rsidP="00211C31">
            <w:pPr>
              <w:spacing w:line="360" w:lineRule="auto"/>
              <w:rPr>
                <w:szCs w:val="24"/>
              </w:rPr>
            </w:pPr>
            <w:r w:rsidRPr="00B0392E">
              <w:rPr>
                <w:szCs w:val="24"/>
              </w:rPr>
              <w:t>16.00/16.30</w:t>
            </w:r>
          </w:p>
        </w:tc>
        <w:tc>
          <w:tcPr>
            <w:tcW w:w="3254" w:type="dxa"/>
          </w:tcPr>
          <w:p w14:paraId="7FD00A0B" w14:textId="51A78706" w:rsidR="00D44423" w:rsidRDefault="00D44423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Assemblea dei genitori</w:t>
            </w:r>
          </w:p>
        </w:tc>
      </w:tr>
      <w:tr w:rsidR="00D44423" w14:paraId="6DA852AC" w14:textId="77777777" w:rsidTr="00D44423">
        <w:tc>
          <w:tcPr>
            <w:tcW w:w="2972" w:type="dxa"/>
            <w:vMerge/>
          </w:tcPr>
          <w:p w14:paraId="6A9C01D2" w14:textId="77777777" w:rsidR="00D44423" w:rsidRPr="00B0392E" w:rsidRDefault="00D44423" w:rsidP="00211C31">
            <w:pPr>
              <w:spacing w:line="36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14:paraId="7DFEBC50" w14:textId="77777777" w:rsidR="00D44423" w:rsidRPr="00CE4973" w:rsidRDefault="00D44423" w:rsidP="00211C31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14:paraId="308B3FE6" w14:textId="7EEDF35D" w:rsidR="00D44423" w:rsidRPr="00B0392E" w:rsidRDefault="00D44423" w:rsidP="00211C31">
            <w:pPr>
              <w:spacing w:line="360" w:lineRule="auto"/>
              <w:rPr>
                <w:szCs w:val="24"/>
              </w:rPr>
            </w:pPr>
            <w:r w:rsidRPr="00B0392E">
              <w:rPr>
                <w:szCs w:val="24"/>
              </w:rPr>
              <w:t>16.30/18.30</w:t>
            </w:r>
          </w:p>
        </w:tc>
        <w:tc>
          <w:tcPr>
            <w:tcW w:w="3254" w:type="dxa"/>
          </w:tcPr>
          <w:p w14:paraId="691F37B0" w14:textId="764F92F7" w:rsidR="00D44423" w:rsidRDefault="00D44423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Votazioni</w:t>
            </w:r>
          </w:p>
        </w:tc>
      </w:tr>
      <w:tr w:rsidR="00D44423" w14:paraId="3CA6E6BE" w14:textId="77777777" w:rsidTr="00D44423">
        <w:tc>
          <w:tcPr>
            <w:tcW w:w="2972" w:type="dxa"/>
            <w:vMerge w:val="restart"/>
          </w:tcPr>
          <w:p w14:paraId="55BACAE4" w14:textId="77777777" w:rsidR="00567758" w:rsidRPr="00B0392E" w:rsidRDefault="00567758" w:rsidP="00567758">
            <w:pPr>
              <w:rPr>
                <w:szCs w:val="24"/>
              </w:rPr>
            </w:pPr>
          </w:p>
          <w:p w14:paraId="1A3A5151" w14:textId="69B74598" w:rsidR="00D44423" w:rsidRPr="00B0392E" w:rsidRDefault="00D44423" w:rsidP="00567758">
            <w:pPr>
              <w:rPr>
                <w:szCs w:val="24"/>
              </w:rPr>
            </w:pPr>
            <w:r w:rsidRPr="00B0392E">
              <w:rPr>
                <w:szCs w:val="24"/>
              </w:rPr>
              <w:t>Scuola Primaria “Borrello”</w:t>
            </w:r>
            <w:r w:rsidR="006E7A69">
              <w:rPr>
                <w:szCs w:val="24"/>
              </w:rPr>
              <w:t xml:space="preserve"> Sant’Eufemia/San Pietro</w:t>
            </w:r>
          </w:p>
        </w:tc>
        <w:tc>
          <w:tcPr>
            <w:tcW w:w="1418" w:type="dxa"/>
            <w:vMerge w:val="restart"/>
          </w:tcPr>
          <w:p w14:paraId="079502B1" w14:textId="77777777" w:rsidR="00567758" w:rsidRPr="00CE4973" w:rsidRDefault="00567758" w:rsidP="00567758">
            <w:pPr>
              <w:rPr>
                <w:szCs w:val="24"/>
              </w:rPr>
            </w:pPr>
          </w:p>
          <w:p w14:paraId="4A4E4F97" w14:textId="0A51B82C" w:rsidR="00D44423" w:rsidRPr="00CE4973" w:rsidRDefault="00AD407C" w:rsidP="00AD407C">
            <w:pPr>
              <w:rPr>
                <w:szCs w:val="24"/>
              </w:rPr>
            </w:pPr>
            <w:r w:rsidRPr="00CE4973">
              <w:rPr>
                <w:szCs w:val="24"/>
              </w:rPr>
              <w:t>2</w:t>
            </w:r>
            <w:r w:rsidR="00CE4973" w:rsidRPr="00CE4973">
              <w:rPr>
                <w:szCs w:val="24"/>
              </w:rPr>
              <w:t>2</w:t>
            </w:r>
            <w:r w:rsidR="00D44423" w:rsidRPr="00CE4973">
              <w:rPr>
                <w:szCs w:val="24"/>
              </w:rPr>
              <w:t>.10.202</w:t>
            </w:r>
            <w:r w:rsidR="00B66AC9" w:rsidRPr="00CE4973"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3950326A" w14:textId="656C1888" w:rsidR="00D44423" w:rsidRPr="00B0392E" w:rsidRDefault="00D44423" w:rsidP="00211C31">
            <w:pPr>
              <w:spacing w:line="360" w:lineRule="auto"/>
              <w:rPr>
                <w:szCs w:val="24"/>
              </w:rPr>
            </w:pPr>
            <w:r w:rsidRPr="00B0392E">
              <w:rPr>
                <w:szCs w:val="24"/>
              </w:rPr>
              <w:t>16.45/17.15</w:t>
            </w:r>
          </w:p>
        </w:tc>
        <w:tc>
          <w:tcPr>
            <w:tcW w:w="3254" w:type="dxa"/>
          </w:tcPr>
          <w:p w14:paraId="54AAEF30" w14:textId="43E4A898" w:rsidR="00D44423" w:rsidRDefault="00D44423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Assemblea dei genitori</w:t>
            </w:r>
          </w:p>
        </w:tc>
      </w:tr>
      <w:tr w:rsidR="00D44423" w14:paraId="662B437D" w14:textId="77777777" w:rsidTr="00D44423">
        <w:tc>
          <w:tcPr>
            <w:tcW w:w="2972" w:type="dxa"/>
            <w:vMerge/>
          </w:tcPr>
          <w:p w14:paraId="7E8BF66A" w14:textId="77777777" w:rsidR="00D44423" w:rsidRDefault="00D44423" w:rsidP="00211C31">
            <w:pPr>
              <w:spacing w:line="36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14:paraId="5A792A9B" w14:textId="77777777" w:rsidR="00D44423" w:rsidRPr="00CE4973" w:rsidRDefault="00D44423" w:rsidP="00211C31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14:paraId="75645DF0" w14:textId="5BFCE348" w:rsidR="00D44423" w:rsidRDefault="00D44423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17.15/19.15</w:t>
            </w:r>
          </w:p>
        </w:tc>
        <w:tc>
          <w:tcPr>
            <w:tcW w:w="3254" w:type="dxa"/>
          </w:tcPr>
          <w:p w14:paraId="2674B407" w14:textId="73A267D1" w:rsidR="00D44423" w:rsidRDefault="00D44423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Votazioni</w:t>
            </w:r>
          </w:p>
        </w:tc>
      </w:tr>
      <w:tr w:rsidR="00567758" w14:paraId="71337096" w14:textId="77777777" w:rsidTr="00D44423">
        <w:tc>
          <w:tcPr>
            <w:tcW w:w="2972" w:type="dxa"/>
            <w:vMerge w:val="restart"/>
          </w:tcPr>
          <w:p w14:paraId="22865848" w14:textId="77777777" w:rsidR="00567758" w:rsidRDefault="00567758" w:rsidP="00567758">
            <w:pPr>
              <w:rPr>
                <w:szCs w:val="24"/>
              </w:rPr>
            </w:pPr>
          </w:p>
          <w:p w14:paraId="74B9FC94" w14:textId="6594D403" w:rsidR="00567758" w:rsidRDefault="00567758" w:rsidP="00567758">
            <w:pPr>
              <w:rPr>
                <w:szCs w:val="24"/>
              </w:rPr>
            </w:pPr>
            <w:r>
              <w:rPr>
                <w:szCs w:val="24"/>
              </w:rPr>
              <w:t>Scuola Secondaria I Grado</w:t>
            </w:r>
            <w:r w:rsidR="00AD407C">
              <w:rPr>
                <w:szCs w:val="24"/>
              </w:rPr>
              <w:t xml:space="preserve"> Fiorentino</w:t>
            </w:r>
          </w:p>
        </w:tc>
        <w:tc>
          <w:tcPr>
            <w:tcW w:w="1418" w:type="dxa"/>
            <w:vMerge w:val="restart"/>
          </w:tcPr>
          <w:p w14:paraId="36852E1F" w14:textId="77777777" w:rsidR="00567758" w:rsidRPr="00CE4973" w:rsidRDefault="00567758" w:rsidP="00567758">
            <w:pPr>
              <w:rPr>
                <w:szCs w:val="24"/>
              </w:rPr>
            </w:pPr>
          </w:p>
          <w:p w14:paraId="1E1BA5BD" w14:textId="06696A5A" w:rsidR="00567758" w:rsidRPr="00CE4973" w:rsidRDefault="00AD407C" w:rsidP="00567758">
            <w:pPr>
              <w:rPr>
                <w:szCs w:val="24"/>
              </w:rPr>
            </w:pPr>
            <w:r w:rsidRPr="00CE4973">
              <w:rPr>
                <w:szCs w:val="24"/>
              </w:rPr>
              <w:t>2</w:t>
            </w:r>
            <w:r w:rsidR="00CE4973" w:rsidRPr="00CE4973">
              <w:rPr>
                <w:szCs w:val="24"/>
              </w:rPr>
              <w:t>2</w:t>
            </w:r>
            <w:r w:rsidR="00567758" w:rsidRPr="00CE4973">
              <w:rPr>
                <w:szCs w:val="24"/>
              </w:rPr>
              <w:t>.10.202</w:t>
            </w:r>
            <w:r w:rsidR="00B66AC9" w:rsidRPr="00CE4973"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25B213C3" w14:textId="61CD68AC" w:rsidR="00567758" w:rsidRDefault="00567758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16.30/17.00</w:t>
            </w:r>
          </w:p>
        </w:tc>
        <w:tc>
          <w:tcPr>
            <w:tcW w:w="3254" w:type="dxa"/>
          </w:tcPr>
          <w:p w14:paraId="3BACD9FC" w14:textId="3B3E65AF" w:rsidR="00567758" w:rsidRDefault="00567758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Assemblea dei genitori</w:t>
            </w:r>
          </w:p>
        </w:tc>
      </w:tr>
      <w:tr w:rsidR="00567758" w14:paraId="700D8076" w14:textId="77777777" w:rsidTr="00D44423">
        <w:tc>
          <w:tcPr>
            <w:tcW w:w="2972" w:type="dxa"/>
            <w:vMerge/>
          </w:tcPr>
          <w:p w14:paraId="1AE5E409" w14:textId="77777777" w:rsidR="00567758" w:rsidRDefault="00567758" w:rsidP="00211C31">
            <w:pPr>
              <w:spacing w:line="36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14:paraId="0069E4B8" w14:textId="77777777" w:rsidR="00567758" w:rsidRPr="00CE4973" w:rsidRDefault="00567758" w:rsidP="00211C31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14:paraId="79782A33" w14:textId="087D9E6D" w:rsidR="00567758" w:rsidRDefault="00567758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17.00/19.00</w:t>
            </w:r>
          </w:p>
        </w:tc>
        <w:tc>
          <w:tcPr>
            <w:tcW w:w="3254" w:type="dxa"/>
          </w:tcPr>
          <w:p w14:paraId="11F7F20C" w14:textId="36B5D0A3" w:rsidR="00567758" w:rsidRDefault="00567758" w:rsidP="00211C3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Votazioni</w:t>
            </w:r>
          </w:p>
        </w:tc>
      </w:tr>
      <w:tr w:rsidR="00AD407C" w14:paraId="6F755394" w14:textId="77777777" w:rsidTr="00AD407C">
        <w:tc>
          <w:tcPr>
            <w:tcW w:w="2972" w:type="dxa"/>
            <w:vMerge w:val="restart"/>
          </w:tcPr>
          <w:p w14:paraId="0E41DCF0" w14:textId="77777777" w:rsidR="00AD407C" w:rsidRDefault="00AD407C" w:rsidP="00B66AC9">
            <w:pPr>
              <w:rPr>
                <w:szCs w:val="24"/>
              </w:rPr>
            </w:pPr>
          </w:p>
          <w:p w14:paraId="0FC59BE9" w14:textId="01372A1B" w:rsidR="00AD407C" w:rsidRDefault="00AD407C" w:rsidP="00B66AC9">
            <w:pPr>
              <w:rPr>
                <w:szCs w:val="24"/>
              </w:rPr>
            </w:pPr>
            <w:r w:rsidRPr="00A121F1">
              <w:rPr>
                <w:szCs w:val="24"/>
              </w:rPr>
              <w:t>Scuola Secondaria I Grado Sant’Eufemia</w:t>
            </w:r>
          </w:p>
        </w:tc>
        <w:tc>
          <w:tcPr>
            <w:tcW w:w="1418" w:type="dxa"/>
            <w:vMerge w:val="restart"/>
          </w:tcPr>
          <w:p w14:paraId="2AFB0061" w14:textId="77777777" w:rsidR="00AD407C" w:rsidRPr="00CE4973" w:rsidRDefault="00AD407C" w:rsidP="00B66AC9">
            <w:pPr>
              <w:rPr>
                <w:szCs w:val="24"/>
              </w:rPr>
            </w:pPr>
          </w:p>
          <w:p w14:paraId="7A4A4EB2" w14:textId="48EB1196" w:rsidR="00AD407C" w:rsidRPr="00CE4973" w:rsidRDefault="00AD407C" w:rsidP="00B66AC9">
            <w:pPr>
              <w:rPr>
                <w:szCs w:val="24"/>
              </w:rPr>
            </w:pPr>
            <w:r w:rsidRPr="00CE4973">
              <w:rPr>
                <w:szCs w:val="24"/>
              </w:rPr>
              <w:t>2</w:t>
            </w:r>
            <w:r w:rsidR="00CE4973" w:rsidRPr="00CE4973">
              <w:rPr>
                <w:szCs w:val="24"/>
              </w:rPr>
              <w:t>2</w:t>
            </w:r>
            <w:r w:rsidRPr="00CE4973">
              <w:rPr>
                <w:szCs w:val="24"/>
              </w:rPr>
              <w:t>.10.202</w:t>
            </w:r>
            <w:r w:rsidR="00A121F1" w:rsidRPr="00CE4973"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0FB9EB1E" w14:textId="78DAC18E" w:rsidR="00AD407C" w:rsidRDefault="00AD407C" w:rsidP="00AD407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6E7A69">
              <w:rPr>
                <w:szCs w:val="24"/>
              </w:rPr>
              <w:t>.30/18</w:t>
            </w:r>
            <w:r>
              <w:rPr>
                <w:szCs w:val="24"/>
              </w:rPr>
              <w:t>.00</w:t>
            </w:r>
          </w:p>
        </w:tc>
        <w:tc>
          <w:tcPr>
            <w:tcW w:w="3254" w:type="dxa"/>
          </w:tcPr>
          <w:p w14:paraId="6A7D9977" w14:textId="77777777" w:rsidR="00AD407C" w:rsidRDefault="00AD407C" w:rsidP="00B66AC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Assemblea dei genitori</w:t>
            </w:r>
          </w:p>
        </w:tc>
      </w:tr>
      <w:tr w:rsidR="00AD407C" w14:paraId="129413CE" w14:textId="77777777" w:rsidTr="00AD407C">
        <w:tc>
          <w:tcPr>
            <w:tcW w:w="2972" w:type="dxa"/>
            <w:vMerge/>
          </w:tcPr>
          <w:p w14:paraId="03143D72" w14:textId="77777777" w:rsidR="00AD407C" w:rsidRDefault="00AD407C" w:rsidP="00B66AC9">
            <w:pPr>
              <w:spacing w:line="36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14:paraId="3A85E873" w14:textId="77777777" w:rsidR="00AD407C" w:rsidRDefault="00AD407C" w:rsidP="00B66AC9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14:paraId="3E3359CC" w14:textId="579607FF" w:rsidR="00AD407C" w:rsidRDefault="006E7A69" w:rsidP="00B66AC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18.00/20</w:t>
            </w:r>
            <w:r w:rsidR="00AD407C">
              <w:rPr>
                <w:szCs w:val="24"/>
              </w:rPr>
              <w:t>.00</w:t>
            </w:r>
          </w:p>
        </w:tc>
        <w:tc>
          <w:tcPr>
            <w:tcW w:w="3254" w:type="dxa"/>
          </w:tcPr>
          <w:p w14:paraId="5308C5AB" w14:textId="77777777" w:rsidR="00AD407C" w:rsidRDefault="00AD407C" w:rsidP="00B66AC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Votazioni</w:t>
            </w:r>
          </w:p>
        </w:tc>
      </w:tr>
    </w:tbl>
    <w:p w14:paraId="40DC6CA3" w14:textId="356ED197" w:rsidR="00C34B79" w:rsidRPr="00161C5B" w:rsidRDefault="00567758" w:rsidP="006E7A69">
      <w:pPr>
        <w:spacing w:before="240"/>
        <w:rPr>
          <w:b/>
          <w:bCs/>
          <w:szCs w:val="24"/>
        </w:rPr>
      </w:pPr>
      <w:r w:rsidRPr="00C34B79">
        <w:rPr>
          <w:b/>
          <w:bCs/>
          <w:szCs w:val="24"/>
        </w:rPr>
        <w:lastRenderedPageBreak/>
        <w:t>INCONTRI SCUOLA FAMIGLIA – SECONDARIA I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17"/>
        <w:gridCol w:w="5024"/>
      </w:tblGrid>
      <w:tr w:rsidR="00C34B79" w14:paraId="110CC3A5" w14:textId="77777777" w:rsidTr="00674985">
        <w:trPr>
          <w:trHeight w:val="439"/>
        </w:trPr>
        <w:tc>
          <w:tcPr>
            <w:tcW w:w="4517" w:type="dxa"/>
          </w:tcPr>
          <w:p w14:paraId="68044677" w14:textId="132BDA0D" w:rsidR="00C34B79" w:rsidRPr="00DE2A1B" w:rsidRDefault="00461AD4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Mercoledì</w:t>
            </w:r>
            <w:r w:rsidR="006E7A69">
              <w:rPr>
                <w:szCs w:val="24"/>
              </w:rPr>
              <w:t xml:space="preserve"> 2</w:t>
            </w:r>
            <w:r w:rsidR="00A121F1">
              <w:rPr>
                <w:szCs w:val="24"/>
              </w:rPr>
              <w:t>6</w:t>
            </w:r>
            <w:r w:rsidR="00BF174B" w:rsidRPr="00DE2A1B">
              <w:rPr>
                <w:szCs w:val="24"/>
              </w:rPr>
              <w:t xml:space="preserve"> </w:t>
            </w:r>
            <w:r w:rsidR="00D1502B" w:rsidRPr="00DE2A1B">
              <w:rPr>
                <w:szCs w:val="24"/>
              </w:rPr>
              <w:t>novembre</w:t>
            </w:r>
            <w:r w:rsidR="00BF174B" w:rsidRPr="00DE2A1B">
              <w:rPr>
                <w:szCs w:val="24"/>
              </w:rPr>
              <w:t xml:space="preserve"> 202</w:t>
            </w:r>
            <w:r w:rsidR="00A121F1">
              <w:rPr>
                <w:szCs w:val="24"/>
              </w:rPr>
              <w:t>5</w:t>
            </w:r>
          </w:p>
        </w:tc>
        <w:tc>
          <w:tcPr>
            <w:tcW w:w="5024" w:type="dxa"/>
          </w:tcPr>
          <w:p w14:paraId="4209F595" w14:textId="77777777" w:rsidR="00674985" w:rsidRDefault="006E7A69" w:rsidP="00674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Fiorentino </w:t>
            </w:r>
            <w:r w:rsidR="00C34B79">
              <w:rPr>
                <w:szCs w:val="24"/>
              </w:rPr>
              <w:t>16.00/1</w:t>
            </w:r>
            <w:r w:rsidR="008A6DA7">
              <w:rPr>
                <w:szCs w:val="24"/>
              </w:rPr>
              <w:t>8:00</w:t>
            </w:r>
          </w:p>
          <w:p w14:paraId="0710229E" w14:textId="619EA625" w:rsidR="006E7A69" w:rsidRPr="00674985" w:rsidRDefault="006E7A69" w:rsidP="00674985">
            <w:pPr>
              <w:jc w:val="center"/>
              <w:rPr>
                <w:szCs w:val="24"/>
              </w:rPr>
            </w:pPr>
            <w:r w:rsidRPr="00DE7E42">
              <w:rPr>
                <w:szCs w:val="24"/>
              </w:rPr>
              <w:t>Sant’Eufemia 1</w:t>
            </w:r>
            <w:r w:rsidR="00A121F1" w:rsidRPr="00DE7E42">
              <w:rPr>
                <w:szCs w:val="24"/>
              </w:rPr>
              <w:t>7</w:t>
            </w:r>
            <w:r w:rsidRPr="00DE7E42">
              <w:rPr>
                <w:szCs w:val="24"/>
              </w:rPr>
              <w:t>.</w:t>
            </w:r>
            <w:r w:rsidR="00A121F1" w:rsidRPr="00DE7E42">
              <w:rPr>
                <w:szCs w:val="24"/>
              </w:rPr>
              <w:t>3</w:t>
            </w:r>
            <w:r w:rsidRPr="00DE7E42">
              <w:rPr>
                <w:szCs w:val="24"/>
              </w:rPr>
              <w:t>0/</w:t>
            </w:r>
            <w:r w:rsidR="00A121F1" w:rsidRPr="00DE7E42">
              <w:rPr>
                <w:szCs w:val="24"/>
              </w:rPr>
              <w:t>19</w:t>
            </w:r>
            <w:r w:rsidRPr="00DE7E42">
              <w:rPr>
                <w:szCs w:val="24"/>
              </w:rPr>
              <w:t>.</w:t>
            </w:r>
            <w:r w:rsidR="00A121F1" w:rsidRPr="00DE7E42">
              <w:rPr>
                <w:szCs w:val="24"/>
              </w:rPr>
              <w:t>3</w:t>
            </w:r>
            <w:r w:rsidRPr="00DE7E42">
              <w:rPr>
                <w:szCs w:val="24"/>
              </w:rPr>
              <w:t>0</w:t>
            </w:r>
          </w:p>
        </w:tc>
      </w:tr>
      <w:tr w:rsidR="00C34B79" w14:paraId="5658BEB9" w14:textId="77777777" w:rsidTr="00674985">
        <w:trPr>
          <w:trHeight w:val="274"/>
        </w:trPr>
        <w:tc>
          <w:tcPr>
            <w:tcW w:w="4517" w:type="dxa"/>
          </w:tcPr>
          <w:p w14:paraId="4CA2FB79" w14:textId="305225F8" w:rsidR="00C34B79" w:rsidRPr="00DE2A1B" w:rsidRDefault="00A121F1" w:rsidP="006E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Giovedì </w:t>
            </w:r>
            <w:r w:rsidR="00D72FEF">
              <w:rPr>
                <w:szCs w:val="24"/>
              </w:rPr>
              <w:t>16</w:t>
            </w:r>
            <w:r w:rsidR="00C34B79" w:rsidRPr="00DE2A1B">
              <w:rPr>
                <w:szCs w:val="24"/>
              </w:rPr>
              <w:t xml:space="preserve"> </w:t>
            </w:r>
            <w:r w:rsidR="001250AC" w:rsidRPr="00DE2A1B">
              <w:rPr>
                <w:szCs w:val="24"/>
              </w:rPr>
              <w:t xml:space="preserve">aprile </w:t>
            </w:r>
            <w:r w:rsidR="00C34B79" w:rsidRPr="00DE2A1B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</w:p>
        </w:tc>
        <w:tc>
          <w:tcPr>
            <w:tcW w:w="5024" w:type="dxa"/>
          </w:tcPr>
          <w:p w14:paraId="2654E22F" w14:textId="77777777" w:rsidR="006E7A69" w:rsidRDefault="006E7A69" w:rsidP="006E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Fiorentino 16.00/18:00</w:t>
            </w:r>
          </w:p>
          <w:p w14:paraId="2396416D" w14:textId="3ADF0E00" w:rsidR="00C34B79" w:rsidRDefault="006E7A69" w:rsidP="006E7A69">
            <w:pPr>
              <w:jc w:val="center"/>
              <w:rPr>
                <w:szCs w:val="24"/>
              </w:rPr>
            </w:pPr>
            <w:r w:rsidRPr="00DE7E42">
              <w:rPr>
                <w:szCs w:val="24"/>
              </w:rPr>
              <w:t>Sant’Eufemia 1</w:t>
            </w:r>
            <w:r w:rsidR="00A121F1" w:rsidRPr="00DE7E42">
              <w:rPr>
                <w:szCs w:val="24"/>
              </w:rPr>
              <w:t>7</w:t>
            </w:r>
            <w:r w:rsidRPr="00DE7E42">
              <w:rPr>
                <w:szCs w:val="24"/>
              </w:rPr>
              <w:t>.</w:t>
            </w:r>
            <w:r w:rsidR="00A121F1" w:rsidRPr="00DE7E42">
              <w:rPr>
                <w:szCs w:val="24"/>
              </w:rPr>
              <w:t>3</w:t>
            </w:r>
            <w:r w:rsidRPr="00DE7E42">
              <w:rPr>
                <w:szCs w:val="24"/>
              </w:rPr>
              <w:t>0/</w:t>
            </w:r>
            <w:r w:rsidR="00A121F1" w:rsidRPr="00DE7E42">
              <w:rPr>
                <w:szCs w:val="24"/>
              </w:rPr>
              <w:t>19</w:t>
            </w:r>
            <w:r w:rsidRPr="00DE7E42">
              <w:rPr>
                <w:szCs w:val="24"/>
              </w:rPr>
              <w:t>.</w:t>
            </w:r>
            <w:r w:rsidR="00A121F1" w:rsidRPr="00DE7E42">
              <w:rPr>
                <w:szCs w:val="24"/>
              </w:rPr>
              <w:t>3</w:t>
            </w:r>
            <w:r w:rsidRPr="00DE7E42">
              <w:rPr>
                <w:szCs w:val="24"/>
              </w:rPr>
              <w:t>0</w:t>
            </w:r>
          </w:p>
        </w:tc>
      </w:tr>
      <w:tr w:rsidR="00633F2E" w14:paraId="1AED0006" w14:textId="77777777" w:rsidTr="006312A2">
        <w:trPr>
          <w:trHeight w:val="249"/>
        </w:trPr>
        <w:tc>
          <w:tcPr>
            <w:tcW w:w="4517" w:type="dxa"/>
          </w:tcPr>
          <w:p w14:paraId="6E12E52D" w14:textId="110E2B2E" w:rsidR="00633F2E" w:rsidRPr="00633F2E" w:rsidRDefault="008A6DA7" w:rsidP="00C9398B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TOT</w:t>
            </w:r>
          </w:p>
        </w:tc>
        <w:tc>
          <w:tcPr>
            <w:tcW w:w="5024" w:type="dxa"/>
          </w:tcPr>
          <w:p w14:paraId="65EEF2FF" w14:textId="509BC700" w:rsidR="00633F2E" w:rsidRPr="00633F2E" w:rsidRDefault="008A6DA7" w:rsidP="00CE1FC1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4 ORE</w:t>
            </w:r>
          </w:p>
        </w:tc>
      </w:tr>
      <w:tr w:rsidR="00C34B79" w14:paraId="6AAD3208" w14:textId="77777777" w:rsidTr="00674985">
        <w:trPr>
          <w:trHeight w:val="698"/>
        </w:trPr>
        <w:tc>
          <w:tcPr>
            <w:tcW w:w="4517" w:type="dxa"/>
          </w:tcPr>
          <w:p w14:paraId="7055E3EA" w14:textId="77777777" w:rsidR="001250AC" w:rsidRDefault="001250AC" w:rsidP="001250AC">
            <w:pPr>
              <w:jc w:val="center"/>
              <w:rPr>
                <w:szCs w:val="24"/>
              </w:rPr>
            </w:pPr>
          </w:p>
          <w:p w14:paraId="16FD9D1F" w14:textId="34E084B7" w:rsidR="00C34B79" w:rsidRDefault="00A121F1" w:rsidP="00125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Giovedì </w:t>
            </w:r>
            <w:r w:rsidR="001250AC">
              <w:rPr>
                <w:szCs w:val="24"/>
              </w:rPr>
              <w:t>1</w:t>
            </w:r>
            <w:r w:rsidR="000A07E8">
              <w:rPr>
                <w:szCs w:val="24"/>
              </w:rPr>
              <w:t>2</w:t>
            </w:r>
            <w:r w:rsidR="001250AC">
              <w:rPr>
                <w:szCs w:val="24"/>
              </w:rPr>
              <w:t xml:space="preserve"> febbraio 202</w:t>
            </w:r>
            <w:r>
              <w:rPr>
                <w:szCs w:val="24"/>
              </w:rPr>
              <w:t>6</w:t>
            </w:r>
          </w:p>
          <w:p w14:paraId="68192734" w14:textId="55FAF108" w:rsidR="001250AC" w:rsidRDefault="001250AC" w:rsidP="001250AC">
            <w:pPr>
              <w:jc w:val="center"/>
              <w:rPr>
                <w:szCs w:val="24"/>
              </w:rPr>
            </w:pPr>
          </w:p>
        </w:tc>
        <w:tc>
          <w:tcPr>
            <w:tcW w:w="5024" w:type="dxa"/>
          </w:tcPr>
          <w:p w14:paraId="2801DDF8" w14:textId="4FFEE091" w:rsidR="00C34B79" w:rsidRDefault="001250AC" w:rsidP="006872DE">
            <w:pPr>
              <w:rPr>
                <w:szCs w:val="24"/>
              </w:rPr>
            </w:pPr>
            <w:r>
              <w:rPr>
                <w:szCs w:val="24"/>
              </w:rPr>
              <w:t>Consegna Documento di valutazione I Quadrimestre - Registro Elettronico</w:t>
            </w:r>
          </w:p>
        </w:tc>
      </w:tr>
      <w:tr w:rsidR="00C34B79" w14:paraId="1815FFBB" w14:textId="77777777" w:rsidTr="00C435A7">
        <w:trPr>
          <w:trHeight w:val="312"/>
        </w:trPr>
        <w:tc>
          <w:tcPr>
            <w:tcW w:w="4517" w:type="dxa"/>
          </w:tcPr>
          <w:p w14:paraId="17E08850" w14:textId="77777777" w:rsidR="001250AC" w:rsidRDefault="001250AC" w:rsidP="001250AC">
            <w:pPr>
              <w:jc w:val="center"/>
              <w:rPr>
                <w:szCs w:val="24"/>
              </w:rPr>
            </w:pPr>
          </w:p>
          <w:p w14:paraId="7EBB3DF4" w14:textId="4184699E" w:rsidR="00C34B79" w:rsidRDefault="000A07E8" w:rsidP="00125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Venerdì </w:t>
            </w:r>
            <w:r w:rsidR="00A121F1">
              <w:rPr>
                <w:szCs w:val="24"/>
              </w:rPr>
              <w:t>19</w:t>
            </w:r>
            <w:r w:rsidR="001250AC">
              <w:rPr>
                <w:szCs w:val="24"/>
              </w:rPr>
              <w:t xml:space="preserve"> giugno 202</w:t>
            </w:r>
            <w:r w:rsidR="00A121F1">
              <w:rPr>
                <w:szCs w:val="24"/>
              </w:rPr>
              <w:t>6</w:t>
            </w:r>
          </w:p>
        </w:tc>
        <w:tc>
          <w:tcPr>
            <w:tcW w:w="5024" w:type="dxa"/>
          </w:tcPr>
          <w:p w14:paraId="1CA96CBE" w14:textId="77777777" w:rsidR="00C34B79" w:rsidRDefault="001250AC" w:rsidP="006872DE">
            <w:pPr>
              <w:rPr>
                <w:szCs w:val="24"/>
              </w:rPr>
            </w:pPr>
            <w:r w:rsidRPr="001250AC">
              <w:rPr>
                <w:szCs w:val="24"/>
              </w:rPr>
              <w:t>Consegna Documento di valutazione I</w:t>
            </w:r>
            <w:r>
              <w:rPr>
                <w:szCs w:val="24"/>
              </w:rPr>
              <w:t>I</w:t>
            </w:r>
            <w:r w:rsidRPr="001250AC">
              <w:rPr>
                <w:szCs w:val="24"/>
              </w:rPr>
              <w:t xml:space="preserve"> Quadrimestre - Registro Elettronico</w:t>
            </w:r>
          </w:p>
          <w:p w14:paraId="7044BD10" w14:textId="1BDA317E" w:rsidR="001250AC" w:rsidRDefault="001250AC" w:rsidP="006872DE">
            <w:pPr>
              <w:rPr>
                <w:szCs w:val="24"/>
              </w:rPr>
            </w:pPr>
          </w:p>
        </w:tc>
      </w:tr>
    </w:tbl>
    <w:p w14:paraId="3EAF052A" w14:textId="2ABD70D1" w:rsidR="00567758" w:rsidRDefault="00567758" w:rsidP="006872DE">
      <w:pPr>
        <w:rPr>
          <w:szCs w:val="24"/>
        </w:rPr>
      </w:pPr>
    </w:p>
    <w:p w14:paraId="444C461C" w14:textId="26C40E7B" w:rsidR="001250AC" w:rsidRPr="00161C5B" w:rsidRDefault="001250AC" w:rsidP="006872DE">
      <w:pPr>
        <w:rPr>
          <w:b/>
          <w:bCs/>
          <w:szCs w:val="24"/>
        </w:rPr>
      </w:pPr>
      <w:r w:rsidRPr="001250AC">
        <w:rPr>
          <w:b/>
          <w:bCs/>
          <w:szCs w:val="24"/>
        </w:rPr>
        <w:t>INCONTRI SCUOLA FAMIGLIA – SCUOLA PRIMARIA</w:t>
      </w:r>
      <w:r>
        <w:rPr>
          <w:b/>
          <w:bCs/>
          <w:szCs w:val="24"/>
        </w:rPr>
        <w:t xml:space="preserve"> “PRUNIA”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E2A1B" w14:paraId="77827CCF" w14:textId="77777777" w:rsidTr="00674985">
        <w:trPr>
          <w:trHeight w:val="305"/>
        </w:trPr>
        <w:tc>
          <w:tcPr>
            <w:tcW w:w="4814" w:type="dxa"/>
          </w:tcPr>
          <w:p w14:paraId="60745151" w14:textId="6ED586AE" w:rsidR="00DE2A1B" w:rsidRPr="00DE2A1B" w:rsidRDefault="00A362F2" w:rsidP="00980032">
            <w:pPr>
              <w:jc w:val="center"/>
              <w:rPr>
                <w:szCs w:val="24"/>
              </w:rPr>
            </w:pPr>
            <w:bookmarkStart w:id="0" w:name="_Hlk111630154"/>
            <w:r>
              <w:rPr>
                <w:szCs w:val="24"/>
              </w:rPr>
              <w:t>Lunedì 24 novembre 2025</w:t>
            </w:r>
          </w:p>
          <w:p w14:paraId="30C02A49" w14:textId="4A87AFA2" w:rsidR="00DE2A1B" w:rsidRDefault="00DE2A1B" w:rsidP="00980032">
            <w:pPr>
              <w:jc w:val="center"/>
              <w:rPr>
                <w:szCs w:val="24"/>
              </w:rPr>
            </w:pPr>
          </w:p>
        </w:tc>
        <w:tc>
          <w:tcPr>
            <w:tcW w:w="4814" w:type="dxa"/>
          </w:tcPr>
          <w:p w14:paraId="57231250" w14:textId="3F5A8875" w:rsidR="00DE2A1B" w:rsidRDefault="00DE2A1B" w:rsidP="00DE2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16.00/18.00</w:t>
            </w:r>
          </w:p>
        </w:tc>
      </w:tr>
      <w:tr w:rsidR="00DE2A1B" w14:paraId="79F40D78" w14:textId="77777777" w:rsidTr="001250AC">
        <w:tc>
          <w:tcPr>
            <w:tcW w:w="4814" w:type="dxa"/>
          </w:tcPr>
          <w:p w14:paraId="6CE04504" w14:textId="65A2ED5A" w:rsidR="00DE2A1B" w:rsidRDefault="00A362F2" w:rsidP="009800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Mercoledì </w:t>
            </w:r>
            <w:r w:rsidRPr="00DE2A1B">
              <w:rPr>
                <w:szCs w:val="24"/>
              </w:rPr>
              <w:t>15</w:t>
            </w:r>
            <w:r w:rsidR="00DE2A1B" w:rsidRPr="00DE2A1B">
              <w:rPr>
                <w:szCs w:val="24"/>
              </w:rPr>
              <w:t xml:space="preserve"> aprile 202</w:t>
            </w:r>
            <w:r w:rsidR="00133DA9">
              <w:rPr>
                <w:szCs w:val="24"/>
              </w:rPr>
              <w:t>6</w:t>
            </w:r>
          </w:p>
        </w:tc>
        <w:tc>
          <w:tcPr>
            <w:tcW w:w="4814" w:type="dxa"/>
          </w:tcPr>
          <w:p w14:paraId="5F241600" w14:textId="77777777" w:rsidR="00DE2A1B" w:rsidRDefault="00133DA9" w:rsidP="00133DA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</w:t>
            </w:r>
            <w:r w:rsidR="00DE2A1B">
              <w:rPr>
                <w:szCs w:val="24"/>
              </w:rPr>
              <w:t>16.00/18.00</w:t>
            </w:r>
          </w:p>
          <w:p w14:paraId="72C490CD" w14:textId="52D8B852" w:rsidR="00133DA9" w:rsidRDefault="00133DA9" w:rsidP="00133DA9">
            <w:pPr>
              <w:rPr>
                <w:szCs w:val="24"/>
              </w:rPr>
            </w:pPr>
          </w:p>
        </w:tc>
      </w:tr>
      <w:tr w:rsidR="003B3701" w14:paraId="60263E5E" w14:textId="77777777" w:rsidTr="006312A2">
        <w:trPr>
          <w:trHeight w:val="294"/>
        </w:trPr>
        <w:tc>
          <w:tcPr>
            <w:tcW w:w="4814" w:type="dxa"/>
          </w:tcPr>
          <w:p w14:paraId="44C0AFFF" w14:textId="1F98D2E9" w:rsidR="003B3701" w:rsidRDefault="00C9398B" w:rsidP="00C9398B">
            <w:pPr>
              <w:jc w:val="center"/>
              <w:rPr>
                <w:szCs w:val="24"/>
              </w:rPr>
            </w:pPr>
            <w:r w:rsidRPr="00C9398B">
              <w:rPr>
                <w:color w:val="FF0000"/>
                <w:szCs w:val="24"/>
              </w:rPr>
              <w:t>TOT.</w:t>
            </w:r>
          </w:p>
        </w:tc>
        <w:tc>
          <w:tcPr>
            <w:tcW w:w="4814" w:type="dxa"/>
          </w:tcPr>
          <w:p w14:paraId="2F2CAE44" w14:textId="50A462F9" w:rsidR="00CE1FC1" w:rsidRPr="00674985" w:rsidRDefault="00C9398B" w:rsidP="00674985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4 ORE </w:t>
            </w:r>
          </w:p>
        </w:tc>
      </w:tr>
      <w:tr w:rsidR="006E7A69" w14:paraId="4551BE60" w14:textId="77777777" w:rsidTr="001250AC">
        <w:tc>
          <w:tcPr>
            <w:tcW w:w="4814" w:type="dxa"/>
          </w:tcPr>
          <w:p w14:paraId="75F6A156" w14:textId="492A209A" w:rsidR="00133DA9" w:rsidRDefault="00A362F2" w:rsidP="00133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Giovedì 12</w:t>
            </w:r>
            <w:r w:rsidR="00133DA9">
              <w:rPr>
                <w:szCs w:val="24"/>
              </w:rPr>
              <w:t xml:space="preserve"> febbraio 2026</w:t>
            </w:r>
          </w:p>
          <w:p w14:paraId="41402FA7" w14:textId="77777777" w:rsidR="006E7A69" w:rsidRDefault="006E7A69" w:rsidP="00133DA9">
            <w:pPr>
              <w:rPr>
                <w:szCs w:val="24"/>
              </w:rPr>
            </w:pPr>
          </w:p>
        </w:tc>
        <w:tc>
          <w:tcPr>
            <w:tcW w:w="4814" w:type="dxa"/>
          </w:tcPr>
          <w:p w14:paraId="5670ED70" w14:textId="32C5908D" w:rsidR="006E7A69" w:rsidRDefault="006E7A69" w:rsidP="006E7A69">
            <w:pPr>
              <w:rPr>
                <w:szCs w:val="24"/>
              </w:rPr>
            </w:pPr>
            <w:r>
              <w:rPr>
                <w:szCs w:val="24"/>
              </w:rPr>
              <w:t>Consegna Documento di valutazione I Quadrimestre - Registro Elettronico</w:t>
            </w:r>
          </w:p>
        </w:tc>
      </w:tr>
      <w:tr w:rsidR="006E7A69" w14:paraId="5615061D" w14:textId="77777777" w:rsidTr="001250AC">
        <w:tc>
          <w:tcPr>
            <w:tcW w:w="4814" w:type="dxa"/>
          </w:tcPr>
          <w:p w14:paraId="553FADDF" w14:textId="77777777" w:rsidR="00133DA9" w:rsidRDefault="00133DA9" w:rsidP="00133DA9">
            <w:pPr>
              <w:jc w:val="center"/>
              <w:rPr>
                <w:szCs w:val="24"/>
              </w:rPr>
            </w:pPr>
          </w:p>
          <w:p w14:paraId="00EF4C3F" w14:textId="1253B26B" w:rsidR="006E7A69" w:rsidRDefault="00A362F2" w:rsidP="00133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Lunedì</w:t>
            </w:r>
            <w:r w:rsidR="00133DA9">
              <w:rPr>
                <w:szCs w:val="24"/>
              </w:rPr>
              <w:t xml:space="preserve"> 1</w:t>
            </w:r>
            <w:r>
              <w:rPr>
                <w:szCs w:val="24"/>
              </w:rPr>
              <w:t>5</w:t>
            </w:r>
            <w:r w:rsidR="00133DA9">
              <w:rPr>
                <w:szCs w:val="24"/>
              </w:rPr>
              <w:t xml:space="preserve"> giugno 2026</w:t>
            </w:r>
          </w:p>
        </w:tc>
        <w:tc>
          <w:tcPr>
            <w:tcW w:w="4814" w:type="dxa"/>
          </w:tcPr>
          <w:p w14:paraId="774CBDA9" w14:textId="7915F519" w:rsidR="006E7A69" w:rsidRDefault="006E7A69" w:rsidP="006E7A69">
            <w:pPr>
              <w:rPr>
                <w:szCs w:val="24"/>
              </w:rPr>
            </w:pPr>
            <w:r w:rsidRPr="001250AC">
              <w:rPr>
                <w:szCs w:val="24"/>
              </w:rPr>
              <w:t>Consegna Documento di valutazione I</w:t>
            </w:r>
            <w:r>
              <w:rPr>
                <w:szCs w:val="24"/>
              </w:rPr>
              <w:t>I</w:t>
            </w:r>
            <w:r w:rsidRPr="001250AC">
              <w:rPr>
                <w:szCs w:val="24"/>
              </w:rPr>
              <w:t xml:space="preserve"> Quadrimestre - Registro Elettronico</w:t>
            </w:r>
          </w:p>
        </w:tc>
      </w:tr>
      <w:bookmarkEnd w:id="0"/>
    </w:tbl>
    <w:p w14:paraId="6FC2BBF3" w14:textId="4D93F482" w:rsidR="001250AC" w:rsidRDefault="001250AC" w:rsidP="006872DE">
      <w:pPr>
        <w:rPr>
          <w:szCs w:val="24"/>
        </w:rPr>
      </w:pPr>
    </w:p>
    <w:p w14:paraId="3CDD7FF0" w14:textId="0373F599" w:rsidR="00161C5B" w:rsidRPr="00161C5B" w:rsidRDefault="00161C5B" w:rsidP="006872DE">
      <w:pPr>
        <w:rPr>
          <w:b/>
          <w:bCs/>
          <w:szCs w:val="24"/>
        </w:rPr>
      </w:pPr>
      <w:r w:rsidRPr="00161C5B">
        <w:rPr>
          <w:b/>
          <w:bCs/>
          <w:szCs w:val="24"/>
        </w:rPr>
        <w:t>INCONTRI SC</w:t>
      </w:r>
      <w:r w:rsidR="006E7A69">
        <w:rPr>
          <w:b/>
          <w:bCs/>
          <w:szCs w:val="24"/>
        </w:rPr>
        <w:t xml:space="preserve">UOLA FAMIGLIA – SCUOLA PRIMARIA </w:t>
      </w:r>
      <w:r w:rsidRPr="00161C5B">
        <w:rPr>
          <w:b/>
          <w:bCs/>
          <w:szCs w:val="24"/>
        </w:rPr>
        <w:t>“BORRELLO</w:t>
      </w:r>
      <w:r w:rsidR="006E7A69">
        <w:rPr>
          <w:b/>
          <w:bCs/>
          <w:szCs w:val="24"/>
        </w:rPr>
        <w:t>/SANT’EUFEMIA/SAN PIETRO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E7A69" w14:paraId="581E122C" w14:textId="77777777" w:rsidTr="00161C5B">
        <w:tc>
          <w:tcPr>
            <w:tcW w:w="4814" w:type="dxa"/>
          </w:tcPr>
          <w:p w14:paraId="288E057F" w14:textId="77777777" w:rsidR="006E7A69" w:rsidRDefault="00A362F2" w:rsidP="00A362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Lunedì 24</w:t>
            </w:r>
            <w:r w:rsidR="00133DA9">
              <w:rPr>
                <w:szCs w:val="24"/>
              </w:rPr>
              <w:t xml:space="preserve"> novembre 2025</w:t>
            </w:r>
          </w:p>
          <w:p w14:paraId="69040089" w14:textId="50174A66" w:rsidR="00A362F2" w:rsidRDefault="00A362F2" w:rsidP="00A362F2">
            <w:pPr>
              <w:jc w:val="center"/>
              <w:rPr>
                <w:szCs w:val="24"/>
              </w:rPr>
            </w:pPr>
          </w:p>
        </w:tc>
        <w:tc>
          <w:tcPr>
            <w:tcW w:w="4814" w:type="dxa"/>
          </w:tcPr>
          <w:p w14:paraId="5995850C" w14:textId="7936DCEA" w:rsidR="006E7A69" w:rsidRDefault="006E7A69" w:rsidP="006E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16.30/18.30</w:t>
            </w:r>
          </w:p>
        </w:tc>
      </w:tr>
      <w:tr w:rsidR="006E7A69" w14:paraId="222AE9A6" w14:textId="77777777" w:rsidTr="00161C5B">
        <w:tc>
          <w:tcPr>
            <w:tcW w:w="4814" w:type="dxa"/>
          </w:tcPr>
          <w:p w14:paraId="5E9088D9" w14:textId="534F84CA" w:rsidR="006E7A69" w:rsidRDefault="00A362F2" w:rsidP="006E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Mercoledì </w:t>
            </w:r>
            <w:r w:rsidRPr="00DE2A1B">
              <w:rPr>
                <w:szCs w:val="24"/>
              </w:rPr>
              <w:t>15</w:t>
            </w:r>
            <w:r w:rsidR="00AA1AA7" w:rsidRPr="00DE2A1B">
              <w:rPr>
                <w:szCs w:val="24"/>
              </w:rPr>
              <w:t xml:space="preserve"> aprile 202</w:t>
            </w:r>
            <w:r w:rsidR="00AA1AA7">
              <w:rPr>
                <w:szCs w:val="24"/>
              </w:rPr>
              <w:t>6</w:t>
            </w:r>
          </w:p>
        </w:tc>
        <w:tc>
          <w:tcPr>
            <w:tcW w:w="4814" w:type="dxa"/>
          </w:tcPr>
          <w:p w14:paraId="0CE8B453" w14:textId="02C06CD6" w:rsidR="006E7A69" w:rsidRDefault="00133DA9" w:rsidP="00133DA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</w:t>
            </w:r>
            <w:r w:rsidR="00AA1AA7">
              <w:rPr>
                <w:szCs w:val="24"/>
              </w:rPr>
              <w:t xml:space="preserve">  </w:t>
            </w:r>
            <w:r w:rsidR="006E7A69">
              <w:rPr>
                <w:szCs w:val="24"/>
              </w:rPr>
              <w:t>16.30/18.30</w:t>
            </w:r>
          </w:p>
          <w:p w14:paraId="69DEC4A5" w14:textId="329EB093" w:rsidR="00133DA9" w:rsidRDefault="00133DA9" w:rsidP="00133DA9">
            <w:pPr>
              <w:rPr>
                <w:szCs w:val="24"/>
              </w:rPr>
            </w:pPr>
          </w:p>
        </w:tc>
      </w:tr>
      <w:tr w:rsidR="005D436D" w:rsidRPr="005D436D" w14:paraId="2C60CD2D" w14:textId="77777777" w:rsidTr="00161C5B">
        <w:tc>
          <w:tcPr>
            <w:tcW w:w="4814" w:type="dxa"/>
          </w:tcPr>
          <w:p w14:paraId="58559132" w14:textId="055C1257" w:rsidR="003560C2" w:rsidRPr="005D436D" w:rsidRDefault="00C9398B" w:rsidP="000A07E8">
            <w:pPr>
              <w:jc w:val="center"/>
              <w:rPr>
                <w:color w:val="FF0000"/>
                <w:szCs w:val="24"/>
              </w:rPr>
            </w:pPr>
            <w:r w:rsidRPr="005D436D">
              <w:rPr>
                <w:color w:val="FF0000"/>
                <w:szCs w:val="24"/>
              </w:rPr>
              <w:t>TOT</w:t>
            </w:r>
          </w:p>
        </w:tc>
        <w:tc>
          <w:tcPr>
            <w:tcW w:w="4814" w:type="dxa"/>
          </w:tcPr>
          <w:p w14:paraId="65B0029A" w14:textId="61484B18" w:rsidR="003560C2" w:rsidRPr="005D436D" w:rsidRDefault="00C9398B" w:rsidP="000A07E8">
            <w:pPr>
              <w:jc w:val="center"/>
              <w:rPr>
                <w:color w:val="FF0000"/>
                <w:szCs w:val="24"/>
              </w:rPr>
            </w:pPr>
            <w:r w:rsidRPr="005D436D">
              <w:rPr>
                <w:color w:val="FF0000"/>
                <w:szCs w:val="24"/>
              </w:rPr>
              <w:t>4 ORE</w:t>
            </w:r>
          </w:p>
        </w:tc>
      </w:tr>
      <w:tr w:rsidR="006E7A69" w14:paraId="326AC5D6" w14:textId="77777777" w:rsidTr="00161C5B">
        <w:tc>
          <w:tcPr>
            <w:tcW w:w="4814" w:type="dxa"/>
          </w:tcPr>
          <w:p w14:paraId="1F4B7B09" w14:textId="77777777" w:rsidR="006E7A69" w:rsidRDefault="006E7A69" w:rsidP="006E7A69">
            <w:pPr>
              <w:jc w:val="center"/>
              <w:rPr>
                <w:szCs w:val="24"/>
              </w:rPr>
            </w:pPr>
          </w:p>
          <w:p w14:paraId="5F3AD38B" w14:textId="29ADC7EB" w:rsidR="00133DA9" w:rsidRDefault="00A362F2" w:rsidP="00133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Giovedì 12</w:t>
            </w:r>
            <w:r w:rsidR="00133DA9">
              <w:rPr>
                <w:szCs w:val="24"/>
              </w:rPr>
              <w:t xml:space="preserve"> febbraio 2026</w:t>
            </w:r>
          </w:p>
          <w:p w14:paraId="40AB0E95" w14:textId="77777777" w:rsidR="006E7A69" w:rsidRDefault="006E7A69" w:rsidP="00133DA9">
            <w:pPr>
              <w:jc w:val="center"/>
              <w:rPr>
                <w:szCs w:val="24"/>
              </w:rPr>
            </w:pPr>
          </w:p>
        </w:tc>
        <w:tc>
          <w:tcPr>
            <w:tcW w:w="4814" w:type="dxa"/>
          </w:tcPr>
          <w:p w14:paraId="7D5B4B75" w14:textId="0CFBCE1A" w:rsidR="006E7A69" w:rsidRDefault="006E7A69" w:rsidP="006E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Consegna Documento di valutazione I Quadrimestre - Registro Elettronico</w:t>
            </w:r>
          </w:p>
        </w:tc>
      </w:tr>
      <w:tr w:rsidR="006E7A69" w14:paraId="6EE3EAFE" w14:textId="77777777" w:rsidTr="00161C5B">
        <w:tc>
          <w:tcPr>
            <w:tcW w:w="4814" w:type="dxa"/>
          </w:tcPr>
          <w:p w14:paraId="1A572F6F" w14:textId="77777777" w:rsidR="006E7A69" w:rsidRDefault="006E7A69" w:rsidP="006E7A69">
            <w:pPr>
              <w:jc w:val="center"/>
              <w:rPr>
                <w:szCs w:val="24"/>
              </w:rPr>
            </w:pPr>
          </w:p>
          <w:p w14:paraId="2FBCDD0D" w14:textId="26DBBDD1" w:rsidR="006E7A69" w:rsidRDefault="00A362F2" w:rsidP="006E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Lunedì 15</w:t>
            </w:r>
            <w:r w:rsidR="00133DA9">
              <w:rPr>
                <w:szCs w:val="24"/>
              </w:rPr>
              <w:t xml:space="preserve"> giugno 2026</w:t>
            </w:r>
          </w:p>
        </w:tc>
        <w:tc>
          <w:tcPr>
            <w:tcW w:w="4814" w:type="dxa"/>
          </w:tcPr>
          <w:p w14:paraId="19A43AF4" w14:textId="77777777" w:rsidR="006E7A69" w:rsidRDefault="006E7A69" w:rsidP="006E7A69">
            <w:pPr>
              <w:jc w:val="center"/>
              <w:rPr>
                <w:szCs w:val="24"/>
              </w:rPr>
            </w:pPr>
            <w:r w:rsidRPr="001250AC">
              <w:rPr>
                <w:szCs w:val="24"/>
              </w:rPr>
              <w:t>Consegna Documento di valutazione I</w:t>
            </w:r>
            <w:r>
              <w:rPr>
                <w:szCs w:val="24"/>
              </w:rPr>
              <w:t>I</w:t>
            </w:r>
            <w:r w:rsidRPr="001250AC">
              <w:rPr>
                <w:szCs w:val="24"/>
              </w:rPr>
              <w:t xml:space="preserve"> Quadrimestre - Registro Elettronico</w:t>
            </w:r>
          </w:p>
          <w:p w14:paraId="7B79133C" w14:textId="77777777" w:rsidR="006E7A69" w:rsidRDefault="006E7A69" w:rsidP="006E7A69">
            <w:pPr>
              <w:jc w:val="center"/>
              <w:rPr>
                <w:szCs w:val="24"/>
              </w:rPr>
            </w:pPr>
          </w:p>
        </w:tc>
      </w:tr>
    </w:tbl>
    <w:p w14:paraId="63043390" w14:textId="5C1CB21A" w:rsidR="00161C5B" w:rsidRPr="007D333D" w:rsidRDefault="00161C5B" w:rsidP="006872DE">
      <w:pPr>
        <w:rPr>
          <w:b/>
          <w:bCs/>
          <w:szCs w:val="24"/>
        </w:rPr>
      </w:pPr>
      <w:r w:rsidRPr="00161C5B">
        <w:rPr>
          <w:b/>
          <w:bCs/>
          <w:szCs w:val="24"/>
        </w:rPr>
        <w:t>INCONTRI SCUOLA FAMIGLIA – SCUOLA INFANZIA</w:t>
      </w:r>
      <w:r w:rsidR="00461AD4">
        <w:rPr>
          <w:b/>
          <w:bCs/>
          <w:szCs w:val="24"/>
        </w:rPr>
        <w:t xml:space="preserve"> (TUTTI I PLESSI)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61AD4" w14:paraId="33720FA0" w14:textId="77777777" w:rsidTr="00161C5B">
        <w:tc>
          <w:tcPr>
            <w:tcW w:w="4814" w:type="dxa"/>
          </w:tcPr>
          <w:p w14:paraId="0CD17D54" w14:textId="12A1AE59" w:rsidR="00461AD4" w:rsidRDefault="00133DA9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Martedì 25 novembre 2025</w:t>
            </w:r>
          </w:p>
        </w:tc>
        <w:tc>
          <w:tcPr>
            <w:tcW w:w="4814" w:type="dxa"/>
          </w:tcPr>
          <w:p w14:paraId="5BC1C366" w14:textId="4974BBF9" w:rsidR="00461AD4" w:rsidRDefault="00461AD4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16.30/1</w:t>
            </w:r>
            <w:r w:rsidR="00F06558">
              <w:rPr>
                <w:szCs w:val="24"/>
              </w:rPr>
              <w:t>7</w:t>
            </w:r>
            <w:r>
              <w:rPr>
                <w:szCs w:val="24"/>
              </w:rPr>
              <w:t>.30</w:t>
            </w:r>
          </w:p>
        </w:tc>
      </w:tr>
      <w:tr w:rsidR="00461AD4" w14:paraId="6B8F9A60" w14:textId="77777777" w:rsidTr="00161C5B">
        <w:tc>
          <w:tcPr>
            <w:tcW w:w="4814" w:type="dxa"/>
          </w:tcPr>
          <w:p w14:paraId="4ACB3818" w14:textId="5FAA55E9" w:rsidR="00461AD4" w:rsidRDefault="00AA1AA7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Mercoledì 15</w:t>
            </w:r>
            <w:r w:rsidRPr="00DE2A1B">
              <w:rPr>
                <w:szCs w:val="24"/>
              </w:rPr>
              <w:t xml:space="preserve"> aprile 202</w:t>
            </w:r>
            <w:r>
              <w:rPr>
                <w:szCs w:val="24"/>
              </w:rPr>
              <w:t>6</w:t>
            </w:r>
          </w:p>
        </w:tc>
        <w:tc>
          <w:tcPr>
            <w:tcW w:w="4814" w:type="dxa"/>
          </w:tcPr>
          <w:p w14:paraId="7133CEC0" w14:textId="351C4F4D" w:rsidR="00461AD4" w:rsidRDefault="00461AD4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16.30/17.30</w:t>
            </w:r>
          </w:p>
        </w:tc>
      </w:tr>
      <w:tr w:rsidR="005D436D" w:rsidRPr="005D436D" w14:paraId="44FCBDD4" w14:textId="77777777" w:rsidTr="00161C5B">
        <w:tc>
          <w:tcPr>
            <w:tcW w:w="4814" w:type="dxa"/>
          </w:tcPr>
          <w:p w14:paraId="6366FAC1" w14:textId="18D8B93A" w:rsidR="003560C2" w:rsidRPr="005D436D" w:rsidRDefault="00C9398B" w:rsidP="000A07E8">
            <w:pPr>
              <w:jc w:val="center"/>
              <w:rPr>
                <w:color w:val="FF0000"/>
                <w:szCs w:val="24"/>
              </w:rPr>
            </w:pPr>
            <w:r w:rsidRPr="005D436D">
              <w:rPr>
                <w:color w:val="FF0000"/>
                <w:szCs w:val="24"/>
              </w:rPr>
              <w:t xml:space="preserve">TOT </w:t>
            </w:r>
          </w:p>
        </w:tc>
        <w:tc>
          <w:tcPr>
            <w:tcW w:w="4814" w:type="dxa"/>
          </w:tcPr>
          <w:p w14:paraId="00AE97A8" w14:textId="27C569CF" w:rsidR="003560C2" w:rsidRPr="005D436D" w:rsidRDefault="00C9398B" w:rsidP="000A07E8">
            <w:pPr>
              <w:jc w:val="center"/>
              <w:rPr>
                <w:color w:val="FF0000"/>
                <w:szCs w:val="24"/>
              </w:rPr>
            </w:pPr>
            <w:r w:rsidRPr="005D436D">
              <w:rPr>
                <w:color w:val="FF0000"/>
                <w:szCs w:val="24"/>
              </w:rPr>
              <w:t>2 ORE</w:t>
            </w:r>
          </w:p>
        </w:tc>
      </w:tr>
    </w:tbl>
    <w:p w14:paraId="5B28C562" w14:textId="77777777" w:rsidR="00CE1FC1" w:rsidRDefault="00CE1FC1" w:rsidP="006872DE">
      <w:pPr>
        <w:rPr>
          <w:b/>
          <w:bCs/>
          <w:szCs w:val="24"/>
        </w:rPr>
      </w:pPr>
      <w:bookmarkStart w:id="1" w:name="_Hlk111630592"/>
    </w:p>
    <w:p w14:paraId="2FE2AA08" w14:textId="26F9E090" w:rsidR="00161C5B" w:rsidRPr="00161C5B" w:rsidRDefault="00161C5B" w:rsidP="006872DE">
      <w:pPr>
        <w:rPr>
          <w:b/>
          <w:bCs/>
          <w:szCs w:val="24"/>
        </w:rPr>
      </w:pPr>
      <w:r w:rsidRPr="00161C5B">
        <w:rPr>
          <w:b/>
          <w:bCs/>
          <w:szCs w:val="24"/>
        </w:rPr>
        <w:lastRenderedPageBreak/>
        <w:t>RICEVIMENTO INDIVIDUALE GENITORI – SECONDARIA I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1C5B" w14:paraId="4CCD2C6A" w14:textId="77777777" w:rsidTr="00161C5B">
        <w:tc>
          <w:tcPr>
            <w:tcW w:w="9628" w:type="dxa"/>
          </w:tcPr>
          <w:bookmarkEnd w:id="1"/>
          <w:p w14:paraId="06EB9890" w14:textId="4F3CC661" w:rsidR="00161C5B" w:rsidRPr="00161C5B" w:rsidRDefault="00161C5B" w:rsidP="006872DE">
            <w:pPr>
              <w:rPr>
                <w:b/>
                <w:bCs/>
                <w:szCs w:val="24"/>
              </w:rPr>
            </w:pPr>
            <w:r w:rsidRPr="00161C5B">
              <w:rPr>
                <w:b/>
                <w:bCs/>
                <w:szCs w:val="24"/>
              </w:rPr>
              <w:t>N. 1 ora per docente, previo appuntamento</w:t>
            </w:r>
            <w:r w:rsidR="00A44816">
              <w:rPr>
                <w:b/>
                <w:bCs/>
                <w:szCs w:val="24"/>
              </w:rPr>
              <w:t>.</w:t>
            </w:r>
          </w:p>
          <w:p w14:paraId="7850BF70" w14:textId="50F94C29" w:rsidR="00161C5B" w:rsidRDefault="00161C5B" w:rsidP="006872DE">
            <w:pPr>
              <w:rPr>
                <w:szCs w:val="24"/>
              </w:rPr>
            </w:pPr>
          </w:p>
        </w:tc>
      </w:tr>
    </w:tbl>
    <w:p w14:paraId="6CAD6343" w14:textId="7F4EB0C3" w:rsidR="00161C5B" w:rsidRDefault="00161C5B" w:rsidP="006872DE">
      <w:pPr>
        <w:rPr>
          <w:szCs w:val="24"/>
        </w:rPr>
      </w:pPr>
    </w:p>
    <w:p w14:paraId="08E03722" w14:textId="0B8CCE64" w:rsidR="00161C5B" w:rsidRPr="00161C5B" w:rsidRDefault="00161C5B" w:rsidP="006872DE">
      <w:pPr>
        <w:rPr>
          <w:b/>
          <w:bCs/>
          <w:szCs w:val="24"/>
        </w:rPr>
      </w:pPr>
      <w:r w:rsidRPr="00161C5B">
        <w:rPr>
          <w:b/>
          <w:bCs/>
          <w:szCs w:val="24"/>
        </w:rPr>
        <w:t>RICEVIMENTO INDIVIDUALE GENITORI – SCUOLA PRIMARIA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1C5B" w14:paraId="727EC8D0" w14:textId="77777777" w:rsidTr="00161C5B">
        <w:tc>
          <w:tcPr>
            <w:tcW w:w="9628" w:type="dxa"/>
          </w:tcPr>
          <w:p w14:paraId="5E4F8ACC" w14:textId="7992FC58" w:rsidR="00161C5B" w:rsidRPr="00161C5B" w:rsidRDefault="00161C5B" w:rsidP="00161C5B">
            <w:pPr>
              <w:rPr>
                <w:b/>
                <w:bCs/>
                <w:szCs w:val="24"/>
              </w:rPr>
            </w:pPr>
            <w:r w:rsidRPr="00161C5B">
              <w:rPr>
                <w:b/>
                <w:bCs/>
                <w:szCs w:val="24"/>
              </w:rPr>
              <w:t>N. 1 ora per docente, previo appuntamento</w:t>
            </w:r>
            <w:r w:rsidR="00A44816">
              <w:rPr>
                <w:b/>
                <w:bCs/>
                <w:szCs w:val="24"/>
              </w:rPr>
              <w:t>.</w:t>
            </w:r>
          </w:p>
          <w:p w14:paraId="466A2E4B" w14:textId="77777777" w:rsidR="00161C5B" w:rsidRDefault="00161C5B" w:rsidP="006872DE">
            <w:pPr>
              <w:rPr>
                <w:szCs w:val="24"/>
              </w:rPr>
            </w:pPr>
          </w:p>
        </w:tc>
      </w:tr>
    </w:tbl>
    <w:p w14:paraId="33D69AB6" w14:textId="5925E2BD" w:rsidR="00161C5B" w:rsidRDefault="00161C5B" w:rsidP="006872DE">
      <w:pPr>
        <w:rPr>
          <w:szCs w:val="24"/>
        </w:rPr>
      </w:pPr>
    </w:p>
    <w:p w14:paraId="6B5708FB" w14:textId="794DB5D5" w:rsidR="0057395D" w:rsidRPr="0057395D" w:rsidRDefault="00161C5B" w:rsidP="006872DE">
      <w:pPr>
        <w:rPr>
          <w:b/>
          <w:bCs/>
          <w:szCs w:val="24"/>
        </w:rPr>
      </w:pPr>
      <w:r w:rsidRPr="00C9398B">
        <w:rPr>
          <w:b/>
          <w:bCs/>
          <w:szCs w:val="24"/>
        </w:rPr>
        <w:t>CONSIGLI DI INTERSEZIONE – INFANZIA –</w:t>
      </w:r>
      <w:r w:rsidR="00461AD4">
        <w:rPr>
          <w:b/>
          <w:bCs/>
          <w:szCs w:val="24"/>
        </w:rPr>
        <w:t xml:space="preserve"> TUTTI I PLESSI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671"/>
      </w:tblGrid>
      <w:tr w:rsidR="0057395D" w14:paraId="15AFC4C4" w14:textId="77777777" w:rsidTr="0057395D">
        <w:tc>
          <w:tcPr>
            <w:tcW w:w="2263" w:type="dxa"/>
          </w:tcPr>
          <w:p w14:paraId="531E5322" w14:textId="123A7489" w:rsidR="0057395D" w:rsidRDefault="0057395D" w:rsidP="005739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9398B">
              <w:rPr>
                <w:szCs w:val="24"/>
              </w:rPr>
              <w:t>7</w:t>
            </w:r>
            <w:r>
              <w:rPr>
                <w:szCs w:val="24"/>
              </w:rPr>
              <w:t>.11.202</w:t>
            </w:r>
            <w:r w:rsidR="009C7A72">
              <w:rPr>
                <w:szCs w:val="24"/>
              </w:rPr>
              <w:t>5</w:t>
            </w:r>
          </w:p>
        </w:tc>
        <w:tc>
          <w:tcPr>
            <w:tcW w:w="2694" w:type="dxa"/>
          </w:tcPr>
          <w:p w14:paraId="4D682F85" w14:textId="1B1E912F" w:rsidR="0057395D" w:rsidRDefault="0057395D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  <w:r w:rsidR="00461AD4">
              <w:rPr>
                <w:szCs w:val="24"/>
              </w:rPr>
              <w:t>30/17.3</w:t>
            </w:r>
            <w:r>
              <w:rPr>
                <w:szCs w:val="24"/>
              </w:rPr>
              <w:t>0</w:t>
            </w:r>
          </w:p>
        </w:tc>
        <w:tc>
          <w:tcPr>
            <w:tcW w:w="4671" w:type="dxa"/>
          </w:tcPr>
          <w:p w14:paraId="30F3D7EF" w14:textId="7C21CAD1" w:rsidR="0057395D" w:rsidRDefault="0057395D" w:rsidP="00674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Verifica Bimestre</w:t>
            </w:r>
          </w:p>
        </w:tc>
      </w:tr>
      <w:tr w:rsidR="00461AD4" w14:paraId="24E1EFB7" w14:textId="77777777" w:rsidTr="0057395D">
        <w:tc>
          <w:tcPr>
            <w:tcW w:w="2263" w:type="dxa"/>
          </w:tcPr>
          <w:p w14:paraId="7CFBE156" w14:textId="69E0D522" w:rsidR="00461AD4" w:rsidRDefault="00461AD4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27.01.202</w:t>
            </w:r>
            <w:r w:rsidR="009C7A72">
              <w:rPr>
                <w:szCs w:val="24"/>
              </w:rPr>
              <w:t>6</w:t>
            </w:r>
          </w:p>
        </w:tc>
        <w:tc>
          <w:tcPr>
            <w:tcW w:w="2694" w:type="dxa"/>
          </w:tcPr>
          <w:p w14:paraId="6600931B" w14:textId="2094589E" w:rsidR="00461AD4" w:rsidRDefault="00461AD4" w:rsidP="00461AD4">
            <w:pPr>
              <w:jc w:val="center"/>
              <w:rPr>
                <w:szCs w:val="24"/>
              </w:rPr>
            </w:pPr>
            <w:r w:rsidRPr="00F95712">
              <w:rPr>
                <w:szCs w:val="24"/>
              </w:rPr>
              <w:t>16.30/17.30</w:t>
            </w:r>
          </w:p>
        </w:tc>
        <w:tc>
          <w:tcPr>
            <w:tcW w:w="4671" w:type="dxa"/>
          </w:tcPr>
          <w:p w14:paraId="3F185E2E" w14:textId="5A68A8D5" w:rsidR="00461AD4" w:rsidRDefault="00461AD4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Verifica I Quadrimestre</w:t>
            </w:r>
          </w:p>
        </w:tc>
      </w:tr>
      <w:tr w:rsidR="00461AD4" w14:paraId="64216613" w14:textId="77777777" w:rsidTr="0057395D">
        <w:tc>
          <w:tcPr>
            <w:tcW w:w="2263" w:type="dxa"/>
          </w:tcPr>
          <w:p w14:paraId="5B53A87B" w14:textId="264A1995" w:rsidR="00461AD4" w:rsidRDefault="00461AD4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</w:t>
            </w:r>
            <w:r w:rsidR="009C7A72">
              <w:rPr>
                <w:szCs w:val="24"/>
              </w:rPr>
              <w:t>6</w:t>
            </w:r>
          </w:p>
        </w:tc>
        <w:tc>
          <w:tcPr>
            <w:tcW w:w="2694" w:type="dxa"/>
          </w:tcPr>
          <w:p w14:paraId="33735E3C" w14:textId="76185619" w:rsidR="00461AD4" w:rsidRDefault="00461AD4" w:rsidP="00461AD4">
            <w:pPr>
              <w:jc w:val="center"/>
              <w:rPr>
                <w:szCs w:val="24"/>
              </w:rPr>
            </w:pPr>
            <w:r w:rsidRPr="00F95712">
              <w:rPr>
                <w:szCs w:val="24"/>
              </w:rPr>
              <w:t>16.30/17.30</w:t>
            </w:r>
          </w:p>
        </w:tc>
        <w:tc>
          <w:tcPr>
            <w:tcW w:w="4671" w:type="dxa"/>
          </w:tcPr>
          <w:p w14:paraId="6BF2FEAF" w14:textId="376EB328" w:rsidR="00461AD4" w:rsidRDefault="00461AD4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Verifica Bimestre</w:t>
            </w:r>
          </w:p>
        </w:tc>
      </w:tr>
      <w:tr w:rsidR="00461AD4" w14:paraId="645AD9A3" w14:textId="77777777" w:rsidTr="00461AD4">
        <w:trPr>
          <w:trHeight w:val="290"/>
        </w:trPr>
        <w:tc>
          <w:tcPr>
            <w:tcW w:w="2263" w:type="dxa"/>
          </w:tcPr>
          <w:p w14:paraId="1879FA20" w14:textId="1B277752" w:rsidR="00461AD4" w:rsidRDefault="00461AD4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27.05.202</w:t>
            </w:r>
            <w:r w:rsidR="009C7A72">
              <w:rPr>
                <w:szCs w:val="24"/>
              </w:rPr>
              <w:t>6</w:t>
            </w:r>
          </w:p>
        </w:tc>
        <w:tc>
          <w:tcPr>
            <w:tcW w:w="2694" w:type="dxa"/>
          </w:tcPr>
          <w:p w14:paraId="1A7D5B25" w14:textId="1EABFFD6" w:rsidR="00461AD4" w:rsidRDefault="00461AD4" w:rsidP="00461AD4">
            <w:pPr>
              <w:jc w:val="center"/>
              <w:rPr>
                <w:szCs w:val="24"/>
              </w:rPr>
            </w:pPr>
            <w:r w:rsidRPr="00F95712">
              <w:rPr>
                <w:szCs w:val="24"/>
              </w:rPr>
              <w:t>16.30/17.30</w:t>
            </w:r>
          </w:p>
        </w:tc>
        <w:tc>
          <w:tcPr>
            <w:tcW w:w="4671" w:type="dxa"/>
          </w:tcPr>
          <w:p w14:paraId="561E52C9" w14:textId="1CF04964" w:rsidR="00461AD4" w:rsidRDefault="00461AD4" w:rsidP="00461A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Verifica II Quadrimestre</w:t>
            </w:r>
          </w:p>
        </w:tc>
      </w:tr>
    </w:tbl>
    <w:p w14:paraId="2816080F" w14:textId="77777777" w:rsidR="00CE1FC1" w:rsidRDefault="00CE1FC1" w:rsidP="006872DE">
      <w:pPr>
        <w:rPr>
          <w:b/>
          <w:bCs/>
          <w:szCs w:val="24"/>
        </w:rPr>
      </w:pPr>
      <w:bookmarkStart w:id="2" w:name="_Hlk111631517"/>
    </w:p>
    <w:p w14:paraId="5FF213EC" w14:textId="284CDF0F" w:rsidR="0057395D" w:rsidRPr="007D333D" w:rsidRDefault="0057395D" w:rsidP="006872DE">
      <w:pPr>
        <w:rPr>
          <w:b/>
          <w:bCs/>
          <w:szCs w:val="24"/>
        </w:rPr>
      </w:pPr>
      <w:r w:rsidRPr="007D333D">
        <w:rPr>
          <w:b/>
          <w:bCs/>
          <w:szCs w:val="24"/>
        </w:rPr>
        <w:t>CONSIGLI DI INTERCLASSE – PRIMARIA “PRUNIA”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671"/>
      </w:tblGrid>
      <w:tr w:rsidR="0057395D" w14:paraId="7583C0C6" w14:textId="77777777" w:rsidTr="0057395D">
        <w:tc>
          <w:tcPr>
            <w:tcW w:w="2263" w:type="dxa"/>
          </w:tcPr>
          <w:p w14:paraId="29EEBD10" w14:textId="22CD9F40" w:rsidR="0057395D" w:rsidRDefault="0057395D" w:rsidP="006872DE">
            <w:pPr>
              <w:rPr>
                <w:szCs w:val="24"/>
              </w:rPr>
            </w:pPr>
            <w:bookmarkStart w:id="3" w:name="_Hlk144225617"/>
            <w:bookmarkEnd w:id="2"/>
            <w:r>
              <w:rPr>
                <w:szCs w:val="24"/>
              </w:rPr>
              <w:t>2</w:t>
            </w:r>
            <w:r w:rsidR="007867BD">
              <w:rPr>
                <w:szCs w:val="24"/>
              </w:rPr>
              <w:t>7</w:t>
            </w:r>
            <w:r>
              <w:rPr>
                <w:szCs w:val="24"/>
              </w:rPr>
              <w:t>.11.202</w:t>
            </w:r>
            <w:r w:rsidR="009E0E94">
              <w:rPr>
                <w:szCs w:val="24"/>
              </w:rPr>
              <w:t>5</w:t>
            </w:r>
          </w:p>
        </w:tc>
        <w:tc>
          <w:tcPr>
            <w:tcW w:w="2694" w:type="dxa"/>
          </w:tcPr>
          <w:p w14:paraId="46D7C7E8" w14:textId="1DBE56D4" w:rsidR="0057395D" w:rsidRDefault="007867BD" w:rsidP="006872DE">
            <w:pPr>
              <w:rPr>
                <w:szCs w:val="24"/>
              </w:rPr>
            </w:pPr>
            <w:r>
              <w:rPr>
                <w:szCs w:val="24"/>
              </w:rPr>
              <w:t>16.00/17.0</w:t>
            </w:r>
            <w:r w:rsidR="0057395D">
              <w:rPr>
                <w:szCs w:val="24"/>
              </w:rPr>
              <w:t>0</w:t>
            </w:r>
          </w:p>
        </w:tc>
        <w:tc>
          <w:tcPr>
            <w:tcW w:w="4671" w:type="dxa"/>
          </w:tcPr>
          <w:p w14:paraId="5F1CF8DB" w14:textId="6F849674" w:rsidR="0057395D" w:rsidRDefault="0057395D" w:rsidP="007867BD">
            <w:pPr>
              <w:rPr>
                <w:szCs w:val="24"/>
              </w:rPr>
            </w:pPr>
            <w:r>
              <w:rPr>
                <w:szCs w:val="24"/>
              </w:rPr>
              <w:t>Verifica I Bimestre</w:t>
            </w:r>
            <w:r w:rsidR="007D333D">
              <w:rPr>
                <w:szCs w:val="24"/>
              </w:rPr>
              <w:t xml:space="preserve"> </w:t>
            </w:r>
          </w:p>
        </w:tc>
      </w:tr>
      <w:tr w:rsidR="0057395D" w14:paraId="2677454B" w14:textId="77777777" w:rsidTr="0057395D">
        <w:tc>
          <w:tcPr>
            <w:tcW w:w="2263" w:type="dxa"/>
          </w:tcPr>
          <w:p w14:paraId="7B7AFB89" w14:textId="789B3D9A" w:rsidR="0057395D" w:rsidRDefault="00836306" w:rsidP="006872D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964C4">
              <w:rPr>
                <w:szCs w:val="24"/>
              </w:rPr>
              <w:t>6</w:t>
            </w:r>
            <w:r w:rsidR="007D333D">
              <w:rPr>
                <w:szCs w:val="24"/>
              </w:rPr>
              <w:t>.01.202</w:t>
            </w:r>
            <w:r w:rsidR="009E0E94">
              <w:rPr>
                <w:szCs w:val="24"/>
              </w:rPr>
              <w:t>6</w:t>
            </w:r>
          </w:p>
        </w:tc>
        <w:tc>
          <w:tcPr>
            <w:tcW w:w="2694" w:type="dxa"/>
          </w:tcPr>
          <w:p w14:paraId="3810B998" w14:textId="10CC9A25" w:rsidR="0057395D" w:rsidRDefault="00461AD4" w:rsidP="006872DE">
            <w:pPr>
              <w:rPr>
                <w:szCs w:val="24"/>
              </w:rPr>
            </w:pPr>
            <w:r>
              <w:rPr>
                <w:szCs w:val="24"/>
              </w:rPr>
              <w:t>16.00/17.0</w:t>
            </w:r>
            <w:r w:rsidR="007D333D">
              <w:rPr>
                <w:szCs w:val="24"/>
              </w:rPr>
              <w:t>0</w:t>
            </w:r>
          </w:p>
        </w:tc>
        <w:tc>
          <w:tcPr>
            <w:tcW w:w="4671" w:type="dxa"/>
          </w:tcPr>
          <w:p w14:paraId="74ACDBC0" w14:textId="20482DED" w:rsidR="0057395D" w:rsidRDefault="007867BD" w:rsidP="007867BD">
            <w:pPr>
              <w:rPr>
                <w:szCs w:val="24"/>
              </w:rPr>
            </w:pPr>
            <w:r>
              <w:rPr>
                <w:szCs w:val="24"/>
              </w:rPr>
              <w:t xml:space="preserve">Verifica Quadrimestre </w:t>
            </w:r>
          </w:p>
        </w:tc>
      </w:tr>
      <w:tr w:rsidR="00836306" w14:paraId="787EC88D" w14:textId="77777777" w:rsidTr="0057395D">
        <w:tc>
          <w:tcPr>
            <w:tcW w:w="2263" w:type="dxa"/>
          </w:tcPr>
          <w:p w14:paraId="3591A3BB" w14:textId="641BFB5A" w:rsidR="00836306" w:rsidRDefault="00836306" w:rsidP="006872D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8F55B6">
              <w:rPr>
                <w:szCs w:val="24"/>
              </w:rPr>
              <w:t>4</w:t>
            </w:r>
            <w:r w:rsidR="00327CD1">
              <w:rPr>
                <w:szCs w:val="24"/>
              </w:rPr>
              <w:t>.02.202</w:t>
            </w:r>
            <w:r w:rsidR="009E0E94">
              <w:rPr>
                <w:szCs w:val="24"/>
              </w:rPr>
              <w:t>6</w:t>
            </w:r>
          </w:p>
        </w:tc>
        <w:tc>
          <w:tcPr>
            <w:tcW w:w="2694" w:type="dxa"/>
          </w:tcPr>
          <w:p w14:paraId="2F4316A0" w14:textId="74CBC8BE" w:rsidR="00836306" w:rsidRDefault="007867BD" w:rsidP="006872DE">
            <w:pPr>
              <w:rPr>
                <w:szCs w:val="24"/>
              </w:rPr>
            </w:pPr>
            <w:r>
              <w:rPr>
                <w:szCs w:val="24"/>
              </w:rPr>
              <w:t>16.00/17.0</w:t>
            </w:r>
            <w:r w:rsidR="00327CD1">
              <w:rPr>
                <w:szCs w:val="24"/>
              </w:rPr>
              <w:t>0</w:t>
            </w:r>
          </w:p>
        </w:tc>
        <w:tc>
          <w:tcPr>
            <w:tcW w:w="4671" w:type="dxa"/>
          </w:tcPr>
          <w:p w14:paraId="3BC7BBDC" w14:textId="493C553F" w:rsidR="00327CD1" w:rsidRDefault="00327CD1" w:rsidP="006872DE">
            <w:pPr>
              <w:rPr>
                <w:szCs w:val="24"/>
              </w:rPr>
            </w:pPr>
            <w:r>
              <w:rPr>
                <w:szCs w:val="24"/>
              </w:rPr>
              <w:t>Scrutini</w:t>
            </w:r>
          </w:p>
        </w:tc>
      </w:tr>
      <w:tr w:rsidR="0057395D" w14:paraId="4B0B890A" w14:textId="77777777" w:rsidTr="0057395D">
        <w:tc>
          <w:tcPr>
            <w:tcW w:w="2263" w:type="dxa"/>
          </w:tcPr>
          <w:p w14:paraId="55458150" w14:textId="5DF23D6A" w:rsidR="0057395D" w:rsidRDefault="00042A1D" w:rsidP="00461AD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7D333D">
              <w:rPr>
                <w:szCs w:val="24"/>
              </w:rPr>
              <w:t>.03.202</w:t>
            </w:r>
            <w:r w:rsidR="00EA2CCB">
              <w:rPr>
                <w:szCs w:val="24"/>
              </w:rPr>
              <w:t>6</w:t>
            </w:r>
          </w:p>
        </w:tc>
        <w:tc>
          <w:tcPr>
            <w:tcW w:w="2694" w:type="dxa"/>
          </w:tcPr>
          <w:p w14:paraId="667ECC07" w14:textId="570C34D5" w:rsidR="0057395D" w:rsidRDefault="007867BD" w:rsidP="006872DE">
            <w:pPr>
              <w:rPr>
                <w:szCs w:val="24"/>
              </w:rPr>
            </w:pPr>
            <w:r>
              <w:rPr>
                <w:szCs w:val="24"/>
              </w:rPr>
              <w:t>16.00/17.0</w:t>
            </w:r>
            <w:r w:rsidR="007D333D">
              <w:rPr>
                <w:szCs w:val="24"/>
              </w:rPr>
              <w:t>0</w:t>
            </w:r>
          </w:p>
        </w:tc>
        <w:tc>
          <w:tcPr>
            <w:tcW w:w="4671" w:type="dxa"/>
          </w:tcPr>
          <w:p w14:paraId="29660CF3" w14:textId="6F6B084C" w:rsidR="0057395D" w:rsidRDefault="007D333D" w:rsidP="007867BD">
            <w:pPr>
              <w:rPr>
                <w:szCs w:val="24"/>
              </w:rPr>
            </w:pPr>
            <w:r>
              <w:rPr>
                <w:szCs w:val="24"/>
              </w:rPr>
              <w:t xml:space="preserve">Verifica III Bimestre </w:t>
            </w:r>
          </w:p>
        </w:tc>
      </w:tr>
      <w:tr w:rsidR="007D333D" w14:paraId="1936A7B1" w14:textId="77777777" w:rsidTr="0057395D">
        <w:tc>
          <w:tcPr>
            <w:tcW w:w="2263" w:type="dxa"/>
          </w:tcPr>
          <w:p w14:paraId="5FC5F666" w14:textId="5B32D5F9" w:rsidR="007D333D" w:rsidRPr="00461AD4" w:rsidRDefault="007D333D" w:rsidP="006872DE">
            <w:pPr>
              <w:rPr>
                <w:bCs/>
                <w:szCs w:val="24"/>
              </w:rPr>
            </w:pPr>
            <w:r w:rsidRPr="00461AD4">
              <w:rPr>
                <w:bCs/>
                <w:szCs w:val="24"/>
              </w:rPr>
              <w:t>0</w:t>
            </w:r>
            <w:r w:rsidR="004817C2">
              <w:rPr>
                <w:bCs/>
                <w:szCs w:val="24"/>
              </w:rPr>
              <w:t>7</w:t>
            </w:r>
            <w:r w:rsidRPr="00461AD4">
              <w:rPr>
                <w:bCs/>
                <w:szCs w:val="24"/>
              </w:rPr>
              <w:t>.05.202</w:t>
            </w:r>
            <w:r w:rsidR="00EA2CCB">
              <w:rPr>
                <w:bCs/>
                <w:szCs w:val="24"/>
              </w:rPr>
              <w:t>6</w:t>
            </w:r>
          </w:p>
        </w:tc>
        <w:tc>
          <w:tcPr>
            <w:tcW w:w="2694" w:type="dxa"/>
          </w:tcPr>
          <w:p w14:paraId="488A9DAA" w14:textId="2498A1EB" w:rsidR="007D333D" w:rsidRPr="00461AD4" w:rsidRDefault="007867BD" w:rsidP="006872DE">
            <w:pPr>
              <w:rPr>
                <w:bCs/>
                <w:szCs w:val="24"/>
              </w:rPr>
            </w:pPr>
            <w:r w:rsidRPr="00461AD4">
              <w:rPr>
                <w:bCs/>
                <w:szCs w:val="24"/>
              </w:rPr>
              <w:t>16.00/17.0</w:t>
            </w:r>
            <w:r w:rsidR="007D333D" w:rsidRPr="00461AD4">
              <w:rPr>
                <w:bCs/>
                <w:szCs w:val="24"/>
              </w:rPr>
              <w:t>0</w:t>
            </w:r>
          </w:p>
        </w:tc>
        <w:tc>
          <w:tcPr>
            <w:tcW w:w="4671" w:type="dxa"/>
          </w:tcPr>
          <w:p w14:paraId="08CF7135" w14:textId="2000FAA2" w:rsidR="007D333D" w:rsidRPr="00461AD4" w:rsidRDefault="007D333D" w:rsidP="006872DE">
            <w:pPr>
              <w:rPr>
                <w:bCs/>
                <w:szCs w:val="24"/>
              </w:rPr>
            </w:pPr>
            <w:r w:rsidRPr="00461AD4">
              <w:rPr>
                <w:bCs/>
                <w:szCs w:val="24"/>
              </w:rPr>
              <w:t>A</w:t>
            </w:r>
            <w:r w:rsidR="00707F7B">
              <w:rPr>
                <w:bCs/>
                <w:szCs w:val="24"/>
              </w:rPr>
              <w:t>dozioni libri di testo</w:t>
            </w:r>
          </w:p>
        </w:tc>
      </w:tr>
      <w:tr w:rsidR="0057395D" w14:paraId="0A8625F4" w14:textId="77777777" w:rsidTr="0057395D">
        <w:tc>
          <w:tcPr>
            <w:tcW w:w="2263" w:type="dxa"/>
          </w:tcPr>
          <w:p w14:paraId="7A9C7AFE" w14:textId="5A78C1C8" w:rsidR="007D333D" w:rsidRDefault="001E08B6" w:rsidP="006872D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2A1D">
              <w:rPr>
                <w:szCs w:val="24"/>
              </w:rPr>
              <w:t>7</w:t>
            </w:r>
            <w:r w:rsidR="007D333D">
              <w:rPr>
                <w:szCs w:val="24"/>
              </w:rPr>
              <w:t>.05.202</w:t>
            </w:r>
            <w:r w:rsidR="00D70F55">
              <w:rPr>
                <w:szCs w:val="24"/>
              </w:rPr>
              <w:t>6</w:t>
            </w:r>
          </w:p>
        </w:tc>
        <w:tc>
          <w:tcPr>
            <w:tcW w:w="2694" w:type="dxa"/>
          </w:tcPr>
          <w:p w14:paraId="60275D4E" w14:textId="7885AD3C" w:rsidR="0057395D" w:rsidRDefault="007867BD" w:rsidP="006872DE">
            <w:pPr>
              <w:rPr>
                <w:szCs w:val="24"/>
              </w:rPr>
            </w:pPr>
            <w:r>
              <w:rPr>
                <w:szCs w:val="24"/>
              </w:rPr>
              <w:t>16.00/17.0</w:t>
            </w:r>
            <w:r w:rsidR="007D333D">
              <w:rPr>
                <w:szCs w:val="24"/>
              </w:rPr>
              <w:t>0</w:t>
            </w:r>
          </w:p>
        </w:tc>
        <w:tc>
          <w:tcPr>
            <w:tcW w:w="4671" w:type="dxa"/>
          </w:tcPr>
          <w:p w14:paraId="61335D10" w14:textId="1E88A093" w:rsidR="0057395D" w:rsidRDefault="007D333D" w:rsidP="007867BD">
            <w:pPr>
              <w:rPr>
                <w:szCs w:val="24"/>
              </w:rPr>
            </w:pPr>
            <w:r>
              <w:rPr>
                <w:szCs w:val="24"/>
              </w:rPr>
              <w:t>Verifica Quadrimestre</w:t>
            </w:r>
            <w:r w:rsidR="001E08B6">
              <w:rPr>
                <w:szCs w:val="24"/>
              </w:rPr>
              <w:t xml:space="preserve">. </w:t>
            </w:r>
          </w:p>
        </w:tc>
      </w:tr>
      <w:tr w:rsidR="009C6B63" w14:paraId="2EE5C798" w14:textId="77777777" w:rsidTr="0057395D">
        <w:tc>
          <w:tcPr>
            <w:tcW w:w="2263" w:type="dxa"/>
          </w:tcPr>
          <w:p w14:paraId="1307E9CB" w14:textId="5AFDB94A" w:rsidR="009C6B63" w:rsidRDefault="009C6B63" w:rsidP="006872DE">
            <w:pPr>
              <w:rPr>
                <w:szCs w:val="24"/>
              </w:rPr>
            </w:pPr>
            <w:r>
              <w:rPr>
                <w:szCs w:val="24"/>
              </w:rPr>
              <w:t>09.06.202</w:t>
            </w:r>
            <w:r w:rsidR="00D70F55">
              <w:rPr>
                <w:szCs w:val="24"/>
              </w:rPr>
              <w:t>6</w:t>
            </w:r>
          </w:p>
        </w:tc>
        <w:tc>
          <w:tcPr>
            <w:tcW w:w="2694" w:type="dxa"/>
          </w:tcPr>
          <w:p w14:paraId="31A0BE14" w14:textId="0CAE146E" w:rsidR="009C6B63" w:rsidRDefault="009C6B63" w:rsidP="006872DE">
            <w:pPr>
              <w:rPr>
                <w:szCs w:val="24"/>
              </w:rPr>
            </w:pPr>
            <w:r>
              <w:rPr>
                <w:szCs w:val="24"/>
              </w:rPr>
              <w:t>09.00/10.00</w:t>
            </w:r>
          </w:p>
        </w:tc>
        <w:tc>
          <w:tcPr>
            <w:tcW w:w="4671" w:type="dxa"/>
          </w:tcPr>
          <w:p w14:paraId="7EA8DAFB" w14:textId="2FB63952" w:rsidR="009C6B63" w:rsidRDefault="009C6B63" w:rsidP="007867BD">
            <w:pPr>
              <w:rPr>
                <w:szCs w:val="24"/>
              </w:rPr>
            </w:pPr>
            <w:r>
              <w:rPr>
                <w:szCs w:val="24"/>
              </w:rPr>
              <w:t>Scrutini finali</w:t>
            </w:r>
          </w:p>
        </w:tc>
      </w:tr>
      <w:bookmarkEnd w:id="3"/>
    </w:tbl>
    <w:p w14:paraId="7EDC265D" w14:textId="2B4A34A6" w:rsidR="0057395D" w:rsidRDefault="0057395D" w:rsidP="006872DE">
      <w:pPr>
        <w:rPr>
          <w:szCs w:val="24"/>
        </w:rPr>
      </w:pPr>
    </w:p>
    <w:p w14:paraId="07DB4A35" w14:textId="6B1652E6" w:rsidR="00674985" w:rsidRDefault="00674985" w:rsidP="007D333D">
      <w:pPr>
        <w:rPr>
          <w:b/>
          <w:bCs/>
          <w:szCs w:val="24"/>
        </w:rPr>
      </w:pPr>
    </w:p>
    <w:p w14:paraId="3CDC0D1B" w14:textId="7C9004FE" w:rsidR="007D333D" w:rsidRPr="00461AD4" w:rsidRDefault="007D333D" w:rsidP="007D333D">
      <w:pPr>
        <w:rPr>
          <w:b/>
          <w:bCs/>
          <w:sz w:val="22"/>
          <w:szCs w:val="22"/>
        </w:rPr>
      </w:pPr>
      <w:r w:rsidRPr="00461AD4">
        <w:rPr>
          <w:b/>
          <w:bCs/>
          <w:sz w:val="22"/>
          <w:szCs w:val="22"/>
        </w:rPr>
        <w:t>CONSIGLI DI INTERCLASSE – PRIMARIA “</w:t>
      </w:r>
      <w:proofErr w:type="gramStart"/>
      <w:r w:rsidRPr="00461AD4">
        <w:rPr>
          <w:b/>
          <w:bCs/>
          <w:sz w:val="22"/>
          <w:szCs w:val="22"/>
        </w:rPr>
        <w:t>BORRELLO</w:t>
      </w:r>
      <w:r w:rsidR="00484C24">
        <w:rPr>
          <w:b/>
          <w:bCs/>
          <w:sz w:val="22"/>
          <w:szCs w:val="22"/>
        </w:rPr>
        <w:t>”</w:t>
      </w:r>
      <w:r w:rsidR="00461AD4" w:rsidRPr="00461AD4">
        <w:rPr>
          <w:b/>
          <w:bCs/>
          <w:sz w:val="22"/>
          <w:szCs w:val="22"/>
        </w:rPr>
        <w:t>/</w:t>
      </w:r>
      <w:proofErr w:type="gramEnd"/>
      <w:r w:rsidR="00461AD4" w:rsidRPr="00461AD4">
        <w:rPr>
          <w:b/>
          <w:bCs/>
          <w:sz w:val="22"/>
          <w:szCs w:val="22"/>
        </w:rPr>
        <w:t>SANT’EUFEMIA/SAN PIETRO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671"/>
      </w:tblGrid>
      <w:tr w:rsidR="00042A1D" w14:paraId="1A261382" w14:textId="77777777" w:rsidTr="007D333D">
        <w:tc>
          <w:tcPr>
            <w:tcW w:w="2263" w:type="dxa"/>
          </w:tcPr>
          <w:p w14:paraId="7B593C0E" w14:textId="15E7B586" w:rsidR="00042A1D" w:rsidRDefault="00042A1D" w:rsidP="00042A1D">
            <w:pPr>
              <w:rPr>
                <w:szCs w:val="24"/>
              </w:rPr>
            </w:pPr>
            <w:r w:rsidRPr="007C69CA">
              <w:t>27.11.2025</w:t>
            </w:r>
          </w:p>
        </w:tc>
        <w:tc>
          <w:tcPr>
            <w:tcW w:w="2694" w:type="dxa"/>
          </w:tcPr>
          <w:p w14:paraId="2961E9A3" w14:textId="4F43FA35" w:rsidR="00042A1D" w:rsidRDefault="00042A1D" w:rsidP="00042A1D">
            <w:pPr>
              <w:rPr>
                <w:szCs w:val="24"/>
              </w:rPr>
            </w:pPr>
            <w:r>
              <w:rPr>
                <w:szCs w:val="24"/>
              </w:rPr>
              <w:t>16.30/17.30</w:t>
            </w:r>
          </w:p>
        </w:tc>
        <w:tc>
          <w:tcPr>
            <w:tcW w:w="4671" w:type="dxa"/>
          </w:tcPr>
          <w:p w14:paraId="2C4CD221" w14:textId="2D43E217" w:rsidR="00042A1D" w:rsidRDefault="00042A1D" w:rsidP="00042A1D">
            <w:pPr>
              <w:rPr>
                <w:szCs w:val="24"/>
              </w:rPr>
            </w:pPr>
            <w:r w:rsidRPr="005923A8">
              <w:t xml:space="preserve">Verifica I Bimestre </w:t>
            </w:r>
          </w:p>
        </w:tc>
      </w:tr>
      <w:tr w:rsidR="00042A1D" w14:paraId="4F63E685" w14:textId="77777777" w:rsidTr="007D333D">
        <w:tc>
          <w:tcPr>
            <w:tcW w:w="2263" w:type="dxa"/>
          </w:tcPr>
          <w:p w14:paraId="43A99C57" w14:textId="264186C7" w:rsidR="00042A1D" w:rsidRDefault="00042A1D" w:rsidP="00042A1D">
            <w:pPr>
              <w:rPr>
                <w:szCs w:val="24"/>
              </w:rPr>
            </w:pPr>
            <w:r w:rsidRPr="007C69CA">
              <w:t>26.01.2026</w:t>
            </w:r>
          </w:p>
        </w:tc>
        <w:tc>
          <w:tcPr>
            <w:tcW w:w="2694" w:type="dxa"/>
          </w:tcPr>
          <w:p w14:paraId="5CDF8BEC" w14:textId="145AE695" w:rsidR="00042A1D" w:rsidRDefault="00042A1D" w:rsidP="00042A1D">
            <w:pPr>
              <w:rPr>
                <w:szCs w:val="24"/>
              </w:rPr>
            </w:pPr>
            <w:r>
              <w:rPr>
                <w:szCs w:val="24"/>
              </w:rPr>
              <w:t>16.30/17.30</w:t>
            </w:r>
          </w:p>
        </w:tc>
        <w:tc>
          <w:tcPr>
            <w:tcW w:w="4671" w:type="dxa"/>
          </w:tcPr>
          <w:p w14:paraId="0707C02B" w14:textId="1162067E" w:rsidR="00042A1D" w:rsidRDefault="00042A1D" w:rsidP="00042A1D">
            <w:pPr>
              <w:rPr>
                <w:szCs w:val="24"/>
              </w:rPr>
            </w:pPr>
            <w:r w:rsidRPr="005923A8">
              <w:t xml:space="preserve">Verifica Quadrimestre </w:t>
            </w:r>
          </w:p>
        </w:tc>
      </w:tr>
      <w:tr w:rsidR="00042A1D" w14:paraId="4A61A428" w14:textId="77777777" w:rsidTr="007D333D">
        <w:tc>
          <w:tcPr>
            <w:tcW w:w="2263" w:type="dxa"/>
          </w:tcPr>
          <w:p w14:paraId="2893E9FD" w14:textId="2F2D820C" w:rsidR="00042A1D" w:rsidRDefault="00042A1D" w:rsidP="00042A1D">
            <w:pPr>
              <w:rPr>
                <w:szCs w:val="24"/>
              </w:rPr>
            </w:pPr>
            <w:r w:rsidRPr="007C69CA">
              <w:t>04.02.2026</w:t>
            </w:r>
          </w:p>
        </w:tc>
        <w:tc>
          <w:tcPr>
            <w:tcW w:w="2694" w:type="dxa"/>
          </w:tcPr>
          <w:p w14:paraId="4D844B9A" w14:textId="2E2A73A5" w:rsidR="00042A1D" w:rsidRDefault="00042A1D" w:rsidP="00042A1D">
            <w:pPr>
              <w:rPr>
                <w:szCs w:val="24"/>
              </w:rPr>
            </w:pPr>
            <w:r>
              <w:rPr>
                <w:szCs w:val="24"/>
              </w:rPr>
              <w:t>16.30/17.30</w:t>
            </w:r>
          </w:p>
        </w:tc>
        <w:tc>
          <w:tcPr>
            <w:tcW w:w="4671" w:type="dxa"/>
          </w:tcPr>
          <w:p w14:paraId="675531BA" w14:textId="382631A6" w:rsidR="00042A1D" w:rsidRPr="00D469BD" w:rsidRDefault="00042A1D" w:rsidP="00042A1D">
            <w:r w:rsidRPr="005923A8">
              <w:t>Scrutini</w:t>
            </w:r>
            <w:r w:rsidR="00237476">
              <w:t xml:space="preserve"> (Borrello)</w:t>
            </w:r>
          </w:p>
        </w:tc>
      </w:tr>
      <w:tr w:rsidR="00DE7E42" w14:paraId="5E5A97AD" w14:textId="77777777" w:rsidTr="007D333D">
        <w:tc>
          <w:tcPr>
            <w:tcW w:w="2263" w:type="dxa"/>
          </w:tcPr>
          <w:p w14:paraId="087D332F" w14:textId="795C0A05" w:rsidR="00DE7E42" w:rsidRPr="007C69CA" w:rsidRDefault="00DE7E42" w:rsidP="00DE7E42">
            <w:r>
              <w:t>05</w:t>
            </w:r>
            <w:r w:rsidRPr="007C69CA">
              <w:t>.02.2026</w:t>
            </w:r>
          </w:p>
        </w:tc>
        <w:tc>
          <w:tcPr>
            <w:tcW w:w="2694" w:type="dxa"/>
          </w:tcPr>
          <w:p w14:paraId="46214999" w14:textId="6B8A3B57" w:rsidR="00DE7E42" w:rsidRDefault="00DE7E42" w:rsidP="00DE7E42">
            <w:pPr>
              <w:rPr>
                <w:szCs w:val="24"/>
              </w:rPr>
            </w:pPr>
            <w:r>
              <w:rPr>
                <w:szCs w:val="24"/>
              </w:rPr>
              <w:t>16.30/17.30</w:t>
            </w:r>
          </w:p>
        </w:tc>
        <w:tc>
          <w:tcPr>
            <w:tcW w:w="4671" w:type="dxa"/>
          </w:tcPr>
          <w:p w14:paraId="06113CEA" w14:textId="4654DCDC" w:rsidR="00DE7E42" w:rsidRPr="005923A8" w:rsidRDefault="00DE7E42" w:rsidP="00DE7E42">
            <w:r w:rsidRPr="005923A8">
              <w:t>Scrutini</w:t>
            </w:r>
            <w:r>
              <w:t xml:space="preserve"> (Sant’ Eufemia</w:t>
            </w:r>
            <w:r w:rsidR="00237476">
              <w:t>- San Pietro)</w:t>
            </w:r>
          </w:p>
        </w:tc>
      </w:tr>
      <w:tr w:rsidR="00DE7E42" w14:paraId="4B16A546" w14:textId="77777777" w:rsidTr="007D333D">
        <w:tc>
          <w:tcPr>
            <w:tcW w:w="2263" w:type="dxa"/>
          </w:tcPr>
          <w:p w14:paraId="612F84E1" w14:textId="3B4772A7" w:rsidR="00DE7E42" w:rsidRDefault="00DE7E42" w:rsidP="00DE7E42">
            <w:pPr>
              <w:rPr>
                <w:szCs w:val="24"/>
              </w:rPr>
            </w:pPr>
            <w:r w:rsidRPr="007C69CA">
              <w:t>30.03.2026</w:t>
            </w:r>
          </w:p>
        </w:tc>
        <w:tc>
          <w:tcPr>
            <w:tcW w:w="2694" w:type="dxa"/>
          </w:tcPr>
          <w:p w14:paraId="77099D7A" w14:textId="04934584" w:rsidR="00DE7E42" w:rsidRDefault="00DE7E42" w:rsidP="00DE7E42">
            <w:pPr>
              <w:rPr>
                <w:szCs w:val="24"/>
              </w:rPr>
            </w:pPr>
            <w:r>
              <w:rPr>
                <w:szCs w:val="24"/>
              </w:rPr>
              <w:t>16.30/17.30</w:t>
            </w:r>
          </w:p>
        </w:tc>
        <w:tc>
          <w:tcPr>
            <w:tcW w:w="4671" w:type="dxa"/>
          </w:tcPr>
          <w:p w14:paraId="46EB472F" w14:textId="0FDAAF4E" w:rsidR="00DE7E42" w:rsidRDefault="00DE7E42" w:rsidP="00DE7E42">
            <w:pPr>
              <w:rPr>
                <w:szCs w:val="24"/>
              </w:rPr>
            </w:pPr>
            <w:r>
              <w:rPr>
                <w:szCs w:val="24"/>
              </w:rPr>
              <w:t xml:space="preserve">Verifica III Bimestre </w:t>
            </w:r>
          </w:p>
        </w:tc>
      </w:tr>
      <w:tr w:rsidR="00DE7E42" w14:paraId="36C96C1D" w14:textId="77777777" w:rsidTr="007D333D">
        <w:tc>
          <w:tcPr>
            <w:tcW w:w="2263" w:type="dxa"/>
          </w:tcPr>
          <w:p w14:paraId="7A5BCCBA" w14:textId="6D3D47BA" w:rsidR="00DE7E42" w:rsidRPr="00461AD4" w:rsidRDefault="00DE7E42" w:rsidP="00DE7E42">
            <w:pPr>
              <w:rPr>
                <w:bCs/>
                <w:szCs w:val="24"/>
              </w:rPr>
            </w:pPr>
            <w:r w:rsidRPr="007C69CA">
              <w:t>07.05.2026</w:t>
            </w:r>
          </w:p>
        </w:tc>
        <w:tc>
          <w:tcPr>
            <w:tcW w:w="2694" w:type="dxa"/>
          </w:tcPr>
          <w:p w14:paraId="2EC9FC86" w14:textId="2DFF70BE" w:rsidR="00DE7E42" w:rsidRPr="00461AD4" w:rsidRDefault="00DE7E42" w:rsidP="00DE7E42">
            <w:pPr>
              <w:rPr>
                <w:bCs/>
                <w:szCs w:val="24"/>
              </w:rPr>
            </w:pPr>
            <w:r w:rsidRPr="00461AD4">
              <w:rPr>
                <w:bCs/>
                <w:szCs w:val="24"/>
              </w:rPr>
              <w:t>16.30/17.30</w:t>
            </w:r>
          </w:p>
        </w:tc>
        <w:tc>
          <w:tcPr>
            <w:tcW w:w="4671" w:type="dxa"/>
          </w:tcPr>
          <w:p w14:paraId="15E96B63" w14:textId="65656BCB" w:rsidR="00DE7E42" w:rsidRPr="00461AD4" w:rsidRDefault="00DE7E42" w:rsidP="00DE7E42">
            <w:pPr>
              <w:rPr>
                <w:bCs/>
                <w:szCs w:val="24"/>
              </w:rPr>
            </w:pPr>
            <w:r w:rsidRPr="00461AD4">
              <w:rPr>
                <w:bCs/>
              </w:rPr>
              <w:t>ADOZIONI LIBRI DI TESTO</w:t>
            </w:r>
          </w:p>
        </w:tc>
      </w:tr>
      <w:tr w:rsidR="00DE7E42" w14:paraId="33A330BA" w14:textId="77777777" w:rsidTr="007D333D">
        <w:tc>
          <w:tcPr>
            <w:tcW w:w="2263" w:type="dxa"/>
          </w:tcPr>
          <w:p w14:paraId="17963FB2" w14:textId="036C1949" w:rsidR="00DE7E42" w:rsidRPr="00C9398B" w:rsidRDefault="00DE7E42" w:rsidP="00DE7E42">
            <w:pPr>
              <w:rPr>
                <w:szCs w:val="24"/>
              </w:rPr>
            </w:pPr>
            <w:r w:rsidRPr="007C69CA">
              <w:t>27.05.2026</w:t>
            </w:r>
          </w:p>
        </w:tc>
        <w:tc>
          <w:tcPr>
            <w:tcW w:w="2694" w:type="dxa"/>
          </w:tcPr>
          <w:p w14:paraId="7A1642D6" w14:textId="67CBDACF" w:rsidR="00DE7E42" w:rsidRPr="00C9398B" w:rsidRDefault="00DE7E42" w:rsidP="00DE7E42">
            <w:pPr>
              <w:rPr>
                <w:szCs w:val="24"/>
              </w:rPr>
            </w:pPr>
            <w:r>
              <w:rPr>
                <w:szCs w:val="24"/>
              </w:rPr>
              <w:t>16.30/17</w:t>
            </w:r>
            <w:r w:rsidRPr="00C9398B">
              <w:rPr>
                <w:szCs w:val="24"/>
              </w:rPr>
              <w:t>.30</w:t>
            </w:r>
          </w:p>
        </w:tc>
        <w:tc>
          <w:tcPr>
            <w:tcW w:w="4671" w:type="dxa"/>
          </w:tcPr>
          <w:p w14:paraId="430F0E44" w14:textId="771DD22C" w:rsidR="00DE7E42" w:rsidRPr="00C9398B" w:rsidRDefault="00DE7E42" w:rsidP="00DE7E42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Verifica Quadrimestre.</w:t>
            </w:r>
          </w:p>
        </w:tc>
      </w:tr>
      <w:tr w:rsidR="00DE7E42" w14:paraId="36E79854" w14:textId="77777777" w:rsidTr="009C6B63">
        <w:tc>
          <w:tcPr>
            <w:tcW w:w="2263" w:type="dxa"/>
          </w:tcPr>
          <w:p w14:paraId="398F44FE" w14:textId="1CD6A336" w:rsidR="00DE7E42" w:rsidRDefault="00DE7E42" w:rsidP="00DE7E42">
            <w:pPr>
              <w:rPr>
                <w:szCs w:val="24"/>
              </w:rPr>
            </w:pPr>
            <w:r w:rsidRPr="007C69CA">
              <w:t>09.06.2026</w:t>
            </w:r>
          </w:p>
        </w:tc>
        <w:tc>
          <w:tcPr>
            <w:tcW w:w="2694" w:type="dxa"/>
          </w:tcPr>
          <w:p w14:paraId="48569A37" w14:textId="77777777" w:rsidR="00DE7E42" w:rsidRDefault="00DE7E42" w:rsidP="00DE7E42">
            <w:pPr>
              <w:rPr>
                <w:szCs w:val="24"/>
              </w:rPr>
            </w:pPr>
            <w:r>
              <w:rPr>
                <w:szCs w:val="24"/>
              </w:rPr>
              <w:t>09.00/10.00</w:t>
            </w:r>
          </w:p>
        </w:tc>
        <w:tc>
          <w:tcPr>
            <w:tcW w:w="4671" w:type="dxa"/>
          </w:tcPr>
          <w:p w14:paraId="3D6716EF" w14:textId="1115C733" w:rsidR="00DE7E42" w:rsidRDefault="00DE7E42" w:rsidP="00DE7E42">
            <w:pPr>
              <w:rPr>
                <w:szCs w:val="24"/>
              </w:rPr>
            </w:pPr>
            <w:r>
              <w:rPr>
                <w:szCs w:val="24"/>
              </w:rPr>
              <w:t>Scrutini finali</w:t>
            </w:r>
            <w:r w:rsidR="00237476">
              <w:rPr>
                <w:szCs w:val="24"/>
              </w:rPr>
              <w:t xml:space="preserve"> </w:t>
            </w:r>
            <w:r w:rsidR="00237476">
              <w:t>(Borrello)</w:t>
            </w:r>
          </w:p>
        </w:tc>
      </w:tr>
      <w:tr w:rsidR="00237476" w14:paraId="01461B58" w14:textId="77777777" w:rsidTr="009C6B63">
        <w:tc>
          <w:tcPr>
            <w:tcW w:w="2263" w:type="dxa"/>
          </w:tcPr>
          <w:p w14:paraId="0712A2C1" w14:textId="5B70E377" w:rsidR="00237476" w:rsidRPr="007C69CA" w:rsidRDefault="006F09FD" w:rsidP="00237476">
            <w:r>
              <w:t>10</w:t>
            </w:r>
            <w:r w:rsidR="00237476" w:rsidRPr="007C69CA">
              <w:t>.06.2026</w:t>
            </w:r>
          </w:p>
        </w:tc>
        <w:tc>
          <w:tcPr>
            <w:tcW w:w="2694" w:type="dxa"/>
          </w:tcPr>
          <w:p w14:paraId="70FA7F22" w14:textId="2F7DD701" w:rsidR="00237476" w:rsidRDefault="00237476" w:rsidP="00237476">
            <w:pPr>
              <w:rPr>
                <w:szCs w:val="24"/>
              </w:rPr>
            </w:pPr>
            <w:r>
              <w:rPr>
                <w:szCs w:val="24"/>
              </w:rPr>
              <w:t>09.00/10.00</w:t>
            </w:r>
          </w:p>
        </w:tc>
        <w:tc>
          <w:tcPr>
            <w:tcW w:w="4671" w:type="dxa"/>
          </w:tcPr>
          <w:p w14:paraId="54EC1DF5" w14:textId="0B731D2B" w:rsidR="00237476" w:rsidRDefault="00237476" w:rsidP="00237476">
            <w:pPr>
              <w:rPr>
                <w:szCs w:val="24"/>
              </w:rPr>
            </w:pPr>
            <w:r>
              <w:rPr>
                <w:szCs w:val="24"/>
              </w:rPr>
              <w:t xml:space="preserve">Scrutini finali </w:t>
            </w:r>
            <w:r>
              <w:t>(Sant’ Eufemia- San Pietro)</w:t>
            </w:r>
          </w:p>
        </w:tc>
      </w:tr>
    </w:tbl>
    <w:p w14:paraId="1C11C651" w14:textId="77777777" w:rsidR="00327CD1" w:rsidRDefault="00327CD1" w:rsidP="006872DE">
      <w:pPr>
        <w:rPr>
          <w:b/>
          <w:bCs/>
          <w:szCs w:val="24"/>
        </w:rPr>
      </w:pPr>
    </w:p>
    <w:p w14:paraId="0F9CC42B" w14:textId="77777777" w:rsidR="00B1397E" w:rsidRDefault="00B1397E" w:rsidP="006872DE">
      <w:pPr>
        <w:rPr>
          <w:b/>
          <w:bCs/>
          <w:szCs w:val="24"/>
        </w:rPr>
      </w:pPr>
    </w:p>
    <w:p w14:paraId="7C053B55" w14:textId="78988E6C" w:rsidR="007D333D" w:rsidRPr="00B1397E" w:rsidRDefault="00B75FF9" w:rsidP="006872DE">
      <w:pPr>
        <w:rPr>
          <w:b/>
          <w:bCs/>
          <w:szCs w:val="24"/>
        </w:rPr>
      </w:pPr>
      <w:r w:rsidRPr="00B1397E">
        <w:rPr>
          <w:b/>
          <w:bCs/>
          <w:szCs w:val="24"/>
        </w:rPr>
        <w:t xml:space="preserve">CONSIGLI </w:t>
      </w:r>
      <w:r w:rsidR="009C6B63" w:rsidRPr="00B1397E">
        <w:rPr>
          <w:b/>
          <w:bCs/>
          <w:szCs w:val="24"/>
        </w:rPr>
        <w:t xml:space="preserve">DI CLASSE – SECONDARIA I GRADO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6"/>
        <w:gridCol w:w="2507"/>
        <w:gridCol w:w="4345"/>
      </w:tblGrid>
      <w:tr w:rsidR="00B75FF9" w14:paraId="74BA565A" w14:textId="77777777" w:rsidTr="00E54B29">
        <w:tc>
          <w:tcPr>
            <w:tcW w:w="2563" w:type="dxa"/>
          </w:tcPr>
          <w:p w14:paraId="4B505523" w14:textId="16EDB0C8" w:rsidR="008A1D6D" w:rsidRPr="00B1397E" w:rsidRDefault="008A1D6D" w:rsidP="009C6B63">
            <w:pPr>
              <w:rPr>
                <w:sz w:val="20"/>
              </w:rPr>
            </w:pPr>
            <w:r w:rsidRPr="00B1397E">
              <w:rPr>
                <w:b/>
                <w:bCs/>
                <w:sz w:val="20"/>
              </w:rPr>
              <w:t>Fiorentino</w:t>
            </w:r>
            <w:r w:rsidRPr="00B1397E">
              <w:rPr>
                <w:sz w:val="20"/>
              </w:rPr>
              <w:t>:</w:t>
            </w:r>
          </w:p>
          <w:p w14:paraId="1DDFB10A" w14:textId="03ECFDF4" w:rsidR="008A1D6D" w:rsidRPr="00B1397E" w:rsidRDefault="00DE6A1A" w:rsidP="009C6B63">
            <w:pPr>
              <w:rPr>
                <w:sz w:val="20"/>
              </w:rPr>
            </w:pPr>
            <w:r w:rsidRPr="00B1397E">
              <w:rPr>
                <w:sz w:val="20"/>
              </w:rPr>
              <w:t xml:space="preserve"> </w:t>
            </w:r>
            <w:r w:rsidR="008A1D6D" w:rsidRPr="00B1397E">
              <w:rPr>
                <w:sz w:val="20"/>
              </w:rPr>
              <w:t>27-28-29 Ottobre</w:t>
            </w:r>
            <w:r w:rsidR="00B1397E">
              <w:rPr>
                <w:sz w:val="20"/>
              </w:rPr>
              <w:t xml:space="preserve"> 2025</w:t>
            </w:r>
          </w:p>
          <w:p w14:paraId="4B7EAC9F" w14:textId="77777777" w:rsidR="008A1D6D" w:rsidRPr="00B1397E" w:rsidRDefault="008A1D6D" w:rsidP="009C6B63">
            <w:pPr>
              <w:rPr>
                <w:sz w:val="20"/>
              </w:rPr>
            </w:pPr>
            <w:r w:rsidRPr="00B1397E">
              <w:rPr>
                <w:b/>
                <w:bCs/>
                <w:sz w:val="20"/>
              </w:rPr>
              <w:t>Sant’ Eufemia</w:t>
            </w:r>
            <w:r w:rsidRPr="00B1397E">
              <w:rPr>
                <w:sz w:val="20"/>
              </w:rPr>
              <w:t>:</w:t>
            </w:r>
          </w:p>
          <w:p w14:paraId="040D1A08" w14:textId="126E0514" w:rsidR="00B75FF9" w:rsidRPr="00B1397E" w:rsidRDefault="008A1D6D" w:rsidP="009C6B63">
            <w:pPr>
              <w:rPr>
                <w:sz w:val="20"/>
              </w:rPr>
            </w:pPr>
            <w:r w:rsidRPr="00B1397E">
              <w:rPr>
                <w:sz w:val="20"/>
              </w:rPr>
              <w:t xml:space="preserve">3-4-5 Novembre </w:t>
            </w:r>
            <w:r w:rsidR="00B1397E">
              <w:rPr>
                <w:sz w:val="20"/>
              </w:rPr>
              <w:t>2025</w:t>
            </w:r>
            <w:r w:rsidR="009C6B63" w:rsidRPr="00B1397E">
              <w:rPr>
                <w:sz w:val="20"/>
              </w:rPr>
              <w:t xml:space="preserve"> </w:t>
            </w:r>
          </w:p>
        </w:tc>
        <w:tc>
          <w:tcPr>
            <w:tcW w:w="2585" w:type="dxa"/>
          </w:tcPr>
          <w:p w14:paraId="05AC44D4" w14:textId="5CE9408D" w:rsidR="00B75FF9" w:rsidRPr="00B1397E" w:rsidRDefault="00114AB8" w:rsidP="006872DE">
            <w:pPr>
              <w:rPr>
                <w:szCs w:val="24"/>
              </w:rPr>
            </w:pPr>
            <w:r w:rsidRPr="00B1397E">
              <w:rPr>
                <w:szCs w:val="24"/>
              </w:rPr>
              <w:t>Orari e classi da definire</w:t>
            </w:r>
          </w:p>
        </w:tc>
        <w:tc>
          <w:tcPr>
            <w:tcW w:w="4480" w:type="dxa"/>
          </w:tcPr>
          <w:p w14:paraId="3CD93B07" w14:textId="6AAEF460" w:rsidR="00B75FF9" w:rsidRDefault="00114AB8" w:rsidP="006872DE">
            <w:pPr>
              <w:rPr>
                <w:szCs w:val="24"/>
              </w:rPr>
            </w:pPr>
            <w:r w:rsidRPr="00B1397E">
              <w:rPr>
                <w:szCs w:val="24"/>
              </w:rPr>
              <w:t>Andamento didattico-disciplinare</w:t>
            </w:r>
            <w:r w:rsidR="00A44816" w:rsidRPr="00B1397E">
              <w:rPr>
                <w:szCs w:val="24"/>
              </w:rPr>
              <w:t xml:space="preserve"> – </w:t>
            </w:r>
            <w:r w:rsidRPr="00B1397E">
              <w:rPr>
                <w:szCs w:val="24"/>
              </w:rPr>
              <w:t>Individuazione alunni BES – Formulazione PDP – DSA certificati</w:t>
            </w:r>
            <w:r w:rsidR="00A44816" w:rsidRPr="00B1397E">
              <w:rPr>
                <w:szCs w:val="24"/>
              </w:rPr>
              <w:t xml:space="preserve"> </w:t>
            </w:r>
          </w:p>
        </w:tc>
      </w:tr>
      <w:tr w:rsidR="00114AB8" w14:paraId="4B1FBDB2" w14:textId="77777777" w:rsidTr="00E54B29">
        <w:tc>
          <w:tcPr>
            <w:tcW w:w="2563" w:type="dxa"/>
          </w:tcPr>
          <w:p w14:paraId="20CDEAE0" w14:textId="77777777" w:rsidR="00B1397E" w:rsidRPr="00B1397E" w:rsidRDefault="00B1397E" w:rsidP="00B1397E">
            <w:pPr>
              <w:rPr>
                <w:sz w:val="20"/>
              </w:rPr>
            </w:pPr>
            <w:r w:rsidRPr="00B1397E">
              <w:rPr>
                <w:b/>
                <w:bCs/>
                <w:sz w:val="20"/>
              </w:rPr>
              <w:t>Sant’ Eufemia</w:t>
            </w:r>
            <w:r w:rsidRPr="00B1397E">
              <w:rPr>
                <w:sz w:val="20"/>
              </w:rPr>
              <w:t>:</w:t>
            </w:r>
          </w:p>
          <w:p w14:paraId="5515223B" w14:textId="0C1E4DB6" w:rsidR="00114AB8" w:rsidRDefault="00B1397E" w:rsidP="00B1397E">
            <w:pPr>
              <w:rPr>
                <w:sz w:val="20"/>
              </w:rPr>
            </w:pPr>
            <w:r>
              <w:rPr>
                <w:sz w:val="20"/>
              </w:rPr>
              <w:t>1-2-3-</w:t>
            </w:r>
            <w:r w:rsidRPr="00B1397E">
              <w:rPr>
                <w:sz w:val="20"/>
              </w:rPr>
              <w:t xml:space="preserve"> </w:t>
            </w:r>
            <w:r>
              <w:rPr>
                <w:sz w:val="20"/>
              </w:rPr>
              <w:t>Dicembre</w:t>
            </w:r>
            <w:r w:rsidRPr="00B1397E">
              <w:rPr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  <w:p w14:paraId="0197F96A" w14:textId="7BFAB8A1" w:rsidR="00B1397E" w:rsidRPr="00B1397E" w:rsidRDefault="00B1397E" w:rsidP="00B1397E">
            <w:pPr>
              <w:rPr>
                <w:b/>
                <w:bCs/>
                <w:sz w:val="20"/>
              </w:rPr>
            </w:pPr>
            <w:r w:rsidRPr="00B1397E">
              <w:rPr>
                <w:b/>
                <w:bCs/>
                <w:sz w:val="20"/>
              </w:rPr>
              <w:lastRenderedPageBreak/>
              <w:t>Fiorentino:</w:t>
            </w:r>
          </w:p>
          <w:p w14:paraId="0EB0EC7B" w14:textId="51296C78" w:rsidR="00B1397E" w:rsidRPr="00980E31" w:rsidRDefault="005B11A6" w:rsidP="00B1397E">
            <w:pPr>
              <w:rPr>
                <w:sz w:val="20"/>
              </w:rPr>
            </w:pPr>
            <w:r>
              <w:rPr>
                <w:sz w:val="20"/>
              </w:rPr>
              <w:t>9–10-11</w:t>
            </w:r>
            <w:r w:rsidR="00B1397E" w:rsidRPr="00980E31">
              <w:rPr>
                <w:sz w:val="20"/>
              </w:rPr>
              <w:t xml:space="preserve"> Dicem</w:t>
            </w:r>
            <w:r w:rsidR="00980E31" w:rsidRPr="00980E31">
              <w:rPr>
                <w:sz w:val="20"/>
              </w:rPr>
              <w:t>bre 2025</w:t>
            </w:r>
          </w:p>
        </w:tc>
        <w:tc>
          <w:tcPr>
            <w:tcW w:w="2585" w:type="dxa"/>
          </w:tcPr>
          <w:p w14:paraId="346CEAC0" w14:textId="2F8F3B02" w:rsidR="00114AB8" w:rsidRDefault="001519A0" w:rsidP="00687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Orari e classi da definire</w:t>
            </w:r>
          </w:p>
        </w:tc>
        <w:tc>
          <w:tcPr>
            <w:tcW w:w="4480" w:type="dxa"/>
          </w:tcPr>
          <w:p w14:paraId="517686D7" w14:textId="0251CE1F" w:rsidR="00114AB8" w:rsidRDefault="00A26343" w:rsidP="006872DE">
            <w:pPr>
              <w:rPr>
                <w:szCs w:val="24"/>
              </w:rPr>
            </w:pPr>
            <w:r>
              <w:rPr>
                <w:szCs w:val="24"/>
              </w:rPr>
              <w:t>Andamento didattico-disciplinare. Consiglio orientativo classi terze</w:t>
            </w:r>
          </w:p>
        </w:tc>
      </w:tr>
      <w:tr w:rsidR="003964C4" w14:paraId="68EC0636" w14:textId="77777777" w:rsidTr="00E54B29">
        <w:tc>
          <w:tcPr>
            <w:tcW w:w="2563" w:type="dxa"/>
          </w:tcPr>
          <w:p w14:paraId="40FE6138" w14:textId="77777777" w:rsidR="00980E31" w:rsidRPr="00B1397E" w:rsidRDefault="00980E31" w:rsidP="00980E31">
            <w:pPr>
              <w:rPr>
                <w:sz w:val="20"/>
              </w:rPr>
            </w:pPr>
            <w:r w:rsidRPr="00B1397E">
              <w:rPr>
                <w:b/>
                <w:bCs/>
                <w:sz w:val="20"/>
              </w:rPr>
              <w:t>Sant’ Eufemia</w:t>
            </w:r>
            <w:r w:rsidRPr="00B1397E">
              <w:rPr>
                <w:sz w:val="20"/>
              </w:rPr>
              <w:t>:</w:t>
            </w:r>
          </w:p>
          <w:p w14:paraId="79E46BE5" w14:textId="4F2A34BD" w:rsidR="00980E31" w:rsidRDefault="00980E31" w:rsidP="00980E31">
            <w:pPr>
              <w:rPr>
                <w:sz w:val="20"/>
              </w:rPr>
            </w:pPr>
            <w:r>
              <w:rPr>
                <w:sz w:val="20"/>
              </w:rPr>
              <w:t>2-3-4 -</w:t>
            </w:r>
            <w:r w:rsidRPr="00B1397E">
              <w:rPr>
                <w:sz w:val="20"/>
              </w:rPr>
              <w:t xml:space="preserve"> </w:t>
            </w:r>
            <w:r>
              <w:rPr>
                <w:sz w:val="20"/>
              </w:rPr>
              <w:t>Febbraio</w:t>
            </w:r>
            <w:r w:rsidRPr="00B1397E">
              <w:rPr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</w:p>
          <w:p w14:paraId="2136184B" w14:textId="6F910600" w:rsidR="00980E31" w:rsidRPr="00980E31" w:rsidRDefault="00980E31" w:rsidP="00980E31">
            <w:pPr>
              <w:rPr>
                <w:b/>
                <w:bCs/>
                <w:sz w:val="20"/>
              </w:rPr>
            </w:pPr>
            <w:r w:rsidRPr="00B1397E">
              <w:rPr>
                <w:b/>
                <w:bCs/>
                <w:sz w:val="20"/>
              </w:rPr>
              <w:t>Fiorentino:</w:t>
            </w:r>
          </w:p>
          <w:p w14:paraId="7094C4EE" w14:textId="54663214" w:rsidR="00980E31" w:rsidRDefault="00980E31" w:rsidP="00980E31">
            <w:pPr>
              <w:rPr>
                <w:sz w:val="20"/>
              </w:rPr>
            </w:pPr>
            <w:r>
              <w:rPr>
                <w:sz w:val="20"/>
              </w:rPr>
              <w:t>5-6-9 Febbraio 2026</w:t>
            </w:r>
          </w:p>
          <w:p w14:paraId="1421AB22" w14:textId="3312DB76" w:rsidR="003964C4" w:rsidRDefault="003964C4" w:rsidP="006872DE">
            <w:pPr>
              <w:rPr>
                <w:szCs w:val="24"/>
              </w:rPr>
            </w:pPr>
          </w:p>
        </w:tc>
        <w:tc>
          <w:tcPr>
            <w:tcW w:w="2585" w:type="dxa"/>
          </w:tcPr>
          <w:p w14:paraId="6AAEFD68" w14:textId="72A45738" w:rsidR="003964C4" w:rsidRDefault="003964C4" w:rsidP="006872DE">
            <w:pPr>
              <w:rPr>
                <w:szCs w:val="24"/>
              </w:rPr>
            </w:pPr>
            <w:r>
              <w:rPr>
                <w:szCs w:val="24"/>
              </w:rPr>
              <w:t>Orari e classi da definire</w:t>
            </w:r>
          </w:p>
        </w:tc>
        <w:tc>
          <w:tcPr>
            <w:tcW w:w="4480" w:type="dxa"/>
          </w:tcPr>
          <w:p w14:paraId="563C789D" w14:textId="26B6DD8D" w:rsidR="003964C4" w:rsidRDefault="00A26343" w:rsidP="006872DE">
            <w:pPr>
              <w:rPr>
                <w:szCs w:val="24"/>
              </w:rPr>
            </w:pPr>
            <w:r>
              <w:rPr>
                <w:szCs w:val="24"/>
              </w:rPr>
              <w:t>Scrutini I Quadrimestre. Propos</w:t>
            </w:r>
            <w:r w:rsidR="00237476">
              <w:rPr>
                <w:szCs w:val="24"/>
              </w:rPr>
              <w:t xml:space="preserve">ta rapporto in deroga alunni con </w:t>
            </w:r>
            <w:r w:rsidR="00484C24">
              <w:rPr>
                <w:szCs w:val="24"/>
              </w:rPr>
              <w:t>disabilità</w:t>
            </w:r>
            <w:r>
              <w:rPr>
                <w:szCs w:val="24"/>
              </w:rPr>
              <w:t>.</w:t>
            </w:r>
          </w:p>
        </w:tc>
      </w:tr>
      <w:tr w:rsidR="00114AB8" w14:paraId="12CA661C" w14:textId="77777777" w:rsidTr="00E54B29">
        <w:tc>
          <w:tcPr>
            <w:tcW w:w="2563" w:type="dxa"/>
          </w:tcPr>
          <w:p w14:paraId="4EC9B7D2" w14:textId="77777777" w:rsidR="00980E31" w:rsidRPr="00B1397E" w:rsidRDefault="00980E31" w:rsidP="00980E31">
            <w:pPr>
              <w:rPr>
                <w:sz w:val="20"/>
              </w:rPr>
            </w:pPr>
            <w:r w:rsidRPr="00B1397E">
              <w:rPr>
                <w:b/>
                <w:bCs/>
                <w:sz w:val="20"/>
              </w:rPr>
              <w:t>Fiorentino</w:t>
            </w:r>
            <w:r w:rsidRPr="00B1397E">
              <w:rPr>
                <w:sz w:val="20"/>
              </w:rPr>
              <w:t>:</w:t>
            </w:r>
          </w:p>
          <w:p w14:paraId="2B9DC1E4" w14:textId="24AEB3B9" w:rsidR="00980E31" w:rsidRPr="00B1397E" w:rsidRDefault="00980E31" w:rsidP="00980E31">
            <w:pPr>
              <w:rPr>
                <w:sz w:val="20"/>
              </w:rPr>
            </w:pPr>
            <w:r w:rsidRPr="00B1397E">
              <w:rPr>
                <w:sz w:val="20"/>
              </w:rPr>
              <w:t xml:space="preserve"> 2</w:t>
            </w:r>
            <w:r>
              <w:rPr>
                <w:sz w:val="20"/>
              </w:rPr>
              <w:t>3</w:t>
            </w:r>
            <w:r w:rsidRPr="00B1397E">
              <w:rPr>
                <w:sz w:val="20"/>
              </w:rPr>
              <w:t>-2</w:t>
            </w:r>
            <w:r>
              <w:rPr>
                <w:sz w:val="20"/>
              </w:rPr>
              <w:t>4</w:t>
            </w:r>
            <w:r w:rsidRPr="00B1397E">
              <w:rPr>
                <w:sz w:val="20"/>
              </w:rPr>
              <w:t>-2</w:t>
            </w:r>
            <w:r>
              <w:rPr>
                <w:sz w:val="20"/>
              </w:rPr>
              <w:t>5</w:t>
            </w:r>
            <w:r w:rsidRPr="00B1397E">
              <w:rPr>
                <w:sz w:val="20"/>
              </w:rPr>
              <w:t xml:space="preserve"> </w:t>
            </w:r>
            <w:r>
              <w:rPr>
                <w:sz w:val="20"/>
              </w:rPr>
              <w:t>marzo 2026</w:t>
            </w:r>
          </w:p>
          <w:p w14:paraId="5E24100F" w14:textId="77777777" w:rsidR="00980E31" w:rsidRPr="00B1397E" w:rsidRDefault="00980E31" w:rsidP="00980E31">
            <w:pPr>
              <w:rPr>
                <w:sz w:val="20"/>
              </w:rPr>
            </w:pPr>
            <w:r w:rsidRPr="00B1397E">
              <w:rPr>
                <w:b/>
                <w:bCs/>
                <w:sz w:val="20"/>
              </w:rPr>
              <w:t>Sant’ Eufemia</w:t>
            </w:r>
            <w:r w:rsidRPr="00B1397E">
              <w:rPr>
                <w:sz w:val="20"/>
              </w:rPr>
              <w:t>:</w:t>
            </w:r>
          </w:p>
          <w:p w14:paraId="2FF60864" w14:textId="4E12F30B" w:rsidR="00114AB8" w:rsidRPr="00980E31" w:rsidRDefault="00980E31" w:rsidP="00980E31">
            <w:pPr>
              <w:rPr>
                <w:sz w:val="18"/>
                <w:szCs w:val="18"/>
              </w:rPr>
            </w:pPr>
            <w:r w:rsidRPr="00980E31">
              <w:rPr>
                <w:sz w:val="18"/>
                <w:szCs w:val="18"/>
              </w:rPr>
              <w:t>26-27-30 marzo 2026</w:t>
            </w:r>
          </w:p>
        </w:tc>
        <w:tc>
          <w:tcPr>
            <w:tcW w:w="2585" w:type="dxa"/>
          </w:tcPr>
          <w:p w14:paraId="0CACBF38" w14:textId="67D747C3" w:rsidR="00114AB8" w:rsidRDefault="00341831" w:rsidP="006872DE">
            <w:pPr>
              <w:rPr>
                <w:szCs w:val="24"/>
              </w:rPr>
            </w:pPr>
            <w:r>
              <w:rPr>
                <w:szCs w:val="24"/>
              </w:rPr>
              <w:t>Orari e classi da definire</w:t>
            </w:r>
          </w:p>
        </w:tc>
        <w:tc>
          <w:tcPr>
            <w:tcW w:w="4480" w:type="dxa"/>
          </w:tcPr>
          <w:p w14:paraId="5A30877B" w14:textId="0ED03C04" w:rsidR="00114AB8" w:rsidRPr="00042A1D" w:rsidRDefault="00341831" w:rsidP="006872DE">
            <w:pPr>
              <w:rPr>
                <w:bCs/>
                <w:szCs w:val="24"/>
              </w:rPr>
            </w:pPr>
            <w:r>
              <w:rPr>
                <w:szCs w:val="24"/>
              </w:rPr>
              <w:t>Andamento didattico-disciplinare. Nota bimestrale.</w:t>
            </w:r>
          </w:p>
        </w:tc>
      </w:tr>
      <w:tr w:rsidR="00980E31" w14:paraId="4E1A4817" w14:textId="77777777" w:rsidTr="00E54B29">
        <w:tc>
          <w:tcPr>
            <w:tcW w:w="2563" w:type="dxa"/>
          </w:tcPr>
          <w:p w14:paraId="17A7E045" w14:textId="77777777" w:rsidR="00980E31" w:rsidRPr="00B1397E" w:rsidRDefault="00980E31" w:rsidP="00980E31">
            <w:pPr>
              <w:rPr>
                <w:sz w:val="20"/>
              </w:rPr>
            </w:pPr>
            <w:r w:rsidRPr="00B1397E">
              <w:rPr>
                <w:b/>
                <w:bCs/>
                <w:sz w:val="20"/>
              </w:rPr>
              <w:t>Sant’ Eufemia</w:t>
            </w:r>
            <w:r w:rsidRPr="00B1397E">
              <w:rPr>
                <w:sz w:val="20"/>
              </w:rPr>
              <w:t>:</w:t>
            </w:r>
          </w:p>
          <w:p w14:paraId="1E537243" w14:textId="3437FD72" w:rsidR="00980E31" w:rsidRDefault="00980E31" w:rsidP="00980E31">
            <w:pPr>
              <w:rPr>
                <w:sz w:val="20"/>
              </w:rPr>
            </w:pPr>
            <w:r>
              <w:rPr>
                <w:sz w:val="20"/>
              </w:rPr>
              <w:t>4-5-6 maggio</w:t>
            </w:r>
            <w:r w:rsidRPr="00B1397E">
              <w:rPr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</w:p>
          <w:p w14:paraId="02533ADA" w14:textId="77777777" w:rsidR="00980E31" w:rsidRPr="00980E31" w:rsidRDefault="00980E31" w:rsidP="00980E31">
            <w:pPr>
              <w:rPr>
                <w:b/>
                <w:bCs/>
                <w:sz w:val="20"/>
              </w:rPr>
            </w:pPr>
            <w:r w:rsidRPr="00B1397E">
              <w:rPr>
                <w:b/>
                <w:bCs/>
                <w:sz w:val="20"/>
              </w:rPr>
              <w:t>Fiorentino:</w:t>
            </w:r>
          </w:p>
          <w:p w14:paraId="4E056DC0" w14:textId="535E7E7F" w:rsidR="00980E31" w:rsidRDefault="00980E31" w:rsidP="00980E31">
            <w:pPr>
              <w:rPr>
                <w:sz w:val="20"/>
              </w:rPr>
            </w:pPr>
            <w:r>
              <w:rPr>
                <w:sz w:val="20"/>
              </w:rPr>
              <w:t>7-8-11 2026</w:t>
            </w:r>
          </w:p>
          <w:p w14:paraId="3CD7BDAA" w14:textId="77777777" w:rsidR="00980E31" w:rsidRPr="00B1397E" w:rsidRDefault="00980E31" w:rsidP="00980E31">
            <w:pPr>
              <w:rPr>
                <w:b/>
                <w:bCs/>
                <w:sz w:val="20"/>
              </w:rPr>
            </w:pPr>
          </w:p>
        </w:tc>
        <w:tc>
          <w:tcPr>
            <w:tcW w:w="2585" w:type="dxa"/>
          </w:tcPr>
          <w:p w14:paraId="3B93ED76" w14:textId="6AE2994F" w:rsidR="00980E31" w:rsidRDefault="00980E31" w:rsidP="006872DE">
            <w:pPr>
              <w:rPr>
                <w:szCs w:val="24"/>
              </w:rPr>
            </w:pPr>
            <w:r>
              <w:rPr>
                <w:szCs w:val="24"/>
              </w:rPr>
              <w:t>Orari e classi da definire</w:t>
            </w:r>
          </w:p>
        </w:tc>
        <w:tc>
          <w:tcPr>
            <w:tcW w:w="4480" w:type="dxa"/>
          </w:tcPr>
          <w:p w14:paraId="164B11C3" w14:textId="4F4339CD" w:rsidR="00980E31" w:rsidRDefault="00980E31" w:rsidP="006872DE">
            <w:pPr>
              <w:rPr>
                <w:szCs w:val="24"/>
              </w:rPr>
            </w:pPr>
            <w:r>
              <w:rPr>
                <w:szCs w:val="24"/>
              </w:rPr>
              <w:t>Andamento didattico-disciplinare.</w:t>
            </w:r>
          </w:p>
          <w:p w14:paraId="3509A561" w14:textId="46DC8E47" w:rsidR="00980E31" w:rsidRDefault="00980E31" w:rsidP="006872DE">
            <w:pPr>
              <w:rPr>
                <w:szCs w:val="24"/>
              </w:rPr>
            </w:pPr>
            <w:r>
              <w:rPr>
                <w:szCs w:val="24"/>
              </w:rPr>
              <w:t>Adozioni libri di testo.</w:t>
            </w:r>
          </w:p>
        </w:tc>
      </w:tr>
      <w:tr w:rsidR="00327CD1" w14:paraId="62641C18" w14:textId="77777777" w:rsidTr="00E54B29">
        <w:tc>
          <w:tcPr>
            <w:tcW w:w="2563" w:type="dxa"/>
          </w:tcPr>
          <w:p w14:paraId="1E3C0A81" w14:textId="6106F183" w:rsidR="00371180" w:rsidRPr="00E54B29" w:rsidRDefault="00371180" w:rsidP="006872DE">
            <w:pPr>
              <w:rPr>
                <w:b/>
                <w:bCs/>
                <w:szCs w:val="24"/>
              </w:rPr>
            </w:pPr>
            <w:r w:rsidRPr="00E54B29">
              <w:rPr>
                <w:b/>
                <w:bCs/>
                <w:szCs w:val="24"/>
              </w:rPr>
              <w:t>Fiorentino/</w:t>
            </w:r>
            <w:r w:rsidR="00E54B29" w:rsidRPr="00E54B29">
              <w:rPr>
                <w:b/>
                <w:bCs/>
                <w:szCs w:val="24"/>
              </w:rPr>
              <w:t>S</w:t>
            </w:r>
            <w:r w:rsidRPr="00E54B29">
              <w:rPr>
                <w:b/>
                <w:bCs/>
                <w:szCs w:val="24"/>
              </w:rPr>
              <w:t xml:space="preserve">ant’Eufemia </w:t>
            </w:r>
          </w:p>
          <w:p w14:paraId="66C2A7AA" w14:textId="5D317F25" w:rsidR="00E54B29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 xml:space="preserve"> 8</w:t>
            </w:r>
            <w:r w:rsidR="00920B27">
              <w:rPr>
                <w:szCs w:val="24"/>
              </w:rPr>
              <w:t xml:space="preserve"> </w:t>
            </w:r>
            <w:r w:rsidR="00371180">
              <w:rPr>
                <w:szCs w:val="24"/>
              </w:rPr>
              <w:t>giugno 2026:</w:t>
            </w:r>
          </w:p>
          <w:p w14:paraId="3157008C" w14:textId="626C1085" w:rsidR="00327CD1" w:rsidRDefault="00371180" w:rsidP="006872DE">
            <w:pPr>
              <w:rPr>
                <w:szCs w:val="24"/>
              </w:rPr>
            </w:pPr>
            <w:r>
              <w:rPr>
                <w:szCs w:val="24"/>
              </w:rPr>
              <w:t xml:space="preserve"> classi 3^</w:t>
            </w:r>
          </w:p>
        </w:tc>
        <w:tc>
          <w:tcPr>
            <w:tcW w:w="2585" w:type="dxa"/>
          </w:tcPr>
          <w:p w14:paraId="71BCC8A2" w14:textId="285ECB53" w:rsidR="00327CD1" w:rsidRDefault="00327CD1" w:rsidP="006872DE">
            <w:pPr>
              <w:rPr>
                <w:szCs w:val="24"/>
              </w:rPr>
            </w:pPr>
            <w:r>
              <w:rPr>
                <w:szCs w:val="24"/>
              </w:rPr>
              <w:t>Orari e classi da definire</w:t>
            </w:r>
          </w:p>
        </w:tc>
        <w:tc>
          <w:tcPr>
            <w:tcW w:w="4480" w:type="dxa"/>
          </w:tcPr>
          <w:p w14:paraId="50D866D4" w14:textId="77777777" w:rsidR="00327CD1" w:rsidRDefault="00327CD1" w:rsidP="006872DE">
            <w:pPr>
              <w:rPr>
                <w:szCs w:val="24"/>
              </w:rPr>
            </w:pPr>
            <w:r>
              <w:rPr>
                <w:szCs w:val="24"/>
              </w:rPr>
              <w:t>SCRUTINI FINALI</w:t>
            </w:r>
          </w:p>
          <w:p w14:paraId="7269DD85" w14:textId="0F7BC9E7" w:rsidR="00877E84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>N.B. 8 giugno dalle 14 alle 20 classi terze.</w:t>
            </w:r>
          </w:p>
        </w:tc>
      </w:tr>
      <w:tr w:rsidR="00371180" w14:paraId="004AF115" w14:textId="77777777" w:rsidTr="00E54B29">
        <w:tc>
          <w:tcPr>
            <w:tcW w:w="2563" w:type="dxa"/>
          </w:tcPr>
          <w:p w14:paraId="2B3BC896" w14:textId="77777777" w:rsidR="00371180" w:rsidRDefault="00371180" w:rsidP="006872DE">
            <w:pPr>
              <w:rPr>
                <w:szCs w:val="24"/>
              </w:rPr>
            </w:pPr>
            <w:r w:rsidRPr="00E54B29">
              <w:rPr>
                <w:b/>
                <w:bCs/>
                <w:szCs w:val="24"/>
              </w:rPr>
              <w:t>Fiorentino</w:t>
            </w:r>
            <w:r>
              <w:rPr>
                <w:szCs w:val="24"/>
              </w:rPr>
              <w:t>:</w:t>
            </w:r>
          </w:p>
          <w:p w14:paraId="360B0254" w14:textId="0E2862C5" w:rsidR="00371180" w:rsidRDefault="00371180" w:rsidP="006872DE">
            <w:pPr>
              <w:rPr>
                <w:szCs w:val="24"/>
              </w:rPr>
            </w:pPr>
            <w:r>
              <w:rPr>
                <w:szCs w:val="24"/>
              </w:rPr>
              <w:t xml:space="preserve">9 Giugno </w:t>
            </w:r>
          </w:p>
          <w:p w14:paraId="78C05F83" w14:textId="4F90E53F" w:rsidR="00371180" w:rsidRDefault="00371180" w:rsidP="006872DE">
            <w:pPr>
              <w:rPr>
                <w:szCs w:val="24"/>
              </w:rPr>
            </w:pPr>
            <w:r>
              <w:rPr>
                <w:szCs w:val="24"/>
              </w:rPr>
              <w:t xml:space="preserve">Classi 1 ^ e 2^ </w:t>
            </w:r>
          </w:p>
        </w:tc>
        <w:tc>
          <w:tcPr>
            <w:tcW w:w="2585" w:type="dxa"/>
          </w:tcPr>
          <w:p w14:paraId="071D0EFE" w14:textId="6C3F7ACC" w:rsidR="00371180" w:rsidRDefault="00E54B29" w:rsidP="006872DE">
            <w:pPr>
              <w:rPr>
                <w:szCs w:val="24"/>
              </w:rPr>
            </w:pPr>
            <w:r>
              <w:rPr>
                <w:szCs w:val="24"/>
              </w:rPr>
              <w:t>Orari e classi da definire</w:t>
            </w:r>
          </w:p>
        </w:tc>
        <w:tc>
          <w:tcPr>
            <w:tcW w:w="4480" w:type="dxa"/>
          </w:tcPr>
          <w:p w14:paraId="60013EA0" w14:textId="77777777" w:rsidR="00E54B29" w:rsidRDefault="00E54B29" w:rsidP="00E54B29">
            <w:pPr>
              <w:rPr>
                <w:szCs w:val="24"/>
              </w:rPr>
            </w:pPr>
            <w:r>
              <w:rPr>
                <w:szCs w:val="24"/>
              </w:rPr>
              <w:t>SCRUTINI FINALI</w:t>
            </w:r>
          </w:p>
          <w:p w14:paraId="00D4D70E" w14:textId="77777777" w:rsidR="00371180" w:rsidRDefault="00371180" w:rsidP="006872DE">
            <w:pPr>
              <w:rPr>
                <w:szCs w:val="24"/>
              </w:rPr>
            </w:pPr>
          </w:p>
        </w:tc>
      </w:tr>
      <w:tr w:rsidR="00E54B29" w14:paraId="2E744989" w14:textId="77777777" w:rsidTr="00E54B29">
        <w:tc>
          <w:tcPr>
            <w:tcW w:w="2563" w:type="dxa"/>
          </w:tcPr>
          <w:p w14:paraId="374F1606" w14:textId="505E250A" w:rsidR="00E54B29" w:rsidRDefault="00E54B29" w:rsidP="00E54B29">
            <w:pPr>
              <w:rPr>
                <w:szCs w:val="24"/>
              </w:rPr>
            </w:pPr>
            <w:r w:rsidRPr="00E54B29">
              <w:rPr>
                <w:b/>
                <w:bCs/>
                <w:szCs w:val="24"/>
              </w:rPr>
              <w:t>Sant’ Eufemia</w:t>
            </w:r>
            <w:r>
              <w:rPr>
                <w:szCs w:val="24"/>
              </w:rPr>
              <w:t>:</w:t>
            </w:r>
          </w:p>
          <w:p w14:paraId="700CAD88" w14:textId="3B6C2983" w:rsidR="00E54B29" w:rsidRDefault="00E54B29" w:rsidP="00E54B29">
            <w:pPr>
              <w:rPr>
                <w:szCs w:val="24"/>
              </w:rPr>
            </w:pPr>
            <w:r>
              <w:rPr>
                <w:szCs w:val="24"/>
              </w:rPr>
              <w:t xml:space="preserve">10 Giugno </w:t>
            </w:r>
          </w:p>
          <w:p w14:paraId="7B94BB2D" w14:textId="316A33F1" w:rsidR="00E54B29" w:rsidRDefault="00E54B29" w:rsidP="00E54B29">
            <w:pPr>
              <w:rPr>
                <w:szCs w:val="24"/>
              </w:rPr>
            </w:pPr>
            <w:r>
              <w:rPr>
                <w:szCs w:val="24"/>
              </w:rPr>
              <w:t xml:space="preserve">Classi 1 ^ e 2^ </w:t>
            </w:r>
          </w:p>
        </w:tc>
        <w:tc>
          <w:tcPr>
            <w:tcW w:w="2585" w:type="dxa"/>
          </w:tcPr>
          <w:p w14:paraId="13DD94D4" w14:textId="52577001" w:rsidR="00E54B29" w:rsidRDefault="00E54B29" w:rsidP="00E54B29">
            <w:pPr>
              <w:rPr>
                <w:szCs w:val="24"/>
              </w:rPr>
            </w:pPr>
            <w:r>
              <w:rPr>
                <w:szCs w:val="24"/>
              </w:rPr>
              <w:t>Orari e classi da definire</w:t>
            </w:r>
          </w:p>
        </w:tc>
        <w:tc>
          <w:tcPr>
            <w:tcW w:w="4480" w:type="dxa"/>
          </w:tcPr>
          <w:p w14:paraId="7F70ACD4" w14:textId="77777777" w:rsidR="00E54B29" w:rsidRDefault="00E54B29" w:rsidP="00E54B29">
            <w:pPr>
              <w:rPr>
                <w:szCs w:val="24"/>
              </w:rPr>
            </w:pPr>
            <w:r>
              <w:rPr>
                <w:szCs w:val="24"/>
              </w:rPr>
              <w:t>SCRUTINI FINALI</w:t>
            </w:r>
          </w:p>
          <w:p w14:paraId="36A336A6" w14:textId="77777777" w:rsidR="00E54B29" w:rsidRDefault="00E54B29" w:rsidP="00E54B29">
            <w:pPr>
              <w:rPr>
                <w:szCs w:val="24"/>
              </w:rPr>
            </w:pPr>
          </w:p>
        </w:tc>
      </w:tr>
    </w:tbl>
    <w:p w14:paraId="6F41E837" w14:textId="1FBF5975" w:rsidR="00B75FF9" w:rsidRDefault="00B75FF9" w:rsidP="006872DE">
      <w:pPr>
        <w:rPr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43"/>
        <w:gridCol w:w="3154"/>
        <w:gridCol w:w="2631"/>
      </w:tblGrid>
      <w:tr w:rsidR="00F826FE" w:rsidRPr="00AD0DA2" w14:paraId="43A98015" w14:textId="77777777" w:rsidTr="00F413A8">
        <w:trPr>
          <w:trHeight w:val="236"/>
        </w:trPr>
        <w:tc>
          <w:tcPr>
            <w:tcW w:w="3843" w:type="dxa"/>
          </w:tcPr>
          <w:p w14:paraId="0033AD09" w14:textId="77777777" w:rsidR="00F826FE" w:rsidRPr="00AD0DA2" w:rsidRDefault="00F826FE" w:rsidP="00F413A8">
            <w:pPr>
              <w:rPr>
                <w:b/>
                <w:bCs/>
                <w:szCs w:val="24"/>
              </w:rPr>
            </w:pPr>
            <w:r w:rsidRPr="00AD0DA2">
              <w:rPr>
                <w:b/>
                <w:bCs/>
                <w:szCs w:val="24"/>
              </w:rPr>
              <w:t xml:space="preserve">PROVE D’INGRESSO SCUOLA PRIMARIA E SECONDARIA DI 1° GRADO </w:t>
            </w:r>
          </w:p>
        </w:tc>
        <w:tc>
          <w:tcPr>
            <w:tcW w:w="3154" w:type="dxa"/>
          </w:tcPr>
          <w:p w14:paraId="5981DFAD" w14:textId="0B79623D" w:rsidR="00F826FE" w:rsidRPr="00AD0DA2" w:rsidRDefault="00F826FE" w:rsidP="00F413A8">
            <w:pPr>
              <w:rPr>
                <w:szCs w:val="24"/>
              </w:rPr>
            </w:pPr>
            <w:r w:rsidRPr="00AD0DA2">
              <w:rPr>
                <w:szCs w:val="24"/>
              </w:rPr>
              <w:t>dal 16 al 30 settembre 202</w:t>
            </w:r>
            <w:r>
              <w:rPr>
                <w:szCs w:val="24"/>
              </w:rPr>
              <w:t>5</w:t>
            </w:r>
          </w:p>
        </w:tc>
        <w:tc>
          <w:tcPr>
            <w:tcW w:w="2631" w:type="dxa"/>
          </w:tcPr>
          <w:p w14:paraId="666ECC89" w14:textId="77777777" w:rsidR="00F826FE" w:rsidRPr="00AD0DA2" w:rsidRDefault="00F826FE" w:rsidP="00F413A8">
            <w:pPr>
              <w:jc w:val="center"/>
              <w:rPr>
                <w:szCs w:val="24"/>
              </w:rPr>
            </w:pPr>
          </w:p>
        </w:tc>
      </w:tr>
    </w:tbl>
    <w:p w14:paraId="0AD79075" w14:textId="77777777" w:rsidR="00F826FE" w:rsidRDefault="00F826FE" w:rsidP="006872DE">
      <w:pPr>
        <w:rPr>
          <w:szCs w:val="24"/>
        </w:rPr>
      </w:pPr>
    </w:p>
    <w:p w14:paraId="5297A37D" w14:textId="1118EDA5" w:rsidR="00396DAD" w:rsidRPr="00B75FF9" w:rsidRDefault="00460900" w:rsidP="00396DAD">
      <w:pPr>
        <w:rPr>
          <w:b/>
          <w:bCs/>
          <w:szCs w:val="24"/>
        </w:rPr>
      </w:pPr>
      <w:r>
        <w:rPr>
          <w:b/>
          <w:bCs/>
          <w:szCs w:val="24"/>
        </w:rPr>
        <w:t xml:space="preserve">PREDISPOSIZIONE VERIFICHE PER CLASSI </w:t>
      </w:r>
      <w:r w:rsidR="005D436D">
        <w:rPr>
          <w:b/>
          <w:bCs/>
          <w:szCs w:val="24"/>
        </w:rPr>
        <w:t>PARALLELE</w:t>
      </w:r>
      <w:r w:rsidR="00396DAD">
        <w:rPr>
          <w:b/>
          <w:bCs/>
          <w:szCs w:val="24"/>
        </w:rPr>
        <w:t xml:space="preserve"> - SECONDARIA I GRADO </w:t>
      </w:r>
    </w:p>
    <w:p w14:paraId="65C5380F" w14:textId="4FEA7495" w:rsidR="00B70528" w:rsidRPr="00B70528" w:rsidRDefault="00B70528" w:rsidP="00A44816">
      <w:pPr>
        <w:jc w:val="center"/>
        <w:rPr>
          <w:b/>
          <w:bC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813"/>
      </w:tblGrid>
      <w:tr w:rsidR="00900C5A" w14:paraId="555426C8" w14:textId="77777777" w:rsidTr="00B70528">
        <w:tc>
          <w:tcPr>
            <w:tcW w:w="2405" w:type="dxa"/>
            <w:vMerge w:val="restart"/>
          </w:tcPr>
          <w:p w14:paraId="6CC7681E" w14:textId="77777777" w:rsidR="00900C5A" w:rsidRDefault="00900C5A" w:rsidP="006872DE">
            <w:pPr>
              <w:rPr>
                <w:szCs w:val="24"/>
              </w:rPr>
            </w:pPr>
          </w:p>
          <w:p w14:paraId="3E3D4932" w14:textId="77777777" w:rsidR="00900C5A" w:rsidRDefault="00900C5A" w:rsidP="006872DE">
            <w:pPr>
              <w:rPr>
                <w:szCs w:val="24"/>
              </w:rPr>
            </w:pPr>
          </w:p>
          <w:p w14:paraId="7CC11912" w14:textId="22CE9711" w:rsidR="00900C5A" w:rsidRPr="00900C5A" w:rsidRDefault="00877E84" w:rsidP="006872D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</w:t>
            </w:r>
            <w:r w:rsidR="00900C5A" w:rsidRPr="00900C5A">
              <w:rPr>
                <w:b/>
                <w:bCs/>
                <w:szCs w:val="24"/>
              </w:rPr>
              <w:t>.</w:t>
            </w:r>
            <w:r w:rsidR="00C41BEC">
              <w:rPr>
                <w:b/>
                <w:bCs/>
                <w:szCs w:val="24"/>
              </w:rPr>
              <w:t>11</w:t>
            </w:r>
            <w:r w:rsidR="00900C5A" w:rsidRPr="00900C5A">
              <w:rPr>
                <w:b/>
                <w:bCs/>
                <w:szCs w:val="24"/>
              </w:rPr>
              <w:t>.202</w:t>
            </w:r>
            <w:r w:rsidR="009C6B63">
              <w:rPr>
                <w:b/>
                <w:bCs/>
                <w:szCs w:val="24"/>
              </w:rPr>
              <w:t>5</w:t>
            </w:r>
          </w:p>
        </w:tc>
        <w:tc>
          <w:tcPr>
            <w:tcW w:w="2410" w:type="dxa"/>
          </w:tcPr>
          <w:p w14:paraId="16EBCBDE" w14:textId="023CCD19" w:rsidR="00900C5A" w:rsidRDefault="00900C5A" w:rsidP="006872DE">
            <w:pPr>
              <w:rPr>
                <w:szCs w:val="24"/>
              </w:rPr>
            </w:pPr>
            <w:r>
              <w:rPr>
                <w:szCs w:val="24"/>
              </w:rPr>
              <w:t>Classi prime</w:t>
            </w:r>
          </w:p>
        </w:tc>
        <w:tc>
          <w:tcPr>
            <w:tcW w:w="4813" w:type="dxa"/>
          </w:tcPr>
          <w:p w14:paraId="6EF8AEBB" w14:textId="1B711C55" w:rsidR="00900C5A" w:rsidRDefault="00900C5A" w:rsidP="006872D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73C3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E73C3D">
              <w:rPr>
                <w:szCs w:val="24"/>
              </w:rPr>
              <w:t>3</w:t>
            </w:r>
            <w:r>
              <w:rPr>
                <w:szCs w:val="24"/>
              </w:rPr>
              <w:t>0/1</w:t>
            </w:r>
            <w:r w:rsidR="00E73C3D">
              <w:rPr>
                <w:szCs w:val="24"/>
              </w:rPr>
              <w:t>5</w:t>
            </w:r>
            <w:r>
              <w:rPr>
                <w:szCs w:val="24"/>
              </w:rPr>
              <w:t>.00 – Italiano – Matematica - Inglese/Francese</w:t>
            </w:r>
          </w:p>
        </w:tc>
      </w:tr>
      <w:tr w:rsidR="00900C5A" w14:paraId="7C14750B" w14:textId="77777777" w:rsidTr="00B70528">
        <w:tc>
          <w:tcPr>
            <w:tcW w:w="2405" w:type="dxa"/>
            <w:vMerge/>
          </w:tcPr>
          <w:p w14:paraId="3D7278A9" w14:textId="062A1BE4" w:rsidR="00900C5A" w:rsidRDefault="00900C5A" w:rsidP="006872DE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6B8BC95A" w14:textId="6A8C9350" w:rsidR="00900C5A" w:rsidRDefault="00900C5A" w:rsidP="006872DE">
            <w:pPr>
              <w:rPr>
                <w:szCs w:val="24"/>
              </w:rPr>
            </w:pPr>
            <w:r>
              <w:rPr>
                <w:szCs w:val="24"/>
              </w:rPr>
              <w:t>Classi seconde</w:t>
            </w:r>
          </w:p>
        </w:tc>
        <w:tc>
          <w:tcPr>
            <w:tcW w:w="4813" w:type="dxa"/>
          </w:tcPr>
          <w:p w14:paraId="6CB8795A" w14:textId="3B759C88" w:rsidR="00900C5A" w:rsidRDefault="00900C5A" w:rsidP="003E04DF">
            <w:pPr>
              <w:rPr>
                <w:szCs w:val="24"/>
              </w:rPr>
            </w:pPr>
            <w:r w:rsidRPr="003E04DF">
              <w:rPr>
                <w:szCs w:val="24"/>
              </w:rPr>
              <w:t>15.00/1</w:t>
            </w:r>
            <w:r w:rsidR="00E73C3D">
              <w:rPr>
                <w:szCs w:val="24"/>
              </w:rPr>
              <w:t>5</w:t>
            </w:r>
            <w:r w:rsidRPr="003E04DF">
              <w:rPr>
                <w:szCs w:val="24"/>
              </w:rPr>
              <w:t>.</w:t>
            </w:r>
            <w:r w:rsidR="00E73C3D">
              <w:rPr>
                <w:szCs w:val="24"/>
              </w:rPr>
              <w:t>3</w:t>
            </w:r>
            <w:r w:rsidRPr="003E04DF">
              <w:rPr>
                <w:szCs w:val="24"/>
              </w:rPr>
              <w:t>0 – Italiano</w:t>
            </w:r>
            <w:r>
              <w:rPr>
                <w:szCs w:val="24"/>
              </w:rPr>
              <w:t xml:space="preserve"> – </w:t>
            </w:r>
            <w:r w:rsidRPr="003E04DF">
              <w:rPr>
                <w:szCs w:val="24"/>
              </w:rPr>
              <w:t>Matematica</w:t>
            </w:r>
            <w:r>
              <w:rPr>
                <w:szCs w:val="24"/>
              </w:rPr>
              <w:t xml:space="preserve"> - </w:t>
            </w:r>
            <w:r w:rsidRPr="003E04DF">
              <w:rPr>
                <w:szCs w:val="24"/>
              </w:rPr>
              <w:t>Inglese/Francese</w:t>
            </w:r>
          </w:p>
        </w:tc>
      </w:tr>
      <w:tr w:rsidR="00900C5A" w14:paraId="2C4CEEF6" w14:textId="77777777" w:rsidTr="00B70528">
        <w:tc>
          <w:tcPr>
            <w:tcW w:w="2405" w:type="dxa"/>
            <w:vMerge/>
          </w:tcPr>
          <w:p w14:paraId="5668FE55" w14:textId="187CA98F" w:rsidR="00900C5A" w:rsidRDefault="00900C5A" w:rsidP="006872DE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14F1ED6E" w14:textId="3020635D" w:rsidR="00900C5A" w:rsidRDefault="00900C5A" w:rsidP="006872DE">
            <w:pPr>
              <w:rPr>
                <w:szCs w:val="24"/>
              </w:rPr>
            </w:pPr>
            <w:r>
              <w:rPr>
                <w:szCs w:val="24"/>
              </w:rPr>
              <w:t>Classi terze</w:t>
            </w:r>
          </w:p>
        </w:tc>
        <w:tc>
          <w:tcPr>
            <w:tcW w:w="4813" w:type="dxa"/>
          </w:tcPr>
          <w:p w14:paraId="202E53AE" w14:textId="4A09E91B" w:rsidR="00900C5A" w:rsidRDefault="00900C5A" w:rsidP="003E04DF">
            <w:pPr>
              <w:rPr>
                <w:szCs w:val="24"/>
              </w:rPr>
            </w:pPr>
            <w:r w:rsidRPr="003E04DF">
              <w:rPr>
                <w:szCs w:val="24"/>
              </w:rPr>
              <w:t>15.</w:t>
            </w:r>
            <w:r w:rsidR="00E73C3D">
              <w:rPr>
                <w:szCs w:val="24"/>
              </w:rPr>
              <w:t>3</w:t>
            </w:r>
            <w:r w:rsidRPr="003E04DF">
              <w:rPr>
                <w:szCs w:val="24"/>
              </w:rPr>
              <w:t>0/16.00 – Italiano</w:t>
            </w:r>
            <w:r>
              <w:rPr>
                <w:szCs w:val="24"/>
              </w:rPr>
              <w:t xml:space="preserve"> – </w:t>
            </w:r>
            <w:r w:rsidRPr="003E04DF">
              <w:rPr>
                <w:szCs w:val="24"/>
              </w:rPr>
              <w:t>Matematica</w:t>
            </w:r>
            <w:r>
              <w:rPr>
                <w:szCs w:val="24"/>
              </w:rPr>
              <w:t xml:space="preserve"> - </w:t>
            </w:r>
            <w:r w:rsidRPr="003E04DF">
              <w:rPr>
                <w:szCs w:val="24"/>
              </w:rPr>
              <w:t>Inglese/Francese</w:t>
            </w:r>
          </w:p>
        </w:tc>
      </w:tr>
      <w:tr w:rsidR="00A258AC" w14:paraId="79E60006" w14:textId="77777777" w:rsidTr="00B70528">
        <w:tc>
          <w:tcPr>
            <w:tcW w:w="2405" w:type="dxa"/>
            <w:vMerge w:val="restart"/>
          </w:tcPr>
          <w:p w14:paraId="16B21D39" w14:textId="77777777" w:rsidR="00A258AC" w:rsidRDefault="00A258AC" w:rsidP="00A258AC">
            <w:pPr>
              <w:rPr>
                <w:b/>
                <w:bCs/>
                <w:szCs w:val="24"/>
              </w:rPr>
            </w:pPr>
          </w:p>
          <w:p w14:paraId="2A86BD97" w14:textId="39E0DA7D" w:rsidR="00A258AC" w:rsidRPr="00A258AC" w:rsidRDefault="00C41BEC" w:rsidP="00A258A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877E84">
              <w:rPr>
                <w:b/>
                <w:bCs/>
                <w:szCs w:val="24"/>
              </w:rPr>
              <w:t>9</w:t>
            </w:r>
            <w:r w:rsidR="009C6B63">
              <w:rPr>
                <w:b/>
                <w:bCs/>
                <w:szCs w:val="24"/>
              </w:rPr>
              <w:t>.04.202</w:t>
            </w: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2410" w:type="dxa"/>
          </w:tcPr>
          <w:p w14:paraId="0E240EDE" w14:textId="45D637C0" w:rsidR="00A258AC" w:rsidRDefault="00A258AC" w:rsidP="00A258AC">
            <w:pPr>
              <w:rPr>
                <w:szCs w:val="24"/>
              </w:rPr>
            </w:pPr>
            <w:r>
              <w:rPr>
                <w:szCs w:val="24"/>
              </w:rPr>
              <w:t>Classi prime</w:t>
            </w:r>
          </w:p>
        </w:tc>
        <w:tc>
          <w:tcPr>
            <w:tcW w:w="4813" w:type="dxa"/>
          </w:tcPr>
          <w:p w14:paraId="185B194B" w14:textId="093637E6" w:rsidR="00A258AC" w:rsidRPr="003E04DF" w:rsidRDefault="00A258AC" w:rsidP="00A258AC">
            <w:pPr>
              <w:rPr>
                <w:szCs w:val="24"/>
              </w:rPr>
            </w:pPr>
            <w:r>
              <w:rPr>
                <w:szCs w:val="24"/>
              </w:rPr>
              <w:t>14.30/15.00 – Italiano – Matematica - Inglese/Francese</w:t>
            </w:r>
          </w:p>
        </w:tc>
      </w:tr>
      <w:tr w:rsidR="00A258AC" w14:paraId="01D94D7A" w14:textId="77777777" w:rsidTr="00B70528">
        <w:tc>
          <w:tcPr>
            <w:tcW w:w="2405" w:type="dxa"/>
            <w:vMerge/>
          </w:tcPr>
          <w:p w14:paraId="079BE5B6" w14:textId="77777777" w:rsidR="00A258AC" w:rsidRDefault="00A258AC" w:rsidP="00A258A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02C83097" w14:textId="46258EE6" w:rsidR="00A258AC" w:rsidRDefault="00A258AC" w:rsidP="00A258AC">
            <w:pPr>
              <w:rPr>
                <w:szCs w:val="24"/>
              </w:rPr>
            </w:pPr>
            <w:r>
              <w:rPr>
                <w:szCs w:val="24"/>
              </w:rPr>
              <w:t>Classi seconde</w:t>
            </w:r>
          </w:p>
        </w:tc>
        <w:tc>
          <w:tcPr>
            <w:tcW w:w="4813" w:type="dxa"/>
          </w:tcPr>
          <w:p w14:paraId="54FCD08B" w14:textId="000B1673" w:rsidR="00A258AC" w:rsidRPr="003E04DF" w:rsidRDefault="00A258AC" w:rsidP="00A258AC">
            <w:pPr>
              <w:rPr>
                <w:szCs w:val="24"/>
              </w:rPr>
            </w:pPr>
            <w:r w:rsidRPr="003E04DF">
              <w:rPr>
                <w:szCs w:val="24"/>
              </w:rPr>
              <w:t>15.00/1</w:t>
            </w:r>
            <w:r>
              <w:rPr>
                <w:szCs w:val="24"/>
              </w:rPr>
              <w:t>5</w:t>
            </w:r>
            <w:r w:rsidRPr="003E04DF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Pr="003E04DF">
              <w:rPr>
                <w:szCs w:val="24"/>
              </w:rPr>
              <w:t>0 – Italiano</w:t>
            </w:r>
            <w:r>
              <w:rPr>
                <w:szCs w:val="24"/>
              </w:rPr>
              <w:t xml:space="preserve"> – </w:t>
            </w:r>
            <w:r w:rsidRPr="003E04DF">
              <w:rPr>
                <w:szCs w:val="24"/>
              </w:rPr>
              <w:t>Matematica</w:t>
            </w:r>
            <w:r>
              <w:rPr>
                <w:szCs w:val="24"/>
              </w:rPr>
              <w:t xml:space="preserve"> - </w:t>
            </w:r>
            <w:r w:rsidRPr="003E04DF">
              <w:rPr>
                <w:szCs w:val="24"/>
              </w:rPr>
              <w:t>Inglese/Francese</w:t>
            </w:r>
          </w:p>
        </w:tc>
      </w:tr>
      <w:tr w:rsidR="00A258AC" w14:paraId="436507FB" w14:textId="77777777" w:rsidTr="00B70528">
        <w:tc>
          <w:tcPr>
            <w:tcW w:w="2405" w:type="dxa"/>
            <w:vMerge/>
          </w:tcPr>
          <w:p w14:paraId="087DF7CC" w14:textId="77777777" w:rsidR="00A258AC" w:rsidRDefault="00A258AC" w:rsidP="00A258A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6398029C" w14:textId="29E7F8B4" w:rsidR="00A258AC" w:rsidRDefault="00A258AC" w:rsidP="00A258AC">
            <w:pPr>
              <w:rPr>
                <w:szCs w:val="24"/>
              </w:rPr>
            </w:pPr>
            <w:r>
              <w:rPr>
                <w:szCs w:val="24"/>
              </w:rPr>
              <w:t>Classi terze</w:t>
            </w:r>
          </w:p>
        </w:tc>
        <w:tc>
          <w:tcPr>
            <w:tcW w:w="4813" w:type="dxa"/>
          </w:tcPr>
          <w:p w14:paraId="59A8FFAA" w14:textId="4468ED7A" w:rsidR="00A258AC" w:rsidRPr="003E04DF" w:rsidRDefault="00A258AC" w:rsidP="00A258AC">
            <w:pPr>
              <w:rPr>
                <w:szCs w:val="24"/>
              </w:rPr>
            </w:pPr>
            <w:r w:rsidRPr="003E04DF">
              <w:rPr>
                <w:szCs w:val="24"/>
              </w:rPr>
              <w:t>15.</w:t>
            </w:r>
            <w:r>
              <w:rPr>
                <w:szCs w:val="24"/>
              </w:rPr>
              <w:t>3</w:t>
            </w:r>
            <w:r w:rsidRPr="003E04DF">
              <w:rPr>
                <w:szCs w:val="24"/>
              </w:rPr>
              <w:t>0/16.00 – Italiano</w:t>
            </w:r>
            <w:r>
              <w:rPr>
                <w:szCs w:val="24"/>
              </w:rPr>
              <w:t xml:space="preserve"> – </w:t>
            </w:r>
            <w:r w:rsidRPr="003E04DF">
              <w:rPr>
                <w:szCs w:val="24"/>
              </w:rPr>
              <w:t>Matematica</w:t>
            </w:r>
            <w:r>
              <w:rPr>
                <w:szCs w:val="24"/>
              </w:rPr>
              <w:t xml:space="preserve"> - </w:t>
            </w:r>
            <w:r w:rsidRPr="003E04DF">
              <w:rPr>
                <w:szCs w:val="24"/>
              </w:rPr>
              <w:t>Inglese/Francese</w:t>
            </w:r>
          </w:p>
        </w:tc>
      </w:tr>
    </w:tbl>
    <w:p w14:paraId="10960FEB" w14:textId="66C96D91" w:rsidR="009C6B63" w:rsidRDefault="009C6B63" w:rsidP="009C6B63">
      <w:pPr>
        <w:rPr>
          <w:b/>
          <w:bCs/>
          <w:szCs w:val="24"/>
        </w:rPr>
      </w:pPr>
    </w:p>
    <w:p w14:paraId="587D35FB" w14:textId="568CC403" w:rsidR="001369D9" w:rsidRDefault="001369D9" w:rsidP="009C6B63">
      <w:pPr>
        <w:rPr>
          <w:b/>
          <w:bCs/>
          <w:szCs w:val="24"/>
        </w:rPr>
      </w:pPr>
    </w:p>
    <w:p w14:paraId="71487B28" w14:textId="77777777" w:rsidR="001369D9" w:rsidRDefault="001369D9" w:rsidP="009C6B63">
      <w:pPr>
        <w:rPr>
          <w:b/>
          <w:bCs/>
          <w:szCs w:val="24"/>
        </w:rPr>
      </w:pPr>
    </w:p>
    <w:p w14:paraId="4A5D0267" w14:textId="090143E3" w:rsidR="003E04DF" w:rsidRPr="00826BAD" w:rsidRDefault="003E04DF" w:rsidP="009C6B63">
      <w:pPr>
        <w:rPr>
          <w:b/>
          <w:bCs/>
          <w:szCs w:val="24"/>
        </w:rPr>
      </w:pPr>
      <w:r w:rsidRPr="005907E4">
        <w:rPr>
          <w:b/>
          <w:bCs/>
          <w:szCs w:val="24"/>
        </w:rPr>
        <w:t>PREDISPOSIZIONE VERIFICHE PER CLASSI PARALLELE – SCUOLA PRIMARIA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813"/>
      </w:tblGrid>
      <w:tr w:rsidR="003E04DF" w14:paraId="17B9F072" w14:textId="77777777" w:rsidTr="003E04DF">
        <w:tc>
          <w:tcPr>
            <w:tcW w:w="2405" w:type="dxa"/>
            <w:vMerge w:val="restart"/>
          </w:tcPr>
          <w:p w14:paraId="67A7C08E" w14:textId="77777777" w:rsidR="003E04DF" w:rsidRDefault="003E04DF" w:rsidP="006872DE">
            <w:pPr>
              <w:rPr>
                <w:szCs w:val="24"/>
              </w:rPr>
            </w:pPr>
          </w:p>
          <w:p w14:paraId="6700D56F" w14:textId="5A6EAC40" w:rsidR="003E04DF" w:rsidRDefault="00D469BD" w:rsidP="00826B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C41BEC">
              <w:rPr>
                <w:szCs w:val="24"/>
              </w:rPr>
              <w:t>0</w:t>
            </w:r>
            <w:r w:rsidR="003E04DF">
              <w:rPr>
                <w:szCs w:val="24"/>
              </w:rPr>
              <w:t>.01.202</w:t>
            </w:r>
            <w:r w:rsidR="00C41BEC">
              <w:rPr>
                <w:szCs w:val="24"/>
              </w:rPr>
              <w:t>6</w:t>
            </w:r>
          </w:p>
          <w:p w14:paraId="0029E37C" w14:textId="3B17AB6D" w:rsidR="00826BAD" w:rsidRDefault="009C6B63" w:rsidP="00826B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Sede centrale</w:t>
            </w:r>
          </w:p>
        </w:tc>
        <w:tc>
          <w:tcPr>
            <w:tcW w:w="2410" w:type="dxa"/>
          </w:tcPr>
          <w:p w14:paraId="6208C2F8" w14:textId="2E5FE73D" w:rsidR="003E04DF" w:rsidRPr="009C6B63" w:rsidRDefault="003E04DF" w:rsidP="006872DE">
            <w:pPr>
              <w:rPr>
                <w:bCs/>
                <w:szCs w:val="24"/>
              </w:rPr>
            </w:pPr>
            <w:r w:rsidRPr="009C6B63">
              <w:rPr>
                <w:bCs/>
                <w:szCs w:val="24"/>
              </w:rPr>
              <w:t>Classi prime</w:t>
            </w:r>
          </w:p>
        </w:tc>
        <w:tc>
          <w:tcPr>
            <w:tcW w:w="4813" w:type="dxa"/>
          </w:tcPr>
          <w:p w14:paraId="052C8368" w14:textId="2289EF9B" w:rsidR="003E04DF" w:rsidRPr="00A258AC" w:rsidRDefault="003E04DF" w:rsidP="00852E8F">
            <w:pPr>
              <w:rPr>
                <w:szCs w:val="24"/>
              </w:rPr>
            </w:pPr>
            <w:r w:rsidRPr="00A258AC">
              <w:rPr>
                <w:szCs w:val="24"/>
              </w:rPr>
              <w:t>1</w:t>
            </w:r>
            <w:r w:rsidR="00A258AC" w:rsidRPr="00A258AC">
              <w:rPr>
                <w:szCs w:val="24"/>
              </w:rPr>
              <w:t>6</w:t>
            </w:r>
            <w:r w:rsidRPr="00A258AC">
              <w:rPr>
                <w:szCs w:val="24"/>
              </w:rPr>
              <w:t>.</w:t>
            </w:r>
            <w:r w:rsidR="009C6B63">
              <w:rPr>
                <w:szCs w:val="24"/>
              </w:rPr>
              <w:t>45</w:t>
            </w:r>
            <w:r w:rsidRPr="00A258AC">
              <w:rPr>
                <w:szCs w:val="24"/>
              </w:rPr>
              <w:t>/1</w:t>
            </w:r>
            <w:r w:rsidR="00852E8F">
              <w:rPr>
                <w:szCs w:val="24"/>
              </w:rPr>
              <w:t>7</w:t>
            </w:r>
            <w:r w:rsidRPr="00A258AC">
              <w:rPr>
                <w:szCs w:val="24"/>
              </w:rPr>
              <w:t>.</w:t>
            </w:r>
            <w:r w:rsidR="009C6B63">
              <w:rPr>
                <w:szCs w:val="24"/>
              </w:rPr>
              <w:t>45</w:t>
            </w:r>
            <w:r w:rsidRPr="00A258AC">
              <w:rPr>
                <w:szCs w:val="24"/>
              </w:rPr>
              <w:t xml:space="preserve"> – Italiano – Matematica - Inglese</w:t>
            </w:r>
          </w:p>
        </w:tc>
      </w:tr>
      <w:tr w:rsidR="00852E8F" w14:paraId="3ACD6380" w14:textId="77777777" w:rsidTr="003E04DF">
        <w:tc>
          <w:tcPr>
            <w:tcW w:w="2405" w:type="dxa"/>
            <w:vMerge/>
          </w:tcPr>
          <w:p w14:paraId="689517A1" w14:textId="77777777" w:rsidR="00852E8F" w:rsidRDefault="00852E8F" w:rsidP="00852E8F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3AB87672" w14:textId="4ED5A00C" w:rsidR="00852E8F" w:rsidRDefault="00852E8F" w:rsidP="00852E8F">
            <w:pPr>
              <w:rPr>
                <w:szCs w:val="24"/>
              </w:rPr>
            </w:pPr>
            <w:r>
              <w:rPr>
                <w:szCs w:val="24"/>
              </w:rPr>
              <w:t>Classi seconde</w:t>
            </w:r>
          </w:p>
        </w:tc>
        <w:tc>
          <w:tcPr>
            <w:tcW w:w="4813" w:type="dxa"/>
          </w:tcPr>
          <w:p w14:paraId="51A4D006" w14:textId="00BEFB23" w:rsidR="00852E8F" w:rsidRPr="00A258AC" w:rsidRDefault="00852E8F" w:rsidP="00852E8F">
            <w:pPr>
              <w:rPr>
                <w:szCs w:val="24"/>
              </w:rPr>
            </w:pPr>
            <w:r w:rsidRPr="00A258AC">
              <w:rPr>
                <w:szCs w:val="24"/>
              </w:rPr>
              <w:t>16.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>/1</w:t>
            </w:r>
            <w:r>
              <w:rPr>
                <w:szCs w:val="24"/>
              </w:rPr>
              <w:t>7</w:t>
            </w:r>
            <w:r w:rsidRPr="00A258AC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 xml:space="preserve"> – Italiano – Matematica - Inglese</w:t>
            </w:r>
          </w:p>
        </w:tc>
      </w:tr>
      <w:tr w:rsidR="00852E8F" w14:paraId="49EC5B04" w14:textId="77777777" w:rsidTr="003E04DF">
        <w:tc>
          <w:tcPr>
            <w:tcW w:w="2405" w:type="dxa"/>
            <w:vMerge/>
          </w:tcPr>
          <w:p w14:paraId="01363AE0" w14:textId="77777777" w:rsidR="00852E8F" w:rsidRDefault="00852E8F" w:rsidP="00852E8F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187D4565" w14:textId="0099DABF" w:rsidR="00852E8F" w:rsidRDefault="00852E8F" w:rsidP="00852E8F">
            <w:pPr>
              <w:rPr>
                <w:szCs w:val="24"/>
              </w:rPr>
            </w:pPr>
            <w:r>
              <w:rPr>
                <w:szCs w:val="24"/>
              </w:rPr>
              <w:t>Classi terze</w:t>
            </w:r>
          </w:p>
        </w:tc>
        <w:tc>
          <w:tcPr>
            <w:tcW w:w="4813" w:type="dxa"/>
          </w:tcPr>
          <w:p w14:paraId="18DBF901" w14:textId="39B5290F" w:rsidR="00852E8F" w:rsidRPr="00A258AC" w:rsidRDefault="00852E8F" w:rsidP="00852E8F">
            <w:pPr>
              <w:rPr>
                <w:szCs w:val="24"/>
              </w:rPr>
            </w:pPr>
            <w:r w:rsidRPr="00A258AC">
              <w:rPr>
                <w:szCs w:val="24"/>
              </w:rPr>
              <w:t>16.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>/1</w:t>
            </w:r>
            <w:r>
              <w:rPr>
                <w:szCs w:val="24"/>
              </w:rPr>
              <w:t>7</w:t>
            </w:r>
            <w:r w:rsidRPr="00A258AC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 xml:space="preserve"> – Italiano – Matematica - Inglese</w:t>
            </w:r>
          </w:p>
        </w:tc>
      </w:tr>
      <w:tr w:rsidR="00852E8F" w14:paraId="1F63D0D0" w14:textId="77777777" w:rsidTr="003E04DF">
        <w:tc>
          <w:tcPr>
            <w:tcW w:w="2405" w:type="dxa"/>
            <w:vMerge/>
          </w:tcPr>
          <w:p w14:paraId="5696D255" w14:textId="77777777" w:rsidR="00852E8F" w:rsidRDefault="00852E8F" w:rsidP="00852E8F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730FE968" w14:textId="79726E0A" w:rsidR="00852E8F" w:rsidRDefault="00852E8F" w:rsidP="00852E8F">
            <w:pPr>
              <w:rPr>
                <w:szCs w:val="24"/>
              </w:rPr>
            </w:pPr>
            <w:r>
              <w:rPr>
                <w:szCs w:val="24"/>
              </w:rPr>
              <w:t>Classi quarte</w:t>
            </w:r>
          </w:p>
        </w:tc>
        <w:tc>
          <w:tcPr>
            <w:tcW w:w="4813" w:type="dxa"/>
          </w:tcPr>
          <w:p w14:paraId="447A3584" w14:textId="75F4F8E4" w:rsidR="00852E8F" w:rsidRPr="00A258AC" w:rsidRDefault="00852E8F" w:rsidP="00852E8F">
            <w:pPr>
              <w:rPr>
                <w:szCs w:val="24"/>
              </w:rPr>
            </w:pPr>
            <w:r w:rsidRPr="00A258AC">
              <w:rPr>
                <w:szCs w:val="24"/>
              </w:rPr>
              <w:t>16.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>/1</w:t>
            </w:r>
            <w:r>
              <w:rPr>
                <w:szCs w:val="24"/>
              </w:rPr>
              <w:t>7</w:t>
            </w:r>
            <w:r w:rsidRPr="00A258AC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 xml:space="preserve"> – Italiano – Matematica - Inglese</w:t>
            </w:r>
          </w:p>
        </w:tc>
      </w:tr>
      <w:tr w:rsidR="00852E8F" w14:paraId="3475BF96" w14:textId="77777777" w:rsidTr="003E04DF">
        <w:tc>
          <w:tcPr>
            <w:tcW w:w="2405" w:type="dxa"/>
            <w:vMerge/>
          </w:tcPr>
          <w:p w14:paraId="1D3A7A89" w14:textId="77777777" w:rsidR="00852E8F" w:rsidRDefault="00852E8F" w:rsidP="00852E8F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677BA0F3" w14:textId="3645B115" w:rsidR="00852E8F" w:rsidRDefault="00852E8F" w:rsidP="00852E8F">
            <w:pPr>
              <w:rPr>
                <w:szCs w:val="24"/>
              </w:rPr>
            </w:pPr>
            <w:r>
              <w:rPr>
                <w:szCs w:val="24"/>
              </w:rPr>
              <w:t>Classi quinte</w:t>
            </w:r>
          </w:p>
        </w:tc>
        <w:tc>
          <w:tcPr>
            <w:tcW w:w="4813" w:type="dxa"/>
          </w:tcPr>
          <w:p w14:paraId="0CDA798D" w14:textId="51FD4354" w:rsidR="00852E8F" w:rsidRPr="00A258AC" w:rsidRDefault="00852E8F" w:rsidP="00852E8F">
            <w:pPr>
              <w:rPr>
                <w:szCs w:val="24"/>
              </w:rPr>
            </w:pPr>
            <w:r w:rsidRPr="00A258AC">
              <w:rPr>
                <w:szCs w:val="24"/>
              </w:rPr>
              <w:t>16.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>/1</w:t>
            </w:r>
            <w:r>
              <w:rPr>
                <w:szCs w:val="24"/>
              </w:rPr>
              <w:t>7</w:t>
            </w:r>
            <w:r w:rsidRPr="00A258AC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 xml:space="preserve"> – Italiano – Matematica - Inglese</w:t>
            </w:r>
          </w:p>
        </w:tc>
      </w:tr>
      <w:tr w:rsidR="00826BAD" w14:paraId="1D90FA22" w14:textId="77777777" w:rsidTr="003E04DF">
        <w:tc>
          <w:tcPr>
            <w:tcW w:w="2405" w:type="dxa"/>
          </w:tcPr>
          <w:p w14:paraId="63DBFE3D" w14:textId="77777777" w:rsidR="00826BAD" w:rsidRDefault="00826BAD" w:rsidP="003E04DF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09B55397" w14:textId="77777777" w:rsidR="00826BAD" w:rsidRDefault="00826BAD" w:rsidP="003E04DF">
            <w:pPr>
              <w:rPr>
                <w:szCs w:val="24"/>
              </w:rPr>
            </w:pPr>
          </w:p>
        </w:tc>
        <w:tc>
          <w:tcPr>
            <w:tcW w:w="4813" w:type="dxa"/>
          </w:tcPr>
          <w:p w14:paraId="0C546AC7" w14:textId="77777777" w:rsidR="00826BAD" w:rsidRPr="00D73E76" w:rsidRDefault="00826BAD" w:rsidP="003E04DF">
            <w:pPr>
              <w:rPr>
                <w:szCs w:val="24"/>
              </w:rPr>
            </w:pPr>
          </w:p>
        </w:tc>
      </w:tr>
      <w:tr w:rsidR="00852E8F" w14:paraId="419AD736" w14:textId="77777777" w:rsidTr="003E04DF">
        <w:tc>
          <w:tcPr>
            <w:tcW w:w="2405" w:type="dxa"/>
            <w:vMerge w:val="restart"/>
          </w:tcPr>
          <w:p w14:paraId="1EBA5295" w14:textId="77777777" w:rsidR="00852E8F" w:rsidRDefault="00852E8F" w:rsidP="00852E8F">
            <w:pPr>
              <w:jc w:val="center"/>
              <w:rPr>
                <w:szCs w:val="24"/>
              </w:rPr>
            </w:pPr>
          </w:p>
          <w:p w14:paraId="2D201EF0" w14:textId="7F5ECB63" w:rsidR="00852E8F" w:rsidRDefault="00C41BEC" w:rsidP="00852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852E8F">
              <w:rPr>
                <w:szCs w:val="24"/>
              </w:rPr>
              <w:t>.04.2025</w:t>
            </w:r>
          </w:p>
          <w:p w14:paraId="2E582B82" w14:textId="71608891" w:rsidR="00852E8F" w:rsidRDefault="00877E84" w:rsidP="00852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Sede centrale</w:t>
            </w:r>
          </w:p>
        </w:tc>
        <w:tc>
          <w:tcPr>
            <w:tcW w:w="2410" w:type="dxa"/>
          </w:tcPr>
          <w:p w14:paraId="0789E0E3" w14:textId="4D75C112" w:rsidR="00852E8F" w:rsidRDefault="00852E8F" w:rsidP="00852E8F">
            <w:pPr>
              <w:rPr>
                <w:szCs w:val="24"/>
              </w:rPr>
            </w:pPr>
            <w:r>
              <w:rPr>
                <w:szCs w:val="24"/>
              </w:rPr>
              <w:t>Classi prime</w:t>
            </w:r>
          </w:p>
        </w:tc>
        <w:tc>
          <w:tcPr>
            <w:tcW w:w="4813" w:type="dxa"/>
          </w:tcPr>
          <w:p w14:paraId="4F8522F4" w14:textId="1FB5522C" w:rsidR="00852E8F" w:rsidRDefault="00852E8F" w:rsidP="00852E8F">
            <w:pPr>
              <w:rPr>
                <w:szCs w:val="24"/>
              </w:rPr>
            </w:pPr>
            <w:r w:rsidRPr="00A258AC">
              <w:rPr>
                <w:szCs w:val="24"/>
              </w:rPr>
              <w:t>16.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>/1</w:t>
            </w:r>
            <w:r>
              <w:rPr>
                <w:szCs w:val="24"/>
              </w:rPr>
              <w:t>7</w:t>
            </w:r>
            <w:r w:rsidRPr="00A258AC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 xml:space="preserve"> – Italiano – Matematica - Inglese</w:t>
            </w:r>
          </w:p>
        </w:tc>
      </w:tr>
      <w:tr w:rsidR="00852E8F" w14:paraId="3563CCDD" w14:textId="77777777" w:rsidTr="003E04DF">
        <w:tc>
          <w:tcPr>
            <w:tcW w:w="2405" w:type="dxa"/>
            <w:vMerge/>
          </w:tcPr>
          <w:p w14:paraId="13053E18" w14:textId="77777777" w:rsidR="00852E8F" w:rsidRDefault="00852E8F" w:rsidP="00852E8F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4B2BE7A0" w14:textId="397CBCC9" w:rsidR="00852E8F" w:rsidRDefault="00852E8F" w:rsidP="00852E8F">
            <w:pPr>
              <w:rPr>
                <w:szCs w:val="24"/>
              </w:rPr>
            </w:pPr>
            <w:r>
              <w:rPr>
                <w:szCs w:val="24"/>
              </w:rPr>
              <w:t>Classi seconde</w:t>
            </w:r>
          </w:p>
        </w:tc>
        <w:tc>
          <w:tcPr>
            <w:tcW w:w="4813" w:type="dxa"/>
          </w:tcPr>
          <w:p w14:paraId="6E61B4D9" w14:textId="0A1E15D7" w:rsidR="00852E8F" w:rsidRDefault="00852E8F" w:rsidP="00852E8F">
            <w:pPr>
              <w:rPr>
                <w:szCs w:val="24"/>
              </w:rPr>
            </w:pPr>
            <w:r w:rsidRPr="00A258AC">
              <w:rPr>
                <w:szCs w:val="24"/>
              </w:rPr>
              <w:t>16.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>/1</w:t>
            </w:r>
            <w:r>
              <w:rPr>
                <w:szCs w:val="24"/>
              </w:rPr>
              <w:t>7</w:t>
            </w:r>
            <w:r w:rsidRPr="00A258AC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 xml:space="preserve"> – Italiano – Matematica - Inglese</w:t>
            </w:r>
          </w:p>
        </w:tc>
      </w:tr>
      <w:tr w:rsidR="00852E8F" w14:paraId="77BB020B" w14:textId="77777777" w:rsidTr="003E04DF">
        <w:tc>
          <w:tcPr>
            <w:tcW w:w="2405" w:type="dxa"/>
            <w:vMerge/>
          </w:tcPr>
          <w:p w14:paraId="294F96DF" w14:textId="77777777" w:rsidR="00852E8F" w:rsidRDefault="00852E8F" w:rsidP="00852E8F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6D5B9F42" w14:textId="01633E6B" w:rsidR="00852E8F" w:rsidRDefault="00852E8F" w:rsidP="00852E8F">
            <w:pPr>
              <w:rPr>
                <w:szCs w:val="24"/>
              </w:rPr>
            </w:pPr>
            <w:r>
              <w:rPr>
                <w:szCs w:val="24"/>
              </w:rPr>
              <w:t>Classi terze</w:t>
            </w:r>
          </w:p>
        </w:tc>
        <w:tc>
          <w:tcPr>
            <w:tcW w:w="4813" w:type="dxa"/>
          </w:tcPr>
          <w:p w14:paraId="6EF9944B" w14:textId="3F3880E5" w:rsidR="00852E8F" w:rsidRDefault="00852E8F" w:rsidP="00852E8F">
            <w:pPr>
              <w:rPr>
                <w:szCs w:val="24"/>
              </w:rPr>
            </w:pPr>
            <w:r w:rsidRPr="00A258AC">
              <w:rPr>
                <w:szCs w:val="24"/>
              </w:rPr>
              <w:t>16.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>/1</w:t>
            </w:r>
            <w:r>
              <w:rPr>
                <w:szCs w:val="24"/>
              </w:rPr>
              <w:t>7</w:t>
            </w:r>
            <w:r w:rsidRPr="00A258AC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 xml:space="preserve"> – Italiano – Matematica - Inglese</w:t>
            </w:r>
          </w:p>
        </w:tc>
      </w:tr>
      <w:tr w:rsidR="00852E8F" w14:paraId="3E8E2D17" w14:textId="77777777" w:rsidTr="003E04DF">
        <w:tc>
          <w:tcPr>
            <w:tcW w:w="2405" w:type="dxa"/>
            <w:vMerge/>
          </w:tcPr>
          <w:p w14:paraId="05B48A17" w14:textId="77777777" w:rsidR="00852E8F" w:rsidRDefault="00852E8F" w:rsidP="00852E8F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7A2254DE" w14:textId="575E48B7" w:rsidR="00852E8F" w:rsidRDefault="00852E8F" w:rsidP="00852E8F">
            <w:pPr>
              <w:rPr>
                <w:szCs w:val="24"/>
              </w:rPr>
            </w:pPr>
            <w:r>
              <w:rPr>
                <w:szCs w:val="24"/>
              </w:rPr>
              <w:t>Classi quarte</w:t>
            </w:r>
          </w:p>
        </w:tc>
        <w:tc>
          <w:tcPr>
            <w:tcW w:w="4813" w:type="dxa"/>
          </w:tcPr>
          <w:p w14:paraId="121EB18D" w14:textId="75B595F9" w:rsidR="00852E8F" w:rsidRDefault="00852E8F" w:rsidP="00852E8F">
            <w:pPr>
              <w:rPr>
                <w:szCs w:val="24"/>
              </w:rPr>
            </w:pPr>
            <w:r w:rsidRPr="00A258AC">
              <w:rPr>
                <w:szCs w:val="24"/>
              </w:rPr>
              <w:t>16.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>/1</w:t>
            </w:r>
            <w:r>
              <w:rPr>
                <w:szCs w:val="24"/>
              </w:rPr>
              <w:t>7</w:t>
            </w:r>
            <w:r w:rsidRPr="00A258AC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 xml:space="preserve"> – Italiano – Matematica - Inglese</w:t>
            </w:r>
          </w:p>
        </w:tc>
      </w:tr>
      <w:tr w:rsidR="00852E8F" w14:paraId="17948461" w14:textId="77777777" w:rsidTr="003E04DF">
        <w:tc>
          <w:tcPr>
            <w:tcW w:w="2405" w:type="dxa"/>
            <w:vMerge/>
          </w:tcPr>
          <w:p w14:paraId="658968A9" w14:textId="77777777" w:rsidR="00852E8F" w:rsidRDefault="00852E8F" w:rsidP="00852E8F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6380FC80" w14:textId="57187703" w:rsidR="00852E8F" w:rsidRDefault="00852E8F" w:rsidP="00852E8F">
            <w:pPr>
              <w:rPr>
                <w:szCs w:val="24"/>
              </w:rPr>
            </w:pPr>
            <w:r>
              <w:rPr>
                <w:szCs w:val="24"/>
              </w:rPr>
              <w:t>Classi quinte</w:t>
            </w:r>
          </w:p>
        </w:tc>
        <w:tc>
          <w:tcPr>
            <w:tcW w:w="4813" w:type="dxa"/>
          </w:tcPr>
          <w:p w14:paraId="6663A3EC" w14:textId="524767EB" w:rsidR="00852E8F" w:rsidRDefault="00852E8F" w:rsidP="00852E8F">
            <w:pPr>
              <w:rPr>
                <w:szCs w:val="24"/>
              </w:rPr>
            </w:pPr>
            <w:r w:rsidRPr="00A258AC">
              <w:rPr>
                <w:szCs w:val="24"/>
              </w:rPr>
              <w:t>16.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>/1</w:t>
            </w:r>
            <w:r>
              <w:rPr>
                <w:szCs w:val="24"/>
              </w:rPr>
              <w:t>7</w:t>
            </w:r>
            <w:r w:rsidRPr="00A258AC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Pr="00A258AC">
              <w:rPr>
                <w:szCs w:val="24"/>
              </w:rPr>
              <w:t xml:space="preserve"> – Italiano – Matematica - Inglese</w:t>
            </w:r>
          </w:p>
        </w:tc>
      </w:tr>
    </w:tbl>
    <w:p w14:paraId="0FB65CE3" w14:textId="449B42E7" w:rsidR="00540030" w:rsidRDefault="00540030" w:rsidP="006872DE">
      <w:pPr>
        <w:rPr>
          <w:szCs w:val="24"/>
        </w:rPr>
      </w:pPr>
    </w:p>
    <w:p w14:paraId="5CC68413" w14:textId="52AB6863" w:rsidR="00877E84" w:rsidRDefault="00877E84" w:rsidP="006872DE">
      <w:pPr>
        <w:rPr>
          <w:szCs w:val="24"/>
        </w:rPr>
      </w:pPr>
    </w:p>
    <w:p w14:paraId="28FC28CA" w14:textId="77777777" w:rsidR="00877E84" w:rsidRDefault="00877E84" w:rsidP="006872DE">
      <w:pPr>
        <w:rPr>
          <w:szCs w:val="24"/>
        </w:rPr>
      </w:pPr>
    </w:p>
    <w:p w14:paraId="5E5BCF73" w14:textId="6BE7707F" w:rsidR="00826BAD" w:rsidRPr="00826BAD" w:rsidRDefault="00826BAD" w:rsidP="006872DE">
      <w:pPr>
        <w:rPr>
          <w:b/>
          <w:bCs/>
          <w:szCs w:val="24"/>
        </w:rPr>
      </w:pPr>
      <w:bookmarkStart w:id="4" w:name="_Hlk111798449"/>
      <w:r w:rsidRPr="00F75ACB">
        <w:rPr>
          <w:b/>
          <w:bCs/>
          <w:szCs w:val="24"/>
        </w:rPr>
        <w:t>PROVE OGGETTIVE SCUOLA SECONDARIA I GRADO</w:t>
      </w:r>
    </w:p>
    <w:bookmarkEnd w:id="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410"/>
        <w:gridCol w:w="2687"/>
      </w:tblGrid>
      <w:tr w:rsidR="00877E84" w14:paraId="5E6F987D" w14:textId="77777777" w:rsidTr="004428C7">
        <w:tc>
          <w:tcPr>
            <w:tcW w:w="2122" w:type="dxa"/>
          </w:tcPr>
          <w:p w14:paraId="733E92A0" w14:textId="77777777" w:rsidR="00877E84" w:rsidRDefault="00877E84" w:rsidP="006872DE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4E3AC5A1" w14:textId="77777777" w:rsidR="00877E84" w:rsidRDefault="00877E84" w:rsidP="004428C7">
            <w:pPr>
              <w:jc w:val="center"/>
              <w:rPr>
                <w:b/>
                <w:bCs/>
                <w:szCs w:val="24"/>
              </w:rPr>
            </w:pPr>
            <w:r w:rsidRPr="004428C7">
              <w:rPr>
                <w:b/>
                <w:bCs/>
                <w:szCs w:val="24"/>
              </w:rPr>
              <w:t>I QUADRIMESTRE</w:t>
            </w:r>
          </w:p>
          <w:p w14:paraId="0C269F10" w14:textId="2DD7C938" w:rsidR="00877E84" w:rsidRPr="004428C7" w:rsidRDefault="00877E84" w:rsidP="004428C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687" w:type="dxa"/>
          </w:tcPr>
          <w:p w14:paraId="5BB5C5F9" w14:textId="77777777" w:rsidR="00877E84" w:rsidRPr="004428C7" w:rsidRDefault="00877E84" w:rsidP="004428C7">
            <w:pPr>
              <w:jc w:val="center"/>
              <w:rPr>
                <w:b/>
                <w:bCs/>
                <w:szCs w:val="24"/>
              </w:rPr>
            </w:pPr>
            <w:r w:rsidRPr="004428C7">
              <w:rPr>
                <w:b/>
                <w:bCs/>
                <w:szCs w:val="24"/>
              </w:rPr>
              <w:t>II QUADRIMESTRE</w:t>
            </w:r>
          </w:p>
          <w:p w14:paraId="40B0EC8C" w14:textId="28D3AD8D" w:rsidR="00877E84" w:rsidRPr="004428C7" w:rsidRDefault="00877E84" w:rsidP="004428C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877E84" w14:paraId="7FDDBFE2" w14:textId="77777777" w:rsidTr="004428C7">
        <w:tc>
          <w:tcPr>
            <w:tcW w:w="2122" w:type="dxa"/>
          </w:tcPr>
          <w:p w14:paraId="6B514013" w14:textId="6AA1DFC8" w:rsidR="00877E84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>ITALIANO</w:t>
            </w:r>
          </w:p>
        </w:tc>
        <w:tc>
          <w:tcPr>
            <w:tcW w:w="2410" w:type="dxa"/>
          </w:tcPr>
          <w:p w14:paraId="4958EF74" w14:textId="665780AD" w:rsidR="00877E84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>02.12.2025</w:t>
            </w:r>
          </w:p>
        </w:tc>
        <w:tc>
          <w:tcPr>
            <w:tcW w:w="2687" w:type="dxa"/>
          </w:tcPr>
          <w:p w14:paraId="414296C5" w14:textId="65C96329" w:rsidR="00877E84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>14.04.2026</w:t>
            </w:r>
          </w:p>
          <w:p w14:paraId="73E6FF51" w14:textId="14EF7405" w:rsidR="00877E84" w:rsidRDefault="00877E84" w:rsidP="006872DE">
            <w:pPr>
              <w:rPr>
                <w:szCs w:val="24"/>
              </w:rPr>
            </w:pPr>
          </w:p>
        </w:tc>
      </w:tr>
      <w:tr w:rsidR="00877E84" w14:paraId="2FF388E0" w14:textId="77777777" w:rsidTr="004428C7">
        <w:tc>
          <w:tcPr>
            <w:tcW w:w="2122" w:type="dxa"/>
          </w:tcPr>
          <w:p w14:paraId="793FD79B" w14:textId="50687901" w:rsidR="00877E84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>MATEMATICA</w:t>
            </w:r>
          </w:p>
        </w:tc>
        <w:tc>
          <w:tcPr>
            <w:tcW w:w="2410" w:type="dxa"/>
          </w:tcPr>
          <w:p w14:paraId="15673846" w14:textId="60FAF69F" w:rsidR="00877E84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>03.12.2025</w:t>
            </w:r>
          </w:p>
        </w:tc>
        <w:tc>
          <w:tcPr>
            <w:tcW w:w="2687" w:type="dxa"/>
          </w:tcPr>
          <w:p w14:paraId="10D7D087" w14:textId="3C9C5511" w:rsidR="00877E84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>15.04.2026</w:t>
            </w:r>
          </w:p>
          <w:p w14:paraId="33E6951F" w14:textId="329ECAD3" w:rsidR="00877E84" w:rsidRDefault="00877E84" w:rsidP="006872DE">
            <w:pPr>
              <w:rPr>
                <w:szCs w:val="24"/>
              </w:rPr>
            </w:pPr>
          </w:p>
        </w:tc>
      </w:tr>
      <w:tr w:rsidR="00877E84" w14:paraId="50D9F3EF" w14:textId="77777777" w:rsidTr="004428C7">
        <w:tc>
          <w:tcPr>
            <w:tcW w:w="2122" w:type="dxa"/>
          </w:tcPr>
          <w:p w14:paraId="761EE141" w14:textId="77777777" w:rsidR="00877E84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>INGLESE</w:t>
            </w:r>
          </w:p>
          <w:p w14:paraId="604EE87D" w14:textId="59B11E77" w:rsidR="00877E84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>FRANCESE</w:t>
            </w:r>
          </w:p>
        </w:tc>
        <w:tc>
          <w:tcPr>
            <w:tcW w:w="2410" w:type="dxa"/>
          </w:tcPr>
          <w:p w14:paraId="1D3FEE0B" w14:textId="1F22DB6F" w:rsidR="00877E84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>04.12.2025</w:t>
            </w:r>
          </w:p>
        </w:tc>
        <w:tc>
          <w:tcPr>
            <w:tcW w:w="2687" w:type="dxa"/>
          </w:tcPr>
          <w:p w14:paraId="1B0B1C59" w14:textId="265D29B6" w:rsidR="00877E84" w:rsidRDefault="00877E84" w:rsidP="006872DE">
            <w:pPr>
              <w:rPr>
                <w:szCs w:val="24"/>
              </w:rPr>
            </w:pPr>
            <w:r>
              <w:rPr>
                <w:szCs w:val="24"/>
              </w:rPr>
              <w:t>16.04.2026</w:t>
            </w:r>
          </w:p>
          <w:p w14:paraId="389BECD8" w14:textId="426796A5" w:rsidR="00877E84" w:rsidRDefault="00877E84" w:rsidP="006872DE">
            <w:pPr>
              <w:rPr>
                <w:szCs w:val="24"/>
              </w:rPr>
            </w:pPr>
          </w:p>
        </w:tc>
      </w:tr>
    </w:tbl>
    <w:p w14:paraId="1566F8ED" w14:textId="62163386" w:rsidR="00826BAD" w:rsidRDefault="00826BAD" w:rsidP="006872DE">
      <w:pPr>
        <w:rPr>
          <w:szCs w:val="24"/>
        </w:rPr>
      </w:pPr>
    </w:p>
    <w:p w14:paraId="2D15EDDD" w14:textId="77777777" w:rsidR="00484C24" w:rsidRDefault="00484C24" w:rsidP="004428C7">
      <w:pPr>
        <w:rPr>
          <w:b/>
          <w:bCs/>
          <w:szCs w:val="24"/>
        </w:rPr>
      </w:pPr>
    </w:p>
    <w:p w14:paraId="24D5535A" w14:textId="3C1C848D" w:rsidR="004428C7" w:rsidRPr="00826BAD" w:rsidRDefault="004428C7" w:rsidP="004428C7">
      <w:pPr>
        <w:rPr>
          <w:b/>
          <w:bCs/>
          <w:szCs w:val="24"/>
        </w:rPr>
      </w:pPr>
      <w:r w:rsidRPr="00A258AC">
        <w:rPr>
          <w:b/>
          <w:bCs/>
          <w:szCs w:val="24"/>
        </w:rPr>
        <w:t>PROVE OGGETTIVE SCUOLA PRIMARIA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3"/>
        <w:gridCol w:w="2410"/>
        <w:gridCol w:w="2686"/>
      </w:tblGrid>
      <w:tr w:rsidR="00877E84" w14:paraId="1D316F95" w14:textId="77777777" w:rsidTr="00A258AC">
        <w:tc>
          <w:tcPr>
            <w:tcW w:w="1843" w:type="dxa"/>
          </w:tcPr>
          <w:p w14:paraId="2F353E9F" w14:textId="77777777" w:rsidR="00877E84" w:rsidRDefault="00877E84" w:rsidP="004428C7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17236976" w14:textId="77777777" w:rsidR="00877E84" w:rsidRDefault="00877E84" w:rsidP="004428C7">
            <w:pPr>
              <w:jc w:val="center"/>
              <w:rPr>
                <w:b/>
                <w:bCs/>
                <w:szCs w:val="24"/>
              </w:rPr>
            </w:pPr>
            <w:r w:rsidRPr="004428C7">
              <w:rPr>
                <w:b/>
                <w:bCs/>
                <w:szCs w:val="24"/>
              </w:rPr>
              <w:t>I QUADRIMESTRE</w:t>
            </w:r>
          </w:p>
          <w:p w14:paraId="082BE9FA" w14:textId="441962E8" w:rsidR="00877E84" w:rsidRDefault="00877E84" w:rsidP="004428C7">
            <w:pPr>
              <w:jc w:val="center"/>
              <w:rPr>
                <w:szCs w:val="24"/>
              </w:rPr>
            </w:pPr>
          </w:p>
        </w:tc>
        <w:tc>
          <w:tcPr>
            <w:tcW w:w="2686" w:type="dxa"/>
          </w:tcPr>
          <w:p w14:paraId="17BBDD9C" w14:textId="08F5C8E4" w:rsidR="00877E84" w:rsidRPr="00A258AC" w:rsidRDefault="00877E84" w:rsidP="00A258AC">
            <w:pPr>
              <w:jc w:val="center"/>
              <w:rPr>
                <w:b/>
                <w:bCs/>
                <w:szCs w:val="24"/>
              </w:rPr>
            </w:pPr>
            <w:r w:rsidRPr="004428C7">
              <w:rPr>
                <w:b/>
                <w:bCs/>
                <w:szCs w:val="24"/>
              </w:rPr>
              <w:t>II QUADRIMESTRE</w:t>
            </w:r>
          </w:p>
        </w:tc>
      </w:tr>
      <w:tr w:rsidR="00877E84" w14:paraId="1C5DD011" w14:textId="77777777" w:rsidTr="00A258AC">
        <w:tc>
          <w:tcPr>
            <w:tcW w:w="1843" w:type="dxa"/>
          </w:tcPr>
          <w:p w14:paraId="0A1BEDC0" w14:textId="77A3AF63" w:rsidR="00877E84" w:rsidRDefault="00877E84" w:rsidP="00852E8F">
            <w:pPr>
              <w:rPr>
                <w:szCs w:val="24"/>
              </w:rPr>
            </w:pPr>
            <w:r>
              <w:rPr>
                <w:szCs w:val="24"/>
              </w:rPr>
              <w:t>ITALIANO</w:t>
            </w:r>
          </w:p>
        </w:tc>
        <w:tc>
          <w:tcPr>
            <w:tcW w:w="2410" w:type="dxa"/>
          </w:tcPr>
          <w:p w14:paraId="0286C6CC" w14:textId="7D9C0F44" w:rsidR="00877E84" w:rsidRPr="004428C7" w:rsidRDefault="00877E84" w:rsidP="00852E8F">
            <w:pPr>
              <w:rPr>
                <w:szCs w:val="24"/>
              </w:rPr>
            </w:pPr>
            <w:r>
              <w:rPr>
                <w:szCs w:val="24"/>
              </w:rPr>
              <w:t>04.02.2026</w:t>
            </w:r>
          </w:p>
        </w:tc>
        <w:tc>
          <w:tcPr>
            <w:tcW w:w="2686" w:type="dxa"/>
          </w:tcPr>
          <w:p w14:paraId="5A3F3BC3" w14:textId="52627ECF" w:rsidR="00877E84" w:rsidRDefault="00877E84" w:rsidP="00852E8F">
            <w:pPr>
              <w:rPr>
                <w:szCs w:val="24"/>
              </w:rPr>
            </w:pPr>
            <w:r>
              <w:rPr>
                <w:szCs w:val="24"/>
              </w:rPr>
              <w:t>14.04.2026</w:t>
            </w:r>
          </w:p>
          <w:p w14:paraId="07853563" w14:textId="424033FB" w:rsidR="00877E84" w:rsidRPr="004428C7" w:rsidRDefault="00877E84" w:rsidP="00852E8F">
            <w:pPr>
              <w:rPr>
                <w:szCs w:val="24"/>
              </w:rPr>
            </w:pPr>
          </w:p>
        </w:tc>
      </w:tr>
      <w:tr w:rsidR="00877E84" w14:paraId="5CE789E0" w14:textId="77777777" w:rsidTr="00A258AC">
        <w:tc>
          <w:tcPr>
            <w:tcW w:w="1843" w:type="dxa"/>
          </w:tcPr>
          <w:p w14:paraId="67C2A3EF" w14:textId="5D8C5562" w:rsidR="00877E84" w:rsidRDefault="00877E84" w:rsidP="00852E8F">
            <w:pPr>
              <w:rPr>
                <w:szCs w:val="24"/>
              </w:rPr>
            </w:pPr>
            <w:r>
              <w:rPr>
                <w:szCs w:val="24"/>
              </w:rPr>
              <w:t>MATEMATICA</w:t>
            </w:r>
          </w:p>
        </w:tc>
        <w:tc>
          <w:tcPr>
            <w:tcW w:w="2410" w:type="dxa"/>
          </w:tcPr>
          <w:p w14:paraId="0018BBD1" w14:textId="6990A176" w:rsidR="00877E84" w:rsidRPr="004428C7" w:rsidRDefault="00877E84" w:rsidP="00852E8F">
            <w:pPr>
              <w:rPr>
                <w:szCs w:val="24"/>
              </w:rPr>
            </w:pPr>
            <w:r>
              <w:rPr>
                <w:szCs w:val="24"/>
              </w:rPr>
              <w:t>05.02.2026</w:t>
            </w:r>
          </w:p>
        </w:tc>
        <w:tc>
          <w:tcPr>
            <w:tcW w:w="2686" w:type="dxa"/>
          </w:tcPr>
          <w:p w14:paraId="46EE0648" w14:textId="64708DF1" w:rsidR="00877E84" w:rsidRDefault="00877E84" w:rsidP="00852E8F">
            <w:pPr>
              <w:rPr>
                <w:szCs w:val="24"/>
              </w:rPr>
            </w:pPr>
            <w:r>
              <w:rPr>
                <w:szCs w:val="24"/>
              </w:rPr>
              <w:t>15.04.2026</w:t>
            </w:r>
          </w:p>
          <w:p w14:paraId="4FE9F1A1" w14:textId="6EFCB64B" w:rsidR="00877E84" w:rsidRPr="004428C7" w:rsidRDefault="00877E84" w:rsidP="00852E8F">
            <w:pPr>
              <w:rPr>
                <w:szCs w:val="24"/>
              </w:rPr>
            </w:pPr>
          </w:p>
        </w:tc>
      </w:tr>
      <w:tr w:rsidR="00877E84" w14:paraId="0A5826D7" w14:textId="77777777" w:rsidTr="00A258AC">
        <w:tc>
          <w:tcPr>
            <w:tcW w:w="1843" w:type="dxa"/>
          </w:tcPr>
          <w:p w14:paraId="6E947A44" w14:textId="77777777" w:rsidR="00877E84" w:rsidRDefault="00877E84" w:rsidP="00852E8F">
            <w:pPr>
              <w:rPr>
                <w:szCs w:val="24"/>
              </w:rPr>
            </w:pPr>
            <w:r>
              <w:rPr>
                <w:szCs w:val="24"/>
              </w:rPr>
              <w:t>INGLESE</w:t>
            </w:r>
          </w:p>
          <w:p w14:paraId="1B734FA9" w14:textId="789105B2" w:rsidR="00877E84" w:rsidRDefault="00877E84" w:rsidP="00852E8F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3F8191DF" w14:textId="46AC98FC" w:rsidR="00877E84" w:rsidRPr="004428C7" w:rsidRDefault="00877E84" w:rsidP="00852E8F">
            <w:pPr>
              <w:rPr>
                <w:szCs w:val="24"/>
              </w:rPr>
            </w:pPr>
            <w:r>
              <w:rPr>
                <w:szCs w:val="24"/>
              </w:rPr>
              <w:t>06.02.2026</w:t>
            </w:r>
          </w:p>
        </w:tc>
        <w:tc>
          <w:tcPr>
            <w:tcW w:w="2686" w:type="dxa"/>
          </w:tcPr>
          <w:p w14:paraId="68C5E111" w14:textId="6BCD128B" w:rsidR="00877E84" w:rsidRPr="004428C7" w:rsidRDefault="00877E84" w:rsidP="00852E8F">
            <w:pPr>
              <w:rPr>
                <w:szCs w:val="24"/>
              </w:rPr>
            </w:pPr>
            <w:r>
              <w:rPr>
                <w:szCs w:val="24"/>
              </w:rPr>
              <w:t>16.04.2026</w:t>
            </w:r>
          </w:p>
        </w:tc>
      </w:tr>
    </w:tbl>
    <w:p w14:paraId="40036C36" w14:textId="685CF662" w:rsidR="00DE6A1A" w:rsidRDefault="00DE6A1A" w:rsidP="00393F27">
      <w:pPr>
        <w:rPr>
          <w:b/>
          <w:bCs/>
          <w:szCs w:val="24"/>
        </w:rPr>
      </w:pPr>
    </w:p>
    <w:p w14:paraId="22FD36C8" w14:textId="77777777" w:rsidR="001369D9" w:rsidRDefault="001369D9" w:rsidP="00674985">
      <w:pPr>
        <w:jc w:val="center"/>
        <w:rPr>
          <w:b/>
          <w:bCs/>
          <w:szCs w:val="24"/>
        </w:rPr>
      </w:pPr>
    </w:p>
    <w:p w14:paraId="13A1FA22" w14:textId="77777777" w:rsidR="00863305" w:rsidRDefault="00863305" w:rsidP="00674985">
      <w:pPr>
        <w:jc w:val="center"/>
        <w:rPr>
          <w:b/>
          <w:bCs/>
          <w:szCs w:val="24"/>
        </w:rPr>
      </w:pPr>
    </w:p>
    <w:p w14:paraId="36157230" w14:textId="77777777" w:rsidR="00484C24" w:rsidRDefault="00484C24" w:rsidP="00674985">
      <w:pPr>
        <w:jc w:val="center"/>
        <w:rPr>
          <w:b/>
          <w:bCs/>
          <w:szCs w:val="24"/>
        </w:rPr>
      </w:pPr>
    </w:p>
    <w:p w14:paraId="425E74DB" w14:textId="77777777" w:rsidR="00484C24" w:rsidRDefault="00484C24" w:rsidP="00674985">
      <w:pPr>
        <w:jc w:val="center"/>
        <w:rPr>
          <w:b/>
          <w:bCs/>
          <w:szCs w:val="24"/>
        </w:rPr>
      </w:pPr>
    </w:p>
    <w:p w14:paraId="7DC2498B" w14:textId="75A352AA" w:rsidR="00674985" w:rsidRPr="004B5492" w:rsidRDefault="00674985" w:rsidP="00674985">
      <w:pPr>
        <w:jc w:val="center"/>
        <w:rPr>
          <w:b/>
          <w:bCs/>
          <w:szCs w:val="24"/>
        </w:rPr>
      </w:pPr>
      <w:r w:rsidRPr="004B5492">
        <w:rPr>
          <w:b/>
          <w:bCs/>
          <w:szCs w:val="24"/>
        </w:rPr>
        <w:lastRenderedPageBreak/>
        <w:t xml:space="preserve">DIPARTIMENTI </w:t>
      </w:r>
      <w:r w:rsidR="00484C24">
        <w:rPr>
          <w:b/>
          <w:bCs/>
          <w:szCs w:val="24"/>
        </w:rPr>
        <w:t>(Scuola Secondaria di Primo Grado)</w:t>
      </w:r>
    </w:p>
    <w:p w14:paraId="06B9719E" w14:textId="541EE3E1" w:rsidR="005907E4" w:rsidRDefault="00674985" w:rsidP="006872DE">
      <w:pPr>
        <w:rPr>
          <w:b/>
          <w:bCs/>
          <w:szCs w:val="24"/>
        </w:rPr>
      </w:pPr>
      <w:r w:rsidRPr="0080307E">
        <w:rPr>
          <w:b/>
          <w:bCs/>
          <w:szCs w:val="24"/>
        </w:rPr>
        <w:t>Docenti di scuola secondaria di primo grado.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0"/>
        <w:gridCol w:w="1377"/>
        <w:gridCol w:w="2327"/>
        <w:gridCol w:w="1898"/>
        <w:gridCol w:w="1898"/>
      </w:tblGrid>
      <w:tr w:rsidR="0080307E" w:rsidRPr="00852E8F" w14:paraId="6943667B" w14:textId="5AE9F5CF" w:rsidTr="0080307E">
        <w:tc>
          <w:tcPr>
            <w:tcW w:w="1820" w:type="dxa"/>
          </w:tcPr>
          <w:p w14:paraId="1F111D69" w14:textId="15A74982" w:rsidR="0080307E" w:rsidRPr="0080307E" w:rsidRDefault="0080307E" w:rsidP="00DE7E42">
            <w:pPr>
              <w:rPr>
                <w:sz w:val="20"/>
              </w:rPr>
            </w:pPr>
            <w:r w:rsidRPr="0080307E">
              <w:rPr>
                <w:b/>
                <w:bCs/>
                <w:sz w:val="20"/>
              </w:rPr>
              <w:t>AREA 1.</w:t>
            </w:r>
            <w:r w:rsidRPr="0080307E">
              <w:rPr>
                <w:sz w:val="20"/>
              </w:rPr>
              <w:t xml:space="preserve"> “Linguistica espressiva” (Italiano, storia geografia lingue straniere, musica, arte e religione</w:t>
            </w:r>
            <w:r w:rsidR="00484C24">
              <w:rPr>
                <w:sz w:val="20"/>
              </w:rPr>
              <w:t>)</w:t>
            </w:r>
            <w:r w:rsidRPr="0080307E">
              <w:rPr>
                <w:sz w:val="20"/>
              </w:rPr>
              <w:t>.</w:t>
            </w:r>
          </w:p>
        </w:tc>
        <w:tc>
          <w:tcPr>
            <w:tcW w:w="1377" w:type="dxa"/>
          </w:tcPr>
          <w:p w14:paraId="6EA1FB8A" w14:textId="77777777" w:rsidR="0080307E" w:rsidRPr="0080307E" w:rsidRDefault="0080307E" w:rsidP="00DE7E42">
            <w:pPr>
              <w:rPr>
                <w:sz w:val="20"/>
              </w:rPr>
            </w:pPr>
            <w:r w:rsidRPr="0080307E">
              <w:rPr>
                <w:sz w:val="20"/>
              </w:rPr>
              <w:t>20/10/2025</w:t>
            </w:r>
          </w:p>
          <w:p w14:paraId="573BD864" w14:textId="320C9163" w:rsidR="0080307E" w:rsidRPr="0080307E" w:rsidRDefault="0080307E" w:rsidP="00DE7E42">
            <w:pPr>
              <w:rPr>
                <w:szCs w:val="24"/>
              </w:rPr>
            </w:pPr>
            <w:r w:rsidRPr="0080307E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80307E">
              <w:rPr>
                <w:sz w:val="20"/>
              </w:rPr>
              <w:t>:00/1</w:t>
            </w:r>
            <w:r>
              <w:rPr>
                <w:sz w:val="20"/>
              </w:rPr>
              <w:t>7</w:t>
            </w:r>
            <w:r w:rsidRPr="0080307E">
              <w:rPr>
                <w:sz w:val="20"/>
              </w:rPr>
              <w:t>:00</w:t>
            </w:r>
          </w:p>
        </w:tc>
        <w:tc>
          <w:tcPr>
            <w:tcW w:w="2327" w:type="dxa"/>
          </w:tcPr>
          <w:p w14:paraId="0BDC6F8A" w14:textId="77777777" w:rsidR="00D346AC" w:rsidRDefault="00D346AC" w:rsidP="00DE7E42">
            <w:pPr>
              <w:rPr>
                <w:sz w:val="20"/>
              </w:rPr>
            </w:pPr>
          </w:p>
          <w:p w14:paraId="4A23912C" w14:textId="77777777" w:rsidR="00D346AC" w:rsidRDefault="00D346AC" w:rsidP="00DE7E42">
            <w:pPr>
              <w:rPr>
                <w:sz w:val="20"/>
              </w:rPr>
            </w:pPr>
          </w:p>
          <w:p w14:paraId="34D2BE70" w14:textId="77777777" w:rsidR="00D346AC" w:rsidRDefault="00D346AC" w:rsidP="00DE7E42">
            <w:pPr>
              <w:rPr>
                <w:sz w:val="20"/>
              </w:rPr>
            </w:pPr>
          </w:p>
          <w:p w14:paraId="2DE94687" w14:textId="4849085D" w:rsidR="0080307E" w:rsidRPr="004B5492" w:rsidRDefault="0080307E" w:rsidP="00DE7E42">
            <w:pPr>
              <w:rPr>
                <w:sz w:val="20"/>
              </w:rPr>
            </w:pPr>
            <w:r w:rsidRPr="0080307E">
              <w:rPr>
                <w:sz w:val="20"/>
              </w:rPr>
              <w:t>Programmazione annuale.</w:t>
            </w:r>
          </w:p>
        </w:tc>
        <w:tc>
          <w:tcPr>
            <w:tcW w:w="1898" w:type="dxa"/>
          </w:tcPr>
          <w:p w14:paraId="75363E6D" w14:textId="24EAC2E0" w:rsidR="0080307E" w:rsidRDefault="0080307E" w:rsidP="0080307E">
            <w:pPr>
              <w:ind w:left="36"/>
              <w:rPr>
                <w:sz w:val="20"/>
              </w:rPr>
            </w:pPr>
            <w:r>
              <w:rPr>
                <w:sz w:val="20"/>
              </w:rPr>
              <w:t>12/05/2026</w:t>
            </w:r>
          </w:p>
          <w:p w14:paraId="2D73F5C7" w14:textId="3516CA5A" w:rsidR="0080307E" w:rsidRPr="0080307E" w:rsidRDefault="0080307E" w:rsidP="0080307E">
            <w:pPr>
              <w:ind w:left="36"/>
              <w:rPr>
                <w:sz w:val="20"/>
              </w:rPr>
            </w:pPr>
            <w:r>
              <w:rPr>
                <w:sz w:val="20"/>
              </w:rPr>
              <w:t>15:00/17:00</w:t>
            </w:r>
          </w:p>
        </w:tc>
        <w:tc>
          <w:tcPr>
            <w:tcW w:w="1898" w:type="dxa"/>
          </w:tcPr>
          <w:p w14:paraId="22B446B9" w14:textId="77777777" w:rsidR="00D346AC" w:rsidRDefault="00D346AC" w:rsidP="00DE7E42">
            <w:pPr>
              <w:rPr>
                <w:sz w:val="20"/>
              </w:rPr>
            </w:pPr>
          </w:p>
          <w:p w14:paraId="0A67B9A1" w14:textId="77777777" w:rsidR="00D346AC" w:rsidRDefault="00D346AC" w:rsidP="00DE7E42">
            <w:pPr>
              <w:rPr>
                <w:sz w:val="20"/>
              </w:rPr>
            </w:pPr>
          </w:p>
          <w:p w14:paraId="5C87F996" w14:textId="7909DCC7" w:rsidR="0080307E" w:rsidRPr="0080307E" w:rsidRDefault="0080307E" w:rsidP="00DE7E42">
            <w:pPr>
              <w:rPr>
                <w:sz w:val="20"/>
              </w:rPr>
            </w:pPr>
            <w:r>
              <w:rPr>
                <w:sz w:val="20"/>
              </w:rPr>
              <w:t xml:space="preserve">Verifica programmazione. </w:t>
            </w:r>
          </w:p>
        </w:tc>
      </w:tr>
      <w:tr w:rsidR="0080307E" w:rsidRPr="0080307E" w14:paraId="6E61B1C7" w14:textId="677EE534" w:rsidTr="0080307E">
        <w:tc>
          <w:tcPr>
            <w:tcW w:w="1820" w:type="dxa"/>
          </w:tcPr>
          <w:p w14:paraId="1F142548" w14:textId="77777777" w:rsidR="0080307E" w:rsidRPr="0080307E" w:rsidRDefault="0080307E" w:rsidP="007867BD">
            <w:pPr>
              <w:rPr>
                <w:sz w:val="20"/>
              </w:rPr>
            </w:pPr>
            <w:r w:rsidRPr="0080307E">
              <w:rPr>
                <w:b/>
                <w:bCs/>
                <w:sz w:val="20"/>
              </w:rPr>
              <w:t>AREA 2.</w:t>
            </w:r>
            <w:r w:rsidRPr="0080307E">
              <w:rPr>
                <w:sz w:val="20"/>
              </w:rPr>
              <w:t xml:space="preserve"> “Matematico-scientifica”, </w:t>
            </w:r>
          </w:p>
          <w:p w14:paraId="62E70209" w14:textId="77777777" w:rsidR="0080307E" w:rsidRPr="0080307E" w:rsidRDefault="0080307E" w:rsidP="007867BD">
            <w:pPr>
              <w:rPr>
                <w:sz w:val="20"/>
              </w:rPr>
            </w:pPr>
            <w:r w:rsidRPr="0080307E">
              <w:rPr>
                <w:sz w:val="20"/>
              </w:rPr>
              <w:t>(matematica, scienze, tecnologia e ed. motoria)</w:t>
            </w:r>
          </w:p>
        </w:tc>
        <w:tc>
          <w:tcPr>
            <w:tcW w:w="1377" w:type="dxa"/>
          </w:tcPr>
          <w:p w14:paraId="0615C2E4" w14:textId="77777777" w:rsidR="0080307E" w:rsidRPr="0080307E" w:rsidRDefault="0080307E" w:rsidP="0080307E">
            <w:pPr>
              <w:rPr>
                <w:sz w:val="20"/>
              </w:rPr>
            </w:pPr>
            <w:r w:rsidRPr="0080307E">
              <w:rPr>
                <w:sz w:val="20"/>
              </w:rPr>
              <w:t>20/10/2025</w:t>
            </w:r>
          </w:p>
          <w:p w14:paraId="416EA5C0" w14:textId="0BE251DD" w:rsidR="0080307E" w:rsidRPr="0080307E" w:rsidRDefault="0080307E" w:rsidP="0080307E">
            <w:pPr>
              <w:rPr>
                <w:szCs w:val="24"/>
              </w:rPr>
            </w:pPr>
            <w:r w:rsidRPr="0080307E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80307E">
              <w:rPr>
                <w:sz w:val="20"/>
              </w:rPr>
              <w:t>:00/1</w:t>
            </w:r>
            <w:r>
              <w:rPr>
                <w:sz w:val="20"/>
              </w:rPr>
              <w:t>7</w:t>
            </w:r>
            <w:r w:rsidRPr="0080307E">
              <w:rPr>
                <w:sz w:val="20"/>
              </w:rPr>
              <w:t>:00</w:t>
            </w:r>
          </w:p>
        </w:tc>
        <w:tc>
          <w:tcPr>
            <w:tcW w:w="2327" w:type="dxa"/>
          </w:tcPr>
          <w:p w14:paraId="79362AC1" w14:textId="77777777" w:rsidR="00D346AC" w:rsidRDefault="00D346AC" w:rsidP="0080307E">
            <w:pPr>
              <w:rPr>
                <w:sz w:val="20"/>
              </w:rPr>
            </w:pPr>
          </w:p>
          <w:p w14:paraId="30AB2DC3" w14:textId="77777777" w:rsidR="00D346AC" w:rsidRDefault="00D346AC" w:rsidP="0080307E">
            <w:pPr>
              <w:rPr>
                <w:sz w:val="20"/>
              </w:rPr>
            </w:pPr>
          </w:p>
          <w:p w14:paraId="0E6C5E13" w14:textId="2E132CD2" w:rsidR="0080307E" w:rsidRPr="0080307E" w:rsidRDefault="0080307E" w:rsidP="0080307E">
            <w:pPr>
              <w:rPr>
                <w:sz w:val="20"/>
              </w:rPr>
            </w:pPr>
            <w:r w:rsidRPr="0080307E">
              <w:rPr>
                <w:sz w:val="20"/>
              </w:rPr>
              <w:t>Programmazione annuale.</w:t>
            </w:r>
          </w:p>
        </w:tc>
        <w:tc>
          <w:tcPr>
            <w:tcW w:w="1898" w:type="dxa"/>
          </w:tcPr>
          <w:p w14:paraId="01E0003C" w14:textId="2597420A" w:rsidR="0080307E" w:rsidRDefault="0080307E" w:rsidP="0080307E">
            <w:pPr>
              <w:rPr>
                <w:sz w:val="20"/>
              </w:rPr>
            </w:pPr>
            <w:r>
              <w:rPr>
                <w:sz w:val="20"/>
              </w:rPr>
              <w:t>12/05/2026</w:t>
            </w:r>
          </w:p>
          <w:p w14:paraId="64F88F2E" w14:textId="0975A6A3" w:rsidR="0080307E" w:rsidRPr="0080307E" w:rsidRDefault="0080307E" w:rsidP="0080307E">
            <w:pPr>
              <w:rPr>
                <w:sz w:val="20"/>
              </w:rPr>
            </w:pPr>
            <w:r>
              <w:rPr>
                <w:sz w:val="20"/>
              </w:rPr>
              <w:t>15:00/17:00</w:t>
            </w:r>
          </w:p>
        </w:tc>
        <w:tc>
          <w:tcPr>
            <w:tcW w:w="1898" w:type="dxa"/>
          </w:tcPr>
          <w:p w14:paraId="05D2EF3D" w14:textId="77777777" w:rsidR="00D346AC" w:rsidRDefault="00D346AC" w:rsidP="0080307E">
            <w:pPr>
              <w:rPr>
                <w:sz w:val="20"/>
              </w:rPr>
            </w:pPr>
          </w:p>
          <w:p w14:paraId="4C2C169D" w14:textId="77777777" w:rsidR="00D346AC" w:rsidRDefault="00D346AC" w:rsidP="0080307E">
            <w:pPr>
              <w:rPr>
                <w:sz w:val="20"/>
              </w:rPr>
            </w:pPr>
          </w:p>
          <w:p w14:paraId="0A2BE372" w14:textId="08309E0D" w:rsidR="0080307E" w:rsidRPr="0080307E" w:rsidRDefault="0080307E" w:rsidP="0080307E">
            <w:pPr>
              <w:rPr>
                <w:sz w:val="20"/>
              </w:rPr>
            </w:pPr>
            <w:r>
              <w:rPr>
                <w:sz w:val="20"/>
              </w:rPr>
              <w:t>Verifica programmazione.</w:t>
            </w:r>
          </w:p>
        </w:tc>
      </w:tr>
      <w:tr w:rsidR="0080307E" w:rsidRPr="0080307E" w14:paraId="072E7184" w14:textId="50C140F0" w:rsidTr="0080307E">
        <w:tc>
          <w:tcPr>
            <w:tcW w:w="1820" w:type="dxa"/>
          </w:tcPr>
          <w:p w14:paraId="34EE05F2" w14:textId="77777777" w:rsidR="0080307E" w:rsidRPr="0080307E" w:rsidRDefault="0080307E" w:rsidP="0080307E">
            <w:pPr>
              <w:rPr>
                <w:sz w:val="20"/>
              </w:rPr>
            </w:pPr>
            <w:r w:rsidRPr="0080307E">
              <w:rPr>
                <w:b/>
                <w:bCs/>
                <w:sz w:val="20"/>
              </w:rPr>
              <w:t>AREA 3</w:t>
            </w:r>
            <w:r w:rsidRPr="0080307E">
              <w:rPr>
                <w:sz w:val="20"/>
              </w:rPr>
              <w:t xml:space="preserve"> “integrazione e inclusione”</w:t>
            </w:r>
          </w:p>
        </w:tc>
        <w:tc>
          <w:tcPr>
            <w:tcW w:w="1377" w:type="dxa"/>
          </w:tcPr>
          <w:p w14:paraId="2400F3AF" w14:textId="77777777" w:rsidR="0080307E" w:rsidRPr="0080307E" w:rsidRDefault="0080307E" w:rsidP="0080307E">
            <w:pPr>
              <w:rPr>
                <w:sz w:val="20"/>
              </w:rPr>
            </w:pPr>
            <w:r w:rsidRPr="0080307E">
              <w:rPr>
                <w:sz w:val="20"/>
              </w:rPr>
              <w:t>20/10/2025</w:t>
            </w:r>
          </w:p>
          <w:p w14:paraId="4907BD9D" w14:textId="53913946" w:rsidR="0080307E" w:rsidRPr="0080307E" w:rsidRDefault="0080307E" w:rsidP="0080307E">
            <w:pPr>
              <w:rPr>
                <w:szCs w:val="24"/>
              </w:rPr>
            </w:pPr>
            <w:r w:rsidRPr="0080307E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80307E">
              <w:rPr>
                <w:sz w:val="20"/>
              </w:rPr>
              <w:t>:00/1</w:t>
            </w:r>
            <w:r>
              <w:rPr>
                <w:sz w:val="20"/>
              </w:rPr>
              <w:t>7</w:t>
            </w:r>
            <w:r w:rsidRPr="0080307E">
              <w:rPr>
                <w:sz w:val="20"/>
              </w:rPr>
              <w:t>:00</w:t>
            </w:r>
          </w:p>
        </w:tc>
        <w:tc>
          <w:tcPr>
            <w:tcW w:w="2327" w:type="dxa"/>
          </w:tcPr>
          <w:p w14:paraId="5DCF9104" w14:textId="77777777" w:rsidR="00D346AC" w:rsidRDefault="00D346AC" w:rsidP="0080307E">
            <w:pPr>
              <w:rPr>
                <w:sz w:val="20"/>
              </w:rPr>
            </w:pPr>
          </w:p>
          <w:p w14:paraId="3DFBFD3A" w14:textId="32075188" w:rsidR="0080307E" w:rsidRPr="0080307E" w:rsidRDefault="0080307E" w:rsidP="0080307E">
            <w:pPr>
              <w:rPr>
                <w:sz w:val="20"/>
              </w:rPr>
            </w:pPr>
            <w:r w:rsidRPr="0080307E">
              <w:rPr>
                <w:sz w:val="20"/>
              </w:rPr>
              <w:t>Programmazione annuale.</w:t>
            </w:r>
          </w:p>
        </w:tc>
        <w:tc>
          <w:tcPr>
            <w:tcW w:w="1898" w:type="dxa"/>
          </w:tcPr>
          <w:p w14:paraId="01866E79" w14:textId="3F7893BF" w:rsidR="0080307E" w:rsidRDefault="0080307E" w:rsidP="0080307E">
            <w:pPr>
              <w:rPr>
                <w:sz w:val="20"/>
              </w:rPr>
            </w:pPr>
            <w:r>
              <w:rPr>
                <w:sz w:val="20"/>
              </w:rPr>
              <w:t>12/05/2026</w:t>
            </w:r>
          </w:p>
          <w:p w14:paraId="59BBBA34" w14:textId="1D48C55B" w:rsidR="0080307E" w:rsidRPr="0080307E" w:rsidRDefault="0080307E" w:rsidP="0080307E">
            <w:pPr>
              <w:rPr>
                <w:sz w:val="20"/>
              </w:rPr>
            </w:pPr>
            <w:r>
              <w:rPr>
                <w:sz w:val="20"/>
              </w:rPr>
              <w:t>15:00/17:00</w:t>
            </w:r>
          </w:p>
        </w:tc>
        <w:tc>
          <w:tcPr>
            <w:tcW w:w="1898" w:type="dxa"/>
          </w:tcPr>
          <w:p w14:paraId="20E51DB1" w14:textId="5C183071" w:rsidR="0080307E" w:rsidRPr="0080307E" w:rsidRDefault="0080307E" w:rsidP="0080307E">
            <w:pPr>
              <w:rPr>
                <w:sz w:val="20"/>
              </w:rPr>
            </w:pPr>
            <w:r>
              <w:rPr>
                <w:sz w:val="20"/>
              </w:rPr>
              <w:t>Verifica programmazione.</w:t>
            </w:r>
          </w:p>
        </w:tc>
      </w:tr>
    </w:tbl>
    <w:p w14:paraId="1DAF4B40" w14:textId="12D19D00" w:rsidR="00674985" w:rsidRDefault="00674985" w:rsidP="006872DE">
      <w:pPr>
        <w:rPr>
          <w:b/>
          <w:bCs/>
          <w:szCs w:val="24"/>
        </w:rPr>
      </w:pPr>
    </w:p>
    <w:p w14:paraId="03B4BB5D" w14:textId="47848141" w:rsidR="00D346AC" w:rsidRDefault="00D346AC" w:rsidP="006872DE">
      <w:pPr>
        <w:rPr>
          <w:b/>
          <w:bCs/>
          <w:szCs w:val="24"/>
        </w:rPr>
      </w:pPr>
    </w:p>
    <w:p w14:paraId="415F635E" w14:textId="77777777" w:rsidR="00D346AC" w:rsidRDefault="00D346AC" w:rsidP="006872DE">
      <w:pPr>
        <w:rPr>
          <w:b/>
          <w:bCs/>
          <w:szCs w:val="24"/>
        </w:rPr>
      </w:pPr>
    </w:p>
    <w:p w14:paraId="6A720134" w14:textId="41CB6F9D" w:rsidR="004428C7" w:rsidRPr="00142C52" w:rsidRDefault="004428C7" w:rsidP="006872DE">
      <w:pPr>
        <w:rPr>
          <w:b/>
          <w:bCs/>
          <w:szCs w:val="24"/>
        </w:rPr>
      </w:pPr>
      <w:r w:rsidRPr="00142C52">
        <w:rPr>
          <w:b/>
          <w:bCs/>
          <w:szCs w:val="24"/>
        </w:rPr>
        <w:t>PROVE INVALSI SECONDARIA I GRADO</w:t>
      </w:r>
      <w:r w:rsidR="00142C52">
        <w:rPr>
          <w:b/>
          <w:bCs/>
          <w:szCs w:val="24"/>
        </w:rPr>
        <w:t xml:space="preserve"> (da definire)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679"/>
      </w:tblGrid>
      <w:tr w:rsidR="004428C7" w14:paraId="09A3CCAC" w14:textId="77777777" w:rsidTr="00142C52">
        <w:tc>
          <w:tcPr>
            <w:tcW w:w="2830" w:type="dxa"/>
          </w:tcPr>
          <w:p w14:paraId="39ED5263" w14:textId="795B0F0F" w:rsidR="004428C7" w:rsidRDefault="00142C52" w:rsidP="004428C7">
            <w:pPr>
              <w:rPr>
                <w:szCs w:val="24"/>
              </w:rPr>
            </w:pPr>
            <w:r>
              <w:rPr>
                <w:szCs w:val="24"/>
              </w:rPr>
              <w:t xml:space="preserve">PROVA </w:t>
            </w:r>
            <w:r w:rsidR="004428C7">
              <w:rPr>
                <w:szCs w:val="24"/>
              </w:rPr>
              <w:t>ITALIANO</w:t>
            </w:r>
          </w:p>
        </w:tc>
        <w:tc>
          <w:tcPr>
            <w:tcW w:w="3119" w:type="dxa"/>
          </w:tcPr>
          <w:p w14:paraId="6DDFEEE8" w14:textId="77777777" w:rsidR="004428C7" w:rsidRDefault="004428C7" w:rsidP="004428C7">
            <w:pPr>
              <w:rPr>
                <w:szCs w:val="24"/>
              </w:rPr>
            </w:pPr>
            <w:r>
              <w:rPr>
                <w:szCs w:val="24"/>
              </w:rPr>
              <w:t>Classi Terze</w:t>
            </w:r>
          </w:p>
          <w:p w14:paraId="607E6486" w14:textId="6A30D172" w:rsidR="00142C52" w:rsidRDefault="00142C52" w:rsidP="004428C7">
            <w:pPr>
              <w:rPr>
                <w:szCs w:val="24"/>
              </w:rPr>
            </w:pPr>
          </w:p>
        </w:tc>
        <w:tc>
          <w:tcPr>
            <w:tcW w:w="3679" w:type="dxa"/>
          </w:tcPr>
          <w:p w14:paraId="6BE34A3C" w14:textId="2613E4BF" w:rsidR="004428C7" w:rsidRDefault="00484C24" w:rsidP="004428C7">
            <w:pPr>
              <w:rPr>
                <w:szCs w:val="24"/>
              </w:rPr>
            </w:pPr>
            <w:r>
              <w:rPr>
                <w:szCs w:val="24"/>
              </w:rPr>
              <w:t xml:space="preserve"> Seguirà circolare</w:t>
            </w:r>
          </w:p>
        </w:tc>
      </w:tr>
      <w:tr w:rsidR="00142C52" w14:paraId="665F736A" w14:textId="77777777" w:rsidTr="00142C52">
        <w:tc>
          <w:tcPr>
            <w:tcW w:w="2830" w:type="dxa"/>
          </w:tcPr>
          <w:p w14:paraId="50A5FC51" w14:textId="0D04B7CD" w:rsidR="00142C52" w:rsidRDefault="00142C52" w:rsidP="00142C52">
            <w:pPr>
              <w:rPr>
                <w:szCs w:val="24"/>
              </w:rPr>
            </w:pPr>
            <w:r>
              <w:rPr>
                <w:szCs w:val="24"/>
              </w:rPr>
              <w:t>PROVA MATEMATICA</w:t>
            </w:r>
          </w:p>
        </w:tc>
        <w:tc>
          <w:tcPr>
            <w:tcW w:w="3119" w:type="dxa"/>
          </w:tcPr>
          <w:p w14:paraId="3C3077C2" w14:textId="77777777" w:rsidR="00142C52" w:rsidRDefault="00142C52" w:rsidP="00142C52">
            <w:pPr>
              <w:rPr>
                <w:szCs w:val="24"/>
              </w:rPr>
            </w:pPr>
            <w:r w:rsidRPr="007B7673">
              <w:rPr>
                <w:szCs w:val="24"/>
              </w:rPr>
              <w:t>Classi Terze</w:t>
            </w:r>
          </w:p>
          <w:p w14:paraId="0ACD9DB9" w14:textId="42DD3B15" w:rsidR="00142C52" w:rsidRDefault="00142C52" w:rsidP="00142C52">
            <w:pPr>
              <w:rPr>
                <w:szCs w:val="24"/>
              </w:rPr>
            </w:pPr>
          </w:p>
        </w:tc>
        <w:tc>
          <w:tcPr>
            <w:tcW w:w="3679" w:type="dxa"/>
          </w:tcPr>
          <w:p w14:paraId="0D288413" w14:textId="0E819F81" w:rsidR="00142C52" w:rsidRDefault="00484C24" w:rsidP="00142C52">
            <w:pPr>
              <w:rPr>
                <w:szCs w:val="24"/>
              </w:rPr>
            </w:pPr>
            <w:r>
              <w:rPr>
                <w:szCs w:val="24"/>
              </w:rPr>
              <w:t>Seguirà circolare</w:t>
            </w:r>
          </w:p>
        </w:tc>
      </w:tr>
      <w:tr w:rsidR="00142C52" w14:paraId="5E650FFC" w14:textId="77777777" w:rsidTr="00142C52">
        <w:tc>
          <w:tcPr>
            <w:tcW w:w="2830" w:type="dxa"/>
          </w:tcPr>
          <w:p w14:paraId="0B40A3CB" w14:textId="39D93C2B" w:rsidR="00142C52" w:rsidRDefault="00142C52" w:rsidP="00142C52">
            <w:pPr>
              <w:rPr>
                <w:szCs w:val="24"/>
              </w:rPr>
            </w:pPr>
            <w:r>
              <w:rPr>
                <w:szCs w:val="24"/>
              </w:rPr>
              <w:t>PROVA INGLESE</w:t>
            </w:r>
          </w:p>
        </w:tc>
        <w:tc>
          <w:tcPr>
            <w:tcW w:w="3119" w:type="dxa"/>
          </w:tcPr>
          <w:p w14:paraId="070D2B8A" w14:textId="77777777" w:rsidR="00142C52" w:rsidRDefault="00142C52" w:rsidP="00142C52">
            <w:pPr>
              <w:rPr>
                <w:szCs w:val="24"/>
              </w:rPr>
            </w:pPr>
            <w:r w:rsidRPr="007B7673">
              <w:rPr>
                <w:szCs w:val="24"/>
              </w:rPr>
              <w:t>Classi Terze</w:t>
            </w:r>
          </w:p>
          <w:p w14:paraId="49D8528D" w14:textId="2A6F333B" w:rsidR="00142C52" w:rsidRDefault="00142C52" w:rsidP="00142C52">
            <w:pPr>
              <w:rPr>
                <w:szCs w:val="24"/>
              </w:rPr>
            </w:pPr>
          </w:p>
        </w:tc>
        <w:tc>
          <w:tcPr>
            <w:tcW w:w="3679" w:type="dxa"/>
          </w:tcPr>
          <w:p w14:paraId="0AE3C0B8" w14:textId="1DD0E0EC" w:rsidR="00142C52" w:rsidRDefault="00484C24" w:rsidP="00142C52">
            <w:pPr>
              <w:rPr>
                <w:szCs w:val="24"/>
              </w:rPr>
            </w:pPr>
            <w:r>
              <w:rPr>
                <w:szCs w:val="24"/>
              </w:rPr>
              <w:t>Seguirà circolare</w:t>
            </w:r>
          </w:p>
        </w:tc>
      </w:tr>
    </w:tbl>
    <w:p w14:paraId="22921C8A" w14:textId="02AD8979" w:rsidR="004428C7" w:rsidRDefault="004428C7" w:rsidP="006872DE">
      <w:pPr>
        <w:rPr>
          <w:szCs w:val="24"/>
        </w:rPr>
      </w:pPr>
    </w:p>
    <w:p w14:paraId="56464DB2" w14:textId="77777777" w:rsidR="00484C24" w:rsidRDefault="00484C24" w:rsidP="006872DE">
      <w:pPr>
        <w:rPr>
          <w:b/>
          <w:bCs/>
          <w:szCs w:val="24"/>
        </w:rPr>
      </w:pPr>
    </w:p>
    <w:p w14:paraId="567F8E85" w14:textId="5AC1C242" w:rsidR="00142C52" w:rsidRPr="009E2E05" w:rsidRDefault="00142C52" w:rsidP="006872DE">
      <w:pPr>
        <w:rPr>
          <w:b/>
          <w:bCs/>
          <w:szCs w:val="24"/>
        </w:rPr>
      </w:pPr>
      <w:r w:rsidRPr="009E2E05">
        <w:rPr>
          <w:b/>
          <w:bCs/>
          <w:szCs w:val="24"/>
        </w:rPr>
        <w:t>PROVE INVALSI PRIMARIA</w:t>
      </w:r>
      <w:r w:rsidR="009E2E05">
        <w:rPr>
          <w:b/>
          <w:bCs/>
          <w:szCs w:val="24"/>
        </w:rPr>
        <w:t xml:space="preserve"> (da definire)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821"/>
      </w:tblGrid>
      <w:tr w:rsidR="00142C52" w14:paraId="6CD5951C" w14:textId="77777777" w:rsidTr="009E2E05">
        <w:tc>
          <w:tcPr>
            <w:tcW w:w="2830" w:type="dxa"/>
          </w:tcPr>
          <w:p w14:paraId="4821C496" w14:textId="790CF889" w:rsidR="00142C52" w:rsidRDefault="00142C52" w:rsidP="006872DE">
            <w:pPr>
              <w:rPr>
                <w:szCs w:val="24"/>
              </w:rPr>
            </w:pPr>
            <w:r>
              <w:rPr>
                <w:szCs w:val="24"/>
              </w:rPr>
              <w:t>PROVA INGLESE</w:t>
            </w:r>
          </w:p>
        </w:tc>
        <w:tc>
          <w:tcPr>
            <w:tcW w:w="2977" w:type="dxa"/>
          </w:tcPr>
          <w:p w14:paraId="527F8ABA" w14:textId="77777777" w:rsidR="00142C52" w:rsidRDefault="00142C52" w:rsidP="006872DE">
            <w:pPr>
              <w:rPr>
                <w:szCs w:val="24"/>
              </w:rPr>
            </w:pPr>
          </w:p>
        </w:tc>
        <w:tc>
          <w:tcPr>
            <w:tcW w:w="3821" w:type="dxa"/>
          </w:tcPr>
          <w:p w14:paraId="191D0D69" w14:textId="4546E14F" w:rsidR="00142C52" w:rsidRDefault="00142C52" w:rsidP="006872DE">
            <w:pPr>
              <w:rPr>
                <w:szCs w:val="24"/>
              </w:rPr>
            </w:pPr>
            <w:r>
              <w:rPr>
                <w:szCs w:val="24"/>
              </w:rPr>
              <w:t xml:space="preserve">Classi </w:t>
            </w:r>
            <w:r w:rsidR="009E2E05">
              <w:rPr>
                <w:szCs w:val="24"/>
              </w:rPr>
              <w:t>Q</w:t>
            </w:r>
            <w:r>
              <w:rPr>
                <w:szCs w:val="24"/>
              </w:rPr>
              <w:t>uinte</w:t>
            </w:r>
          </w:p>
          <w:p w14:paraId="01F9F26B" w14:textId="5CB4A4A4" w:rsidR="00142C52" w:rsidRDefault="00142C52" w:rsidP="006872DE">
            <w:pPr>
              <w:rPr>
                <w:szCs w:val="24"/>
              </w:rPr>
            </w:pPr>
          </w:p>
        </w:tc>
      </w:tr>
      <w:tr w:rsidR="00142C52" w14:paraId="62778237" w14:textId="77777777" w:rsidTr="009E2E05">
        <w:tc>
          <w:tcPr>
            <w:tcW w:w="2830" w:type="dxa"/>
          </w:tcPr>
          <w:p w14:paraId="791C9AC9" w14:textId="6C312663" w:rsidR="00142C52" w:rsidRDefault="009E2E05" w:rsidP="006872DE">
            <w:pPr>
              <w:rPr>
                <w:szCs w:val="24"/>
              </w:rPr>
            </w:pPr>
            <w:r>
              <w:rPr>
                <w:szCs w:val="24"/>
              </w:rPr>
              <w:t>PROVA ITALIANO</w:t>
            </w:r>
          </w:p>
        </w:tc>
        <w:tc>
          <w:tcPr>
            <w:tcW w:w="2977" w:type="dxa"/>
          </w:tcPr>
          <w:p w14:paraId="596AF7F8" w14:textId="77777777" w:rsidR="00142C52" w:rsidRDefault="00142C52" w:rsidP="006872DE">
            <w:pPr>
              <w:rPr>
                <w:szCs w:val="24"/>
              </w:rPr>
            </w:pPr>
          </w:p>
        </w:tc>
        <w:tc>
          <w:tcPr>
            <w:tcW w:w="3821" w:type="dxa"/>
          </w:tcPr>
          <w:p w14:paraId="6BBD71AA" w14:textId="77777777" w:rsidR="00142C52" w:rsidRDefault="009E2E05" w:rsidP="006872DE">
            <w:pPr>
              <w:rPr>
                <w:szCs w:val="24"/>
              </w:rPr>
            </w:pPr>
            <w:r>
              <w:rPr>
                <w:szCs w:val="24"/>
              </w:rPr>
              <w:t>Classi Seconde e Quinte</w:t>
            </w:r>
          </w:p>
          <w:p w14:paraId="77B7D51C" w14:textId="283A9D9E" w:rsidR="009E2E05" w:rsidRDefault="009E2E05" w:rsidP="006872DE">
            <w:pPr>
              <w:rPr>
                <w:szCs w:val="24"/>
              </w:rPr>
            </w:pPr>
          </w:p>
        </w:tc>
      </w:tr>
      <w:tr w:rsidR="00142C52" w14:paraId="4215ECB6" w14:textId="77777777" w:rsidTr="009E2E05">
        <w:tc>
          <w:tcPr>
            <w:tcW w:w="2830" w:type="dxa"/>
          </w:tcPr>
          <w:p w14:paraId="0265FA9C" w14:textId="061AEA1A" w:rsidR="00142C52" w:rsidRDefault="009E2E05" w:rsidP="006872DE">
            <w:pPr>
              <w:rPr>
                <w:szCs w:val="24"/>
              </w:rPr>
            </w:pPr>
            <w:r>
              <w:rPr>
                <w:szCs w:val="24"/>
              </w:rPr>
              <w:t>PROVA MATEMATICA</w:t>
            </w:r>
          </w:p>
        </w:tc>
        <w:tc>
          <w:tcPr>
            <w:tcW w:w="2977" w:type="dxa"/>
          </w:tcPr>
          <w:p w14:paraId="1D4BE15B" w14:textId="77777777" w:rsidR="00142C52" w:rsidRDefault="00142C52" w:rsidP="006872DE">
            <w:pPr>
              <w:rPr>
                <w:szCs w:val="24"/>
              </w:rPr>
            </w:pPr>
          </w:p>
        </w:tc>
        <w:tc>
          <w:tcPr>
            <w:tcW w:w="3821" w:type="dxa"/>
          </w:tcPr>
          <w:p w14:paraId="705138BD" w14:textId="77777777" w:rsidR="00142C52" w:rsidRDefault="009E2E05" w:rsidP="006872DE">
            <w:pPr>
              <w:rPr>
                <w:szCs w:val="24"/>
              </w:rPr>
            </w:pPr>
            <w:r>
              <w:rPr>
                <w:szCs w:val="24"/>
              </w:rPr>
              <w:t>Classi Seconde e Quinte</w:t>
            </w:r>
          </w:p>
          <w:p w14:paraId="031119C3" w14:textId="3B95790A" w:rsidR="009E2E05" w:rsidRDefault="009E2E05" w:rsidP="006872DE">
            <w:pPr>
              <w:rPr>
                <w:szCs w:val="24"/>
              </w:rPr>
            </w:pPr>
          </w:p>
        </w:tc>
      </w:tr>
    </w:tbl>
    <w:p w14:paraId="13FD5E1F" w14:textId="3107125C" w:rsidR="00674985" w:rsidRDefault="00674985" w:rsidP="006872DE">
      <w:pPr>
        <w:rPr>
          <w:b/>
          <w:bCs/>
          <w:szCs w:val="24"/>
        </w:rPr>
      </w:pPr>
    </w:p>
    <w:p w14:paraId="308433BE" w14:textId="77777777" w:rsidR="00484C24" w:rsidRDefault="00484C24" w:rsidP="006872DE">
      <w:pPr>
        <w:rPr>
          <w:b/>
          <w:bCs/>
          <w:szCs w:val="24"/>
        </w:rPr>
      </w:pPr>
    </w:p>
    <w:p w14:paraId="7248BB86" w14:textId="311C94C6" w:rsidR="009E2E05" w:rsidRPr="009E2E05" w:rsidRDefault="009E2E05" w:rsidP="006872DE">
      <w:pPr>
        <w:rPr>
          <w:b/>
          <w:bCs/>
          <w:szCs w:val="24"/>
        </w:rPr>
      </w:pPr>
      <w:r w:rsidRPr="009E2E05">
        <w:rPr>
          <w:b/>
          <w:bCs/>
          <w:szCs w:val="24"/>
        </w:rPr>
        <w:t>INCONTRI GLI</w:t>
      </w:r>
      <w:r w:rsidR="00A83DC1">
        <w:rPr>
          <w:b/>
          <w:bCs/>
          <w:szCs w:val="24"/>
        </w:rPr>
        <w:t xml:space="preserve"> (tutti gli ordini di scuola)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E2E05" w14:paraId="0643B1D1" w14:textId="77777777" w:rsidTr="009E2E05">
        <w:tc>
          <w:tcPr>
            <w:tcW w:w="3209" w:type="dxa"/>
          </w:tcPr>
          <w:p w14:paraId="3650852D" w14:textId="604F7307" w:rsidR="00A83DC1" w:rsidRDefault="00A83DC1" w:rsidP="00F75ACB">
            <w:pPr>
              <w:rPr>
                <w:szCs w:val="24"/>
              </w:rPr>
            </w:pPr>
            <w:bookmarkStart w:id="5" w:name="_Hlk111800099"/>
          </w:p>
        </w:tc>
        <w:tc>
          <w:tcPr>
            <w:tcW w:w="3209" w:type="dxa"/>
          </w:tcPr>
          <w:p w14:paraId="4A11EA63" w14:textId="5138DF1A" w:rsidR="00A83DC1" w:rsidRDefault="00A83DC1" w:rsidP="00A83DC1">
            <w:pPr>
              <w:rPr>
                <w:szCs w:val="24"/>
              </w:rPr>
            </w:pPr>
            <w:r>
              <w:rPr>
                <w:szCs w:val="24"/>
              </w:rPr>
              <w:t>Seguirà Circolare</w:t>
            </w:r>
          </w:p>
        </w:tc>
        <w:tc>
          <w:tcPr>
            <w:tcW w:w="3210" w:type="dxa"/>
          </w:tcPr>
          <w:p w14:paraId="2C59A60B" w14:textId="379899C9" w:rsidR="009E2E05" w:rsidRDefault="00A83DC1" w:rsidP="006872DE">
            <w:pPr>
              <w:rPr>
                <w:szCs w:val="24"/>
              </w:rPr>
            </w:pPr>
            <w:r>
              <w:rPr>
                <w:szCs w:val="24"/>
              </w:rPr>
              <w:t>Iniziale</w:t>
            </w:r>
          </w:p>
        </w:tc>
      </w:tr>
      <w:tr w:rsidR="009E2E05" w14:paraId="6F6D2E35" w14:textId="77777777" w:rsidTr="009E2E05">
        <w:tc>
          <w:tcPr>
            <w:tcW w:w="3209" w:type="dxa"/>
          </w:tcPr>
          <w:p w14:paraId="4D375B58" w14:textId="17D59DC0" w:rsidR="00A83DC1" w:rsidRDefault="00A83DC1" w:rsidP="00F75ACB">
            <w:pPr>
              <w:rPr>
                <w:szCs w:val="24"/>
              </w:rPr>
            </w:pPr>
          </w:p>
        </w:tc>
        <w:tc>
          <w:tcPr>
            <w:tcW w:w="3209" w:type="dxa"/>
          </w:tcPr>
          <w:p w14:paraId="5FB810B7" w14:textId="45AA0265" w:rsidR="009E2E05" w:rsidRDefault="00A83DC1" w:rsidP="006872DE">
            <w:pPr>
              <w:rPr>
                <w:szCs w:val="24"/>
              </w:rPr>
            </w:pPr>
            <w:r>
              <w:rPr>
                <w:szCs w:val="24"/>
              </w:rPr>
              <w:t>Seguirà Circolare</w:t>
            </w:r>
          </w:p>
        </w:tc>
        <w:tc>
          <w:tcPr>
            <w:tcW w:w="3210" w:type="dxa"/>
          </w:tcPr>
          <w:p w14:paraId="33661CD7" w14:textId="14F1DB5A" w:rsidR="009E2E05" w:rsidRDefault="00A83DC1" w:rsidP="006872DE">
            <w:pPr>
              <w:rPr>
                <w:szCs w:val="24"/>
              </w:rPr>
            </w:pPr>
            <w:r>
              <w:rPr>
                <w:szCs w:val="24"/>
              </w:rPr>
              <w:t>Finale</w:t>
            </w:r>
          </w:p>
        </w:tc>
      </w:tr>
      <w:bookmarkEnd w:id="5"/>
    </w:tbl>
    <w:p w14:paraId="2C9C5DAC" w14:textId="6A31B4C9" w:rsidR="009E2E05" w:rsidRDefault="009E2E05" w:rsidP="006872DE">
      <w:pPr>
        <w:rPr>
          <w:szCs w:val="24"/>
        </w:rPr>
      </w:pPr>
    </w:p>
    <w:p w14:paraId="363D02CE" w14:textId="77777777" w:rsidR="00484C24" w:rsidRDefault="00484C24" w:rsidP="006872DE">
      <w:pPr>
        <w:rPr>
          <w:b/>
          <w:bCs/>
          <w:szCs w:val="24"/>
        </w:rPr>
      </w:pPr>
    </w:p>
    <w:p w14:paraId="11C5560C" w14:textId="77777777" w:rsidR="00484C24" w:rsidRDefault="00484C24" w:rsidP="006872DE">
      <w:pPr>
        <w:rPr>
          <w:b/>
          <w:bCs/>
          <w:szCs w:val="24"/>
        </w:rPr>
      </w:pPr>
    </w:p>
    <w:p w14:paraId="6394599A" w14:textId="77777777" w:rsidR="00484C24" w:rsidRDefault="00484C24" w:rsidP="006872DE">
      <w:pPr>
        <w:rPr>
          <w:b/>
          <w:bCs/>
          <w:szCs w:val="24"/>
        </w:rPr>
      </w:pPr>
    </w:p>
    <w:p w14:paraId="6E042C18" w14:textId="77777777" w:rsidR="00484C24" w:rsidRDefault="00484C24" w:rsidP="006872DE">
      <w:pPr>
        <w:rPr>
          <w:b/>
          <w:bCs/>
          <w:szCs w:val="24"/>
        </w:rPr>
      </w:pPr>
    </w:p>
    <w:p w14:paraId="0FF182B3" w14:textId="4D3E670D" w:rsidR="009E2E05" w:rsidRDefault="009E2E05" w:rsidP="006872DE">
      <w:pPr>
        <w:rPr>
          <w:b/>
          <w:bCs/>
          <w:szCs w:val="24"/>
        </w:rPr>
      </w:pPr>
      <w:r w:rsidRPr="009E2E05">
        <w:rPr>
          <w:b/>
          <w:bCs/>
          <w:szCs w:val="24"/>
        </w:rPr>
        <w:t xml:space="preserve">INCONTRI GLO </w:t>
      </w:r>
      <w:r w:rsidR="00A83DC1">
        <w:rPr>
          <w:b/>
          <w:bCs/>
          <w:szCs w:val="24"/>
        </w:rPr>
        <w:t>(orari da definire)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469BD" w14:paraId="5238393B" w14:textId="77777777" w:rsidTr="008C02A9">
        <w:tc>
          <w:tcPr>
            <w:tcW w:w="9628" w:type="dxa"/>
            <w:gridSpan w:val="3"/>
          </w:tcPr>
          <w:p w14:paraId="5977C1E6" w14:textId="77777777" w:rsidR="00393F27" w:rsidRDefault="00393F27" w:rsidP="00D469BD">
            <w:pPr>
              <w:jc w:val="center"/>
              <w:rPr>
                <w:b/>
                <w:bCs/>
                <w:szCs w:val="24"/>
              </w:rPr>
            </w:pPr>
          </w:p>
          <w:p w14:paraId="4F9E4E7D" w14:textId="49E8567B" w:rsidR="00D469BD" w:rsidRDefault="005A0D5B" w:rsidP="00D469B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Infanzia/</w:t>
            </w:r>
            <w:r w:rsidR="00D469BD">
              <w:rPr>
                <w:b/>
                <w:bCs/>
                <w:szCs w:val="24"/>
              </w:rPr>
              <w:t>Primaria</w:t>
            </w:r>
            <w:r>
              <w:rPr>
                <w:b/>
                <w:bCs/>
                <w:szCs w:val="24"/>
              </w:rPr>
              <w:t>/Secondaria</w:t>
            </w:r>
          </w:p>
          <w:p w14:paraId="1B2414A2" w14:textId="0E683AA4" w:rsidR="00393F27" w:rsidRDefault="00393F27" w:rsidP="00D469BD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D469BD" w14:paraId="65B043CA" w14:textId="77777777" w:rsidTr="00F75ACB">
        <w:tc>
          <w:tcPr>
            <w:tcW w:w="3209" w:type="dxa"/>
          </w:tcPr>
          <w:p w14:paraId="062F9A9C" w14:textId="7022739F" w:rsidR="00D469BD" w:rsidRPr="00D469BD" w:rsidRDefault="005A0D5B" w:rsidP="006872D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Ottobre/Novembre 2025</w:t>
            </w:r>
          </w:p>
        </w:tc>
        <w:tc>
          <w:tcPr>
            <w:tcW w:w="3209" w:type="dxa"/>
          </w:tcPr>
          <w:p w14:paraId="6B4AF3A3" w14:textId="7501BC65" w:rsidR="00D469BD" w:rsidRPr="00D469BD" w:rsidRDefault="00D469BD" w:rsidP="006872DE">
            <w:pPr>
              <w:rPr>
                <w:bCs/>
                <w:szCs w:val="24"/>
              </w:rPr>
            </w:pPr>
            <w:r w:rsidRPr="00D469BD">
              <w:rPr>
                <w:bCs/>
                <w:szCs w:val="24"/>
              </w:rPr>
              <w:t>Seguirà circolare</w:t>
            </w:r>
          </w:p>
        </w:tc>
        <w:tc>
          <w:tcPr>
            <w:tcW w:w="3210" w:type="dxa"/>
          </w:tcPr>
          <w:p w14:paraId="3571B16C" w14:textId="3E0CE4CD" w:rsidR="00D469BD" w:rsidRPr="00D469BD" w:rsidRDefault="00D469BD" w:rsidP="006872D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Lettura relazione iniziale e bozza PEI</w:t>
            </w:r>
          </w:p>
        </w:tc>
      </w:tr>
      <w:tr w:rsidR="00393F27" w14:paraId="18E46D51" w14:textId="77777777" w:rsidTr="00F75ACB">
        <w:tc>
          <w:tcPr>
            <w:tcW w:w="3209" w:type="dxa"/>
          </w:tcPr>
          <w:p w14:paraId="23F05ED1" w14:textId="592D14A9" w:rsidR="00393F27" w:rsidRDefault="005A0D5B" w:rsidP="00393F2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Febbraio 2026</w:t>
            </w:r>
          </w:p>
        </w:tc>
        <w:tc>
          <w:tcPr>
            <w:tcW w:w="3209" w:type="dxa"/>
          </w:tcPr>
          <w:p w14:paraId="577236DE" w14:textId="01372BA8" w:rsidR="00393F27" w:rsidRPr="00D469BD" w:rsidRDefault="00393F27" w:rsidP="00393F27">
            <w:pPr>
              <w:rPr>
                <w:bCs/>
                <w:szCs w:val="24"/>
              </w:rPr>
            </w:pPr>
            <w:r w:rsidRPr="00E13DB9">
              <w:rPr>
                <w:bCs/>
                <w:szCs w:val="24"/>
              </w:rPr>
              <w:t>Seguirà circolare</w:t>
            </w:r>
          </w:p>
        </w:tc>
        <w:tc>
          <w:tcPr>
            <w:tcW w:w="3210" w:type="dxa"/>
          </w:tcPr>
          <w:p w14:paraId="53AFC34E" w14:textId="6EFDB732" w:rsidR="00393F27" w:rsidRPr="00D469BD" w:rsidRDefault="00393F27" w:rsidP="00393F2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Richiesta rapporto in deroga e relazione intermedia</w:t>
            </w:r>
            <w:r w:rsidR="005A0D5B">
              <w:rPr>
                <w:bCs/>
                <w:szCs w:val="24"/>
              </w:rPr>
              <w:t xml:space="preserve"> – Revisione PEI</w:t>
            </w:r>
          </w:p>
        </w:tc>
      </w:tr>
      <w:tr w:rsidR="00393F27" w14:paraId="42925271" w14:textId="77777777" w:rsidTr="00F75ACB">
        <w:tc>
          <w:tcPr>
            <w:tcW w:w="3209" w:type="dxa"/>
          </w:tcPr>
          <w:p w14:paraId="00B0A49D" w14:textId="22DC0F29" w:rsidR="00393F27" w:rsidRDefault="005A0D5B" w:rsidP="00393F2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Maggio 2026</w:t>
            </w:r>
          </w:p>
        </w:tc>
        <w:tc>
          <w:tcPr>
            <w:tcW w:w="3209" w:type="dxa"/>
          </w:tcPr>
          <w:p w14:paraId="13A7DC13" w14:textId="53848044" w:rsidR="00393F27" w:rsidRPr="00D469BD" w:rsidRDefault="00393F27" w:rsidP="00393F27">
            <w:pPr>
              <w:rPr>
                <w:bCs/>
                <w:szCs w:val="24"/>
              </w:rPr>
            </w:pPr>
            <w:r w:rsidRPr="00E13DB9">
              <w:rPr>
                <w:bCs/>
                <w:szCs w:val="24"/>
              </w:rPr>
              <w:t>Seguirà circolare</w:t>
            </w:r>
          </w:p>
        </w:tc>
        <w:tc>
          <w:tcPr>
            <w:tcW w:w="3210" w:type="dxa"/>
          </w:tcPr>
          <w:p w14:paraId="29B291DB" w14:textId="00E885D6" w:rsidR="00393F27" w:rsidRPr="00D469BD" w:rsidRDefault="005A0D5B" w:rsidP="00393F2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Verifica finale PEI e relazione finale</w:t>
            </w:r>
          </w:p>
        </w:tc>
      </w:tr>
    </w:tbl>
    <w:p w14:paraId="38E016DD" w14:textId="30C8121D" w:rsidR="00540030" w:rsidRDefault="00540030" w:rsidP="006872DE">
      <w:pPr>
        <w:rPr>
          <w:b/>
          <w:bCs/>
          <w:szCs w:val="24"/>
        </w:rPr>
      </w:pPr>
    </w:p>
    <w:p w14:paraId="066BB0EA" w14:textId="6C6EB455" w:rsidR="005A0D5B" w:rsidRDefault="005A0D5B" w:rsidP="006872DE">
      <w:pPr>
        <w:rPr>
          <w:b/>
          <w:bCs/>
          <w:szCs w:val="24"/>
        </w:rPr>
      </w:pPr>
    </w:p>
    <w:p w14:paraId="6E090AFA" w14:textId="77777777" w:rsidR="005A0D5B" w:rsidRDefault="005A0D5B" w:rsidP="006872DE">
      <w:pPr>
        <w:rPr>
          <w:b/>
          <w:bCs/>
          <w:szCs w:val="24"/>
        </w:rPr>
      </w:pPr>
    </w:p>
    <w:p w14:paraId="5D424B17" w14:textId="1A814704" w:rsidR="00922000" w:rsidRPr="006E339A" w:rsidRDefault="00797270" w:rsidP="006872DE">
      <w:pPr>
        <w:rPr>
          <w:b/>
          <w:bCs/>
          <w:szCs w:val="24"/>
        </w:rPr>
      </w:pPr>
      <w:r w:rsidRPr="006E339A">
        <w:rPr>
          <w:b/>
          <w:bCs/>
          <w:szCs w:val="24"/>
        </w:rPr>
        <w:t>FORMAZIONE Docenti e 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22000" w:rsidRPr="006E339A" w14:paraId="27BEF808" w14:textId="77777777" w:rsidTr="00B66AC9">
        <w:tc>
          <w:tcPr>
            <w:tcW w:w="4814" w:type="dxa"/>
          </w:tcPr>
          <w:p w14:paraId="63390754" w14:textId="2278EBAB" w:rsidR="00922000" w:rsidRPr="006E339A" w:rsidRDefault="00797270" w:rsidP="006872DE">
            <w:pPr>
              <w:rPr>
                <w:b/>
                <w:bCs/>
                <w:szCs w:val="24"/>
              </w:rPr>
            </w:pPr>
            <w:r w:rsidRPr="006E339A">
              <w:rPr>
                <w:b/>
                <w:bCs/>
                <w:szCs w:val="24"/>
              </w:rPr>
              <w:t xml:space="preserve">Formazione sicurezza: </w:t>
            </w:r>
            <w:r w:rsidR="00922000" w:rsidRPr="006E339A">
              <w:rPr>
                <w:b/>
                <w:bCs/>
                <w:szCs w:val="24"/>
              </w:rPr>
              <w:t xml:space="preserve">Le date saranno stabilite dalla Scuola Polo ITTS Scalfaro di CZ- </w:t>
            </w:r>
          </w:p>
        </w:tc>
        <w:tc>
          <w:tcPr>
            <w:tcW w:w="4814" w:type="dxa"/>
          </w:tcPr>
          <w:p w14:paraId="7CD58E3F" w14:textId="2543A199" w:rsidR="00922000" w:rsidRPr="006E339A" w:rsidRDefault="00922000" w:rsidP="006872DE">
            <w:pPr>
              <w:rPr>
                <w:b/>
                <w:bCs/>
                <w:szCs w:val="24"/>
              </w:rPr>
            </w:pPr>
            <w:r w:rsidRPr="006E339A">
              <w:rPr>
                <w:b/>
                <w:bCs/>
                <w:szCs w:val="24"/>
              </w:rPr>
              <w:t>Seguirà Circolare</w:t>
            </w:r>
          </w:p>
        </w:tc>
      </w:tr>
      <w:tr w:rsidR="00797270" w14:paraId="7BE385F7" w14:textId="77777777" w:rsidTr="00B66AC9">
        <w:tc>
          <w:tcPr>
            <w:tcW w:w="4814" w:type="dxa"/>
          </w:tcPr>
          <w:p w14:paraId="0A6F6BAF" w14:textId="4C4D9788" w:rsidR="00797270" w:rsidRDefault="00797270" w:rsidP="006872DE">
            <w:pPr>
              <w:rPr>
                <w:b/>
                <w:bCs/>
                <w:szCs w:val="24"/>
              </w:rPr>
            </w:pPr>
            <w:r w:rsidRPr="006E339A">
              <w:rPr>
                <w:b/>
                <w:bCs/>
                <w:szCs w:val="24"/>
              </w:rPr>
              <w:t xml:space="preserve">Percorsi formativi per Docenti </w:t>
            </w:r>
            <w:proofErr w:type="gramStart"/>
            <w:r w:rsidRPr="006E339A">
              <w:rPr>
                <w:b/>
                <w:bCs/>
                <w:szCs w:val="24"/>
              </w:rPr>
              <w:t>ATA  (</w:t>
            </w:r>
            <w:proofErr w:type="gramEnd"/>
            <w:r w:rsidRPr="006E339A">
              <w:rPr>
                <w:b/>
                <w:bCs/>
                <w:szCs w:val="24"/>
              </w:rPr>
              <w:t>coerenti con il PTOF e con il Piano di miglioramento</w:t>
            </w:r>
            <w:r w:rsidRPr="0013756C">
              <w:rPr>
                <w:b/>
                <w:bCs/>
                <w:szCs w:val="24"/>
              </w:rPr>
              <w:t xml:space="preserve">) </w:t>
            </w:r>
            <w:r w:rsidR="008703CB" w:rsidRPr="0013756C">
              <w:rPr>
                <w:b/>
                <w:bCs/>
                <w:szCs w:val="24"/>
              </w:rPr>
              <w:t>relativi alle seguenti aree</w:t>
            </w:r>
            <w:r w:rsidR="00BE6C60">
              <w:rPr>
                <w:b/>
                <w:bCs/>
                <w:szCs w:val="24"/>
              </w:rPr>
              <w:t>:</w:t>
            </w:r>
          </w:p>
          <w:p w14:paraId="41883A2E" w14:textId="77777777" w:rsidR="00BE6C60" w:rsidRPr="00BE6C60" w:rsidRDefault="00BE6C60" w:rsidP="00BE6C60">
            <w:pPr>
              <w:pStyle w:val="Paragrafoelenco"/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E6C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Digitalizzazione e innovazione didattica</w:t>
            </w:r>
          </w:p>
          <w:p w14:paraId="35751AF9" w14:textId="77777777" w:rsidR="00BE6C60" w:rsidRPr="00BE6C60" w:rsidRDefault="00BE6C60" w:rsidP="00BE6C60">
            <w:pPr>
              <w:pStyle w:val="Paragrafoelenco"/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E6C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Inclusione</w:t>
            </w:r>
          </w:p>
          <w:p w14:paraId="7A7C0577" w14:textId="23950D42" w:rsidR="00BE6C60" w:rsidRPr="00BE6C60" w:rsidRDefault="00BE6C60" w:rsidP="00BE6C60">
            <w:pPr>
              <w:pStyle w:val="Paragrafoelenco"/>
              <w:numPr>
                <w:ilvl w:val="0"/>
                <w:numId w:val="9"/>
              </w:numPr>
              <w:rPr>
                <w:b/>
                <w:bCs/>
                <w:szCs w:val="24"/>
              </w:rPr>
            </w:pPr>
            <w:r w:rsidRPr="00BE6C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Internalizzazione</w:t>
            </w:r>
            <w:r w:rsidRPr="00BE6C60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4814" w:type="dxa"/>
          </w:tcPr>
          <w:p w14:paraId="02EA91AF" w14:textId="1095A19C" w:rsidR="00797270" w:rsidRPr="006E339A" w:rsidRDefault="00797270" w:rsidP="006872DE">
            <w:pPr>
              <w:rPr>
                <w:b/>
                <w:bCs/>
                <w:szCs w:val="24"/>
              </w:rPr>
            </w:pPr>
            <w:r w:rsidRPr="006E339A">
              <w:rPr>
                <w:b/>
                <w:bCs/>
                <w:szCs w:val="24"/>
              </w:rPr>
              <w:t>Seguirà circolare</w:t>
            </w:r>
          </w:p>
        </w:tc>
      </w:tr>
    </w:tbl>
    <w:p w14:paraId="0B573089" w14:textId="6F3E65AB" w:rsidR="001369D9" w:rsidRDefault="001369D9" w:rsidP="006872DE">
      <w:pPr>
        <w:rPr>
          <w:b/>
          <w:bCs/>
          <w:szCs w:val="24"/>
        </w:rPr>
      </w:pPr>
      <w:bookmarkStart w:id="6" w:name="_Hlk111806177"/>
    </w:p>
    <w:p w14:paraId="08572E84" w14:textId="77777777" w:rsidR="005613C1" w:rsidRDefault="005613C1" w:rsidP="005613C1">
      <w:pPr>
        <w:pStyle w:val="Intestazione"/>
        <w:jc w:val="center"/>
        <w:rPr>
          <w:sz w:val="36"/>
        </w:rPr>
      </w:pPr>
      <w:r>
        <w:t>Piano di Formazione del Personale Docente e ATA</w:t>
      </w:r>
    </w:p>
    <w:p w14:paraId="13A02FC9" w14:textId="77777777" w:rsidR="005613C1" w:rsidRPr="0013756C" w:rsidRDefault="005613C1" w:rsidP="005613C1">
      <w:pPr>
        <w:pStyle w:val="Intestazione"/>
        <w:jc w:val="center"/>
        <w:rPr>
          <w:sz w:val="24"/>
          <w:szCs w:val="24"/>
        </w:rPr>
      </w:pPr>
      <w:r w:rsidRPr="0013756C">
        <w:rPr>
          <w:sz w:val="24"/>
          <w:szCs w:val="24"/>
        </w:rPr>
        <w:t>Anno Scolastico [2025/2026]</w:t>
      </w:r>
    </w:p>
    <w:p w14:paraId="0355DD7B" w14:textId="77777777" w:rsidR="005613C1" w:rsidRPr="0013756C" w:rsidRDefault="005613C1" w:rsidP="005613C1">
      <w:pPr>
        <w:pStyle w:val="Intestazione2"/>
        <w:jc w:val="center"/>
        <w:rPr>
          <w:rFonts w:ascii="Times New Roman" w:hAnsi="Times New Roman" w:cs="Times New Roman"/>
          <w:sz w:val="24"/>
          <w:szCs w:val="24"/>
        </w:rPr>
      </w:pPr>
      <w:r w:rsidRPr="0013756C">
        <w:rPr>
          <w:rFonts w:ascii="Times New Roman" w:hAnsi="Times New Roman" w:cs="Times New Roman"/>
          <w:sz w:val="24"/>
          <w:szCs w:val="24"/>
        </w:rPr>
        <w:t>Premessa</w:t>
      </w:r>
    </w:p>
    <w:p w14:paraId="101E78A6" w14:textId="77777777" w:rsidR="005613C1" w:rsidRPr="005613C1" w:rsidRDefault="005613C1" w:rsidP="005613C1">
      <w:pPr>
        <w:pStyle w:val="Corpo"/>
        <w:rPr>
          <w:rFonts w:ascii="Times New Roman" w:hAnsi="Times New Roman" w:cs="Times New Roman"/>
          <w:sz w:val="24"/>
          <w:szCs w:val="24"/>
        </w:rPr>
      </w:pPr>
      <w:r w:rsidRPr="005613C1">
        <w:rPr>
          <w:rFonts w:ascii="Times New Roman" w:hAnsi="Times New Roman" w:cs="Times New Roman"/>
          <w:sz w:val="24"/>
          <w:szCs w:val="24"/>
        </w:rPr>
        <w:t>La formazione continua del personale docente ed ATA rappresenta una priorità strategica per garantire un</w:t>
      </w:r>
      <w:r w:rsidRPr="005613C1">
        <w:rPr>
          <w:rFonts w:ascii="Times New Roman" w:hAnsi="Times New Roman" w:cs="Times New Roman"/>
          <w:sz w:val="24"/>
          <w:szCs w:val="24"/>
          <w:rtl/>
        </w:rPr>
        <w:t>’</w:t>
      </w:r>
      <w:r w:rsidRPr="005613C1">
        <w:rPr>
          <w:rFonts w:ascii="Times New Roman" w:hAnsi="Times New Roman" w:cs="Times New Roman"/>
          <w:sz w:val="24"/>
          <w:szCs w:val="24"/>
        </w:rPr>
        <w:t xml:space="preserve">offerta formativa di qualità, inclusiva, innovativa e sicura </w:t>
      </w:r>
      <w:proofErr w:type="spellStart"/>
      <w:r w:rsidRPr="005613C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613C1">
        <w:rPr>
          <w:rFonts w:ascii="Times New Roman" w:hAnsi="Times New Roman" w:cs="Times New Roman"/>
          <w:sz w:val="24"/>
          <w:szCs w:val="24"/>
          <w:rtl/>
        </w:rPr>
        <w:t>’</w:t>
      </w:r>
      <w:r w:rsidRPr="005613C1">
        <w:rPr>
          <w:rFonts w:ascii="Times New Roman" w:hAnsi="Times New Roman" w:cs="Times New Roman"/>
          <w:sz w:val="24"/>
          <w:szCs w:val="24"/>
        </w:rPr>
        <w:t xml:space="preserve">interno </w:t>
      </w:r>
      <w:proofErr w:type="spellStart"/>
      <w:r w:rsidRPr="005613C1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5613C1">
        <w:rPr>
          <w:rFonts w:ascii="Times New Roman" w:hAnsi="Times New Roman" w:cs="Times New Roman"/>
          <w:sz w:val="24"/>
          <w:szCs w:val="24"/>
          <w:rtl/>
        </w:rPr>
        <w:t>’</w:t>
      </w:r>
      <w:r w:rsidRPr="005613C1">
        <w:rPr>
          <w:rFonts w:ascii="Times New Roman" w:hAnsi="Times New Roman" w:cs="Times New Roman"/>
          <w:sz w:val="24"/>
          <w:szCs w:val="24"/>
        </w:rPr>
        <w:t xml:space="preserve">Istituto Comprensivo.  </w:t>
      </w:r>
    </w:p>
    <w:p w14:paraId="7C073E49" w14:textId="77777777" w:rsidR="005613C1" w:rsidRPr="005613C1" w:rsidRDefault="005613C1" w:rsidP="005613C1">
      <w:pPr>
        <w:pStyle w:val="Corpo"/>
        <w:rPr>
          <w:rFonts w:ascii="Times New Roman" w:hAnsi="Times New Roman" w:cs="Times New Roman"/>
          <w:sz w:val="24"/>
          <w:szCs w:val="24"/>
        </w:rPr>
      </w:pPr>
      <w:r w:rsidRPr="005613C1">
        <w:rPr>
          <w:rFonts w:ascii="Times New Roman" w:hAnsi="Times New Roman" w:cs="Times New Roman"/>
          <w:sz w:val="24"/>
          <w:szCs w:val="24"/>
        </w:rPr>
        <w:t xml:space="preserve">Il presente documento individua le aree tematiche prioritarie su cui organizzare e sviluppare percorsi formativi, con riferimento alle esigenze interne della scuola, alle normative nazionali ed europee e </w:t>
      </w:r>
      <w:proofErr w:type="spellStart"/>
      <w:r w:rsidRPr="005613C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613C1">
        <w:rPr>
          <w:rFonts w:ascii="Times New Roman" w:hAnsi="Times New Roman" w:cs="Times New Roman"/>
          <w:sz w:val="24"/>
          <w:szCs w:val="24"/>
          <w:rtl/>
        </w:rPr>
        <w:t>’</w:t>
      </w:r>
      <w:r w:rsidRPr="005613C1">
        <w:rPr>
          <w:rFonts w:ascii="Times New Roman" w:hAnsi="Times New Roman" w:cs="Times New Roman"/>
          <w:sz w:val="24"/>
          <w:szCs w:val="24"/>
        </w:rPr>
        <w:t xml:space="preserve">evoluzione degli scenari educativi.  </w:t>
      </w:r>
    </w:p>
    <w:p w14:paraId="3CED6963" w14:textId="77777777" w:rsidR="005613C1" w:rsidRDefault="005613C1" w:rsidP="005613C1">
      <w:pPr>
        <w:pStyle w:val="Corpo"/>
      </w:pPr>
    </w:p>
    <w:p w14:paraId="7AF0BFF8" w14:textId="77777777" w:rsidR="005613C1" w:rsidRPr="005613C1" w:rsidRDefault="005613C1" w:rsidP="005613C1">
      <w:pPr>
        <w:pStyle w:val="Corpo"/>
        <w:rPr>
          <w:rFonts w:ascii="Times New Roman" w:hAnsi="Times New Roman" w:cs="Times New Roman"/>
          <w:sz w:val="24"/>
          <w:szCs w:val="24"/>
        </w:rPr>
      </w:pPr>
      <w:r w:rsidRPr="005613C1">
        <w:rPr>
          <w:rFonts w:ascii="Times New Roman" w:hAnsi="Times New Roman" w:cs="Times New Roman"/>
          <w:sz w:val="24"/>
          <w:szCs w:val="24"/>
        </w:rPr>
        <w:lastRenderedPageBreak/>
        <w:t>Il criterio guida è quello di promuovere una formazione coerente, sistematica e progressiva.</w:t>
      </w:r>
    </w:p>
    <w:p w14:paraId="01019877" w14:textId="77777777" w:rsidR="005613C1" w:rsidRPr="005613C1" w:rsidRDefault="005613C1" w:rsidP="005613C1">
      <w:pPr>
        <w:pStyle w:val="Corpo"/>
        <w:rPr>
          <w:rFonts w:ascii="Times New Roman" w:hAnsi="Times New Roman" w:cs="Times New Roman"/>
          <w:sz w:val="24"/>
          <w:szCs w:val="24"/>
        </w:rPr>
      </w:pPr>
      <w:r w:rsidRPr="005613C1">
        <w:rPr>
          <w:rFonts w:ascii="Times New Roman" w:hAnsi="Times New Roman" w:cs="Times New Roman"/>
          <w:sz w:val="24"/>
          <w:szCs w:val="24"/>
        </w:rPr>
        <w:t>Al di là della formazione obbligatoria in materia di salute e sicurezza sui luoghi di lavoro, questo Istituto considera prioritarie e ammissibili, in termini di monte ore riconosciuto, le seguenti aree tematiche:</w:t>
      </w:r>
    </w:p>
    <w:p w14:paraId="3542BB03" w14:textId="77777777" w:rsidR="005613C1" w:rsidRPr="005613C1" w:rsidRDefault="005613C1" w:rsidP="005613C1">
      <w:pPr>
        <w:pStyle w:val="Intestazione2"/>
        <w:rPr>
          <w:rFonts w:ascii="Times New Roman" w:hAnsi="Times New Roman" w:cs="Times New Roman"/>
          <w:sz w:val="24"/>
          <w:szCs w:val="24"/>
        </w:rPr>
      </w:pPr>
      <w:r w:rsidRPr="005613C1">
        <w:rPr>
          <w:rFonts w:ascii="Times New Roman" w:hAnsi="Times New Roman" w:cs="Times New Roman"/>
          <w:sz w:val="24"/>
          <w:szCs w:val="24"/>
        </w:rPr>
        <w:t>1 - Digitalizzazione e Innovazione Didattica</w:t>
      </w:r>
    </w:p>
    <w:p w14:paraId="5C0D3B41" w14:textId="77777777" w:rsidR="005613C1" w:rsidRPr="005613C1" w:rsidRDefault="005613C1" w:rsidP="005613C1">
      <w:pPr>
        <w:pStyle w:val="Corpo"/>
        <w:rPr>
          <w:rFonts w:ascii="Times New Roman" w:hAnsi="Times New Roman" w:cs="Times New Roman"/>
          <w:sz w:val="24"/>
          <w:szCs w:val="24"/>
        </w:rPr>
      </w:pPr>
      <w:r w:rsidRPr="005613C1">
        <w:rPr>
          <w:rFonts w:ascii="Times New Roman" w:hAnsi="Times New Roman" w:cs="Times New Roman"/>
          <w:sz w:val="24"/>
          <w:szCs w:val="24"/>
        </w:rPr>
        <w:t xml:space="preserve">Obiettivo: sviluppare la competenza digitale dei docenti e del personale ATA in coerenza con i framework europei </w:t>
      </w:r>
      <w:proofErr w:type="spellStart"/>
      <w:r w:rsidRPr="005613C1">
        <w:rPr>
          <w:rFonts w:ascii="Times New Roman" w:hAnsi="Times New Roman" w:cs="Times New Roman"/>
          <w:sz w:val="24"/>
          <w:szCs w:val="24"/>
        </w:rPr>
        <w:t>DigCompEdu</w:t>
      </w:r>
      <w:proofErr w:type="spellEnd"/>
      <w:r w:rsidRPr="005613C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613C1">
        <w:rPr>
          <w:rFonts w:ascii="Times New Roman" w:hAnsi="Times New Roman" w:cs="Times New Roman"/>
          <w:sz w:val="24"/>
          <w:szCs w:val="24"/>
        </w:rPr>
        <w:t>DigComp</w:t>
      </w:r>
      <w:proofErr w:type="spellEnd"/>
      <w:r w:rsidRPr="005613C1">
        <w:rPr>
          <w:rFonts w:ascii="Times New Roman" w:hAnsi="Times New Roman" w:cs="Times New Roman"/>
          <w:sz w:val="24"/>
          <w:szCs w:val="24"/>
        </w:rPr>
        <w:t xml:space="preserve"> 2.2, integrando la tecnologia nella didattica in modo consapevole, etico e innovativo.  </w:t>
      </w:r>
    </w:p>
    <w:p w14:paraId="02A717CD" w14:textId="77777777" w:rsidR="005613C1" w:rsidRPr="005613C1" w:rsidRDefault="005613C1" w:rsidP="005613C1">
      <w:pPr>
        <w:pStyle w:val="Intestazione3"/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Formazione Docenti</w:t>
      </w:r>
    </w:p>
    <w:p w14:paraId="5F48D3E9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 xml:space="preserve">Uso pedagogico delle tecnologie digitali, in coerenza con le linee guida STEM e i framework europei </w:t>
      </w:r>
      <w:proofErr w:type="spellStart"/>
      <w:r w:rsidRPr="005613C1">
        <w:rPr>
          <w:rFonts w:ascii="Times New Roman" w:hAnsi="Times New Roman" w:cs="Times New Roman"/>
        </w:rPr>
        <w:t>DigCompEdu</w:t>
      </w:r>
      <w:proofErr w:type="spellEnd"/>
      <w:r w:rsidRPr="005613C1">
        <w:rPr>
          <w:rFonts w:ascii="Times New Roman" w:hAnsi="Times New Roman" w:cs="Times New Roman"/>
        </w:rPr>
        <w:t xml:space="preserve"> e </w:t>
      </w:r>
      <w:proofErr w:type="spellStart"/>
      <w:r w:rsidRPr="005613C1">
        <w:rPr>
          <w:rFonts w:ascii="Times New Roman" w:hAnsi="Times New Roman" w:cs="Times New Roman"/>
        </w:rPr>
        <w:t>DigComp</w:t>
      </w:r>
      <w:proofErr w:type="spellEnd"/>
      <w:r w:rsidRPr="005613C1">
        <w:rPr>
          <w:rFonts w:ascii="Times New Roman" w:hAnsi="Times New Roman" w:cs="Times New Roman"/>
        </w:rPr>
        <w:t xml:space="preserve"> 2.2;</w:t>
      </w:r>
    </w:p>
    <w:p w14:paraId="07F67395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uso di metodologie didattiche innovative, anche connesse all’utilizzo del digitale;</w:t>
      </w:r>
    </w:p>
    <w:p w14:paraId="14BCCEC2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 xml:space="preserve">coding </w:t>
      </w:r>
      <w:proofErr w:type="spellStart"/>
      <w:r w:rsidRPr="005613C1">
        <w:rPr>
          <w:rFonts w:ascii="Times New Roman" w:hAnsi="Times New Roman" w:cs="Times New Roman"/>
        </w:rPr>
        <w:t>plugged</w:t>
      </w:r>
      <w:proofErr w:type="spellEnd"/>
      <w:r w:rsidRPr="005613C1">
        <w:rPr>
          <w:rFonts w:ascii="Times New Roman" w:hAnsi="Times New Roman" w:cs="Times New Roman"/>
        </w:rPr>
        <w:t xml:space="preserve"> e unplugged per lo sviluppo del pensiero computazionale, anche in un</w:t>
      </w:r>
      <w:r w:rsidRPr="005613C1">
        <w:rPr>
          <w:rFonts w:ascii="Times New Roman" w:hAnsi="Times New Roman" w:cs="Times New Roman"/>
          <w:rtl/>
        </w:rPr>
        <w:t>’</w:t>
      </w:r>
      <w:r w:rsidRPr="005613C1">
        <w:rPr>
          <w:rFonts w:ascii="Times New Roman" w:hAnsi="Times New Roman" w:cs="Times New Roman"/>
        </w:rPr>
        <w:t xml:space="preserve">ottica verticale dalla scuola </w:t>
      </w:r>
      <w:proofErr w:type="spellStart"/>
      <w:r w:rsidRPr="005613C1">
        <w:rPr>
          <w:rFonts w:ascii="Times New Roman" w:hAnsi="Times New Roman" w:cs="Times New Roman"/>
        </w:rPr>
        <w:t>dell</w:t>
      </w:r>
      <w:proofErr w:type="spellEnd"/>
      <w:r w:rsidRPr="005613C1">
        <w:rPr>
          <w:rFonts w:ascii="Times New Roman" w:hAnsi="Times New Roman" w:cs="Times New Roman"/>
          <w:rtl/>
        </w:rPr>
        <w:t>’</w:t>
      </w:r>
      <w:r w:rsidRPr="005613C1">
        <w:rPr>
          <w:rFonts w:ascii="Times New Roman" w:hAnsi="Times New Roman" w:cs="Times New Roman"/>
        </w:rPr>
        <w:t>infanzia alla secondaria di primo grado;</w:t>
      </w:r>
    </w:p>
    <w:p w14:paraId="2A54A1B9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 xml:space="preserve">percorsi formativi mirati </w:t>
      </w:r>
      <w:proofErr w:type="spellStart"/>
      <w:r w:rsidRPr="005613C1">
        <w:rPr>
          <w:rFonts w:ascii="Times New Roman" w:hAnsi="Times New Roman" w:cs="Times New Roman"/>
        </w:rPr>
        <w:t>all</w:t>
      </w:r>
      <w:proofErr w:type="spellEnd"/>
      <w:r w:rsidRPr="005613C1">
        <w:rPr>
          <w:rFonts w:ascii="Times New Roman" w:hAnsi="Times New Roman" w:cs="Times New Roman"/>
          <w:rtl/>
        </w:rPr>
        <w:t>’</w:t>
      </w:r>
      <w:r w:rsidRPr="005613C1">
        <w:rPr>
          <w:rFonts w:ascii="Times New Roman" w:hAnsi="Times New Roman" w:cs="Times New Roman"/>
        </w:rPr>
        <w:t xml:space="preserve">utilizzo didattico e pratico della strumentazione già in dotazione della scuola: (iPad, </w:t>
      </w:r>
      <w:proofErr w:type="spellStart"/>
      <w:r w:rsidRPr="005613C1">
        <w:rPr>
          <w:rFonts w:ascii="Times New Roman" w:hAnsi="Times New Roman" w:cs="Times New Roman"/>
          <w:lang w:val="fr-FR"/>
        </w:rPr>
        <w:t>tablet</w:t>
      </w:r>
      <w:proofErr w:type="spellEnd"/>
      <w:r w:rsidRPr="005613C1">
        <w:rPr>
          <w:rFonts w:ascii="Times New Roman" w:hAnsi="Times New Roman" w:cs="Times New Roman"/>
          <w:lang w:val="fr-FR"/>
        </w:rPr>
        <w:t xml:space="preserve"> Android</w:t>
      </w:r>
      <w:r w:rsidRPr="005613C1">
        <w:rPr>
          <w:rFonts w:ascii="Times New Roman" w:hAnsi="Times New Roman" w:cs="Times New Roman"/>
        </w:rPr>
        <w:t xml:space="preserve">, MacBook e PC, </w:t>
      </w:r>
      <w:r w:rsidRPr="005613C1">
        <w:rPr>
          <w:rFonts w:ascii="Times New Roman" w:hAnsi="Times New Roman" w:cs="Times New Roman"/>
          <w:lang w:val="en-US"/>
        </w:rPr>
        <w:t>Digital board</w:t>
      </w:r>
      <w:r w:rsidRPr="005613C1">
        <w:rPr>
          <w:rFonts w:ascii="Times New Roman" w:hAnsi="Times New Roman" w:cs="Times New Roman"/>
        </w:rPr>
        <w:t>, Stampante 3</w:t>
      </w:r>
      <w:proofErr w:type="gramStart"/>
      <w:r w:rsidRPr="005613C1">
        <w:rPr>
          <w:rFonts w:ascii="Times New Roman" w:hAnsi="Times New Roman" w:cs="Times New Roman"/>
        </w:rPr>
        <w:t>D,  robot</w:t>
      </w:r>
      <w:proofErr w:type="gramEnd"/>
      <w:r w:rsidRPr="005613C1">
        <w:rPr>
          <w:rFonts w:ascii="Times New Roman" w:hAnsi="Times New Roman" w:cs="Times New Roman"/>
        </w:rPr>
        <w:t xml:space="preserve"> di vario tipo, fotocamere e software di grafica freeware);</w:t>
      </w:r>
    </w:p>
    <w:p w14:paraId="0BCD075C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formazione su cybersecurity scolastica, tutela dei dati personali e cittadinanza digitale;</w:t>
      </w:r>
    </w:p>
    <w:p w14:paraId="539FFD08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approfondimenti su intelligenza artificiale e strumenti di supporto alla didattica, con attenzione a utilizzi critici e consapevoli;</w:t>
      </w:r>
    </w:p>
    <w:p w14:paraId="3BBB06FB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utilizzo di piattaforme cloud per il lavoro cooperativo e per la condivisione e conservazione di dati e documenti;</w:t>
      </w:r>
    </w:p>
    <w:p w14:paraId="11079451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utilizzo di piattaforme per la didattica innovativa.</w:t>
      </w:r>
    </w:p>
    <w:p w14:paraId="6AD1A5B0" w14:textId="77777777" w:rsidR="005613C1" w:rsidRPr="005613C1" w:rsidRDefault="005613C1" w:rsidP="005613C1">
      <w:pPr>
        <w:pStyle w:val="Intestazione3"/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 xml:space="preserve">Formazione ATA  </w:t>
      </w:r>
    </w:p>
    <w:p w14:paraId="07CE4EF8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 xml:space="preserve">Competenze di base </w:t>
      </w:r>
      <w:proofErr w:type="spellStart"/>
      <w:r w:rsidRPr="005613C1">
        <w:rPr>
          <w:rFonts w:ascii="Times New Roman" w:hAnsi="Times New Roman" w:cs="Times New Roman"/>
        </w:rPr>
        <w:t>nell</w:t>
      </w:r>
      <w:proofErr w:type="spellEnd"/>
      <w:r w:rsidRPr="005613C1">
        <w:rPr>
          <w:rFonts w:ascii="Times New Roman" w:hAnsi="Times New Roman" w:cs="Times New Roman"/>
          <w:rtl/>
        </w:rPr>
        <w:t>’</w:t>
      </w:r>
      <w:r w:rsidRPr="005613C1">
        <w:rPr>
          <w:rFonts w:ascii="Times New Roman" w:hAnsi="Times New Roman" w:cs="Times New Roman"/>
        </w:rPr>
        <w:t>uso degli strumenti digitali a supporto della gestione scolastica (registro elettronico, comunicazioni, archiviazione digitale);</w:t>
      </w:r>
    </w:p>
    <w:p w14:paraId="10B847A7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 xml:space="preserve">utilizzo consapevole delle piattaforme di segreteria digitale e strumenti di office </w:t>
      </w:r>
      <w:proofErr w:type="spellStart"/>
      <w:r w:rsidRPr="005613C1">
        <w:rPr>
          <w:rFonts w:ascii="Times New Roman" w:hAnsi="Times New Roman" w:cs="Times New Roman"/>
        </w:rPr>
        <w:t>automation</w:t>
      </w:r>
      <w:proofErr w:type="spellEnd"/>
      <w:r w:rsidRPr="005613C1">
        <w:rPr>
          <w:rFonts w:ascii="Times New Roman" w:hAnsi="Times New Roman" w:cs="Times New Roman"/>
        </w:rPr>
        <w:t>;</w:t>
      </w:r>
    </w:p>
    <w:p w14:paraId="08A1970E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nozioni di sicurezza informatica e tutela dei dati;</w:t>
      </w:r>
    </w:p>
    <w:p w14:paraId="3A2CAF34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utilizzo di piattaforme cloud per il lavoro cooperativo e per la condivisione e conservazione di dati e documenti.</w:t>
      </w:r>
    </w:p>
    <w:p w14:paraId="5F4A43CB" w14:textId="77777777" w:rsidR="005613C1" w:rsidRPr="005613C1" w:rsidRDefault="005613C1" w:rsidP="005613C1">
      <w:pPr>
        <w:pStyle w:val="Intestazione2"/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lastRenderedPageBreak/>
        <w:t xml:space="preserve">2 - </w:t>
      </w:r>
      <w:r w:rsidRPr="005613C1">
        <w:rPr>
          <w:rFonts w:ascii="Times New Roman" w:hAnsi="Times New Roman" w:cs="Times New Roman"/>
          <w:lang w:val="es-ES_tradnl"/>
        </w:rPr>
        <w:t>Inclusione</w:t>
      </w:r>
    </w:p>
    <w:p w14:paraId="3F179DC9" w14:textId="77777777" w:rsidR="005613C1" w:rsidRPr="005613C1" w:rsidRDefault="005613C1" w:rsidP="005613C1">
      <w:pPr>
        <w:pStyle w:val="Corpo"/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Obiettivo: rendere la scuola realmente accessibile e capace di rispondere ai bisogni educativi di tutti gli alunni. A titolo di esempio si considerano:</w:t>
      </w:r>
    </w:p>
    <w:p w14:paraId="080CF619" w14:textId="77777777" w:rsidR="005613C1" w:rsidRPr="005613C1" w:rsidRDefault="005613C1" w:rsidP="005613C1">
      <w:pPr>
        <w:pStyle w:val="Corpo"/>
        <w:rPr>
          <w:rFonts w:ascii="Times New Roman" w:hAnsi="Times New Roman" w:cs="Times New Roman"/>
        </w:rPr>
      </w:pPr>
    </w:p>
    <w:p w14:paraId="7449DAE5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aggiornamenti sulla normativa relativa ad alunni con BES;</w:t>
      </w:r>
    </w:p>
    <w:p w14:paraId="505F7DC6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aggiornamenti su s</w:t>
      </w:r>
      <w:proofErr w:type="spellStart"/>
      <w:r w:rsidRPr="005613C1">
        <w:rPr>
          <w:rFonts w:ascii="Times New Roman" w:hAnsi="Times New Roman" w:cs="Times New Roman"/>
          <w:lang w:val="de-DE"/>
        </w:rPr>
        <w:t>trategie</w:t>
      </w:r>
      <w:proofErr w:type="spellEnd"/>
      <w:r w:rsidRPr="005613C1">
        <w:rPr>
          <w:rFonts w:ascii="Times New Roman" w:hAnsi="Times New Roman" w:cs="Times New Roman"/>
        </w:rPr>
        <w:t xml:space="preserve"> e metodologie didattiche inclusive (anche con l</w:t>
      </w:r>
      <w:r w:rsidRPr="005613C1">
        <w:rPr>
          <w:rFonts w:ascii="Times New Roman" w:hAnsi="Times New Roman" w:cs="Times New Roman"/>
          <w:rtl/>
        </w:rPr>
        <w:t>’</w:t>
      </w:r>
      <w:r w:rsidRPr="005613C1">
        <w:rPr>
          <w:rFonts w:ascii="Times New Roman" w:hAnsi="Times New Roman" w:cs="Times New Roman"/>
        </w:rPr>
        <w:t>uso delle tecnologie) e cooperative.</w:t>
      </w:r>
    </w:p>
    <w:p w14:paraId="7A68F50F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Approfondimenti su educazione socio-emotiva (SEL), gestione della classe e prevenzione dei fenomeni di bullismo e cyberbullismo.</w:t>
      </w:r>
    </w:p>
    <w:p w14:paraId="278E4260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 xml:space="preserve">Formazione ATA per la promozione di un ambiente accogliente e inclusivo (cura degli spazi, comunicazione con le famiglie, supporto alla gestione dei bisogni speciali).  </w:t>
      </w:r>
    </w:p>
    <w:p w14:paraId="17953585" w14:textId="77777777" w:rsidR="005613C1" w:rsidRPr="005613C1" w:rsidRDefault="005613C1" w:rsidP="005613C1">
      <w:pPr>
        <w:pStyle w:val="Intestazione2"/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3 - Internazionalizzazione</w:t>
      </w:r>
    </w:p>
    <w:p w14:paraId="5232DE39" w14:textId="77777777" w:rsidR="005613C1" w:rsidRPr="005613C1" w:rsidRDefault="005613C1" w:rsidP="005613C1">
      <w:pPr>
        <w:pStyle w:val="Corpo"/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Obiettivo: favorire l</w:t>
      </w:r>
      <w:r w:rsidRPr="005613C1">
        <w:rPr>
          <w:rFonts w:ascii="Times New Roman" w:hAnsi="Times New Roman" w:cs="Times New Roman"/>
          <w:rtl/>
        </w:rPr>
        <w:t>’</w:t>
      </w:r>
      <w:r w:rsidRPr="005613C1">
        <w:rPr>
          <w:rFonts w:ascii="Times New Roman" w:hAnsi="Times New Roman" w:cs="Times New Roman"/>
        </w:rPr>
        <w:t xml:space="preserve">apertura della scuola a dimensione europea, la cooperazione internazionale e lo sviluppo di competenze globali.  </w:t>
      </w:r>
    </w:p>
    <w:p w14:paraId="0483FF50" w14:textId="77777777" w:rsidR="005613C1" w:rsidRPr="005613C1" w:rsidRDefault="005613C1" w:rsidP="005613C1">
      <w:pPr>
        <w:pStyle w:val="Corpo"/>
        <w:rPr>
          <w:rFonts w:ascii="Times New Roman" w:hAnsi="Times New Roman" w:cs="Times New Roman"/>
        </w:rPr>
      </w:pPr>
    </w:p>
    <w:p w14:paraId="56E641EE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 xml:space="preserve">Formazione relativa a progetti Erasmus+ e </w:t>
      </w:r>
      <w:proofErr w:type="spellStart"/>
      <w:r w:rsidRPr="005613C1">
        <w:rPr>
          <w:rFonts w:ascii="Times New Roman" w:hAnsi="Times New Roman" w:cs="Times New Roman"/>
        </w:rPr>
        <w:t>eTwinning</w:t>
      </w:r>
      <w:proofErr w:type="spellEnd"/>
      <w:r w:rsidRPr="005613C1">
        <w:rPr>
          <w:rFonts w:ascii="Times New Roman" w:hAnsi="Times New Roman" w:cs="Times New Roman"/>
        </w:rPr>
        <w:t>, con attenzione agli aspetti progettuali, amministrativi e didattici.</w:t>
      </w:r>
    </w:p>
    <w:p w14:paraId="5A7C2532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 xml:space="preserve">Laboratori di progettazione europea (scrittura, gestione e disseminazione dei progetti).  </w:t>
      </w:r>
    </w:p>
    <w:p w14:paraId="67ABD1EB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Potenziamento delle competenze linguistiche e interculturali del personale scolastico.</w:t>
      </w:r>
    </w:p>
    <w:p w14:paraId="45A10DA5" w14:textId="77777777" w:rsidR="005613C1" w:rsidRPr="005613C1" w:rsidRDefault="005613C1" w:rsidP="005613C1">
      <w:pPr>
        <w:pStyle w:val="Corpo"/>
        <w:numPr>
          <w:ilvl w:val="0"/>
          <w:numId w:val="10"/>
        </w:numPr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 xml:space="preserve">Utilizzo delle piattaforme europee per la collaborazione internazionale, anche in ottica CLIL (Content and Language </w:t>
      </w:r>
      <w:proofErr w:type="spellStart"/>
      <w:r w:rsidRPr="005613C1">
        <w:rPr>
          <w:rFonts w:ascii="Times New Roman" w:hAnsi="Times New Roman" w:cs="Times New Roman"/>
        </w:rPr>
        <w:t>Integrated</w:t>
      </w:r>
      <w:proofErr w:type="spellEnd"/>
      <w:r w:rsidRPr="005613C1">
        <w:rPr>
          <w:rFonts w:ascii="Times New Roman" w:hAnsi="Times New Roman" w:cs="Times New Roman"/>
        </w:rPr>
        <w:t xml:space="preserve"> Learning).  </w:t>
      </w:r>
    </w:p>
    <w:p w14:paraId="4E9554A6" w14:textId="77777777" w:rsidR="005613C1" w:rsidRPr="005613C1" w:rsidRDefault="005613C1" w:rsidP="005613C1">
      <w:pPr>
        <w:pStyle w:val="Intestazione2"/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Modalità di Realizzazione della Formazione</w:t>
      </w:r>
    </w:p>
    <w:p w14:paraId="51DD38C0" w14:textId="62762BAA" w:rsidR="005613C1" w:rsidRPr="005613C1" w:rsidRDefault="005613C1" w:rsidP="005613C1">
      <w:pPr>
        <w:pStyle w:val="Corpo"/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Priorità:</w:t>
      </w:r>
      <w:r w:rsidRPr="005613C1">
        <w:rPr>
          <w:rFonts w:ascii="Times New Roman" w:hAnsi="Times New Roman" w:cs="Times New Roman"/>
        </w:rPr>
        <w:tab/>
        <w:t xml:space="preserve">la formazione proposta e organizzata direttamente </w:t>
      </w:r>
      <w:proofErr w:type="spellStart"/>
      <w:r w:rsidRPr="005613C1">
        <w:rPr>
          <w:rFonts w:ascii="Times New Roman" w:hAnsi="Times New Roman" w:cs="Times New Roman"/>
        </w:rPr>
        <w:t>dall</w:t>
      </w:r>
      <w:proofErr w:type="spellEnd"/>
      <w:r w:rsidRPr="005613C1">
        <w:rPr>
          <w:rFonts w:ascii="Times New Roman" w:hAnsi="Times New Roman" w:cs="Times New Roman"/>
          <w:rtl/>
        </w:rPr>
        <w:t>’</w:t>
      </w:r>
      <w:r w:rsidRPr="005613C1">
        <w:rPr>
          <w:rFonts w:ascii="Times New Roman" w:hAnsi="Times New Roman" w:cs="Times New Roman"/>
        </w:rPr>
        <w:t xml:space="preserve">Istituto, in linea con il PTOF </w:t>
      </w:r>
      <w:r w:rsidRPr="005613C1">
        <w:rPr>
          <w:rFonts w:ascii="Times New Roman" w:hAnsi="Times New Roman" w:cs="Times New Roman"/>
        </w:rPr>
        <w:tab/>
      </w:r>
      <w:r w:rsidRPr="005613C1">
        <w:rPr>
          <w:rFonts w:ascii="Times New Roman" w:hAnsi="Times New Roman" w:cs="Times New Roman"/>
        </w:rPr>
        <w:tab/>
        <w:t xml:space="preserve">e con le esigenze rilevate dal Collegio dei Docenti e dal DSGA.  </w:t>
      </w:r>
    </w:p>
    <w:p w14:paraId="2ED6EC6D" w14:textId="7EA6DCEB" w:rsidR="005613C1" w:rsidRPr="005613C1" w:rsidRDefault="005613C1" w:rsidP="005613C1">
      <w:pPr>
        <w:pStyle w:val="Corpo"/>
        <w:rPr>
          <w:rFonts w:ascii="Times New Roman" w:hAnsi="Times New Roman" w:cs="Times New Roman"/>
        </w:rPr>
      </w:pPr>
      <w:r w:rsidRPr="005613C1">
        <w:rPr>
          <w:rFonts w:ascii="Times New Roman" w:hAnsi="Times New Roman" w:cs="Times New Roman"/>
        </w:rPr>
        <w:t>Integrazione:</w:t>
      </w:r>
      <w:r w:rsidRPr="005613C1">
        <w:rPr>
          <w:rFonts w:ascii="Times New Roman" w:hAnsi="Times New Roman" w:cs="Times New Roman"/>
        </w:rPr>
        <w:tab/>
        <w:t>possibilità di partecipare a corsi organizzati dalla rete d</w:t>
      </w:r>
      <w:r w:rsidRPr="005613C1">
        <w:rPr>
          <w:rFonts w:ascii="Times New Roman" w:hAnsi="Times New Roman" w:cs="Times New Roman"/>
          <w:rtl/>
        </w:rPr>
        <w:t>’</w:t>
      </w:r>
      <w:r w:rsidRPr="005613C1">
        <w:rPr>
          <w:rFonts w:ascii="Times New Roman" w:hAnsi="Times New Roman" w:cs="Times New Roman"/>
        </w:rPr>
        <w:t xml:space="preserve">ambito </w:t>
      </w:r>
      <w:r w:rsidRPr="005613C1">
        <w:rPr>
          <w:rFonts w:ascii="Times New Roman" w:hAnsi="Times New Roman" w:cs="Times New Roman"/>
          <w:lang w:val="pt-PT"/>
        </w:rPr>
        <w:t>o da enti</w:t>
      </w:r>
      <w:r w:rsidRPr="005613C1">
        <w:rPr>
          <w:rFonts w:ascii="Times New Roman" w:hAnsi="Times New Roman" w:cs="Times New Roman"/>
        </w:rPr>
        <w:t xml:space="preserve"> </w:t>
      </w:r>
      <w:r w:rsidRPr="005613C1">
        <w:rPr>
          <w:rFonts w:ascii="Times New Roman" w:hAnsi="Times New Roman" w:cs="Times New Roman"/>
        </w:rPr>
        <w:tab/>
      </w:r>
      <w:r w:rsidRPr="005613C1">
        <w:rPr>
          <w:rFonts w:ascii="Times New Roman" w:hAnsi="Times New Roman" w:cs="Times New Roman"/>
        </w:rPr>
        <w:tab/>
      </w:r>
      <w:r w:rsidRPr="005613C1">
        <w:rPr>
          <w:rFonts w:ascii="Times New Roman" w:hAnsi="Times New Roman" w:cs="Times New Roman"/>
        </w:rPr>
        <w:tab/>
      </w:r>
      <w:r w:rsidRPr="005613C1">
        <w:rPr>
          <w:rFonts w:ascii="Times New Roman" w:hAnsi="Times New Roman" w:cs="Times New Roman"/>
        </w:rPr>
        <w:tab/>
        <w:t xml:space="preserve">accreditati, </w:t>
      </w:r>
      <w:proofErr w:type="spellStart"/>
      <w:r w:rsidRPr="005613C1">
        <w:rPr>
          <w:rFonts w:ascii="Times New Roman" w:hAnsi="Times New Roman" w:cs="Times New Roman"/>
        </w:rPr>
        <w:t>purch</w:t>
      </w:r>
      <w:proofErr w:type="spellEnd"/>
      <w:r w:rsidRPr="005613C1">
        <w:rPr>
          <w:rFonts w:ascii="Times New Roman" w:hAnsi="Times New Roman" w:cs="Times New Roman"/>
          <w:lang w:val="fr-FR"/>
        </w:rPr>
        <w:t xml:space="preserve">é </w:t>
      </w:r>
      <w:r w:rsidRPr="005613C1">
        <w:rPr>
          <w:rFonts w:ascii="Times New Roman" w:hAnsi="Times New Roman" w:cs="Times New Roman"/>
        </w:rPr>
        <w:t xml:space="preserve">coerenti con le aree tematiche individuate.  </w:t>
      </w:r>
    </w:p>
    <w:p w14:paraId="47CF3FCA" w14:textId="74CF0D29" w:rsidR="005A0D5B" w:rsidRPr="005613C1" w:rsidRDefault="005A0D5B" w:rsidP="006872DE">
      <w:pPr>
        <w:rPr>
          <w:b/>
          <w:bCs/>
          <w:szCs w:val="24"/>
        </w:rPr>
      </w:pPr>
    </w:p>
    <w:p w14:paraId="4638C37F" w14:textId="4A94E21B" w:rsidR="005A0D5B" w:rsidRPr="005613C1" w:rsidRDefault="005A0D5B" w:rsidP="006872DE">
      <w:pPr>
        <w:rPr>
          <w:b/>
          <w:bCs/>
          <w:szCs w:val="24"/>
        </w:rPr>
      </w:pPr>
    </w:p>
    <w:p w14:paraId="4CB3081D" w14:textId="0B4B265E" w:rsidR="005A0D5B" w:rsidRPr="005613C1" w:rsidRDefault="005A0D5B" w:rsidP="006872DE">
      <w:pPr>
        <w:rPr>
          <w:b/>
          <w:bCs/>
          <w:szCs w:val="24"/>
        </w:rPr>
      </w:pPr>
    </w:p>
    <w:p w14:paraId="7CF301B0" w14:textId="77777777" w:rsidR="005A0D5B" w:rsidRDefault="005A0D5B" w:rsidP="006872DE">
      <w:pPr>
        <w:rPr>
          <w:b/>
          <w:bCs/>
          <w:szCs w:val="24"/>
        </w:rPr>
      </w:pPr>
    </w:p>
    <w:p w14:paraId="08CC9A6E" w14:textId="6BF6FA73" w:rsidR="009E2E05" w:rsidRDefault="00BF15AF" w:rsidP="006872DE">
      <w:pPr>
        <w:rPr>
          <w:b/>
          <w:bCs/>
          <w:szCs w:val="24"/>
        </w:rPr>
      </w:pPr>
      <w:r w:rsidRPr="000A1C4B">
        <w:rPr>
          <w:b/>
          <w:bCs/>
          <w:szCs w:val="24"/>
        </w:rPr>
        <w:t>PROGRAMMAZIONE</w:t>
      </w:r>
      <w:r w:rsidR="0018251D">
        <w:rPr>
          <w:b/>
          <w:bCs/>
          <w:szCs w:val="24"/>
        </w:rPr>
        <w:t xml:space="preserve"> SETTIMANALE</w:t>
      </w:r>
      <w:r w:rsidRPr="000A1C4B">
        <w:rPr>
          <w:b/>
          <w:bCs/>
          <w:szCs w:val="24"/>
        </w:rPr>
        <w:t xml:space="preserve"> SCUOLA PRIMARIA</w:t>
      </w:r>
    </w:p>
    <w:p w14:paraId="1CFF5B7D" w14:textId="77777777" w:rsidR="0042798A" w:rsidRDefault="0042798A" w:rsidP="006872DE">
      <w:pPr>
        <w:rPr>
          <w:b/>
          <w:bC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1"/>
        <w:gridCol w:w="1856"/>
        <w:gridCol w:w="1859"/>
        <w:gridCol w:w="1856"/>
        <w:gridCol w:w="1856"/>
      </w:tblGrid>
      <w:tr w:rsidR="001369D9" w:rsidRPr="0042798A" w14:paraId="62C6ECA0" w14:textId="77777777" w:rsidTr="00F413A8">
        <w:tc>
          <w:tcPr>
            <w:tcW w:w="2201" w:type="dxa"/>
          </w:tcPr>
          <w:bookmarkEnd w:id="6"/>
          <w:p w14:paraId="11AF2F33" w14:textId="77777777" w:rsidR="001369D9" w:rsidRPr="0042798A" w:rsidRDefault="001369D9" w:rsidP="00F413A8">
            <w:pPr>
              <w:rPr>
                <w:b/>
                <w:sz w:val="20"/>
              </w:rPr>
            </w:pPr>
            <w:r w:rsidRPr="0042798A">
              <w:rPr>
                <w:b/>
                <w:sz w:val="20"/>
              </w:rPr>
              <w:t>DATA</w:t>
            </w:r>
          </w:p>
        </w:tc>
        <w:tc>
          <w:tcPr>
            <w:tcW w:w="1856" w:type="dxa"/>
          </w:tcPr>
          <w:p w14:paraId="08B264F0" w14:textId="77777777" w:rsidR="001369D9" w:rsidRPr="0042798A" w:rsidRDefault="001369D9" w:rsidP="00F413A8">
            <w:pPr>
              <w:rPr>
                <w:b/>
                <w:sz w:val="20"/>
              </w:rPr>
            </w:pPr>
            <w:r w:rsidRPr="0042798A">
              <w:rPr>
                <w:b/>
                <w:sz w:val="20"/>
              </w:rPr>
              <w:t>PRIMARIA PRUNIA</w:t>
            </w:r>
          </w:p>
        </w:tc>
        <w:tc>
          <w:tcPr>
            <w:tcW w:w="1859" w:type="dxa"/>
          </w:tcPr>
          <w:p w14:paraId="3ED70183" w14:textId="792103BD" w:rsidR="001369D9" w:rsidRPr="0042798A" w:rsidRDefault="001369D9" w:rsidP="00F4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PRIMARIA BORRELLO </w:t>
            </w:r>
            <w:r w:rsidR="005A0D5B">
              <w:rPr>
                <w:b/>
                <w:sz w:val="16"/>
                <w:szCs w:val="16"/>
              </w:rPr>
              <w:t>TP/TN</w:t>
            </w:r>
          </w:p>
        </w:tc>
        <w:tc>
          <w:tcPr>
            <w:tcW w:w="1856" w:type="dxa"/>
          </w:tcPr>
          <w:p w14:paraId="5961CC84" w14:textId="64FA8B1E" w:rsidR="001369D9" w:rsidRPr="0042798A" w:rsidRDefault="001369D9" w:rsidP="00F413A8">
            <w:pPr>
              <w:rPr>
                <w:b/>
                <w:sz w:val="16"/>
                <w:szCs w:val="16"/>
              </w:rPr>
            </w:pPr>
            <w:r w:rsidRPr="0042798A">
              <w:rPr>
                <w:b/>
                <w:sz w:val="16"/>
                <w:szCs w:val="16"/>
              </w:rPr>
              <w:t>SAN PIETRO</w:t>
            </w:r>
            <w:r w:rsidR="005A0D5B">
              <w:rPr>
                <w:b/>
                <w:sz w:val="16"/>
                <w:szCs w:val="16"/>
              </w:rPr>
              <w:t xml:space="preserve"> LAMETINO</w:t>
            </w:r>
          </w:p>
        </w:tc>
        <w:tc>
          <w:tcPr>
            <w:tcW w:w="1856" w:type="dxa"/>
          </w:tcPr>
          <w:p w14:paraId="17EFBA33" w14:textId="4B0FE333" w:rsidR="001369D9" w:rsidRPr="0042798A" w:rsidRDefault="001369D9" w:rsidP="00F413A8">
            <w:pPr>
              <w:rPr>
                <w:b/>
                <w:sz w:val="16"/>
                <w:szCs w:val="16"/>
              </w:rPr>
            </w:pPr>
            <w:r w:rsidRPr="0042798A">
              <w:rPr>
                <w:b/>
                <w:sz w:val="16"/>
                <w:szCs w:val="16"/>
              </w:rPr>
              <w:t>SANT’EUFEMIA</w:t>
            </w:r>
            <w:r>
              <w:rPr>
                <w:b/>
                <w:sz w:val="16"/>
                <w:szCs w:val="16"/>
              </w:rPr>
              <w:t xml:space="preserve"> TP</w:t>
            </w:r>
            <w:r w:rsidR="005A0D5B">
              <w:rPr>
                <w:b/>
                <w:sz w:val="16"/>
                <w:szCs w:val="16"/>
              </w:rPr>
              <w:t>/TN</w:t>
            </w:r>
          </w:p>
        </w:tc>
      </w:tr>
      <w:tr w:rsidR="005C45A8" w:rsidRPr="0042798A" w14:paraId="0C9585D4" w14:textId="77777777" w:rsidTr="00F413A8">
        <w:tc>
          <w:tcPr>
            <w:tcW w:w="2201" w:type="dxa"/>
          </w:tcPr>
          <w:p w14:paraId="28D18201" w14:textId="1A67260B" w:rsidR="005C45A8" w:rsidRPr="005C45A8" w:rsidRDefault="005C45A8" w:rsidP="005C45A8">
            <w:pPr>
              <w:rPr>
                <w:sz w:val="20"/>
              </w:rPr>
            </w:pPr>
            <w:r w:rsidRPr="005C45A8">
              <w:rPr>
                <w:szCs w:val="24"/>
              </w:rPr>
              <w:t>Martedì 30/09/2025</w:t>
            </w:r>
          </w:p>
        </w:tc>
        <w:tc>
          <w:tcPr>
            <w:tcW w:w="1856" w:type="dxa"/>
          </w:tcPr>
          <w:p w14:paraId="6C4B370A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15.30/17.30</w:t>
            </w:r>
          </w:p>
          <w:p w14:paraId="087531D0" w14:textId="1C8B7B23" w:rsidR="005C45A8" w:rsidRPr="0042798A" w:rsidRDefault="005C45A8" w:rsidP="005C45A8">
            <w:pPr>
              <w:rPr>
                <w:b/>
                <w:sz w:val="20"/>
              </w:rPr>
            </w:pPr>
            <w:r>
              <w:rPr>
                <w:szCs w:val="24"/>
              </w:rPr>
              <w:lastRenderedPageBreak/>
              <w:t>Programmazione</w:t>
            </w:r>
          </w:p>
        </w:tc>
        <w:tc>
          <w:tcPr>
            <w:tcW w:w="1859" w:type="dxa"/>
          </w:tcPr>
          <w:p w14:paraId="45CE8455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16.30/18.30</w:t>
            </w:r>
          </w:p>
          <w:p w14:paraId="1304BD0D" w14:textId="1EB77C7C" w:rsidR="005C45A8" w:rsidRDefault="005C45A8" w:rsidP="005C45A8">
            <w:pPr>
              <w:rPr>
                <w:b/>
                <w:sz w:val="16"/>
                <w:szCs w:val="16"/>
              </w:rPr>
            </w:pPr>
            <w:r>
              <w:rPr>
                <w:szCs w:val="24"/>
              </w:rPr>
              <w:lastRenderedPageBreak/>
              <w:t>Programmazione</w:t>
            </w:r>
          </w:p>
        </w:tc>
        <w:tc>
          <w:tcPr>
            <w:tcW w:w="1856" w:type="dxa"/>
          </w:tcPr>
          <w:p w14:paraId="345FB81E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14.15/16.15</w:t>
            </w:r>
          </w:p>
          <w:p w14:paraId="37D54FF3" w14:textId="57272AAB" w:rsidR="005C45A8" w:rsidRPr="0042798A" w:rsidRDefault="005C45A8" w:rsidP="005C45A8">
            <w:pPr>
              <w:rPr>
                <w:b/>
                <w:sz w:val="16"/>
                <w:szCs w:val="16"/>
              </w:rPr>
            </w:pPr>
            <w:r>
              <w:rPr>
                <w:szCs w:val="24"/>
              </w:rPr>
              <w:lastRenderedPageBreak/>
              <w:t>Programmazione</w:t>
            </w:r>
          </w:p>
        </w:tc>
        <w:tc>
          <w:tcPr>
            <w:tcW w:w="1856" w:type="dxa"/>
          </w:tcPr>
          <w:p w14:paraId="5E78C04B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16.15/18.15</w:t>
            </w:r>
          </w:p>
          <w:p w14:paraId="0D68E7E9" w14:textId="5975E1E0" w:rsidR="005C45A8" w:rsidRPr="0042798A" w:rsidRDefault="005C45A8" w:rsidP="005C45A8">
            <w:pPr>
              <w:rPr>
                <w:b/>
                <w:sz w:val="16"/>
                <w:szCs w:val="16"/>
              </w:rPr>
            </w:pPr>
            <w:r>
              <w:rPr>
                <w:szCs w:val="24"/>
              </w:rPr>
              <w:lastRenderedPageBreak/>
              <w:t>Programmazione</w:t>
            </w:r>
          </w:p>
        </w:tc>
      </w:tr>
      <w:tr w:rsidR="005C45A8" w14:paraId="007AEE1F" w14:textId="77777777" w:rsidTr="00F413A8">
        <w:tc>
          <w:tcPr>
            <w:tcW w:w="2201" w:type="dxa"/>
          </w:tcPr>
          <w:p w14:paraId="04709583" w14:textId="07DFD865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Martedì 07/10/2025</w:t>
            </w:r>
          </w:p>
          <w:p w14:paraId="6E247ED4" w14:textId="444701EE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14/10/2025</w:t>
            </w:r>
          </w:p>
          <w:p w14:paraId="09228CB8" w14:textId="6C9535D9" w:rsidR="005C45A8" w:rsidRDefault="005C45A8" w:rsidP="005C45A8">
            <w:pPr>
              <w:rPr>
                <w:szCs w:val="24"/>
              </w:rPr>
            </w:pPr>
            <w:r w:rsidRPr="009B5DDE">
              <w:rPr>
                <w:szCs w:val="24"/>
              </w:rPr>
              <w:t xml:space="preserve">Martedì </w:t>
            </w:r>
            <w:r>
              <w:rPr>
                <w:szCs w:val="24"/>
              </w:rPr>
              <w:t>21</w:t>
            </w:r>
            <w:r w:rsidRPr="009B5DDE">
              <w:rPr>
                <w:szCs w:val="24"/>
              </w:rPr>
              <w:t>/10/202</w:t>
            </w:r>
            <w:r>
              <w:rPr>
                <w:szCs w:val="24"/>
              </w:rPr>
              <w:t>5</w:t>
            </w:r>
          </w:p>
          <w:p w14:paraId="17075988" w14:textId="76BC1674" w:rsidR="005C45A8" w:rsidRDefault="005C45A8" w:rsidP="005C45A8">
            <w:pPr>
              <w:rPr>
                <w:szCs w:val="24"/>
              </w:rPr>
            </w:pPr>
            <w:r w:rsidRPr="00B0392E">
              <w:rPr>
                <w:szCs w:val="24"/>
              </w:rPr>
              <w:t>Martedì 2</w:t>
            </w:r>
            <w:r>
              <w:rPr>
                <w:szCs w:val="24"/>
              </w:rPr>
              <w:t>8</w:t>
            </w:r>
            <w:r w:rsidRPr="00B0392E">
              <w:rPr>
                <w:szCs w:val="24"/>
              </w:rPr>
              <w:t>/10/202</w:t>
            </w:r>
            <w:r>
              <w:rPr>
                <w:szCs w:val="24"/>
              </w:rPr>
              <w:t>5</w:t>
            </w:r>
          </w:p>
        </w:tc>
        <w:tc>
          <w:tcPr>
            <w:tcW w:w="1856" w:type="dxa"/>
          </w:tcPr>
          <w:p w14:paraId="4668A300" w14:textId="77777777" w:rsidR="005C45A8" w:rsidRDefault="005C45A8" w:rsidP="005C45A8">
            <w:pPr>
              <w:rPr>
                <w:szCs w:val="24"/>
              </w:rPr>
            </w:pPr>
          </w:p>
          <w:p w14:paraId="37420959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15.30/17.30</w:t>
            </w:r>
          </w:p>
          <w:p w14:paraId="7B6D66B5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9" w:type="dxa"/>
          </w:tcPr>
          <w:p w14:paraId="33053399" w14:textId="77777777" w:rsidR="005C45A8" w:rsidRDefault="005C45A8" w:rsidP="005C45A8">
            <w:pPr>
              <w:rPr>
                <w:szCs w:val="24"/>
              </w:rPr>
            </w:pPr>
          </w:p>
          <w:p w14:paraId="69994E32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16.30/18.30</w:t>
            </w:r>
          </w:p>
          <w:p w14:paraId="3959B74C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548F331A" w14:textId="77777777" w:rsidR="005C45A8" w:rsidRDefault="005C45A8" w:rsidP="005C45A8">
            <w:pPr>
              <w:rPr>
                <w:szCs w:val="24"/>
              </w:rPr>
            </w:pPr>
          </w:p>
          <w:p w14:paraId="14A842C4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14.15/16.15</w:t>
            </w:r>
          </w:p>
          <w:p w14:paraId="16161646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7387E97E" w14:textId="77777777" w:rsidR="005C45A8" w:rsidRDefault="005C45A8" w:rsidP="005C45A8">
            <w:pPr>
              <w:rPr>
                <w:szCs w:val="24"/>
              </w:rPr>
            </w:pPr>
          </w:p>
          <w:p w14:paraId="401584F4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16.15/18.15</w:t>
            </w:r>
          </w:p>
          <w:p w14:paraId="149A59FD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</w:tr>
      <w:tr w:rsidR="005C45A8" w14:paraId="1787A473" w14:textId="77777777" w:rsidTr="00F413A8">
        <w:trPr>
          <w:trHeight w:val="1015"/>
        </w:trPr>
        <w:tc>
          <w:tcPr>
            <w:tcW w:w="2201" w:type="dxa"/>
          </w:tcPr>
          <w:p w14:paraId="070DB903" w14:textId="79723074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04/11/2025</w:t>
            </w:r>
          </w:p>
          <w:p w14:paraId="347F5FD7" w14:textId="1A30E8D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11/11/2025</w:t>
            </w:r>
          </w:p>
          <w:p w14:paraId="158C7F7B" w14:textId="499D0785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18/11/2025</w:t>
            </w:r>
          </w:p>
          <w:p w14:paraId="4A034EA3" w14:textId="421AC7EF" w:rsidR="005C45A8" w:rsidRDefault="005C45A8" w:rsidP="005C45A8">
            <w:pPr>
              <w:rPr>
                <w:szCs w:val="24"/>
              </w:rPr>
            </w:pPr>
            <w:r w:rsidRPr="002C4C68">
              <w:rPr>
                <w:szCs w:val="24"/>
              </w:rPr>
              <w:t>Martedì 2</w:t>
            </w:r>
            <w:r>
              <w:rPr>
                <w:szCs w:val="24"/>
              </w:rPr>
              <w:t>5</w:t>
            </w:r>
            <w:r w:rsidRPr="002C4C68">
              <w:rPr>
                <w:szCs w:val="24"/>
              </w:rPr>
              <w:t>/11/202</w:t>
            </w:r>
            <w:r>
              <w:rPr>
                <w:szCs w:val="24"/>
              </w:rPr>
              <w:t>5</w:t>
            </w:r>
          </w:p>
        </w:tc>
        <w:tc>
          <w:tcPr>
            <w:tcW w:w="1856" w:type="dxa"/>
          </w:tcPr>
          <w:p w14:paraId="7BECA734" w14:textId="77777777" w:rsidR="005C45A8" w:rsidRDefault="005C45A8" w:rsidP="005C45A8">
            <w:pPr>
              <w:rPr>
                <w:szCs w:val="24"/>
              </w:rPr>
            </w:pPr>
          </w:p>
          <w:p w14:paraId="40D77246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15.30/17.30</w:t>
            </w:r>
          </w:p>
          <w:p w14:paraId="2447AEFD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9" w:type="dxa"/>
          </w:tcPr>
          <w:p w14:paraId="6D10E54B" w14:textId="77777777" w:rsidR="005C45A8" w:rsidRDefault="005C45A8" w:rsidP="005C45A8">
            <w:pPr>
              <w:rPr>
                <w:szCs w:val="24"/>
              </w:rPr>
            </w:pPr>
          </w:p>
          <w:p w14:paraId="3C394FBA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16.30/18.30</w:t>
            </w:r>
          </w:p>
          <w:p w14:paraId="7DB4788B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  <w:p w14:paraId="0F8174DE" w14:textId="77777777" w:rsidR="005C45A8" w:rsidRDefault="005C45A8" w:rsidP="005C45A8">
            <w:pPr>
              <w:rPr>
                <w:szCs w:val="24"/>
              </w:rPr>
            </w:pPr>
          </w:p>
        </w:tc>
        <w:tc>
          <w:tcPr>
            <w:tcW w:w="1856" w:type="dxa"/>
          </w:tcPr>
          <w:p w14:paraId="746D329A" w14:textId="77777777" w:rsidR="005C45A8" w:rsidRDefault="005C45A8" w:rsidP="005C45A8">
            <w:pPr>
              <w:rPr>
                <w:szCs w:val="24"/>
              </w:rPr>
            </w:pPr>
          </w:p>
          <w:p w14:paraId="1C3B2280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14.15/16.15</w:t>
            </w:r>
          </w:p>
          <w:p w14:paraId="23A7595A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661B84CB" w14:textId="77777777" w:rsidR="005C45A8" w:rsidRDefault="005C45A8" w:rsidP="005C45A8">
            <w:pPr>
              <w:rPr>
                <w:szCs w:val="24"/>
              </w:rPr>
            </w:pPr>
          </w:p>
          <w:p w14:paraId="48C25B4D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16.15/18.15</w:t>
            </w:r>
          </w:p>
          <w:p w14:paraId="633586F7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</w:tr>
      <w:tr w:rsidR="005C45A8" w14:paraId="755A1129" w14:textId="77777777" w:rsidTr="00F413A8">
        <w:trPr>
          <w:trHeight w:val="900"/>
        </w:trPr>
        <w:tc>
          <w:tcPr>
            <w:tcW w:w="2201" w:type="dxa"/>
          </w:tcPr>
          <w:p w14:paraId="49BC86C6" w14:textId="6A03DBFE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02/12/2025</w:t>
            </w:r>
          </w:p>
          <w:p w14:paraId="608B4035" w14:textId="16E54BC1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09/12/2025</w:t>
            </w:r>
          </w:p>
          <w:p w14:paraId="592B08C5" w14:textId="0BFF685A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16/12/2025</w:t>
            </w:r>
          </w:p>
        </w:tc>
        <w:tc>
          <w:tcPr>
            <w:tcW w:w="1856" w:type="dxa"/>
          </w:tcPr>
          <w:p w14:paraId="62FC4D66" w14:textId="77777777" w:rsidR="005C45A8" w:rsidRDefault="005C45A8" w:rsidP="005C45A8">
            <w:pPr>
              <w:rPr>
                <w:szCs w:val="24"/>
              </w:rPr>
            </w:pPr>
          </w:p>
          <w:p w14:paraId="0432281C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15.30/17.30</w:t>
            </w:r>
          </w:p>
          <w:p w14:paraId="13397CC9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9" w:type="dxa"/>
          </w:tcPr>
          <w:p w14:paraId="1F74F0DB" w14:textId="77777777" w:rsidR="005C45A8" w:rsidRDefault="005C45A8" w:rsidP="005C45A8">
            <w:pPr>
              <w:rPr>
                <w:szCs w:val="24"/>
              </w:rPr>
            </w:pPr>
          </w:p>
          <w:p w14:paraId="6448C01F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16.30/18.30</w:t>
            </w:r>
          </w:p>
          <w:p w14:paraId="55FF58CD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3FFE8DC2" w14:textId="77777777" w:rsidR="005C45A8" w:rsidRDefault="005C45A8" w:rsidP="005C45A8">
            <w:pPr>
              <w:rPr>
                <w:szCs w:val="24"/>
              </w:rPr>
            </w:pPr>
          </w:p>
          <w:p w14:paraId="23912ACA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14.15/16.15</w:t>
            </w:r>
          </w:p>
          <w:p w14:paraId="13233CA9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49DAD87D" w14:textId="77777777" w:rsidR="005C45A8" w:rsidRDefault="005C45A8" w:rsidP="005C45A8">
            <w:pPr>
              <w:rPr>
                <w:szCs w:val="24"/>
              </w:rPr>
            </w:pPr>
          </w:p>
          <w:p w14:paraId="6BB01CFB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16.15/18.15</w:t>
            </w:r>
          </w:p>
          <w:p w14:paraId="5E54C6C3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</w:tr>
      <w:tr w:rsidR="005C45A8" w14:paraId="23DA4E7C" w14:textId="77777777" w:rsidTr="00F413A8">
        <w:tc>
          <w:tcPr>
            <w:tcW w:w="2201" w:type="dxa"/>
          </w:tcPr>
          <w:p w14:paraId="1B51486F" w14:textId="53420601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13/01/2026</w:t>
            </w:r>
          </w:p>
          <w:p w14:paraId="18548B97" w14:textId="2C0094A1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20/01/2026</w:t>
            </w:r>
          </w:p>
          <w:p w14:paraId="709AC7B6" w14:textId="351B6D86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27/01/2026</w:t>
            </w:r>
          </w:p>
        </w:tc>
        <w:tc>
          <w:tcPr>
            <w:tcW w:w="1856" w:type="dxa"/>
          </w:tcPr>
          <w:p w14:paraId="7CEC7DFC" w14:textId="77777777" w:rsidR="005C45A8" w:rsidRDefault="005C45A8" w:rsidP="005C45A8">
            <w:pPr>
              <w:rPr>
                <w:szCs w:val="24"/>
              </w:rPr>
            </w:pPr>
          </w:p>
          <w:p w14:paraId="17AA29E8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15.30/17.30</w:t>
            </w:r>
          </w:p>
          <w:p w14:paraId="76165868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9" w:type="dxa"/>
          </w:tcPr>
          <w:p w14:paraId="524A97A6" w14:textId="77777777" w:rsidR="005C45A8" w:rsidRDefault="005C45A8" w:rsidP="005C45A8">
            <w:pPr>
              <w:rPr>
                <w:szCs w:val="24"/>
              </w:rPr>
            </w:pPr>
          </w:p>
          <w:p w14:paraId="12A89D8A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16.30/18.30</w:t>
            </w:r>
          </w:p>
          <w:p w14:paraId="69B06FA0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30B74BAE" w14:textId="77777777" w:rsidR="005C45A8" w:rsidRDefault="005C45A8" w:rsidP="005C45A8">
            <w:pPr>
              <w:rPr>
                <w:szCs w:val="24"/>
              </w:rPr>
            </w:pPr>
          </w:p>
          <w:p w14:paraId="02DF2409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14.15/16.15</w:t>
            </w:r>
          </w:p>
          <w:p w14:paraId="45762E3B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61D879C8" w14:textId="77777777" w:rsidR="005C45A8" w:rsidRDefault="005C45A8" w:rsidP="005C45A8">
            <w:pPr>
              <w:rPr>
                <w:szCs w:val="24"/>
              </w:rPr>
            </w:pPr>
          </w:p>
          <w:p w14:paraId="48C4D129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16.15/18.15</w:t>
            </w:r>
          </w:p>
          <w:p w14:paraId="4198F420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</w:tr>
      <w:tr w:rsidR="005C45A8" w14:paraId="573FD630" w14:textId="77777777" w:rsidTr="00F413A8">
        <w:tc>
          <w:tcPr>
            <w:tcW w:w="2201" w:type="dxa"/>
          </w:tcPr>
          <w:p w14:paraId="0901C33E" w14:textId="7D3EC9BF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03/02/2026</w:t>
            </w:r>
          </w:p>
          <w:p w14:paraId="23ABCCFC" w14:textId="674AD995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10/02/2026</w:t>
            </w:r>
          </w:p>
          <w:p w14:paraId="10E3A083" w14:textId="6940D9ED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17/02/2026</w:t>
            </w:r>
          </w:p>
          <w:p w14:paraId="07918794" w14:textId="00780126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24/02/2026</w:t>
            </w:r>
          </w:p>
        </w:tc>
        <w:tc>
          <w:tcPr>
            <w:tcW w:w="1856" w:type="dxa"/>
          </w:tcPr>
          <w:p w14:paraId="750ADEE7" w14:textId="77777777" w:rsidR="005C45A8" w:rsidRDefault="005C45A8" w:rsidP="005C45A8">
            <w:pPr>
              <w:rPr>
                <w:szCs w:val="24"/>
              </w:rPr>
            </w:pPr>
          </w:p>
          <w:p w14:paraId="3D162F37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15.30/17.30</w:t>
            </w:r>
          </w:p>
          <w:p w14:paraId="171E2F05" w14:textId="77777777" w:rsidR="005C45A8" w:rsidRPr="00C61897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9" w:type="dxa"/>
          </w:tcPr>
          <w:p w14:paraId="7BFE84B7" w14:textId="77777777" w:rsidR="005C45A8" w:rsidRDefault="005C45A8" w:rsidP="005C45A8">
            <w:pPr>
              <w:rPr>
                <w:szCs w:val="24"/>
              </w:rPr>
            </w:pPr>
          </w:p>
          <w:p w14:paraId="6E365FA2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16.30/18.30</w:t>
            </w:r>
          </w:p>
          <w:p w14:paraId="36FFAD22" w14:textId="77777777" w:rsidR="005C45A8" w:rsidRPr="00C61897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09A1BEC2" w14:textId="77777777" w:rsidR="005C45A8" w:rsidRDefault="005C45A8" w:rsidP="005C45A8">
            <w:pPr>
              <w:rPr>
                <w:szCs w:val="24"/>
              </w:rPr>
            </w:pPr>
          </w:p>
          <w:p w14:paraId="1D1FBDF1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14.15/16.15</w:t>
            </w:r>
          </w:p>
          <w:p w14:paraId="65C6997F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0EFB79E7" w14:textId="77777777" w:rsidR="005C45A8" w:rsidRDefault="005C45A8" w:rsidP="005C45A8">
            <w:pPr>
              <w:rPr>
                <w:szCs w:val="24"/>
              </w:rPr>
            </w:pPr>
          </w:p>
          <w:p w14:paraId="60804172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16.15/18.15</w:t>
            </w:r>
          </w:p>
          <w:p w14:paraId="335BAAE6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  <w:p w14:paraId="5EB81664" w14:textId="77777777" w:rsidR="005C45A8" w:rsidRDefault="005C45A8" w:rsidP="005C45A8">
            <w:pPr>
              <w:rPr>
                <w:szCs w:val="24"/>
              </w:rPr>
            </w:pPr>
          </w:p>
        </w:tc>
      </w:tr>
      <w:tr w:rsidR="005C45A8" w14:paraId="1F34B726" w14:textId="77777777" w:rsidTr="00F413A8">
        <w:tc>
          <w:tcPr>
            <w:tcW w:w="2201" w:type="dxa"/>
          </w:tcPr>
          <w:p w14:paraId="17CD16DC" w14:textId="5729B232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03/03/2026</w:t>
            </w:r>
          </w:p>
          <w:p w14:paraId="31F2B803" w14:textId="702DDB84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10/03/2026</w:t>
            </w:r>
          </w:p>
          <w:p w14:paraId="478A0682" w14:textId="0BB0FA43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17/03/2026</w:t>
            </w:r>
          </w:p>
          <w:p w14:paraId="09DF28BB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24/03/2026</w:t>
            </w:r>
          </w:p>
          <w:p w14:paraId="152884A4" w14:textId="412A5E00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31/03/2026</w:t>
            </w:r>
          </w:p>
        </w:tc>
        <w:tc>
          <w:tcPr>
            <w:tcW w:w="1856" w:type="dxa"/>
          </w:tcPr>
          <w:p w14:paraId="4E755222" w14:textId="77777777" w:rsidR="005C45A8" w:rsidRDefault="005C45A8" w:rsidP="005C45A8">
            <w:pPr>
              <w:rPr>
                <w:szCs w:val="24"/>
              </w:rPr>
            </w:pPr>
          </w:p>
          <w:p w14:paraId="05DCB1EE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15.30/17.30</w:t>
            </w:r>
          </w:p>
          <w:p w14:paraId="7EA2A730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9" w:type="dxa"/>
          </w:tcPr>
          <w:p w14:paraId="40F4D153" w14:textId="77777777" w:rsidR="005C45A8" w:rsidRDefault="005C45A8" w:rsidP="005C45A8">
            <w:pPr>
              <w:rPr>
                <w:szCs w:val="24"/>
              </w:rPr>
            </w:pPr>
          </w:p>
          <w:p w14:paraId="0B0F44C8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16.30/18.30</w:t>
            </w:r>
          </w:p>
          <w:p w14:paraId="63CE6826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007E5C31" w14:textId="77777777" w:rsidR="005C45A8" w:rsidRDefault="005C45A8" w:rsidP="005C45A8">
            <w:pPr>
              <w:rPr>
                <w:szCs w:val="24"/>
              </w:rPr>
            </w:pPr>
          </w:p>
          <w:p w14:paraId="0AA363E0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14.15/16.15</w:t>
            </w:r>
          </w:p>
          <w:p w14:paraId="393B31F6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2EF88871" w14:textId="77777777" w:rsidR="005C45A8" w:rsidRDefault="005C45A8" w:rsidP="005C45A8">
            <w:pPr>
              <w:rPr>
                <w:szCs w:val="24"/>
              </w:rPr>
            </w:pPr>
          </w:p>
          <w:p w14:paraId="0F971F96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16.15/18.15</w:t>
            </w:r>
          </w:p>
          <w:p w14:paraId="33A36A60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</w:tr>
      <w:tr w:rsidR="005C45A8" w14:paraId="2D54BD43" w14:textId="77777777" w:rsidTr="00F413A8">
        <w:tc>
          <w:tcPr>
            <w:tcW w:w="2201" w:type="dxa"/>
          </w:tcPr>
          <w:p w14:paraId="4462F137" w14:textId="2E3573B1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14/04/2026</w:t>
            </w:r>
          </w:p>
          <w:p w14:paraId="22CC9E9A" w14:textId="761DF3B8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21/04/2026</w:t>
            </w:r>
          </w:p>
          <w:p w14:paraId="100AAAD6" w14:textId="62B9C041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28/04/2026</w:t>
            </w:r>
          </w:p>
        </w:tc>
        <w:tc>
          <w:tcPr>
            <w:tcW w:w="1856" w:type="dxa"/>
          </w:tcPr>
          <w:p w14:paraId="044882E0" w14:textId="77777777" w:rsidR="005C45A8" w:rsidRDefault="005C45A8" w:rsidP="005C45A8">
            <w:pPr>
              <w:rPr>
                <w:szCs w:val="24"/>
              </w:rPr>
            </w:pPr>
          </w:p>
          <w:p w14:paraId="6CD18884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15.30/17.30</w:t>
            </w:r>
          </w:p>
          <w:p w14:paraId="3D6F122F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9" w:type="dxa"/>
          </w:tcPr>
          <w:p w14:paraId="69197402" w14:textId="77777777" w:rsidR="005C45A8" w:rsidRDefault="005C45A8" w:rsidP="005C45A8">
            <w:pPr>
              <w:rPr>
                <w:szCs w:val="24"/>
              </w:rPr>
            </w:pPr>
          </w:p>
          <w:p w14:paraId="10844FE4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16.30/18.30</w:t>
            </w:r>
          </w:p>
          <w:p w14:paraId="3EF9852A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057683F6" w14:textId="77777777" w:rsidR="005C45A8" w:rsidRDefault="005C45A8" w:rsidP="005C45A8">
            <w:pPr>
              <w:rPr>
                <w:szCs w:val="24"/>
              </w:rPr>
            </w:pPr>
          </w:p>
          <w:p w14:paraId="2EB136D4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14.15/16.15</w:t>
            </w:r>
          </w:p>
          <w:p w14:paraId="5F914146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62820799" w14:textId="77777777" w:rsidR="005C45A8" w:rsidRDefault="005C45A8" w:rsidP="005C45A8">
            <w:pPr>
              <w:rPr>
                <w:szCs w:val="24"/>
              </w:rPr>
            </w:pPr>
          </w:p>
          <w:p w14:paraId="316A6B60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16.15/18.15</w:t>
            </w:r>
          </w:p>
          <w:p w14:paraId="5AA5FFD7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</w:tr>
      <w:tr w:rsidR="005C45A8" w14:paraId="39078307" w14:textId="77777777" w:rsidTr="00F413A8">
        <w:trPr>
          <w:trHeight w:val="1134"/>
        </w:trPr>
        <w:tc>
          <w:tcPr>
            <w:tcW w:w="2201" w:type="dxa"/>
          </w:tcPr>
          <w:p w14:paraId="26ED8B3C" w14:textId="5706484D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05/05/2026</w:t>
            </w:r>
          </w:p>
          <w:p w14:paraId="020332C0" w14:textId="45C0F2A0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12/05/2026</w:t>
            </w:r>
          </w:p>
          <w:p w14:paraId="4FBE9AD5" w14:textId="05CE394B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19/05/2026</w:t>
            </w:r>
          </w:p>
          <w:p w14:paraId="5E46C83A" w14:textId="5EF8670D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Martedì 26/05/2026</w:t>
            </w:r>
          </w:p>
        </w:tc>
        <w:tc>
          <w:tcPr>
            <w:tcW w:w="1856" w:type="dxa"/>
          </w:tcPr>
          <w:p w14:paraId="5C7C4AA9" w14:textId="77777777" w:rsidR="005C45A8" w:rsidRDefault="005C45A8" w:rsidP="005C45A8">
            <w:pPr>
              <w:rPr>
                <w:szCs w:val="24"/>
              </w:rPr>
            </w:pPr>
          </w:p>
          <w:p w14:paraId="27491D52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15.30/17.30</w:t>
            </w:r>
          </w:p>
          <w:p w14:paraId="3AF6AA28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9" w:type="dxa"/>
          </w:tcPr>
          <w:p w14:paraId="23EA926E" w14:textId="77777777" w:rsidR="005C45A8" w:rsidRDefault="005C45A8" w:rsidP="005C45A8">
            <w:pPr>
              <w:rPr>
                <w:szCs w:val="24"/>
              </w:rPr>
            </w:pPr>
          </w:p>
          <w:p w14:paraId="79004DE4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16.30/18.30</w:t>
            </w:r>
          </w:p>
          <w:p w14:paraId="1BB90C0E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2510420A" w14:textId="77777777" w:rsidR="005C45A8" w:rsidRDefault="005C45A8" w:rsidP="005C45A8">
            <w:pPr>
              <w:rPr>
                <w:szCs w:val="24"/>
              </w:rPr>
            </w:pPr>
          </w:p>
          <w:p w14:paraId="7BC24203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14.15/16.15</w:t>
            </w:r>
          </w:p>
          <w:p w14:paraId="666B58C3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  <w:tc>
          <w:tcPr>
            <w:tcW w:w="1856" w:type="dxa"/>
          </w:tcPr>
          <w:p w14:paraId="3F390B6E" w14:textId="77777777" w:rsidR="005C45A8" w:rsidRDefault="005C45A8" w:rsidP="005C45A8">
            <w:pPr>
              <w:rPr>
                <w:szCs w:val="24"/>
              </w:rPr>
            </w:pPr>
          </w:p>
          <w:p w14:paraId="0A784598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16.15/18.15</w:t>
            </w:r>
          </w:p>
          <w:p w14:paraId="43128866" w14:textId="77777777" w:rsidR="005C45A8" w:rsidRDefault="005C45A8" w:rsidP="005C45A8">
            <w:pPr>
              <w:rPr>
                <w:szCs w:val="24"/>
              </w:rPr>
            </w:pPr>
            <w:r>
              <w:rPr>
                <w:szCs w:val="24"/>
              </w:rPr>
              <w:t>Programmazione</w:t>
            </w:r>
          </w:p>
        </w:tc>
      </w:tr>
    </w:tbl>
    <w:p w14:paraId="6A0CFB80" w14:textId="77777777" w:rsidR="00D469BD" w:rsidRDefault="00D469BD" w:rsidP="006872DE">
      <w:pPr>
        <w:rPr>
          <w:b/>
          <w:bCs/>
          <w:szCs w:val="24"/>
        </w:rPr>
      </w:pPr>
    </w:p>
    <w:p w14:paraId="660E9D23" w14:textId="77777777" w:rsidR="00220296" w:rsidRDefault="00220296" w:rsidP="006872DE">
      <w:pPr>
        <w:rPr>
          <w:b/>
          <w:bCs/>
          <w:szCs w:val="24"/>
        </w:rPr>
      </w:pPr>
    </w:p>
    <w:p w14:paraId="3BC3DD42" w14:textId="44EA2808" w:rsidR="00BA16CC" w:rsidRPr="00C435A7" w:rsidRDefault="00C435A7" w:rsidP="006872DE">
      <w:pPr>
        <w:rPr>
          <w:b/>
          <w:bCs/>
          <w:szCs w:val="24"/>
        </w:rPr>
      </w:pPr>
      <w:r w:rsidRPr="00C435A7">
        <w:rPr>
          <w:b/>
          <w:bCs/>
          <w:szCs w:val="24"/>
        </w:rPr>
        <w:t>PROPOSTA ASSEMBLEA PLENARIA PER ESAMI DI STATO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435A7" w:rsidRPr="006E339A" w14:paraId="5F44979F" w14:textId="77777777" w:rsidTr="00C435A7">
        <w:tc>
          <w:tcPr>
            <w:tcW w:w="3539" w:type="dxa"/>
          </w:tcPr>
          <w:p w14:paraId="6245C2BB" w14:textId="77777777" w:rsidR="00C435A7" w:rsidRDefault="00C435A7" w:rsidP="006872DE">
            <w:pPr>
              <w:rPr>
                <w:szCs w:val="24"/>
              </w:rPr>
            </w:pPr>
          </w:p>
          <w:p w14:paraId="28753667" w14:textId="71B46A91" w:rsidR="00C435A7" w:rsidRPr="006E339A" w:rsidRDefault="003B1EE5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1</w:t>
            </w:r>
            <w:r w:rsidR="00920B27" w:rsidRPr="006E339A">
              <w:rPr>
                <w:szCs w:val="24"/>
              </w:rPr>
              <w:t>1</w:t>
            </w:r>
            <w:r w:rsidRPr="006E339A">
              <w:rPr>
                <w:szCs w:val="24"/>
              </w:rPr>
              <w:t>/06/202</w:t>
            </w:r>
            <w:r w:rsidR="00920B27" w:rsidRPr="006E339A">
              <w:rPr>
                <w:szCs w:val="24"/>
              </w:rPr>
              <w:t>6</w:t>
            </w:r>
          </w:p>
          <w:p w14:paraId="6F26C7A2" w14:textId="6AB12214" w:rsidR="003B1EE5" w:rsidRPr="006E339A" w:rsidRDefault="003B1EE5" w:rsidP="006872DE">
            <w:pPr>
              <w:rPr>
                <w:szCs w:val="24"/>
              </w:rPr>
            </w:pPr>
          </w:p>
        </w:tc>
        <w:tc>
          <w:tcPr>
            <w:tcW w:w="6089" w:type="dxa"/>
          </w:tcPr>
          <w:p w14:paraId="3CD3CF43" w14:textId="77777777" w:rsidR="003B1EE5" w:rsidRPr="006E339A" w:rsidRDefault="003B1EE5" w:rsidP="006872DE">
            <w:pPr>
              <w:rPr>
                <w:szCs w:val="24"/>
              </w:rPr>
            </w:pPr>
          </w:p>
          <w:p w14:paraId="5343CA34" w14:textId="33B4DECB" w:rsidR="00C435A7" w:rsidRPr="006E339A" w:rsidRDefault="003B1EE5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Orario da definire</w:t>
            </w:r>
          </w:p>
          <w:p w14:paraId="3DC5907B" w14:textId="3E796C7D" w:rsidR="003B1EE5" w:rsidRPr="006E339A" w:rsidRDefault="003B1EE5" w:rsidP="006872DE">
            <w:pPr>
              <w:rPr>
                <w:szCs w:val="24"/>
              </w:rPr>
            </w:pPr>
          </w:p>
        </w:tc>
      </w:tr>
    </w:tbl>
    <w:p w14:paraId="1661FD51" w14:textId="76CFB922" w:rsidR="00C435A7" w:rsidRPr="006E339A" w:rsidRDefault="00C435A7" w:rsidP="006872DE">
      <w:pPr>
        <w:rPr>
          <w:szCs w:val="24"/>
        </w:rPr>
      </w:pPr>
    </w:p>
    <w:p w14:paraId="19FE471D" w14:textId="526787A1" w:rsidR="00C435A7" w:rsidRPr="006E339A" w:rsidRDefault="00C435A7" w:rsidP="006872DE">
      <w:pPr>
        <w:rPr>
          <w:b/>
          <w:bCs/>
          <w:szCs w:val="24"/>
        </w:rPr>
      </w:pPr>
      <w:r w:rsidRPr="006E339A">
        <w:rPr>
          <w:b/>
          <w:bCs/>
          <w:szCs w:val="24"/>
        </w:rPr>
        <w:t>PROPOSTA PROVE SCRITTE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435A7" w:rsidRPr="006E339A" w14:paraId="018923DA" w14:textId="77777777" w:rsidTr="00C435A7">
        <w:tc>
          <w:tcPr>
            <w:tcW w:w="2407" w:type="dxa"/>
          </w:tcPr>
          <w:p w14:paraId="2714383D" w14:textId="2B4ECC90" w:rsidR="00C435A7" w:rsidRPr="006E339A" w:rsidRDefault="003B1EE5" w:rsidP="0018251D">
            <w:pPr>
              <w:rPr>
                <w:szCs w:val="24"/>
              </w:rPr>
            </w:pPr>
            <w:r w:rsidRPr="006E339A">
              <w:rPr>
                <w:szCs w:val="24"/>
              </w:rPr>
              <w:t>1</w:t>
            </w:r>
            <w:r w:rsidR="0018251D" w:rsidRPr="006E339A">
              <w:rPr>
                <w:szCs w:val="24"/>
              </w:rPr>
              <w:t>2</w:t>
            </w:r>
            <w:r w:rsidRPr="006E339A">
              <w:rPr>
                <w:szCs w:val="24"/>
              </w:rPr>
              <w:t>/06/202</w:t>
            </w:r>
            <w:r w:rsidR="00920B27" w:rsidRPr="006E339A">
              <w:rPr>
                <w:szCs w:val="24"/>
              </w:rPr>
              <w:t>6</w:t>
            </w:r>
          </w:p>
        </w:tc>
        <w:tc>
          <w:tcPr>
            <w:tcW w:w="2407" w:type="dxa"/>
          </w:tcPr>
          <w:p w14:paraId="4DBE3C39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16193C2A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6125C87C" w14:textId="0DD60C62" w:rsidR="00C435A7" w:rsidRPr="006E339A" w:rsidRDefault="007A65DB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ITALIANO</w:t>
            </w:r>
          </w:p>
        </w:tc>
      </w:tr>
      <w:tr w:rsidR="00C435A7" w:rsidRPr="006E339A" w14:paraId="23B3B902" w14:textId="77777777" w:rsidTr="00C435A7">
        <w:tc>
          <w:tcPr>
            <w:tcW w:w="2407" w:type="dxa"/>
          </w:tcPr>
          <w:p w14:paraId="10FBB931" w14:textId="6FE21FB2" w:rsidR="00C435A7" w:rsidRPr="006E339A" w:rsidRDefault="003B1EE5" w:rsidP="0018251D">
            <w:pPr>
              <w:rPr>
                <w:szCs w:val="24"/>
              </w:rPr>
            </w:pPr>
            <w:r w:rsidRPr="006E339A">
              <w:rPr>
                <w:szCs w:val="24"/>
              </w:rPr>
              <w:t>1</w:t>
            </w:r>
            <w:r w:rsidR="0018251D" w:rsidRPr="006E339A">
              <w:rPr>
                <w:szCs w:val="24"/>
              </w:rPr>
              <w:t>3</w:t>
            </w:r>
            <w:r w:rsidRPr="006E339A">
              <w:rPr>
                <w:szCs w:val="24"/>
              </w:rPr>
              <w:t>/06/202</w:t>
            </w:r>
            <w:r w:rsidR="00920B27" w:rsidRPr="006E339A">
              <w:rPr>
                <w:szCs w:val="24"/>
              </w:rPr>
              <w:t>6</w:t>
            </w:r>
          </w:p>
        </w:tc>
        <w:tc>
          <w:tcPr>
            <w:tcW w:w="2407" w:type="dxa"/>
          </w:tcPr>
          <w:p w14:paraId="23FC35F0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1DAE0750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385B5AB6" w14:textId="2DD30CED" w:rsidR="00C435A7" w:rsidRPr="006E339A" w:rsidRDefault="00E976EF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LINGUE</w:t>
            </w:r>
          </w:p>
        </w:tc>
      </w:tr>
      <w:tr w:rsidR="00C435A7" w:rsidRPr="006E339A" w14:paraId="02FE33F7" w14:textId="77777777" w:rsidTr="00C435A7">
        <w:tc>
          <w:tcPr>
            <w:tcW w:w="2407" w:type="dxa"/>
          </w:tcPr>
          <w:p w14:paraId="554781B6" w14:textId="3832A80F" w:rsidR="00C435A7" w:rsidRPr="006E339A" w:rsidRDefault="007A5039" w:rsidP="0018251D">
            <w:pPr>
              <w:rPr>
                <w:szCs w:val="24"/>
              </w:rPr>
            </w:pPr>
            <w:r w:rsidRPr="006E339A">
              <w:rPr>
                <w:szCs w:val="24"/>
              </w:rPr>
              <w:t>1</w:t>
            </w:r>
            <w:r w:rsidR="007F1E4F" w:rsidRPr="006E339A">
              <w:rPr>
                <w:szCs w:val="24"/>
              </w:rPr>
              <w:t>5</w:t>
            </w:r>
            <w:r w:rsidRPr="006E339A">
              <w:rPr>
                <w:szCs w:val="24"/>
              </w:rPr>
              <w:t>/06/202</w:t>
            </w:r>
            <w:r w:rsidR="00920B27" w:rsidRPr="006E339A">
              <w:rPr>
                <w:szCs w:val="24"/>
              </w:rPr>
              <w:t>6</w:t>
            </w:r>
          </w:p>
        </w:tc>
        <w:tc>
          <w:tcPr>
            <w:tcW w:w="2407" w:type="dxa"/>
          </w:tcPr>
          <w:p w14:paraId="3347F6E3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6AD73F26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5E9E8918" w14:textId="7D248021" w:rsidR="00C435A7" w:rsidRPr="006E339A" w:rsidRDefault="00E976EF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MATEMATICA</w:t>
            </w:r>
          </w:p>
        </w:tc>
      </w:tr>
    </w:tbl>
    <w:p w14:paraId="68CB1AC1" w14:textId="3B21152D" w:rsidR="00C435A7" w:rsidRPr="006E339A" w:rsidRDefault="00C435A7" w:rsidP="006872DE">
      <w:pPr>
        <w:rPr>
          <w:szCs w:val="24"/>
        </w:rPr>
      </w:pPr>
    </w:p>
    <w:p w14:paraId="7F362CBF" w14:textId="38EB6816" w:rsidR="00C435A7" w:rsidRPr="006E339A" w:rsidRDefault="00C435A7" w:rsidP="006872DE">
      <w:pPr>
        <w:rPr>
          <w:b/>
          <w:bCs/>
          <w:szCs w:val="24"/>
        </w:rPr>
      </w:pPr>
      <w:r w:rsidRPr="006E339A">
        <w:rPr>
          <w:b/>
          <w:bCs/>
          <w:szCs w:val="24"/>
        </w:rPr>
        <w:t>PROPOSTA RATIFICA PROVE SCRITTE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435A7" w:rsidRPr="006E339A" w14:paraId="0A2E8D8C" w14:textId="77777777" w:rsidTr="00C435A7">
        <w:tc>
          <w:tcPr>
            <w:tcW w:w="4814" w:type="dxa"/>
          </w:tcPr>
          <w:p w14:paraId="75EDFB1E" w14:textId="50A1E55D" w:rsidR="00C435A7" w:rsidRPr="006E339A" w:rsidRDefault="007A65DB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1</w:t>
            </w:r>
            <w:r w:rsidR="007F1E4F" w:rsidRPr="006E339A">
              <w:rPr>
                <w:szCs w:val="24"/>
              </w:rPr>
              <w:t>5</w:t>
            </w:r>
            <w:r w:rsidRPr="006E339A">
              <w:rPr>
                <w:szCs w:val="24"/>
              </w:rPr>
              <w:t>/06/202</w:t>
            </w:r>
            <w:r w:rsidR="007F1E4F" w:rsidRPr="006E339A">
              <w:rPr>
                <w:szCs w:val="24"/>
              </w:rPr>
              <w:t>6</w:t>
            </w:r>
          </w:p>
          <w:p w14:paraId="07BDBA7D" w14:textId="294C79EB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4814" w:type="dxa"/>
          </w:tcPr>
          <w:p w14:paraId="14A7F354" w14:textId="597B0EB9" w:rsidR="00C435A7" w:rsidRPr="006E339A" w:rsidRDefault="007A5039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Pomeriggio con orario da definire</w:t>
            </w:r>
          </w:p>
        </w:tc>
      </w:tr>
    </w:tbl>
    <w:p w14:paraId="3A04F028" w14:textId="2567BB16" w:rsidR="00C435A7" w:rsidRPr="006E339A" w:rsidRDefault="00C435A7" w:rsidP="006872DE">
      <w:pPr>
        <w:rPr>
          <w:szCs w:val="24"/>
        </w:rPr>
      </w:pPr>
    </w:p>
    <w:p w14:paraId="17810E3E" w14:textId="6BB6B07A" w:rsidR="00C435A7" w:rsidRPr="006E339A" w:rsidRDefault="00C435A7" w:rsidP="006872DE">
      <w:pPr>
        <w:rPr>
          <w:b/>
          <w:bCs/>
          <w:szCs w:val="24"/>
        </w:rPr>
      </w:pPr>
      <w:r w:rsidRPr="006E339A">
        <w:rPr>
          <w:b/>
          <w:bCs/>
          <w:szCs w:val="24"/>
        </w:rPr>
        <w:t>PROPOSTA ORALI</w:t>
      </w:r>
    </w:p>
    <w:p w14:paraId="5A9D2138" w14:textId="77777777" w:rsidR="0018251D" w:rsidRPr="006E339A" w:rsidRDefault="0018251D" w:rsidP="006872DE">
      <w:pPr>
        <w:rPr>
          <w:b/>
          <w:bC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435A7" w:rsidRPr="006E339A" w14:paraId="0FC0EE69" w14:textId="77777777" w:rsidTr="00C435A7">
        <w:tc>
          <w:tcPr>
            <w:tcW w:w="2407" w:type="dxa"/>
          </w:tcPr>
          <w:p w14:paraId="14F1789C" w14:textId="213397A6" w:rsidR="00C435A7" w:rsidRPr="006E339A" w:rsidRDefault="007A5039" w:rsidP="0018251D">
            <w:pPr>
              <w:rPr>
                <w:szCs w:val="24"/>
              </w:rPr>
            </w:pPr>
            <w:r w:rsidRPr="006E339A">
              <w:rPr>
                <w:szCs w:val="24"/>
              </w:rPr>
              <w:t>1</w:t>
            </w:r>
            <w:r w:rsidR="0018251D" w:rsidRPr="006E339A">
              <w:rPr>
                <w:szCs w:val="24"/>
              </w:rPr>
              <w:t>6</w:t>
            </w:r>
            <w:r w:rsidR="007A65DB" w:rsidRPr="006E339A">
              <w:rPr>
                <w:szCs w:val="24"/>
              </w:rPr>
              <w:t>/06/202</w:t>
            </w:r>
            <w:r w:rsidR="007F1E4F" w:rsidRPr="006E339A">
              <w:rPr>
                <w:szCs w:val="24"/>
              </w:rPr>
              <w:t>6</w:t>
            </w:r>
          </w:p>
        </w:tc>
        <w:tc>
          <w:tcPr>
            <w:tcW w:w="2407" w:type="dxa"/>
          </w:tcPr>
          <w:p w14:paraId="0EACA87B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10C825D1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695F8011" w14:textId="77777777" w:rsidR="00C435A7" w:rsidRPr="006E339A" w:rsidRDefault="00C435A7" w:rsidP="006872DE">
            <w:pPr>
              <w:rPr>
                <w:szCs w:val="24"/>
              </w:rPr>
            </w:pPr>
          </w:p>
        </w:tc>
      </w:tr>
      <w:tr w:rsidR="00C435A7" w:rsidRPr="00A4345B" w14:paraId="5C4E19E6" w14:textId="77777777" w:rsidTr="00C435A7">
        <w:tc>
          <w:tcPr>
            <w:tcW w:w="2407" w:type="dxa"/>
          </w:tcPr>
          <w:p w14:paraId="1197861F" w14:textId="5E5A6C69" w:rsidR="00C435A7" w:rsidRPr="006E339A" w:rsidRDefault="0018251D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17</w:t>
            </w:r>
            <w:r w:rsidR="007A65DB" w:rsidRPr="006E339A">
              <w:rPr>
                <w:szCs w:val="24"/>
              </w:rPr>
              <w:t>/06/202</w:t>
            </w:r>
            <w:r w:rsidR="007F1E4F" w:rsidRPr="006E339A">
              <w:rPr>
                <w:szCs w:val="24"/>
              </w:rPr>
              <w:t>6</w:t>
            </w:r>
          </w:p>
        </w:tc>
        <w:tc>
          <w:tcPr>
            <w:tcW w:w="2407" w:type="dxa"/>
          </w:tcPr>
          <w:p w14:paraId="7D012022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2F3AC67E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7CDD9946" w14:textId="77777777" w:rsidR="00C435A7" w:rsidRPr="006E339A" w:rsidRDefault="00C435A7" w:rsidP="006872DE">
            <w:pPr>
              <w:rPr>
                <w:szCs w:val="24"/>
              </w:rPr>
            </w:pPr>
          </w:p>
        </w:tc>
      </w:tr>
      <w:tr w:rsidR="00C435A7" w:rsidRPr="006E339A" w14:paraId="0A0C17E5" w14:textId="77777777" w:rsidTr="00C435A7">
        <w:tc>
          <w:tcPr>
            <w:tcW w:w="2407" w:type="dxa"/>
          </w:tcPr>
          <w:p w14:paraId="622D86E7" w14:textId="1FFCE4BC" w:rsidR="00C435A7" w:rsidRPr="006E339A" w:rsidRDefault="0018251D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18</w:t>
            </w:r>
            <w:r w:rsidR="007A65DB" w:rsidRPr="006E339A">
              <w:rPr>
                <w:szCs w:val="24"/>
              </w:rPr>
              <w:t>/06/202</w:t>
            </w:r>
            <w:r w:rsidR="007F1E4F" w:rsidRPr="006E339A">
              <w:rPr>
                <w:szCs w:val="24"/>
              </w:rPr>
              <w:t>6</w:t>
            </w:r>
          </w:p>
        </w:tc>
        <w:tc>
          <w:tcPr>
            <w:tcW w:w="2407" w:type="dxa"/>
          </w:tcPr>
          <w:p w14:paraId="079D490D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3808383D" w14:textId="77777777" w:rsidR="00C435A7" w:rsidRPr="006E339A" w:rsidRDefault="00C435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2E623EB3" w14:textId="77777777" w:rsidR="00C435A7" w:rsidRPr="006E339A" w:rsidRDefault="00C435A7" w:rsidP="006872DE">
            <w:pPr>
              <w:rPr>
                <w:szCs w:val="24"/>
              </w:rPr>
            </w:pPr>
          </w:p>
        </w:tc>
      </w:tr>
      <w:tr w:rsidR="007F1E4F" w:rsidRPr="006E339A" w14:paraId="6F3CCFAA" w14:textId="77777777" w:rsidTr="00C435A7">
        <w:tc>
          <w:tcPr>
            <w:tcW w:w="2407" w:type="dxa"/>
          </w:tcPr>
          <w:p w14:paraId="291A5E97" w14:textId="5F52B8EB" w:rsidR="007F1E4F" w:rsidRPr="006E339A" w:rsidRDefault="007F1E4F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19/06/2026</w:t>
            </w:r>
          </w:p>
        </w:tc>
        <w:tc>
          <w:tcPr>
            <w:tcW w:w="2407" w:type="dxa"/>
          </w:tcPr>
          <w:p w14:paraId="73AB8365" w14:textId="77777777" w:rsidR="007F1E4F" w:rsidRPr="006E339A" w:rsidRDefault="007F1E4F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15DCB0E8" w14:textId="77777777" w:rsidR="007F1E4F" w:rsidRPr="006E339A" w:rsidRDefault="007F1E4F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4E7B6775" w14:textId="77777777" w:rsidR="007F1E4F" w:rsidRPr="006E339A" w:rsidRDefault="007F1E4F" w:rsidP="006872DE">
            <w:pPr>
              <w:rPr>
                <w:szCs w:val="24"/>
              </w:rPr>
            </w:pPr>
          </w:p>
        </w:tc>
      </w:tr>
      <w:tr w:rsidR="007F1E4F" w:rsidRPr="006E339A" w14:paraId="4BD22781" w14:textId="77777777" w:rsidTr="00C435A7">
        <w:tc>
          <w:tcPr>
            <w:tcW w:w="2407" w:type="dxa"/>
          </w:tcPr>
          <w:p w14:paraId="0AA34CF2" w14:textId="739EA6EC" w:rsidR="007F1E4F" w:rsidRPr="006E339A" w:rsidRDefault="007F1E4F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20/06/2026</w:t>
            </w:r>
          </w:p>
        </w:tc>
        <w:tc>
          <w:tcPr>
            <w:tcW w:w="2407" w:type="dxa"/>
          </w:tcPr>
          <w:p w14:paraId="35CB9770" w14:textId="77777777" w:rsidR="007F1E4F" w:rsidRPr="006E339A" w:rsidRDefault="007F1E4F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5E7D6E04" w14:textId="77777777" w:rsidR="007F1E4F" w:rsidRPr="006E339A" w:rsidRDefault="007F1E4F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0CF2707D" w14:textId="77777777" w:rsidR="007F1E4F" w:rsidRPr="006E339A" w:rsidRDefault="007F1E4F" w:rsidP="006872DE">
            <w:pPr>
              <w:rPr>
                <w:szCs w:val="24"/>
              </w:rPr>
            </w:pPr>
          </w:p>
        </w:tc>
      </w:tr>
      <w:tr w:rsidR="007F1E4F" w:rsidRPr="006E339A" w14:paraId="24A9AC72" w14:textId="77777777" w:rsidTr="00C435A7">
        <w:tc>
          <w:tcPr>
            <w:tcW w:w="2407" w:type="dxa"/>
          </w:tcPr>
          <w:p w14:paraId="3F4D95A2" w14:textId="302066E2" w:rsidR="007F1E4F" w:rsidRPr="006E339A" w:rsidRDefault="007F1E4F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22/06/2026</w:t>
            </w:r>
          </w:p>
        </w:tc>
        <w:tc>
          <w:tcPr>
            <w:tcW w:w="2407" w:type="dxa"/>
          </w:tcPr>
          <w:p w14:paraId="1E723BEC" w14:textId="77777777" w:rsidR="007F1E4F" w:rsidRPr="006E339A" w:rsidRDefault="007F1E4F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1F719EEF" w14:textId="77777777" w:rsidR="007F1E4F" w:rsidRPr="006E339A" w:rsidRDefault="007F1E4F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64EAF443" w14:textId="77777777" w:rsidR="007F1E4F" w:rsidRPr="006E339A" w:rsidRDefault="007F1E4F" w:rsidP="006872DE">
            <w:pPr>
              <w:rPr>
                <w:szCs w:val="24"/>
              </w:rPr>
            </w:pPr>
          </w:p>
        </w:tc>
      </w:tr>
      <w:tr w:rsidR="004B68A7" w:rsidRPr="006E339A" w14:paraId="7A9E7421" w14:textId="77777777" w:rsidTr="00C435A7">
        <w:tc>
          <w:tcPr>
            <w:tcW w:w="2407" w:type="dxa"/>
          </w:tcPr>
          <w:p w14:paraId="32F5520A" w14:textId="04162161" w:rsidR="004B68A7" w:rsidRPr="006E339A" w:rsidRDefault="004B68A7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6E339A">
              <w:rPr>
                <w:szCs w:val="24"/>
              </w:rPr>
              <w:t>/06/2026</w:t>
            </w:r>
          </w:p>
        </w:tc>
        <w:tc>
          <w:tcPr>
            <w:tcW w:w="2407" w:type="dxa"/>
          </w:tcPr>
          <w:p w14:paraId="08591D42" w14:textId="77777777" w:rsidR="004B68A7" w:rsidRPr="006E339A" w:rsidRDefault="004B68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5DC4155D" w14:textId="77777777" w:rsidR="004B68A7" w:rsidRPr="006E339A" w:rsidRDefault="004B68A7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467466F4" w14:textId="77777777" w:rsidR="004B68A7" w:rsidRPr="006E339A" w:rsidRDefault="004B68A7" w:rsidP="006872DE">
            <w:pPr>
              <w:rPr>
                <w:szCs w:val="24"/>
              </w:rPr>
            </w:pPr>
          </w:p>
        </w:tc>
      </w:tr>
    </w:tbl>
    <w:p w14:paraId="4EFD5DAB" w14:textId="0EC04182" w:rsidR="00540030" w:rsidRPr="006E339A" w:rsidRDefault="00540030" w:rsidP="006872DE">
      <w:pPr>
        <w:rPr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A5039" w:rsidRPr="006E339A" w14:paraId="54B842BC" w14:textId="77777777" w:rsidTr="007A5039">
        <w:tc>
          <w:tcPr>
            <w:tcW w:w="2407" w:type="dxa"/>
          </w:tcPr>
          <w:p w14:paraId="414A4DF5" w14:textId="0988FFD2" w:rsidR="007A5039" w:rsidRPr="006E339A" w:rsidRDefault="007A5039" w:rsidP="006872DE">
            <w:pPr>
              <w:rPr>
                <w:b/>
                <w:bCs/>
                <w:szCs w:val="24"/>
              </w:rPr>
            </w:pPr>
            <w:r w:rsidRPr="006E339A">
              <w:rPr>
                <w:b/>
                <w:bCs/>
                <w:szCs w:val="24"/>
              </w:rPr>
              <w:t>RATIFICA FINALE</w:t>
            </w:r>
          </w:p>
        </w:tc>
        <w:tc>
          <w:tcPr>
            <w:tcW w:w="2407" w:type="dxa"/>
          </w:tcPr>
          <w:p w14:paraId="5A9D97DA" w14:textId="77777777" w:rsidR="007A5039" w:rsidRPr="006E339A" w:rsidRDefault="007A5039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6AD77CF4" w14:textId="77777777" w:rsidR="007A5039" w:rsidRPr="006E339A" w:rsidRDefault="007A5039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67E19905" w14:textId="77777777" w:rsidR="007A5039" w:rsidRPr="006E339A" w:rsidRDefault="007A5039" w:rsidP="006872DE">
            <w:pPr>
              <w:rPr>
                <w:szCs w:val="24"/>
              </w:rPr>
            </w:pPr>
          </w:p>
        </w:tc>
      </w:tr>
      <w:tr w:rsidR="007A5039" w14:paraId="04E22977" w14:textId="77777777" w:rsidTr="007A5039">
        <w:tc>
          <w:tcPr>
            <w:tcW w:w="2407" w:type="dxa"/>
          </w:tcPr>
          <w:p w14:paraId="0B9659EF" w14:textId="32A5D63E" w:rsidR="007A5039" w:rsidRPr="006E339A" w:rsidRDefault="007A5039" w:rsidP="0018251D">
            <w:pPr>
              <w:rPr>
                <w:szCs w:val="24"/>
              </w:rPr>
            </w:pPr>
            <w:r w:rsidRPr="006E339A">
              <w:rPr>
                <w:szCs w:val="24"/>
              </w:rPr>
              <w:t>2</w:t>
            </w:r>
            <w:r w:rsidR="004B68A7">
              <w:rPr>
                <w:szCs w:val="24"/>
              </w:rPr>
              <w:t>4</w:t>
            </w:r>
            <w:r w:rsidRPr="006E339A">
              <w:rPr>
                <w:szCs w:val="24"/>
              </w:rPr>
              <w:t>/06/202</w:t>
            </w:r>
            <w:r w:rsidR="007F1E4F" w:rsidRPr="006E339A">
              <w:rPr>
                <w:szCs w:val="24"/>
              </w:rPr>
              <w:t>6</w:t>
            </w:r>
          </w:p>
        </w:tc>
        <w:tc>
          <w:tcPr>
            <w:tcW w:w="2407" w:type="dxa"/>
          </w:tcPr>
          <w:p w14:paraId="2204EDC2" w14:textId="123F13A9" w:rsidR="007A5039" w:rsidRDefault="007A5039" w:rsidP="006872DE">
            <w:pPr>
              <w:rPr>
                <w:szCs w:val="24"/>
              </w:rPr>
            </w:pPr>
            <w:r w:rsidRPr="006E339A">
              <w:rPr>
                <w:szCs w:val="24"/>
              </w:rPr>
              <w:t>9.00/11.00</w:t>
            </w:r>
          </w:p>
        </w:tc>
        <w:tc>
          <w:tcPr>
            <w:tcW w:w="2407" w:type="dxa"/>
          </w:tcPr>
          <w:p w14:paraId="3221ED57" w14:textId="77777777" w:rsidR="007A5039" w:rsidRDefault="007A5039" w:rsidP="006872DE">
            <w:pPr>
              <w:rPr>
                <w:szCs w:val="24"/>
              </w:rPr>
            </w:pPr>
          </w:p>
        </w:tc>
        <w:tc>
          <w:tcPr>
            <w:tcW w:w="2407" w:type="dxa"/>
          </w:tcPr>
          <w:p w14:paraId="5A9AEF7B" w14:textId="77777777" w:rsidR="007A5039" w:rsidRDefault="007A5039" w:rsidP="006872DE">
            <w:pPr>
              <w:rPr>
                <w:szCs w:val="24"/>
              </w:rPr>
            </w:pPr>
          </w:p>
        </w:tc>
      </w:tr>
    </w:tbl>
    <w:p w14:paraId="563DD7B1" w14:textId="4F040955" w:rsidR="005D436D" w:rsidRDefault="005D436D" w:rsidP="006872DE">
      <w:pPr>
        <w:rPr>
          <w:szCs w:val="24"/>
        </w:rPr>
      </w:pPr>
    </w:p>
    <w:p w14:paraId="68E6DB7E" w14:textId="77777777" w:rsidR="005D436D" w:rsidRDefault="005D436D" w:rsidP="006872DE">
      <w:pPr>
        <w:rPr>
          <w:szCs w:val="24"/>
        </w:rPr>
      </w:pPr>
    </w:p>
    <w:p w14:paraId="22207B68" w14:textId="1121334C" w:rsidR="00540030" w:rsidRDefault="00540030" w:rsidP="00540030">
      <w:pPr>
        <w:spacing w:line="360" w:lineRule="auto"/>
        <w:rPr>
          <w:szCs w:val="24"/>
        </w:rPr>
      </w:pPr>
      <w:r>
        <w:rPr>
          <w:szCs w:val="24"/>
        </w:rPr>
        <w:t>Gli organi collegiali saranno convocati con circolare per la determinazione dell’</w:t>
      </w:r>
      <w:proofErr w:type="spellStart"/>
      <w:r>
        <w:rPr>
          <w:szCs w:val="24"/>
        </w:rPr>
        <w:t>O.d.G.</w:t>
      </w:r>
      <w:proofErr w:type="spellEnd"/>
    </w:p>
    <w:p w14:paraId="794FE098" w14:textId="68FF3851" w:rsidR="00B0392E" w:rsidRDefault="00540030" w:rsidP="00540030">
      <w:pPr>
        <w:spacing w:line="360" w:lineRule="auto"/>
        <w:rPr>
          <w:szCs w:val="24"/>
        </w:rPr>
      </w:pPr>
      <w:r>
        <w:rPr>
          <w:szCs w:val="24"/>
        </w:rPr>
        <w:t>Il calendario delle attività potrà subire delle variazioni per esigenze organizzative.</w:t>
      </w:r>
    </w:p>
    <w:p w14:paraId="237202F4" w14:textId="77777777" w:rsidR="00540030" w:rsidRDefault="00540030" w:rsidP="006872DE">
      <w:pPr>
        <w:rPr>
          <w:szCs w:val="24"/>
        </w:rPr>
      </w:pPr>
    </w:p>
    <w:p w14:paraId="1D69FB3E" w14:textId="5CE4FEE6" w:rsidR="00B0392E" w:rsidRDefault="00B0392E" w:rsidP="00B0392E">
      <w:pPr>
        <w:jc w:val="right"/>
        <w:rPr>
          <w:szCs w:val="24"/>
        </w:rPr>
      </w:pPr>
      <w:r>
        <w:rPr>
          <w:szCs w:val="24"/>
        </w:rPr>
        <w:t>Il Dirigente Scolastico</w:t>
      </w:r>
    </w:p>
    <w:p w14:paraId="5813ABFF" w14:textId="378D5FC5" w:rsidR="00B0392E" w:rsidRDefault="00B0392E" w:rsidP="00B0392E">
      <w:pPr>
        <w:jc w:val="right"/>
        <w:rPr>
          <w:szCs w:val="24"/>
        </w:rPr>
      </w:pPr>
      <w:r>
        <w:rPr>
          <w:szCs w:val="24"/>
        </w:rPr>
        <w:t>Dott. Giuseppe Guida</w:t>
      </w:r>
    </w:p>
    <w:sectPr w:rsidR="00B0392E" w:rsidSect="006E7A69">
      <w:headerReference w:type="default" r:id="rId8"/>
      <w:footerReference w:type="even" r:id="rId9"/>
      <w:footerReference w:type="default" r:id="rId10"/>
      <w:pgSz w:w="11906" w:h="16838"/>
      <w:pgMar w:top="510" w:right="1134" w:bottom="1134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89A6" w14:textId="77777777" w:rsidR="00947352" w:rsidRDefault="00947352">
      <w:r>
        <w:separator/>
      </w:r>
    </w:p>
  </w:endnote>
  <w:endnote w:type="continuationSeparator" w:id="0">
    <w:p w14:paraId="3CE121E8" w14:textId="77777777" w:rsidR="00947352" w:rsidRDefault="0094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3B0E" w14:textId="77777777" w:rsidR="00DE7E42" w:rsidRDefault="00DE7E42" w:rsidP="00AD2C5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697FAD" w14:textId="77777777" w:rsidR="00DE7E42" w:rsidRDefault="00DE7E42" w:rsidP="006C01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17699"/>
      <w:docPartObj>
        <w:docPartGallery w:val="Page Numbers (Bottom of Page)"/>
        <w:docPartUnique/>
      </w:docPartObj>
    </w:sdtPr>
    <w:sdtEndPr/>
    <w:sdtContent>
      <w:p w14:paraId="4C25BD5A" w14:textId="07DCC63E" w:rsidR="00DE7E42" w:rsidRDefault="00DE7E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270">
          <w:rPr>
            <w:noProof/>
          </w:rPr>
          <w:t>9</w:t>
        </w:r>
        <w:r>
          <w:fldChar w:fldCharType="end"/>
        </w:r>
      </w:p>
    </w:sdtContent>
  </w:sdt>
  <w:p w14:paraId="676CADBA" w14:textId="77777777" w:rsidR="00DE7E42" w:rsidRDefault="00DE7E42" w:rsidP="006C01A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8B30" w14:textId="77777777" w:rsidR="00947352" w:rsidRDefault="00947352">
      <w:r>
        <w:separator/>
      </w:r>
    </w:p>
  </w:footnote>
  <w:footnote w:type="continuationSeparator" w:id="0">
    <w:p w14:paraId="33177354" w14:textId="77777777" w:rsidR="00947352" w:rsidRDefault="0094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E787" w14:textId="6206EB08" w:rsidR="00DE7E42" w:rsidRPr="000F5F2E" w:rsidRDefault="00DE7E42" w:rsidP="000F5F2E">
    <w:pPr>
      <w:jc w:val="center"/>
      <w:rPr>
        <w:sz w:val="22"/>
        <w:szCs w:val="24"/>
      </w:rPr>
    </w:pPr>
    <w:r>
      <w:rPr>
        <w:noProof/>
        <w:sz w:val="22"/>
        <w:szCs w:val="24"/>
      </w:rPr>
      <w:drawing>
        <wp:inline distT="0" distB="0" distL="0" distR="0" wp14:anchorId="659D4462" wp14:editId="6463FCA6">
          <wp:extent cx="4538598" cy="158356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5195" cy="1606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467600" w14:textId="7C7A652F" w:rsidR="00DE7E42" w:rsidRPr="000F5F2E" w:rsidRDefault="00DE7E42" w:rsidP="00F413A8">
    <w:pPr>
      <w:rPr>
        <w:rFonts w:ascii="Garamond" w:hAnsi="Garamond"/>
        <w:sz w:val="10"/>
      </w:rPr>
    </w:pPr>
    <w:r>
      <w:rPr>
        <w:b/>
        <w:i/>
        <w:noProof/>
        <w:sz w:val="28"/>
        <w:szCs w:val="24"/>
      </w:rPr>
      <w:t xml:space="preserve">                      </w:t>
    </w:r>
  </w:p>
  <w:p w14:paraId="49D7F7CA" w14:textId="3FFE11D4" w:rsidR="00DE7E42" w:rsidRPr="00161C5B" w:rsidRDefault="00DE7E42" w:rsidP="00161C5B">
    <w:pPr>
      <w:jc w:val="center"/>
      <w:rPr>
        <w:sz w:val="12"/>
      </w:rPr>
    </w:pPr>
  </w:p>
  <w:p w14:paraId="7D49D1C0" w14:textId="77777777" w:rsidR="00DE7E42" w:rsidRDefault="00DE7E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D08"/>
    <w:multiLevelType w:val="hybridMultilevel"/>
    <w:tmpl w:val="1722C124"/>
    <w:lvl w:ilvl="0" w:tplc="DAFA2BF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25C0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6510F5"/>
    <w:multiLevelType w:val="hybridMultilevel"/>
    <w:tmpl w:val="8796EC30"/>
    <w:styleLink w:val="Puntoelenco1"/>
    <w:lvl w:ilvl="0" w:tplc="A7BAF63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6E448C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729C468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2590873C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86DAC5BC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47808E6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C9A66E9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AF22546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E0CA530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3A5A4CF6"/>
    <w:multiLevelType w:val="hybridMultilevel"/>
    <w:tmpl w:val="03B46C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82860"/>
    <w:multiLevelType w:val="hybridMultilevel"/>
    <w:tmpl w:val="498CC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6214C"/>
    <w:multiLevelType w:val="hybridMultilevel"/>
    <w:tmpl w:val="3488CB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B69B8"/>
    <w:multiLevelType w:val="hybridMultilevel"/>
    <w:tmpl w:val="8796EC30"/>
    <w:numStyleLink w:val="Puntoelenco1"/>
  </w:abstractNum>
  <w:abstractNum w:abstractNumId="7" w15:restartNumberingAfterBreak="0">
    <w:nsid w:val="58160B70"/>
    <w:multiLevelType w:val="hybridMultilevel"/>
    <w:tmpl w:val="CEC858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A7F27"/>
    <w:multiLevelType w:val="hybridMultilevel"/>
    <w:tmpl w:val="C178C70A"/>
    <w:lvl w:ilvl="0" w:tplc="55C4CA34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" w15:restartNumberingAfterBreak="0">
    <w:nsid w:val="6597205F"/>
    <w:multiLevelType w:val="hybridMultilevel"/>
    <w:tmpl w:val="0CA8CF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B10EDB"/>
    <w:multiLevelType w:val="hybridMultilevel"/>
    <w:tmpl w:val="295AC8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24"/>
    <w:rsid w:val="00001FF2"/>
    <w:rsid w:val="00005BE8"/>
    <w:rsid w:val="00007872"/>
    <w:rsid w:val="00017A63"/>
    <w:rsid w:val="000311A2"/>
    <w:rsid w:val="0004160A"/>
    <w:rsid w:val="00041D09"/>
    <w:rsid w:val="00041FC9"/>
    <w:rsid w:val="00042A1D"/>
    <w:rsid w:val="00050C58"/>
    <w:rsid w:val="000554BC"/>
    <w:rsid w:val="000715E6"/>
    <w:rsid w:val="00080D01"/>
    <w:rsid w:val="000915FA"/>
    <w:rsid w:val="000967D2"/>
    <w:rsid w:val="000A07E8"/>
    <w:rsid w:val="000A1C4B"/>
    <w:rsid w:val="000A26DA"/>
    <w:rsid w:val="000A576D"/>
    <w:rsid w:val="000B79B9"/>
    <w:rsid w:val="000C12EC"/>
    <w:rsid w:val="000C3038"/>
    <w:rsid w:val="000C5CEE"/>
    <w:rsid w:val="000D713E"/>
    <w:rsid w:val="000E7AAF"/>
    <w:rsid w:val="000F5F2E"/>
    <w:rsid w:val="001026D2"/>
    <w:rsid w:val="00110E98"/>
    <w:rsid w:val="00114AB8"/>
    <w:rsid w:val="0011601B"/>
    <w:rsid w:val="00122E30"/>
    <w:rsid w:val="00123319"/>
    <w:rsid w:val="001250AC"/>
    <w:rsid w:val="00133DA9"/>
    <w:rsid w:val="00134419"/>
    <w:rsid w:val="001369D9"/>
    <w:rsid w:val="0013756C"/>
    <w:rsid w:val="00142C52"/>
    <w:rsid w:val="001519A0"/>
    <w:rsid w:val="00161C5B"/>
    <w:rsid w:val="00166833"/>
    <w:rsid w:val="00180F03"/>
    <w:rsid w:val="0018251D"/>
    <w:rsid w:val="001A0713"/>
    <w:rsid w:val="001A2C3B"/>
    <w:rsid w:val="001A7D3E"/>
    <w:rsid w:val="001B7CFB"/>
    <w:rsid w:val="001C1052"/>
    <w:rsid w:val="001C53CC"/>
    <w:rsid w:val="001D034F"/>
    <w:rsid w:val="001D6318"/>
    <w:rsid w:val="001D6AD8"/>
    <w:rsid w:val="001D789E"/>
    <w:rsid w:val="001E08B6"/>
    <w:rsid w:val="001E2193"/>
    <w:rsid w:val="001E5347"/>
    <w:rsid w:val="001F6F87"/>
    <w:rsid w:val="002103AE"/>
    <w:rsid w:val="0021152F"/>
    <w:rsid w:val="00211C31"/>
    <w:rsid w:val="00213753"/>
    <w:rsid w:val="00217772"/>
    <w:rsid w:val="00220296"/>
    <w:rsid w:val="002202BC"/>
    <w:rsid w:val="002204E4"/>
    <w:rsid w:val="0023102F"/>
    <w:rsid w:val="0023315A"/>
    <w:rsid w:val="0023738C"/>
    <w:rsid w:val="00237476"/>
    <w:rsid w:val="00240472"/>
    <w:rsid w:val="00246877"/>
    <w:rsid w:val="00250CCD"/>
    <w:rsid w:val="00257303"/>
    <w:rsid w:val="00261F5E"/>
    <w:rsid w:val="00262B24"/>
    <w:rsid w:val="00272ED4"/>
    <w:rsid w:val="002756FF"/>
    <w:rsid w:val="002770A9"/>
    <w:rsid w:val="002843B5"/>
    <w:rsid w:val="00285098"/>
    <w:rsid w:val="00286D6C"/>
    <w:rsid w:val="00287019"/>
    <w:rsid w:val="00292618"/>
    <w:rsid w:val="00294CA5"/>
    <w:rsid w:val="00297B88"/>
    <w:rsid w:val="002A16F1"/>
    <w:rsid w:val="002C4C68"/>
    <w:rsid w:val="002D4222"/>
    <w:rsid w:val="002F5EE4"/>
    <w:rsid w:val="00300938"/>
    <w:rsid w:val="003019DC"/>
    <w:rsid w:val="00305DB8"/>
    <w:rsid w:val="00307C6A"/>
    <w:rsid w:val="00311A57"/>
    <w:rsid w:val="00327CD1"/>
    <w:rsid w:val="00334BFD"/>
    <w:rsid w:val="00337F84"/>
    <w:rsid w:val="00341831"/>
    <w:rsid w:val="003560C2"/>
    <w:rsid w:val="00363059"/>
    <w:rsid w:val="00371180"/>
    <w:rsid w:val="00384A9E"/>
    <w:rsid w:val="00386AE9"/>
    <w:rsid w:val="00393F27"/>
    <w:rsid w:val="003964C4"/>
    <w:rsid w:val="00396DAD"/>
    <w:rsid w:val="00397E37"/>
    <w:rsid w:val="003A184D"/>
    <w:rsid w:val="003B12EC"/>
    <w:rsid w:val="003B1EE5"/>
    <w:rsid w:val="003B2356"/>
    <w:rsid w:val="003B3701"/>
    <w:rsid w:val="003B5F9B"/>
    <w:rsid w:val="003C3AD1"/>
    <w:rsid w:val="003D0032"/>
    <w:rsid w:val="003D67C6"/>
    <w:rsid w:val="003E04DF"/>
    <w:rsid w:val="003E125F"/>
    <w:rsid w:val="003E3C66"/>
    <w:rsid w:val="003F3A41"/>
    <w:rsid w:val="004004C4"/>
    <w:rsid w:val="0040150E"/>
    <w:rsid w:val="0040156E"/>
    <w:rsid w:val="00404894"/>
    <w:rsid w:val="00421383"/>
    <w:rsid w:val="004268AB"/>
    <w:rsid w:val="0042798A"/>
    <w:rsid w:val="004376EC"/>
    <w:rsid w:val="00437B6A"/>
    <w:rsid w:val="004428C7"/>
    <w:rsid w:val="0044423E"/>
    <w:rsid w:val="004462C1"/>
    <w:rsid w:val="00460900"/>
    <w:rsid w:val="00461AD4"/>
    <w:rsid w:val="004817C2"/>
    <w:rsid w:val="00484C24"/>
    <w:rsid w:val="00487019"/>
    <w:rsid w:val="00487086"/>
    <w:rsid w:val="00497132"/>
    <w:rsid w:val="004A18A7"/>
    <w:rsid w:val="004B5492"/>
    <w:rsid w:val="004B68A7"/>
    <w:rsid w:val="004C11C3"/>
    <w:rsid w:val="004C2DA5"/>
    <w:rsid w:val="004C378E"/>
    <w:rsid w:val="004C6099"/>
    <w:rsid w:val="004D1AB5"/>
    <w:rsid w:val="004D54A5"/>
    <w:rsid w:val="004E5D8C"/>
    <w:rsid w:val="004F052B"/>
    <w:rsid w:val="004F676F"/>
    <w:rsid w:val="00512F2F"/>
    <w:rsid w:val="005274ED"/>
    <w:rsid w:val="00540030"/>
    <w:rsid w:val="005424B0"/>
    <w:rsid w:val="005455F9"/>
    <w:rsid w:val="005579BB"/>
    <w:rsid w:val="005613C1"/>
    <w:rsid w:val="00564E95"/>
    <w:rsid w:val="005661A8"/>
    <w:rsid w:val="00566E30"/>
    <w:rsid w:val="00567758"/>
    <w:rsid w:val="0057395D"/>
    <w:rsid w:val="00584323"/>
    <w:rsid w:val="00585224"/>
    <w:rsid w:val="005907E4"/>
    <w:rsid w:val="00591202"/>
    <w:rsid w:val="005A0D5B"/>
    <w:rsid w:val="005B11A6"/>
    <w:rsid w:val="005B7209"/>
    <w:rsid w:val="005C458A"/>
    <w:rsid w:val="005C45A8"/>
    <w:rsid w:val="005C6C50"/>
    <w:rsid w:val="005D436D"/>
    <w:rsid w:val="005D6C29"/>
    <w:rsid w:val="005E1236"/>
    <w:rsid w:val="005E1B46"/>
    <w:rsid w:val="00601124"/>
    <w:rsid w:val="00601292"/>
    <w:rsid w:val="006030D5"/>
    <w:rsid w:val="0060341C"/>
    <w:rsid w:val="00603AA4"/>
    <w:rsid w:val="00603F56"/>
    <w:rsid w:val="00610BED"/>
    <w:rsid w:val="00615243"/>
    <w:rsid w:val="0062506E"/>
    <w:rsid w:val="006301B5"/>
    <w:rsid w:val="006312A2"/>
    <w:rsid w:val="00631371"/>
    <w:rsid w:val="00632DCA"/>
    <w:rsid w:val="00633F2E"/>
    <w:rsid w:val="00637075"/>
    <w:rsid w:val="00637F38"/>
    <w:rsid w:val="006420A4"/>
    <w:rsid w:val="00662833"/>
    <w:rsid w:val="00665E8B"/>
    <w:rsid w:val="0067242E"/>
    <w:rsid w:val="00674985"/>
    <w:rsid w:val="006872DE"/>
    <w:rsid w:val="006914C8"/>
    <w:rsid w:val="006A4ADE"/>
    <w:rsid w:val="006C01AF"/>
    <w:rsid w:val="006C430D"/>
    <w:rsid w:val="006E0F20"/>
    <w:rsid w:val="006E1AE9"/>
    <w:rsid w:val="006E339A"/>
    <w:rsid w:val="006E7A69"/>
    <w:rsid w:val="006F09FD"/>
    <w:rsid w:val="006F3588"/>
    <w:rsid w:val="006F42F7"/>
    <w:rsid w:val="006F6967"/>
    <w:rsid w:val="007001DE"/>
    <w:rsid w:val="00707F7B"/>
    <w:rsid w:val="00736D27"/>
    <w:rsid w:val="00737BB7"/>
    <w:rsid w:val="00740E21"/>
    <w:rsid w:val="0074111C"/>
    <w:rsid w:val="00766504"/>
    <w:rsid w:val="00773575"/>
    <w:rsid w:val="00775C17"/>
    <w:rsid w:val="007867BD"/>
    <w:rsid w:val="00796D46"/>
    <w:rsid w:val="00797270"/>
    <w:rsid w:val="007A3C70"/>
    <w:rsid w:val="007A4571"/>
    <w:rsid w:val="007A5039"/>
    <w:rsid w:val="007A65DB"/>
    <w:rsid w:val="007B1244"/>
    <w:rsid w:val="007B6AEA"/>
    <w:rsid w:val="007D1456"/>
    <w:rsid w:val="007D333D"/>
    <w:rsid w:val="007D4CD1"/>
    <w:rsid w:val="007E2FD6"/>
    <w:rsid w:val="007E686B"/>
    <w:rsid w:val="007F1E4F"/>
    <w:rsid w:val="007F4479"/>
    <w:rsid w:val="0080307E"/>
    <w:rsid w:val="0080627D"/>
    <w:rsid w:val="00813F7B"/>
    <w:rsid w:val="00815200"/>
    <w:rsid w:val="00820FD1"/>
    <w:rsid w:val="00826BAD"/>
    <w:rsid w:val="0083448E"/>
    <w:rsid w:val="008350FD"/>
    <w:rsid w:val="00836306"/>
    <w:rsid w:val="00844046"/>
    <w:rsid w:val="0085010C"/>
    <w:rsid w:val="00852E8F"/>
    <w:rsid w:val="00863305"/>
    <w:rsid w:val="00864E7A"/>
    <w:rsid w:val="008703CB"/>
    <w:rsid w:val="008727EA"/>
    <w:rsid w:val="00877E84"/>
    <w:rsid w:val="00892966"/>
    <w:rsid w:val="00893BA6"/>
    <w:rsid w:val="008A1D6D"/>
    <w:rsid w:val="008A6A70"/>
    <w:rsid w:val="008A6DA7"/>
    <w:rsid w:val="008B3EFD"/>
    <w:rsid w:val="008C02A9"/>
    <w:rsid w:val="008D4DB3"/>
    <w:rsid w:val="008D5E0D"/>
    <w:rsid w:val="008D62D1"/>
    <w:rsid w:val="008D639B"/>
    <w:rsid w:val="008E58A9"/>
    <w:rsid w:val="008F046B"/>
    <w:rsid w:val="008F55B6"/>
    <w:rsid w:val="008F6FD6"/>
    <w:rsid w:val="00900C5A"/>
    <w:rsid w:val="00914C61"/>
    <w:rsid w:val="00920B27"/>
    <w:rsid w:val="00922000"/>
    <w:rsid w:val="00923531"/>
    <w:rsid w:val="009259EB"/>
    <w:rsid w:val="00941B3A"/>
    <w:rsid w:val="00946082"/>
    <w:rsid w:val="00947352"/>
    <w:rsid w:val="00947B0A"/>
    <w:rsid w:val="0095494E"/>
    <w:rsid w:val="00956A73"/>
    <w:rsid w:val="00957E06"/>
    <w:rsid w:val="00963AEB"/>
    <w:rsid w:val="00974BBA"/>
    <w:rsid w:val="00980032"/>
    <w:rsid w:val="00980E31"/>
    <w:rsid w:val="00985DE0"/>
    <w:rsid w:val="00985F25"/>
    <w:rsid w:val="009B1708"/>
    <w:rsid w:val="009B5DDE"/>
    <w:rsid w:val="009C39AC"/>
    <w:rsid w:val="009C5CE7"/>
    <w:rsid w:val="009C6B63"/>
    <w:rsid w:val="009C7A72"/>
    <w:rsid w:val="009E0A37"/>
    <w:rsid w:val="009E0E94"/>
    <w:rsid w:val="009E2E05"/>
    <w:rsid w:val="009F426F"/>
    <w:rsid w:val="00A01718"/>
    <w:rsid w:val="00A121F1"/>
    <w:rsid w:val="00A17EC9"/>
    <w:rsid w:val="00A258AC"/>
    <w:rsid w:val="00A25FAE"/>
    <w:rsid w:val="00A26343"/>
    <w:rsid w:val="00A362F2"/>
    <w:rsid w:val="00A4345B"/>
    <w:rsid w:val="00A44816"/>
    <w:rsid w:val="00A5493B"/>
    <w:rsid w:val="00A63DC4"/>
    <w:rsid w:val="00A83DC1"/>
    <w:rsid w:val="00A84080"/>
    <w:rsid w:val="00A860E4"/>
    <w:rsid w:val="00A924C9"/>
    <w:rsid w:val="00AA1AA7"/>
    <w:rsid w:val="00AB0E8B"/>
    <w:rsid w:val="00AC1409"/>
    <w:rsid w:val="00AD096A"/>
    <w:rsid w:val="00AD2C55"/>
    <w:rsid w:val="00AD407C"/>
    <w:rsid w:val="00AE6AF0"/>
    <w:rsid w:val="00AE7C4F"/>
    <w:rsid w:val="00AF1CA4"/>
    <w:rsid w:val="00B026D6"/>
    <w:rsid w:val="00B0392E"/>
    <w:rsid w:val="00B1109D"/>
    <w:rsid w:val="00B121AF"/>
    <w:rsid w:val="00B12983"/>
    <w:rsid w:val="00B1397E"/>
    <w:rsid w:val="00B17241"/>
    <w:rsid w:val="00B24932"/>
    <w:rsid w:val="00B24A65"/>
    <w:rsid w:val="00B26678"/>
    <w:rsid w:val="00B34993"/>
    <w:rsid w:val="00B34F64"/>
    <w:rsid w:val="00B51DB0"/>
    <w:rsid w:val="00B577AE"/>
    <w:rsid w:val="00B66AC9"/>
    <w:rsid w:val="00B70528"/>
    <w:rsid w:val="00B75FF9"/>
    <w:rsid w:val="00B9398C"/>
    <w:rsid w:val="00BA16CC"/>
    <w:rsid w:val="00BA1E12"/>
    <w:rsid w:val="00BB4AE5"/>
    <w:rsid w:val="00BB4B45"/>
    <w:rsid w:val="00BB70BF"/>
    <w:rsid w:val="00BC4FE1"/>
    <w:rsid w:val="00BC5927"/>
    <w:rsid w:val="00BC623F"/>
    <w:rsid w:val="00BD2795"/>
    <w:rsid w:val="00BD44A2"/>
    <w:rsid w:val="00BD4999"/>
    <w:rsid w:val="00BE574A"/>
    <w:rsid w:val="00BE6C60"/>
    <w:rsid w:val="00BF15AF"/>
    <w:rsid w:val="00BF174B"/>
    <w:rsid w:val="00BF7431"/>
    <w:rsid w:val="00C00781"/>
    <w:rsid w:val="00C07C74"/>
    <w:rsid w:val="00C12913"/>
    <w:rsid w:val="00C14C7D"/>
    <w:rsid w:val="00C23794"/>
    <w:rsid w:val="00C25906"/>
    <w:rsid w:val="00C3208D"/>
    <w:rsid w:val="00C32842"/>
    <w:rsid w:val="00C34B79"/>
    <w:rsid w:val="00C37087"/>
    <w:rsid w:val="00C41BEC"/>
    <w:rsid w:val="00C435A7"/>
    <w:rsid w:val="00C54347"/>
    <w:rsid w:val="00C61897"/>
    <w:rsid w:val="00C6282E"/>
    <w:rsid w:val="00C775A4"/>
    <w:rsid w:val="00C77F69"/>
    <w:rsid w:val="00C80571"/>
    <w:rsid w:val="00C82F3D"/>
    <w:rsid w:val="00C9398B"/>
    <w:rsid w:val="00C95F3E"/>
    <w:rsid w:val="00CA5E43"/>
    <w:rsid w:val="00CB65AD"/>
    <w:rsid w:val="00CB7CC2"/>
    <w:rsid w:val="00CC1E1C"/>
    <w:rsid w:val="00CC35D7"/>
    <w:rsid w:val="00CD2CCD"/>
    <w:rsid w:val="00CD683D"/>
    <w:rsid w:val="00CE0A8F"/>
    <w:rsid w:val="00CE1FC1"/>
    <w:rsid w:val="00CE4973"/>
    <w:rsid w:val="00CE62BE"/>
    <w:rsid w:val="00CE6FBB"/>
    <w:rsid w:val="00CF6043"/>
    <w:rsid w:val="00D01784"/>
    <w:rsid w:val="00D04B17"/>
    <w:rsid w:val="00D07828"/>
    <w:rsid w:val="00D1502B"/>
    <w:rsid w:val="00D16AF8"/>
    <w:rsid w:val="00D20FAC"/>
    <w:rsid w:val="00D346AC"/>
    <w:rsid w:val="00D36877"/>
    <w:rsid w:val="00D41F43"/>
    <w:rsid w:val="00D44423"/>
    <w:rsid w:val="00D469BD"/>
    <w:rsid w:val="00D47D6F"/>
    <w:rsid w:val="00D55656"/>
    <w:rsid w:val="00D70F55"/>
    <w:rsid w:val="00D72FEF"/>
    <w:rsid w:val="00D754FA"/>
    <w:rsid w:val="00D81619"/>
    <w:rsid w:val="00D96353"/>
    <w:rsid w:val="00D97F6C"/>
    <w:rsid w:val="00DA7479"/>
    <w:rsid w:val="00DB1074"/>
    <w:rsid w:val="00DB2004"/>
    <w:rsid w:val="00DE2A1B"/>
    <w:rsid w:val="00DE6A1A"/>
    <w:rsid w:val="00DE75FA"/>
    <w:rsid w:val="00DE7E42"/>
    <w:rsid w:val="00DF14ED"/>
    <w:rsid w:val="00DF321B"/>
    <w:rsid w:val="00DF64F6"/>
    <w:rsid w:val="00E12F2C"/>
    <w:rsid w:val="00E13664"/>
    <w:rsid w:val="00E22AC8"/>
    <w:rsid w:val="00E2797F"/>
    <w:rsid w:val="00E414B7"/>
    <w:rsid w:val="00E42DB4"/>
    <w:rsid w:val="00E512CB"/>
    <w:rsid w:val="00E54B29"/>
    <w:rsid w:val="00E55E84"/>
    <w:rsid w:val="00E63825"/>
    <w:rsid w:val="00E73C3D"/>
    <w:rsid w:val="00E8056E"/>
    <w:rsid w:val="00E83E89"/>
    <w:rsid w:val="00E84890"/>
    <w:rsid w:val="00E84B33"/>
    <w:rsid w:val="00E85FB5"/>
    <w:rsid w:val="00E90B79"/>
    <w:rsid w:val="00E976EF"/>
    <w:rsid w:val="00EA2CCB"/>
    <w:rsid w:val="00EB2AF5"/>
    <w:rsid w:val="00EC78CA"/>
    <w:rsid w:val="00ED09DA"/>
    <w:rsid w:val="00EF001E"/>
    <w:rsid w:val="00F06558"/>
    <w:rsid w:val="00F243CD"/>
    <w:rsid w:val="00F26641"/>
    <w:rsid w:val="00F413A8"/>
    <w:rsid w:val="00F51168"/>
    <w:rsid w:val="00F678F9"/>
    <w:rsid w:val="00F73E7C"/>
    <w:rsid w:val="00F75ACB"/>
    <w:rsid w:val="00F826FE"/>
    <w:rsid w:val="00F91A09"/>
    <w:rsid w:val="00F93497"/>
    <w:rsid w:val="00F94C4B"/>
    <w:rsid w:val="00FA35E7"/>
    <w:rsid w:val="00FA5445"/>
    <w:rsid w:val="00FA68E0"/>
    <w:rsid w:val="00FA7420"/>
    <w:rsid w:val="00FB55F3"/>
    <w:rsid w:val="00FB782B"/>
    <w:rsid w:val="00FC62BE"/>
    <w:rsid w:val="00FE0F14"/>
    <w:rsid w:val="00FE11CA"/>
    <w:rsid w:val="00FE1BEF"/>
    <w:rsid w:val="00FF0593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D08A271"/>
  <w15:chartTrackingRefBased/>
  <w15:docId w15:val="{8D7EED34-20D2-474B-8012-BAC11E94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74985"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styleId="Testofumetto">
    <w:name w:val="Balloon Text"/>
    <w:basedOn w:val="Normale"/>
    <w:semiHidden/>
    <w:rsid w:val="006301B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386AE9"/>
    <w:pPr>
      <w:ind w:left="284"/>
      <w:jc w:val="center"/>
    </w:pPr>
    <w:rPr>
      <w:sz w:val="36"/>
    </w:rPr>
  </w:style>
  <w:style w:type="character" w:styleId="Collegamentoipertestuale">
    <w:name w:val="Hyperlink"/>
    <w:uiPriority w:val="99"/>
    <w:rsid w:val="00386AE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386AE9"/>
    <w:pPr>
      <w:tabs>
        <w:tab w:val="center" w:pos="4819"/>
        <w:tab w:val="right" w:pos="9638"/>
      </w:tabs>
    </w:pPr>
    <w:rPr>
      <w:sz w:val="20"/>
    </w:rPr>
  </w:style>
  <w:style w:type="table" w:styleId="Grigliatabella">
    <w:name w:val="Table Grid"/>
    <w:basedOn w:val="Tabellanormale"/>
    <w:rsid w:val="006C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6C01AF"/>
  </w:style>
  <w:style w:type="paragraph" w:styleId="Intestazione">
    <w:name w:val="header"/>
    <w:basedOn w:val="Normale"/>
    <w:link w:val="IntestazioneCarattere"/>
    <w:rsid w:val="00BC4FE1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0BF"/>
  </w:style>
  <w:style w:type="paragraph" w:styleId="Paragrafoelenco">
    <w:name w:val="List Paragraph"/>
    <w:basedOn w:val="Normale"/>
    <w:uiPriority w:val="34"/>
    <w:qFormat/>
    <w:rsid w:val="00A1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8B3EFD"/>
    <w:rPr>
      <w:rFonts w:ascii="Calibri" w:eastAsia="Calibri" w:hAnsi="Calibri"/>
      <w:sz w:val="22"/>
      <w:szCs w:val="22"/>
      <w:lang w:eastAsia="en-US"/>
    </w:rPr>
  </w:style>
  <w:style w:type="paragraph" w:customStyle="1" w:styleId="Corpo">
    <w:name w:val="Corpo"/>
    <w:rsid w:val="005613C1"/>
    <w:pPr>
      <w:spacing w:line="312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IntestazioneCarattere">
    <w:name w:val="Intestazione Carattere"/>
    <w:basedOn w:val="Carpredefinitoparagrafo"/>
    <w:link w:val="Intestazione"/>
    <w:rsid w:val="005613C1"/>
  </w:style>
  <w:style w:type="paragraph" w:customStyle="1" w:styleId="Intestazione2">
    <w:name w:val="Intestazione 2"/>
    <w:next w:val="Corpo"/>
    <w:rsid w:val="005613C1"/>
    <w:pPr>
      <w:keepNext/>
      <w:spacing w:before="200" w:after="200"/>
      <w:outlineLvl w:val="1"/>
    </w:pPr>
    <w:rPr>
      <w:rFonts w:ascii="Helvetica Neue" w:eastAsia="Arial Unicode MS" w:hAnsi="Helvetica Neue" w:cs="Arial Unicode MS"/>
      <w:b/>
      <w:bCs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3">
    <w:name w:val="Intestazione 3"/>
    <w:next w:val="Corpo"/>
    <w:rsid w:val="005613C1"/>
    <w:pPr>
      <w:keepNext/>
      <w:spacing w:before="360" w:after="40" w:line="288" w:lineRule="auto"/>
      <w:outlineLvl w:val="0"/>
    </w:pPr>
    <w:rPr>
      <w:rFonts w:ascii="Helvetica Neue" w:eastAsia="Arial Unicode MS" w:hAnsi="Helvetica Neue" w:cs="Arial Unicode MS"/>
      <w:b/>
      <w:bCs/>
      <w:color w:val="000000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rsid w:val="005613C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43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2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8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53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16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76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9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70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9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8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72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3767">
                              <w:marLeft w:val="0"/>
                              <w:marRight w:val="0"/>
                              <w:marTop w:val="15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6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1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66E1-3DFB-4EFB-9D85-D7E4A2C7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70</TotalTime>
  <Pages>11</Pages>
  <Words>1774</Words>
  <Characters>13235</Characters>
  <Application>Microsoft Office Word</Application>
  <DocSecurity>0</DocSecurity>
  <Lines>110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14980</CharactersWithSpaces>
  <SharedDoc>false</SharedDoc>
  <HLinks>
    <vt:vector size="24" baseType="variant">
      <vt:variant>
        <vt:i4>1048662</vt:i4>
      </vt:variant>
      <vt:variant>
        <vt:i4>6</vt:i4>
      </vt:variant>
      <vt:variant>
        <vt:i4>0</vt:i4>
      </vt:variant>
      <vt:variant>
        <vt:i4>5</vt:i4>
      </vt:variant>
      <vt:variant>
        <vt:lpwstr>https://www.icborrellofiorentino.edu.it/</vt:lpwstr>
      </vt:variant>
      <vt:variant>
        <vt:lpwstr/>
      </vt:variant>
      <vt:variant>
        <vt:i4>4915263</vt:i4>
      </vt:variant>
      <vt:variant>
        <vt:i4>3</vt:i4>
      </vt:variant>
      <vt:variant>
        <vt:i4>0</vt:i4>
      </vt:variant>
      <vt:variant>
        <vt:i4>5</vt:i4>
      </vt:variant>
      <vt:variant>
        <vt:lpwstr>mailto:czic868008@pec.istruzione.it</vt:lpwstr>
      </vt:variant>
      <vt:variant>
        <vt:lpwstr/>
      </vt:variant>
      <vt:variant>
        <vt:i4>44</vt:i4>
      </vt:variant>
      <vt:variant>
        <vt:i4>0</vt:i4>
      </vt:variant>
      <vt:variant>
        <vt:i4>0</vt:i4>
      </vt:variant>
      <vt:variant>
        <vt:i4>5</vt:i4>
      </vt:variant>
      <vt:variant>
        <vt:lpwstr>mailto:czic868008@istruzione.it</vt:lpwstr>
      </vt:variant>
      <vt:variant>
        <vt:lpwstr/>
      </vt:variant>
      <vt:variant>
        <vt:i4>6815808</vt:i4>
      </vt:variant>
      <vt:variant>
        <vt:i4>0</vt:i4>
      </vt:variant>
      <vt:variant>
        <vt:i4>0</vt:i4>
      </vt:variant>
      <vt:variant>
        <vt:i4>5</vt:i4>
      </vt:variant>
      <vt:variant>
        <vt:lpwstr>https://upload.wikimedia.org/wikipedia/it/7/77/Francesco_Fiorentino.gif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DSGA</dc:creator>
  <cp:keywords/>
  <cp:lastModifiedBy>PcDirigente</cp:lastModifiedBy>
  <cp:revision>24</cp:revision>
  <cp:lastPrinted>2022-08-29T07:17:00Z</cp:lastPrinted>
  <dcterms:created xsi:type="dcterms:W3CDTF">2025-06-25T08:20:00Z</dcterms:created>
  <dcterms:modified xsi:type="dcterms:W3CDTF">2025-09-02T06:27:00Z</dcterms:modified>
</cp:coreProperties>
</file>