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CF" w:rsidRDefault="002C18CF" w:rsidP="008277A2">
      <w:pPr>
        <w:jc w:val="center"/>
      </w:pPr>
    </w:p>
    <w:p w:rsidR="002C18CF" w:rsidRDefault="002C18CF" w:rsidP="008277A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" o:spid="_x0000_i1025" type="#_x0000_t75" style="width:532.5pt;height:154.5pt;visibility:visible">
            <v:imagedata r:id="rId7" o:title=""/>
          </v:shape>
        </w:pict>
      </w:r>
    </w:p>
    <w:p w:rsidR="002C18CF" w:rsidRDefault="002C18CF" w:rsidP="00262F21">
      <w:pPr>
        <w:suppressAutoHyphens/>
        <w:ind w:firstLine="180"/>
        <w:rPr>
          <w:rFonts w:ascii="Calibri" w:hAnsi="Calibri" w:cs="Calibri"/>
          <w:b/>
          <w:i/>
          <w:sz w:val="20"/>
          <w:szCs w:val="20"/>
        </w:rPr>
      </w:pPr>
      <w:r>
        <w:rPr>
          <w:b/>
          <w:sz w:val="20"/>
          <w:szCs w:val="20"/>
        </w:rPr>
        <w:t>Allegato  A1</w:t>
      </w:r>
    </w:p>
    <w:p w:rsidR="002C18CF" w:rsidRPr="00262F21" w:rsidRDefault="002C18CF" w:rsidP="00262F21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Pr="001037DA">
        <w:rPr>
          <w:b/>
          <w:sz w:val="20"/>
          <w:szCs w:val="20"/>
        </w:rPr>
        <w:t xml:space="preserve">Domanda  </w:t>
      </w:r>
      <w:r>
        <w:rPr>
          <w:b/>
          <w:sz w:val="20"/>
          <w:szCs w:val="20"/>
        </w:rPr>
        <w:t xml:space="preserve"> Tutor</w:t>
      </w:r>
      <w:r w:rsidRPr="001037DA">
        <w:rPr>
          <w:b/>
          <w:sz w:val="20"/>
          <w:szCs w:val="20"/>
        </w:rPr>
        <w:t xml:space="preserve">- </w:t>
      </w:r>
      <w:bookmarkStart w:id="0" w:name="_Hlk504829065"/>
      <w:r>
        <w:rPr>
          <w:b/>
          <w:sz w:val="20"/>
          <w:szCs w:val="20"/>
        </w:rPr>
        <w:t xml:space="preserve">Avviso </w:t>
      </w:r>
      <w:bookmarkStart w:id="1" w:name="_GoBack"/>
      <w:bookmarkEnd w:id="1"/>
      <w:r w:rsidRPr="001037DA">
        <w:rPr>
          <w:b/>
          <w:sz w:val="20"/>
          <w:szCs w:val="20"/>
        </w:rPr>
        <w:t>PON F</w:t>
      </w:r>
      <w:r>
        <w:rPr>
          <w:b/>
          <w:sz w:val="20"/>
          <w:szCs w:val="20"/>
        </w:rPr>
        <w:t>SE</w:t>
      </w:r>
      <w:r w:rsidRPr="001037DA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953</w:t>
      </w:r>
      <w:r w:rsidRPr="001037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del 21/02/2017</w:t>
      </w:r>
      <w:bookmarkEnd w:id="0"/>
      <w:r w:rsidRPr="001037DA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 xml:space="preserve">10.2.1A-FSEPON-CL-2017-34 -       </w:t>
      </w:r>
      <w:r w:rsidRPr="00262F21">
        <w:rPr>
          <w:b/>
          <w:i/>
          <w:sz w:val="18"/>
          <w:szCs w:val="18"/>
        </w:rPr>
        <w:t xml:space="preserve">CUP:H81E18000010006  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 xml:space="preserve">Al Dirigente scolastico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dell’I.C. di Squillace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Viale D. Assanti, 15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88069, Squillace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C17B6B" w:rsidRDefault="002C18CF" w:rsidP="00843194">
      <w:pPr>
        <w:ind w:left="284" w:right="7"/>
        <w:rPr>
          <w:b/>
          <w:sz w:val="20"/>
          <w:szCs w:val="20"/>
        </w:rPr>
      </w:pPr>
      <w:r w:rsidRPr="00C17B6B">
        <w:rPr>
          <w:b/>
          <w:sz w:val="20"/>
          <w:szCs w:val="20"/>
        </w:rPr>
        <w:t xml:space="preserve">AVVISO  INTERNO PER RECLUTAMENTO  DI </w:t>
      </w:r>
      <w:r>
        <w:rPr>
          <w:b/>
          <w:sz w:val="20"/>
          <w:szCs w:val="20"/>
        </w:rPr>
        <w:t xml:space="preserve"> TUTOR</w:t>
      </w:r>
      <w:r w:rsidRPr="00C17B6B">
        <w:rPr>
          <w:b/>
          <w:sz w:val="20"/>
          <w:szCs w:val="20"/>
        </w:rPr>
        <w:t xml:space="preserve"> </w:t>
      </w:r>
    </w:p>
    <w:p w:rsidR="002C18CF" w:rsidRPr="00C17B6B" w:rsidRDefault="002C18CF" w:rsidP="00843194">
      <w:pPr>
        <w:ind w:left="284" w:right="7"/>
        <w:rPr>
          <w:sz w:val="20"/>
          <w:szCs w:val="20"/>
        </w:rPr>
      </w:pPr>
      <w:r>
        <w:rPr>
          <w:b/>
          <w:sz w:val="20"/>
          <w:szCs w:val="20"/>
        </w:rPr>
        <w:t>PONFSE</w:t>
      </w:r>
      <w:r w:rsidRPr="00C17B6B">
        <w:rPr>
          <w:b/>
          <w:sz w:val="20"/>
          <w:szCs w:val="20"/>
        </w:rPr>
        <w:t xml:space="preserve"> Azione  10.2.1</w:t>
      </w:r>
      <w:r>
        <w:rPr>
          <w:sz w:val="20"/>
          <w:szCs w:val="20"/>
        </w:rPr>
        <w:t xml:space="preserve"> </w:t>
      </w:r>
      <w:r w:rsidRPr="00C17B6B">
        <w:rPr>
          <w:sz w:val="20"/>
          <w:szCs w:val="20"/>
        </w:rPr>
        <w:t xml:space="preserve">Azioni  specifiche  per  la  scuola  dell’infanzia  (linguaggi  e  multimedialità  –espressione  creativa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C17B6B">
        <w:rPr>
          <w:sz w:val="20"/>
          <w:szCs w:val="20"/>
        </w:rPr>
        <w:t>espressività  corporea)</w:t>
      </w:r>
    </w:p>
    <w:p w:rsidR="002C18CF" w:rsidRPr="001037DA" w:rsidRDefault="002C18CF" w:rsidP="00843194">
      <w:pPr>
        <w:ind w:left="284" w:right="7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="2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307"/>
        <w:gridCol w:w="3397"/>
      </w:tblGrid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Sotto- Azione</w:t>
            </w:r>
          </w:p>
        </w:tc>
        <w:tc>
          <w:tcPr>
            <w:tcW w:w="330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3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339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8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 xml:space="preserve"> Titolo progetto</w:t>
            </w:r>
          </w:p>
        </w:tc>
      </w:tr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7C70C1">
              <w:rPr>
                <w:sz w:val="20"/>
                <w:szCs w:val="20"/>
              </w:rPr>
              <w:t>Azione  10.2.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307" w:type="dxa"/>
          </w:tcPr>
          <w:p w:rsidR="002C18CF" w:rsidRDefault="002C18CF" w:rsidP="0084319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10.2.1A-FSEPON-CL-2017-34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</w:t>
            </w:r>
          </w:p>
          <w:p w:rsidR="002C18CF" w:rsidRPr="007C70C1" w:rsidRDefault="002C18CF" w:rsidP="00843194">
            <w:pPr>
              <w:suppressAutoHyphens/>
              <w:ind w:left="284" w:right="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2C18CF" w:rsidRPr="00843194" w:rsidRDefault="002C18CF" w:rsidP="00843194">
            <w:pPr>
              <w:suppressAutoHyphens/>
              <w:ind w:left="284" w:right="7"/>
              <w:rPr>
                <w:b/>
                <w:sz w:val="16"/>
                <w:szCs w:val="16"/>
              </w:rPr>
            </w:pPr>
            <w:r w:rsidRPr="00843194">
              <w:rPr>
                <w:b/>
                <w:sz w:val="16"/>
                <w:szCs w:val="16"/>
              </w:rPr>
              <w:t>VANTAGGIO IN PARTENZA</w:t>
            </w:r>
          </w:p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Il/la sottoscritt __    ___________________________________________________________________</w:t>
      </w:r>
      <w:r>
        <w:rPr>
          <w:sz w:val="20"/>
          <w:szCs w:val="20"/>
        </w:rPr>
        <w:t>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nat_ a     __________________________________________________</w:t>
      </w:r>
      <w:r>
        <w:rPr>
          <w:sz w:val="20"/>
          <w:szCs w:val="20"/>
        </w:rPr>
        <w:t>______________</w:t>
      </w:r>
      <w:r w:rsidRPr="001037DA">
        <w:rPr>
          <w:sz w:val="20"/>
          <w:szCs w:val="20"/>
        </w:rPr>
        <w:t xml:space="preserve">(______)  il ________________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e residente a       _______________________________________________________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________(______)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in via/piazza      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___n._____ CAP_________________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Telefono    ____________________Cell._______________________e-mail______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Codice Fiscale_______________________________    Titolo di  studio:_______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  <w:r w:rsidRPr="001037DA">
        <w:rPr>
          <w:sz w:val="20"/>
          <w:szCs w:val="20"/>
        </w:rPr>
        <w:t xml:space="preserve">CHIEDE </w:t>
      </w: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 xml:space="preserve">Di essere ammesso/a a partecipare all’avviso indicato in oggetto in qualità di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TUTOR </w:t>
      </w:r>
      <w:r w:rsidRPr="001037DA">
        <w:rPr>
          <w:sz w:val="20"/>
          <w:szCs w:val="20"/>
        </w:rPr>
        <w:t xml:space="preserve"> (barrare un solo Modulo per domanda pena l’inammissibilità della stessa)</w:t>
      </w: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</w:p>
    <w:tbl>
      <w:tblPr>
        <w:tblW w:w="100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9665"/>
      </w:tblGrid>
      <w:tr w:rsidR="002C18CF" w:rsidRPr="001037DA" w:rsidTr="00843194">
        <w:trPr>
          <w:trHeight w:val="356"/>
        </w:trPr>
        <w:tc>
          <w:tcPr>
            <w:tcW w:w="425" w:type="dxa"/>
          </w:tcPr>
          <w:p w:rsidR="002C18CF" w:rsidRPr="002A1E0E" w:rsidRDefault="002C18CF" w:rsidP="00843194">
            <w:pPr>
              <w:suppressAutoHyphens/>
              <w:ind w:left="284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665" w:type="dxa"/>
          </w:tcPr>
          <w:p w:rsidR="002C18CF" w:rsidRPr="00EA6184" w:rsidRDefault="002C18CF" w:rsidP="00843194">
            <w:pPr>
              <w:pStyle w:val="TableParagraph"/>
              <w:suppressAutoHyphens/>
              <w:spacing w:before="4"/>
              <w:ind w:left="284" w:right="7"/>
              <w:rPr>
                <w:b/>
                <w:sz w:val="18"/>
                <w:szCs w:val="18"/>
              </w:rPr>
            </w:pPr>
            <w:r w:rsidRPr="00EA6184">
              <w:rPr>
                <w:sz w:val="18"/>
                <w:szCs w:val="18"/>
              </w:rPr>
              <w:t xml:space="preserve">SUONI DI PAROLE – Tipologia del modulo </w:t>
            </w:r>
            <w:r>
              <w:rPr>
                <w:sz w:val="18"/>
                <w:szCs w:val="18"/>
              </w:rPr>
              <w:t>L</w:t>
            </w:r>
            <w:r w:rsidRPr="00EA6184">
              <w:rPr>
                <w:b/>
                <w:sz w:val="18"/>
                <w:szCs w:val="18"/>
              </w:rPr>
              <w:t>inguaggi</w:t>
            </w:r>
          </w:p>
        </w:tc>
      </w:tr>
      <w:tr w:rsidR="002C18CF" w:rsidRPr="001037DA" w:rsidTr="00843194">
        <w:trPr>
          <w:trHeight w:val="364"/>
        </w:trPr>
        <w:tc>
          <w:tcPr>
            <w:tcW w:w="425" w:type="dxa"/>
          </w:tcPr>
          <w:p w:rsidR="002C18CF" w:rsidRPr="002A1E0E" w:rsidRDefault="002C18CF" w:rsidP="00843194">
            <w:pPr>
              <w:suppressAutoHyphens/>
              <w:ind w:left="284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665" w:type="dxa"/>
          </w:tcPr>
          <w:p w:rsidR="002C18CF" w:rsidRPr="00EA6184" w:rsidRDefault="002C18CF" w:rsidP="00843194">
            <w:pPr>
              <w:pStyle w:val="TableParagraph"/>
              <w:suppressAutoHyphens/>
              <w:spacing w:before="4"/>
              <w:ind w:left="284" w:right="7"/>
              <w:rPr>
                <w:sz w:val="18"/>
                <w:szCs w:val="18"/>
              </w:rPr>
            </w:pPr>
            <w:r w:rsidRPr="00EA6184">
              <w:rPr>
                <w:sz w:val="18"/>
                <w:szCs w:val="18"/>
              </w:rPr>
              <w:t xml:space="preserve">E SI VOLA……SULLE ALI DELLE EMOZIONI - </w:t>
            </w:r>
            <w:r w:rsidRPr="00EA6184">
              <w:rPr>
                <w:b/>
                <w:sz w:val="18"/>
                <w:szCs w:val="18"/>
              </w:rPr>
              <w:t>Tipologia del modulo Espressione corporea (attività ludiche,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A6184">
              <w:rPr>
                <w:b/>
                <w:sz w:val="18"/>
                <w:szCs w:val="18"/>
              </w:rPr>
              <w:t>attività psicomotorie)</w:t>
            </w:r>
          </w:p>
        </w:tc>
      </w:tr>
      <w:tr w:rsidR="002C18CF" w:rsidRPr="001037DA" w:rsidTr="00843194">
        <w:trPr>
          <w:trHeight w:val="511"/>
        </w:trPr>
        <w:tc>
          <w:tcPr>
            <w:tcW w:w="425" w:type="dxa"/>
          </w:tcPr>
          <w:p w:rsidR="002C18CF" w:rsidRPr="002A1E0E" w:rsidRDefault="002C18CF" w:rsidP="00843194">
            <w:pPr>
              <w:suppressAutoHyphens/>
              <w:ind w:left="284" w:right="7"/>
              <w:jc w:val="both"/>
              <w:rPr>
                <w:sz w:val="20"/>
                <w:szCs w:val="20"/>
              </w:rPr>
            </w:pPr>
          </w:p>
        </w:tc>
        <w:tc>
          <w:tcPr>
            <w:tcW w:w="9665" w:type="dxa"/>
          </w:tcPr>
          <w:p w:rsidR="002C18CF" w:rsidRPr="00EA6184" w:rsidRDefault="002C18CF" w:rsidP="00843194">
            <w:pPr>
              <w:pStyle w:val="TableParagraph"/>
              <w:suppressAutoHyphens/>
              <w:spacing w:before="6"/>
              <w:ind w:left="284" w:right="7"/>
              <w:rPr>
                <w:sz w:val="18"/>
                <w:szCs w:val="18"/>
              </w:rPr>
            </w:pPr>
            <w:r w:rsidRPr="00EA6184">
              <w:rPr>
                <w:sz w:val="18"/>
                <w:szCs w:val="18"/>
              </w:rPr>
              <w:t xml:space="preserve">DIAMO I… NUMERI Tipologia del modulo </w:t>
            </w:r>
            <w:r>
              <w:rPr>
                <w:b/>
                <w:sz w:val="18"/>
                <w:szCs w:val="18"/>
              </w:rPr>
              <w:t>p</w:t>
            </w:r>
            <w:r w:rsidRPr="00EA6184">
              <w:rPr>
                <w:b/>
                <w:sz w:val="18"/>
                <w:szCs w:val="18"/>
              </w:rPr>
              <w:t>luri-attività (attività educative propedeutiche di pregrafismo e di precalcolo, multiculturalità, esplorazione dell'ambiente, ecc.)</w:t>
            </w:r>
          </w:p>
        </w:tc>
      </w:tr>
    </w:tbl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dichiara di aver preso visione dell’avviso e di accettarne il contenuto. Si riserva di consegnare ove richiesto, se risulterà idoneo, pena decadenza, la documentazione dei titoli.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autorizza codesto Istituto al trattamento dei dati personali ai sensi della normativa vigente.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0" o:spid="_x0000_s1027" type="#_x0000_t202" style="position:absolute;left:0;text-align:left;margin-left:387.5pt;margin-top:.7pt;width:9.75pt;height: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">
            <v:textbox>
              <w:txbxContent>
                <w:p w:rsidR="002C18CF" w:rsidRDefault="002C18CF" w:rsidP="008277A2">
                  <w:bookmarkStart w:id="2" w:name="_Hlk504828371"/>
                  <w:bookmarkEnd w:id="2"/>
                </w:p>
              </w:txbxContent>
            </v:textbox>
          </v:shape>
        </w:pict>
      </w:r>
      <w:r>
        <w:rPr>
          <w:noProof/>
        </w:rPr>
        <w:pict>
          <v:shape id="Casella di testo 9" o:spid="_x0000_s1028" type="#_x0000_t202" style="position:absolute;left:0;text-align:left;margin-left:241.25pt;margin-top:3.7pt;width:9.75pt;height: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rkLwIAAF4EAAAOAAAAZHJzL2Uyb0RvYy54bWysVNuO2jAQfa/Uf7D8XhIoFIgIqy1bqkrb&#10;i7TtBwyOQ6w6Htc2JPTrO3ZYll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">
            <v:textbox>
              <w:txbxContent>
                <w:p w:rsidR="002C18CF" w:rsidRDefault="002C18CF" w:rsidP="008277A2"/>
              </w:txbxContent>
            </v:textbox>
          </v:shape>
        </w:pict>
      </w:r>
      <w:r>
        <w:rPr>
          <w:noProof/>
        </w:rPr>
        <w:pict>
          <v:shape id="Casella di testo 8" o:spid="_x0000_s1029" type="#_x0000_t202" style="position:absolute;left:0;text-align:left;margin-left:86.75pt;margin-top:2.2pt;width:9.75pt;height:8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">
            <v:textbox>
              <w:txbxContent>
                <w:p w:rsidR="002C18CF" w:rsidRDefault="002C18CF" w:rsidP="008277A2"/>
              </w:txbxContent>
            </v:textbox>
          </v:shape>
        </w:pict>
      </w:r>
      <w:r>
        <w:rPr>
          <w:sz w:val="20"/>
          <w:szCs w:val="20"/>
        </w:rPr>
        <w:t xml:space="preserve">Allega alla presente:       Fotocopia documento di identità           Curriculum Vitae sottoscritto             </w:t>
      </w:r>
      <w:r w:rsidRPr="00225405">
        <w:rPr>
          <w:sz w:val="20"/>
          <w:szCs w:val="20"/>
        </w:rPr>
        <w:t>Scheda sintetica</w:t>
      </w:r>
    </w:p>
    <w:p w:rsidR="002C18CF" w:rsidRDefault="002C18CF" w:rsidP="00843194">
      <w:pPr>
        <w:spacing w:line="480" w:lineRule="auto"/>
        <w:ind w:left="284" w:right="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2C18CF" w:rsidRDefault="002C18CF" w:rsidP="008277A2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............................................................</w:t>
      </w:r>
    </w:p>
    <w:p w:rsidR="002C18CF" w:rsidRDefault="002C18CF" w:rsidP="008277A2">
      <w:pPr>
        <w:jc w:val="right"/>
        <w:rPr>
          <w:noProof/>
        </w:rPr>
      </w:pPr>
    </w:p>
    <w:p w:rsidR="002C18CF" w:rsidRDefault="002C18CF" w:rsidP="008277A2">
      <w:pPr>
        <w:rPr>
          <w:noProof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</w:t>
      </w:r>
    </w:p>
    <w:p w:rsidR="002C18CF" w:rsidRDefault="002C18CF" w:rsidP="008277A2">
      <w:pPr>
        <w:rPr>
          <w:noProof/>
        </w:rPr>
      </w:pPr>
    </w:p>
    <w:p w:rsidR="002C18CF" w:rsidRDefault="002C18CF" w:rsidP="008277A2">
      <w:pPr>
        <w:rPr>
          <w:b/>
          <w:sz w:val="20"/>
          <w:szCs w:val="20"/>
        </w:rPr>
      </w:pPr>
      <w:r>
        <w:rPr>
          <w:noProof/>
        </w:rPr>
        <w:pict>
          <v:shape id="Immagine 12" o:spid="_x0000_i1026" type="#_x0000_t75" style="width:532.5pt;height:154.5pt;visibility:visible">
            <v:imagedata r:id="rId7" o:title=""/>
          </v:shape>
        </w:pict>
      </w:r>
    </w:p>
    <w:p w:rsidR="002C18CF" w:rsidRDefault="002C18CF" w:rsidP="008277A2">
      <w:pPr>
        <w:rPr>
          <w:b/>
          <w:sz w:val="20"/>
          <w:szCs w:val="20"/>
        </w:rPr>
      </w:pPr>
      <w:r w:rsidRPr="001037DA">
        <w:rPr>
          <w:b/>
          <w:sz w:val="20"/>
          <w:szCs w:val="20"/>
        </w:rPr>
        <w:t>Allegato  A</w:t>
      </w:r>
      <w:r>
        <w:rPr>
          <w:b/>
          <w:sz w:val="20"/>
          <w:szCs w:val="20"/>
        </w:rPr>
        <w:t>2</w:t>
      </w:r>
      <w:r w:rsidRPr="001037D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Scheda autodichiarazione titoli e punteggi                        </w:t>
      </w:r>
      <w:r w:rsidRPr="00DC5EC9">
        <w:rPr>
          <w:sz w:val="20"/>
          <w:szCs w:val="20"/>
        </w:rPr>
        <w:t xml:space="preserve">   Cognome e nome______________________</w:t>
      </w:r>
    </w:p>
    <w:p w:rsidR="002C18CF" w:rsidRPr="001037DA" w:rsidRDefault="002C18CF" w:rsidP="008277A2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5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1"/>
        <w:gridCol w:w="5031"/>
        <w:gridCol w:w="3352"/>
        <w:gridCol w:w="844"/>
        <w:gridCol w:w="1125"/>
      </w:tblGrid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culturali e professionali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*auto</w:t>
            </w:r>
          </w:p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assegnati</w:t>
            </w: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vecchio ordinamento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2)</w:t>
            </w:r>
          </w:p>
        </w:tc>
        <w:tc>
          <w:tcPr>
            <w:tcW w:w="0" w:type="auto"/>
          </w:tcPr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10 per votazione 110 e lode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9 per votazione 110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7 per votazione 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C03679">
                <w:rPr>
                  <w:rFonts w:ascii="Helvetica Neue" w:hAnsi="Helvetica Neue" w:cs="Helvetica Neue"/>
                  <w:sz w:val="20"/>
                  <w:szCs w:val="20"/>
                </w:rPr>
                <w:t>109 a</w:t>
              </w:r>
            </w:smartTag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99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5 per votazione fino a 98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ind w:left="182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(max 10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triennale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1)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Incarichi nell’ambito del P.N.S.D.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incarico sino ad un massimo di 10 (max 10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Certificazione informatica (ECDL, EIPASS, ecc.)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 Corsi LIM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Certificazioni/Attestati corsi su Metodologie didattiche innovative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C18CF" w:rsidRPr="008D0FD6" w:rsidRDefault="002C18CF" w:rsidP="008C328A">
            <w:pPr>
              <w:pStyle w:val="Normale1"/>
              <w:tabs>
                <w:tab w:val="left" w:pos="-1125"/>
                <w:tab w:val="right" w:pos="-435"/>
              </w:tabs>
              <w:spacing w:line="240" w:lineRule="auto"/>
              <w:jc w:val="both"/>
            </w:pPr>
            <w:r w:rsidRPr="008D0FD6">
              <w:rPr>
                <w:rFonts w:ascii="Helvetica Neue" w:hAnsi="Helvetica Neue" w:cs="Helvetica Neue"/>
                <w:sz w:val="20"/>
                <w:szCs w:val="20"/>
              </w:rPr>
              <w:t>Valutazione formazione specifica attinente ai profili richiesti - max 12 punti</w:t>
            </w:r>
          </w:p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corsi di formazione certificati su tematiche inerenti ai profili richiesti non inferiori a 40 ore e frequentati negli ultimi 3 anni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certificazione sino ad un ma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ssimo di 6 certificazioni (max 12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ed Esperienze lavorative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Esperienze di Esperti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in Progetti Europei nell’ambito dell’ultimo PON 2007-2013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perienza sino ad un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Esperienze di Tutoraggio specifico in Proget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ti Europei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nell’ambito dell’ultimo PON 2007-2013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1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esperienza sino ad un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Partecipazione ad attività di formazione attinenti le tematiche del P.N.S.D.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esperienza sino ad un massimo di 5 esperienze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Pubblicazioni coeren</w:t>
            </w:r>
            <w:r>
              <w:rPr>
                <w:rFonts w:ascii="Helvetica Neue" w:hAnsi="Helvetica Neue" w:cs="Helvetica Neue"/>
                <w:b/>
                <w:sz w:val="20"/>
                <w:szCs w:val="20"/>
              </w:rPr>
              <w:t xml:space="preserve">ti con il profilo scelto (fino </w:t>
            </w:r>
            <w:smartTag w:uri="urn:schemas-microsoft-com:office:smarttags" w:element="metricconverter">
              <w:smartTagPr>
                <w:attr w:name="ProductID" w:val="10 pt"/>
              </w:smartTagPr>
              <w:r>
                <w:rPr>
                  <w:rFonts w:ascii="Helvetica Neue" w:hAnsi="Helvetica Neue" w:cs="Helvetica Neue"/>
                  <w:b/>
                  <w:sz w:val="20"/>
                  <w:szCs w:val="20"/>
                </w:rPr>
                <w:t>1</w:t>
              </w:r>
              <w:r w:rsidRPr="00800041">
                <w:rPr>
                  <w:rFonts w:ascii="Helvetica Neue" w:hAnsi="Helvetica Neue" w:cs="Helvetica Neue"/>
                  <w:b/>
                  <w:sz w:val="20"/>
                  <w:szCs w:val="20"/>
                </w:rPr>
                <w:t>0 pt</w:t>
              </w:r>
            </w:smartTag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)</w:t>
            </w:r>
            <w:r w:rsidRPr="00800041">
              <w:rPr>
                <w:rFonts w:ascii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(max 10 pp.)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b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1 punto per ogni articolo o saggio breve;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5 punti per ogni testo pubblicato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rPr>
          <w:trHeight w:val="360"/>
        </w:trPr>
        <w:tc>
          <w:tcPr>
            <w:tcW w:w="0" w:type="auto"/>
            <w:gridSpan w:val="2"/>
          </w:tcPr>
          <w:p w:rsidR="002C18CF" w:rsidRPr="00C03679" w:rsidRDefault="002C18CF" w:rsidP="008C328A">
            <w:pPr>
              <w:pStyle w:val="Normale1"/>
              <w:tabs>
                <w:tab w:val="right" w:pos="-435"/>
                <w:tab w:val="left" w:pos="-60"/>
              </w:tabs>
              <w:spacing w:after="60" w:line="240" w:lineRule="auto"/>
              <w:ind w:left="-60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(*) da compilare a cura del candidato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b/>
                <w:sz w:val="20"/>
                <w:szCs w:val="20"/>
              </w:rPr>
              <w:t>tolale A+B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18CF" w:rsidRDefault="002C18CF" w:rsidP="008277A2">
      <w:pPr>
        <w:jc w:val="right"/>
        <w:rPr>
          <w:sz w:val="20"/>
          <w:szCs w:val="20"/>
        </w:rPr>
      </w:pPr>
      <w:r>
        <w:rPr>
          <w:sz w:val="20"/>
          <w:szCs w:val="20"/>
        </w:rPr>
        <w:t>Titolo_______________________________</w:t>
      </w:r>
    </w:p>
    <w:p w:rsidR="002C18CF" w:rsidRDefault="002C18CF" w:rsidP="008277A2">
      <w:pPr>
        <w:jc w:val="both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                                              </w:t>
      </w:r>
    </w:p>
    <w:p w:rsidR="002C18CF" w:rsidRDefault="002C18CF" w:rsidP="008277A2">
      <w:pPr>
        <w:pStyle w:val="BodyText"/>
        <w:spacing w:before="90"/>
        <w:ind w:left="8055" w:right="238" w:firstLine="273"/>
        <w:jc w:val="both"/>
      </w:pPr>
    </w:p>
    <w:p w:rsidR="002C18CF" w:rsidRDefault="002C18CF"/>
    <w:sectPr w:rsidR="002C18CF" w:rsidSect="00843194">
      <w:footerReference w:type="default" r:id="rId8"/>
      <w:pgSz w:w="11910" w:h="16840"/>
      <w:pgMar w:top="284" w:right="853" w:bottom="980" w:left="560" w:header="0" w:footer="6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CF" w:rsidRDefault="002C18CF">
      <w:r>
        <w:separator/>
      </w:r>
    </w:p>
  </w:endnote>
  <w:endnote w:type="continuationSeparator" w:id="0">
    <w:p w:rsidR="002C18CF" w:rsidRDefault="002C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CF" w:rsidRDefault="002C18CF">
    <w:pPr>
      <w:pStyle w:val="BodyText"/>
      <w:spacing w:line="14" w:lineRule="auto"/>
      <w:ind w:left="0"/>
      <w:rPr>
        <w:sz w:val="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5" o:spid="_x0000_s2049" type="#_x0000_t202" style="position:absolute;margin-left:538.6pt;margin-top:791.35pt;width:16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" filled="f" stroked="f">
          <v:textbox inset="0,0,0,0">
            <w:txbxContent>
              <w:p w:rsidR="002C18CF" w:rsidRDefault="002C18CF">
                <w:pPr>
                  <w:pStyle w:val="BodyText"/>
                  <w:spacing w:before="10"/>
                  <w:ind w:left="40"/>
                </w:pPr>
                <w:fldSimple w:instr=" PAGE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CF" w:rsidRDefault="002C18CF">
      <w:r>
        <w:separator/>
      </w:r>
    </w:p>
  </w:footnote>
  <w:footnote w:type="continuationSeparator" w:id="0">
    <w:p w:rsidR="002C18CF" w:rsidRDefault="002C1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5530"/>
    <w:multiLevelType w:val="multilevel"/>
    <w:tmpl w:val="ACDE3382"/>
    <w:lvl w:ilvl="0">
      <w:start w:val="1"/>
      <w:numFmt w:val="bullet"/>
      <w:lvlText w:val="∙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7A2"/>
    <w:rsid w:val="00013331"/>
    <w:rsid w:val="000B44A7"/>
    <w:rsid w:val="001037DA"/>
    <w:rsid w:val="00171D05"/>
    <w:rsid w:val="001D4D1F"/>
    <w:rsid w:val="00225405"/>
    <w:rsid w:val="00262F21"/>
    <w:rsid w:val="002A1E0E"/>
    <w:rsid w:val="002C18CF"/>
    <w:rsid w:val="002E4B3C"/>
    <w:rsid w:val="00374D35"/>
    <w:rsid w:val="00475FC9"/>
    <w:rsid w:val="004C1D62"/>
    <w:rsid w:val="00517210"/>
    <w:rsid w:val="00545C2E"/>
    <w:rsid w:val="0057377B"/>
    <w:rsid w:val="005760FB"/>
    <w:rsid w:val="005A3304"/>
    <w:rsid w:val="005F175C"/>
    <w:rsid w:val="007053B4"/>
    <w:rsid w:val="007C70C1"/>
    <w:rsid w:val="00800041"/>
    <w:rsid w:val="008277A2"/>
    <w:rsid w:val="00843194"/>
    <w:rsid w:val="00893D9E"/>
    <w:rsid w:val="008C328A"/>
    <w:rsid w:val="008D0FD6"/>
    <w:rsid w:val="009028CA"/>
    <w:rsid w:val="0090392A"/>
    <w:rsid w:val="00A71230"/>
    <w:rsid w:val="00AE34CC"/>
    <w:rsid w:val="00C03679"/>
    <w:rsid w:val="00C17B6B"/>
    <w:rsid w:val="00CE18EA"/>
    <w:rsid w:val="00CE575D"/>
    <w:rsid w:val="00D44CD5"/>
    <w:rsid w:val="00DC5EC9"/>
    <w:rsid w:val="00E0795A"/>
    <w:rsid w:val="00E36FD3"/>
    <w:rsid w:val="00E5317E"/>
    <w:rsid w:val="00E972B8"/>
    <w:rsid w:val="00EA6184"/>
    <w:rsid w:val="00EB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277A2"/>
    <w:pPr>
      <w:ind w:left="57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7A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"/>
    <w:uiPriority w:val="99"/>
    <w:rsid w:val="008277A2"/>
  </w:style>
  <w:style w:type="character" w:styleId="Hyperlink">
    <w:name w:val="Hyperlink"/>
    <w:basedOn w:val="DefaultParagraphFont"/>
    <w:uiPriority w:val="99"/>
    <w:rsid w:val="008277A2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8277A2"/>
    <w:pPr>
      <w:spacing w:line="276" w:lineRule="auto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714</Words>
  <Characters>4074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Admin</cp:lastModifiedBy>
  <cp:revision>2</cp:revision>
  <cp:lastPrinted>2018-01-27T14:02:00Z</cp:lastPrinted>
  <dcterms:created xsi:type="dcterms:W3CDTF">2018-01-31T11:48:00Z</dcterms:created>
  <dcterms:modified xsi:type="dcterms:W3CDTF">2018-01-31T11:48:00Z</dcterms:modified>
</cp:coreProperties>
</file>