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2D" w:rsidRDefault="00D8392D" w:rsidP="00BB62B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Cs w:val="24"/>
        </w:rPr>
      </w:pPr>
      <w:bookmarkStart w:id="0" w:name="_GoBack"/>
      <w:bookmarkEnd w:id="0"/>
    </w:p>
    <w:p w:rsidR="00E53205" w:rsidRPr="00F11D82" w:rsidRDefault="00C81370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 w:val="22"/>
          <w:szCs w:val="18"/>
        </w:rPr>
      </w:pPr>
      <w:r w:rsidRPr="00F11D82">
        <w:rPr>
          <w:rFonts w:cs="Arial"/>
          <w:bCs/>
          <w:sz w:val="22"/>
          <w:szCs w:val="18"/>
        </w:rPr>
        <w:t>PLURI</w:t>
      </w:r>
      <w:r w:rsidR="00C76540" w:rsidRPr="00F11D82">
        <w:rPr>
          <w:rFonts w:cs="Arial"/>
          <w:bCs/>
          <w:sz w:val="22"/>
          <w:szCs w:val="18"/>
        </w:rPr>
        <w:t xml:space="preserve">DICHIARAZIONE SOSTITUTIVA DI CERTIFICAZIONI  </w:t>
      </w:r>
    </w:p>
    <w:p w:rsidR="00DA35B6" w:rsidRPr="00F11D82" w:rsidRDefault="00DA35B6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8"/>
          <w:szCs w:val="18"/>
        </w:rPr>
      </w:pPr>
    </w:p>
    <w:p w:rsidR="00D830D5" w:rsidRPr="00DF2E25" w:rsidRDefault="00D830D5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color w:val="000000"/>
          <w:sz w:val="18"/>
          <w:szCs w:val="18"/>
        </w:rPr>
      </w:pPr>
    </w:p>
    <w:p w:rsidR="00E1568E" w:rsidRPr="00DF2E25" w:rsidRDefault="00C81370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</w:t>
      </w:r>
      <w:r w:rsidR="00FA4197" w:rsidRPr="00DF2E25">
        <w:rPr>
          <w:rFonts w:ascii="Arial" w:hAnsi="Arial" w:cs="Arial"/>
          <w:sz w:val="18"/>
          <w:szCs w:val="18"/>
          <w:lang w:val="it-IT"/>
        </w:rPr>
        <w:t>l/la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="00FA4197" w:rsidRPr="00DF2E25">
        <w:rPr>
          <w:rFonts w:ascii="Arial" w:hAnsi="Arial" w:cs="Arial"/>
          <w:sz w:val="18"/>
          <w:szCs w:val="18"/>
          <w:lang w:val="it-IT"/>
        </w:rPr>
        <w:t>sottoscritto/a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nato/a a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 _____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:rsidR="00FA4197" w:rsidRPr="00DF2E25" w:rsidRDefault="00FA4197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il 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_____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residente a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</w:t>
      </w:r>
      <w:r w:rsidRPr="00DF2E25">
        <w:rPr>
          <w:rFonts w:ascii="Arial" w:hAnsi="Arial" w:cs="Arial"/>
          <w:sz w:val="18"/>
          <w:szCs w:val="18"/>
          <w:lang w:val="it-IT"/>
        </w:rPr>
        <w:t>____________________________________________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>____________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>_____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:rsidR="00FA4197" w:rsidRPr="00DF2E25" w:rsidRDefault="00FA4197" w:rsidP="007F30A9">
      <w:pPr>
        <w:pStyle w:val="Corpodeltesto21"/>
        <w:widowControl/>
        <w:numPr>
          <w:ilvl w:val="12"/>
          <w:numId w:val="0"/>
        </w:numPr>
        <w:spacing w:line="360" w:lineRule="auto"/>
        <w:jc w:val="both"/>
        <w:rPr>
          <w:rFonts w:cs="Arial"/>
          <w:b w:val="0"/>
          <w:sz w:val="18"/>
          <w:szCs w:val="18"/>
        </w:rPr>
      </w:pPr>
      <w:r w:rsidRPr="00DF2E25">
        <w:rPr>
          <w:rFonts w:cs="Arial"/>
          <w:b w:val="0"/>
          <w:sz w:val="18"/>
          <w:szCs w:val="18"/>
        </w:rPr>
        <w:t>docente con contratto a te</w:t>
      </w:r>
      <w:r w:rsidR="00C76540" w:rsidRPr="00DF2E25">
        <w:rPr>
          <w:rFonts w:cs="Arial"/>
          <w:b w:val="0"/>
          <w:sz w:val="18"/>
          <w:szCs w:val="18"/>
        </w:rPr>
        <w:t>mpo indeterminato nella scuola</w:t>
      </w:r>
      <w:r w:rsidR="00C81370" w:rsidRPr="00DF2E25">
        <w:rPr>
          <w:rFonts w:cs="Arial"/>
          <w:b w:val="0"/>
          <w:sz w:val="18"/>
          <w:szCs w:val="18"/>
        </w:rPr>
        <w:t xml:space="preserve"> dell’</w:t>
      </w:r>
      <w:r w:rsidR="00C76540" w:rsidRPr="00DF2E25">
        <w:rPr>
          <w:rFonts w:cs="Arial"/>
          <w:b w:val="0"/>
          <w:sz w:val="18"/>
          <w:szCs w:val="18"/>
        </w:rPr>
        <w:t xml:space="preserve"> infanzia/primaria</w:t>
      </w:r>
      <w:r w:rsidRPr="00DF2E25">
        <w:rPr>
          <w:rFonts w:cs="Arial"/>
          <w:b w:val="0"/>
          <w:sz w:val="18"/>
          <w:szCs w:val="18"/>
        </w:rPr>
        <w:t>/</w:t>
      </w:r>
      <w:r w:rsidR="00C76540" w:rsidRPr="00DF2E25">
        <w:rPr>
          <w:rFonts w:cs="Arial"/>
          <w:b w:val="0"/>
          <w:sz w:val="18"/>
          <w:szCs w:val="18"/>
        </w:rPr>
        <w:t xml:space="preserve">secondaria/primo/secondo grado </w:t>
      </w:r>
      <w:r w:rsidRPr="00DF2E25">
        <w:rPr>
          <w:rFonts w:cs="Arial"/>
          <w:b w:val="0"/>
          <w:sz w:val="18"/>
          <w:szCs w:val="18"/>
        </w:rPr>
        <w:t xml:space="preserve">classe di concorso </w:t>
      </w:r>
      <w:r w:rsidR="009D0595" w:rsidRPr="00DF2E25">
        <w:rPr>
          <w:rFonts w:cs="Arial"/>
          <w:b w:val="0"/>
          <w:sz w:val="18"/>
          <w:szCs w:val="18"/>
        </w:rPr>
        <w:t>……</w:t>
      </w:r>
      <w:r w:rsidRPr="00DF2E25">
        <w:rPr>
          <w:rFonts w:cs="Arial"/>
          <w:b w:val="0"/>
          <w:sz w:val="18"/>
          <w:szCs w:val="18"/>
        </w:rPr>
        <w:t>………</w:t>
      </w:r>
      <w:r w:rsidR="00C76540" w:rsidRPr="00DF2E25">
        <w:rPr>
          <w:rFonts w:cs="Arial"/>
          <w:b w:val="0"/>
          <w:sz w:val="18"/>
          <w:szCs w:val="18"/>
        </w:rPr>
        <w:t>…</w:t>
      </w:r>
      <w:r w:rsidR="00DA35B6" w:rsidRPr="00DF2E25">
        <w:rPr>
          <w:rFonts w:cs="Arial"/>
          <w:b w:val="0"/>
          <w:sz w:val="18"/>
          <w:szCs w:val="18"/>
        </w:rPr>
        <w:t>……</w:t>
      </w:r>
      <w:r w:rsidR="00C76540" w:rsidRPr="00DF2E25">
        <w:rPr>
          <w:rFonts w:cs="Arial"/>
          <w:b w:val="0"/>
          <w:sz w:val="18"/>
          <w:szCs w:val="18"/>
        </w:rPr>
        <w:t xml:space="preserve">, titolare </w:t>
      </w:r>
      <w:r w:rsidRPr="00DF2E25">
        <w:rPr>
          <w:rFonts w:cs="Arial"/>
          <w:b w:val="0"/>
          <w:sz w:val="18"/>
          <w:szCs w:val="18"/>
        </w:rPr>
        <w:t>presso</w:t>
      </w:r>
      <w:r w:rsidR="009D0595" w:rsidRPr="00DF2E25">
        <w:rPr>
          <w:rFonts w:cs="Arial"/>
          <w:b w:val="0"/>
          <w:sz w:val="18"/>
          <w:szCs w:val="18"/>
        </w:rPr>
        <w:t xml:space="preserve"> </w:t>
      </w:r>
      <w:r w:rsidR="00DA35B6" w:rsidRPr="00DF2E25">
        <w:rPr>
          <w:rFonts w:cs="Arial"/>
          <w:b w:val="0"/>
          <w:sz w:val="18"/>
          <w:szCs w:val="18"/>
        </w:rPr>
        <w:t>………….</w:t>
      </w:r>
      <w:r w:rsidR="009D0595" w:rsidRPr="00DF2E25">
        <w:rPr>
          <w:rFonts w:cs="Arial"/>
          <w:b w:val="0"/>
          <w:sz w:val="18"/>
          <w:szCs w:val="18"/>
        </w:rPr>
        <w:t>…………….………..</w:t>
      </w:r>
      <w:r w:rsidRPr="00DF2E25">
        <w:rPr>
          <w:rFonts w:cs="Arial"/>
          <w:b w:val="0"/>
          <w:sz w:val="18"/>
          <w:szCs w:val="18"/>
        </w:rPr>
        <w:t>………………………………</w:t>
      </w:r>
      <w:r w:rsidR="00C76540" w:rsidRPr="00DF2E25">
        <w:rPr>
          <w:rFonts w:cs="Arial"/>
          <w:b w:val="0"/>
          <w:sz w:val="18"/>
          <w:szCs w:val="18"/>
        </w:rPr>
        <w:t>……..</w:t>
      </w:r>
      <w:r w:rsidRPr="00DF2E25">
        <w:rPr>
          <w:rFonts w:cs="Arial"/>
          <w:b w:val="0"/>
          <w:sz w:val="18"/>
          <w:szCs w:val="18"/>
        </w:rPr>
        <w:t xml:space="preserve"> in servizio presso</w:t>
      </w:r>
      <w:r w:rsidR="009D0595" w:rsidRPr="00DF2E25">
        <w:rPr>
          <w:rFonts w:cs="Arial"/>
          <w:b w:val="0"/>
          <w:sz w:val="18"/>
          <w:szCs w:val="18"/>
        </w:rPr>
        <w:t xml:space="preserve"> ……………….</w:t>
      </w:r>
      <w:r w:rsidRPr="00DF2E25">
        <w:rPr>
          <w:rFonts w:cs="Arial"/>
          <w:b w:val="0"/>
          <w:sz w:val="18"/>
          <w:szCs w:val="18"/>
        </w:rPr>
        <w:t>……………………………</w:t>
      </w:r>
      <w:r w:rsidR="00C76540" w:rsidRPr="00DF2E25">
        <w:rPr>
          <w:rFonts w:cs="Arial"/>
          <w:b w:val="0"/>
          <w:sz w:val="18"/>
          <w:szCs w:val="18"/>
        </w:rPr>
        <w:t>……………</w:t>
      </w:r>
      <w:r w:rsidRPr="00DF2E25">
        <w:rPr>
          <w:rFonts w:cs="Arial"/>
          <w:b w:val="0"/>
          <w:sz w:val="18"/>
          <w:szCs w:val="18"/>
        </w:rPr>
        <w:t xml:space="preserve"> aspirante </w:t>
      </w:r>
      <w:r w:rsidR="00231451" w:rsidRPr="00DF2E25">
        <w:rPr>
          <w:rFonts w:cs="Arial"/>
          <w:b w:val="0"/>
          <w:sz w:val="18"/>
          <w:szCs w:val="18"/>
        </w:rPr>
        <w:t xml:space="preserve">alla mobilità per l’a.s. </w:t>
      </w:r>
      <w:r w:rsidR="00C76540" w:rsidRPr="00DF2E25">
        <w:rPr>
          <w:rFonts w:cs="Arial"/>
          <w:b w:val="0"/>
          <w:sz w:val="18"/>
          <w:szCs w:val="18"/>
        </w:rPr>
        <w:t>20</w:t>
      </w:r>
      <w:r w:rsidR="00202076" w:rsidRPr="00DF2E25">
        <w:rPr>
          <w:rFonts w:cs="Arial"/>
          <w:b w:val="0"/>
          <w:sz w:val="18"/>
          <w:szCs w:val="18"/>
        </w:rPr>
        <w:t>1</w:t>
      </w:r>
      <w:r w:rsidR="00014649">
        <w:rPr>
          <w:rFonts w:cs="Arial"/>
          <w:b w:val="0"/>
          <w:sz w:val="18"/>
          <w:szCs w:val="18"/>
        </w:rPr>
        <w:t>7</w:t>
      </w:r>
      <w:r w:rsidR="00C76540" w:rsidRPr="00DF2E25">
        <w:rPr>
          <w:rFonts w:cs="Arial"/>
          <w:b w:val="0"/>
          <w:sz w:val="18"/>
          <w:szCs w:val="18"/>
        </w:rPr>
        <w:t>/20</w:t>
      </w:r>
      <w:r w:rsidR="00E1568E" w:rsidRPr="00DF2E25">
        <w:rPr>
          <w:rFonts w:cs="Arial"/>
          <w:b w:val="0"/>
          <w:sz w:val="18"/>
          <w:szCs w:val="18"/>
        </w:rPr>
        <w:t>1</w:t>
      </w:r>
      <w:r w:rsidR="00014649">
        <w:rPr>
          <w:rFonts w:cs="Arial"/>
          <w:b w:val="0"/>
          <w:sz w:val="18"/>
          <w:szCs w:val="18"/>
        </w:rPr>
        <w:t>8</w:t>
      </w:r>
      <w:r w:rsidRPr="00DF2E25">
        <w:rPr>
          <w:rFonts w:cs="Arial"/>
          <w:b w:val="0"/>
          <w:sz w:val="18"/>
          <w:szCs w:val="18"/>
        </w:rPr>
        <w:t>, consapevole delle sanzioni</w:t>
      </w:r>
      <w:r w:rsidR="00C81370" w:rsidRPr="00DF2E25">
        <w:rPr>
          <w:rFonts w:cs="Arial"/>
          <w:b w:val="0"/>
          <w:sz w:val="18"/>
          <w:szCs w:val="18"/>
        </w:rPr>
        <w:t xml:space="preserve"> anche</w:t>
      </w:r>
      <w:r w:rsidRPr="00DF2E25">
        <w:rPr>
          <w:rFonts w:cs="Arial"/>
          <w:b w:val="0"/>
          <w:sz w:val="18"/>
          <w:szCs w:val="18"/>
        </w:rPr>
        <w:t xml:space="preserve"> penali, nel caso di dichiarazioni non veritiere e falsità negli atti, richiamate dall’art. 76   D.P.R. 445 del 28/12/2000 così come modificato ed integrato dall’art 15 della legge 16/01/2003  n. 3</w:t>
      </w:r>
      <w:r w:rsidR="00B247FA" w:rsidRPr="00DF2E25">
        <w:rPr>
          <w:rFonts w:cs="Arial"/>
          <w:b w:val="0"/>
          <w:sz w:val="18"/>
          <w:szCs w:val="18"/>
        </w:rPr>
        <w:t xml:space="preserve"> e dall'art.15 comma 1 della legge 183/2011</w:t>
      </w:r>
    </w:p>
    <w:p w:rsidR="00FA4197" w:rsidRPr="00DF2E25" w:rsidRDefault="00C81370" w:rsidP="000053B1">
      <w:pPr>
        <w:pStyle w:val="Intestazione"/>
        <w:numPr>
          <w:ilvl w:val="12"/>
          <w:numId w:val="0"/>
        </w:numPr>
        <w:spacing w:before="120" w:after="120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  <w:r w:rsidR="00FA4197" w:rsidRPr="00DF2E25">
        <w:rPr>
          <w:rFonts w:ascii="Arial" w:hAnsi="Arial" w:cs="Arial"/>
          <w:b/>
          <w:sz w:val="18"/>
          <w:szCs w:val="18"/>
          <w:lang w:val="it-IT"/>
        </w:rPr>
        <w:t>DICHIARA</w:t>
      </w:r>
      <w:r w:rsidRPr="00DF2E25">
        <w:rPr>
          <w:rFonts w:ascii="Arial" w:hAnsi="Arial" w:cs="Arial"/>
          <w:b/>
          <w:sz w:val="18"/>
          <w:szCs w:val="18"/>
          <w:lang w:val="it-IT"/>
        </w:rPr>
        <w:t>-</w:t>
      </w:r>
    </w:p>
    <w:p w:rsidR="00391CA0" w:rsidRPr="00DF2E25" w:rsidRDefault="00391CA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 di essere  celibe/nubile</w:t>
      </w:r>
    </w:p>
    <w:p w:rsidR="00C11DD0" w:rsidRPr="00DF2E25" w:rsidRDefault="00C11DD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</w:p>
    <w:p w:rsidR="00FA4197" w:rsidRPr="00DF2E25" w:rsidRDefault="00391CA0" w:rsidP="007F30A9">
      <w:pPr>
        <w:pStyle w:val="Intestazione"/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di essere  coniugato/a con </w:t>
      </w:r>
      <w:r w:rsidR="00312D9C" w:rsidRPr="00DF2E25">
        <w:rPr>
          <w:rFonts w:ascii="Arial" w:hAnsi="Arial" w:cs="Arial"/>
          <w:sz w:val="18"/>
          <w:szCs w:val="18"/>
          <w:lang w:val="it-IT"/>
        </w:rPr>
        <w:t>_____________________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____________________________________________________________</w:t>
      </w:r>
    </w:p>
    <w:p w:rsidR="00FA4197" w:rsidRPr="00DF2E25" w:rsidRDefault="00FA4197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A4197" w:rsidRPr="00DF2E25" w:rsidRDefault="00391CA0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</w:rPr>
        <w:t>di essere divorziato/a o</w:t>
      </w:r>
      <w:r w:rsidR="00DA35B6" w:rsidRPr="00DF2E25">
        <w:rPr>
          <w:rFonts w:ascii="Arial" w:hAnsi="Arial" w:cs="Arial"/>
          <w:sz w:val="18"/>
          <w:szCs w:val="18"/>
        </w:rPr>
        <w:t xml:space="preserve"> </w:t>
      </w:r>
      <w:r w:rsidR="00FA4197" w:rsidRPr="00DF2E25">
        <w:rPr>
          <w:rFonts w:ascii="Arial" w:hAnsi="Arial" w:cs="Arial"/>
          <w:sz w:val="18"/>
          <w:szCs w:val="18"/>
        </w:rPr>
        <w:t>di essere separato giudizialmente con atto omologato dal tribuna</w:t>
      </w:r>
      <w:r w:rsidR="00C81370" w:rsidRPr="00DF2E25">
        <w:rPr>
          <w:rFonts w:ascii="Arial" w:hAnsi="Arial" w:cs="Arial"/>
          <w:sz w:val="18"/>
          <w:szCs w:val="18"/>
        </w:rPr>
        <w:t>le di</w:t>
      </w:r>
      <w:r w:rsidR="00FA4197" w:rsidRPr="00DF2E25">
        <w:rPr>
          <w:rFonts w:ascii="Arial" w:hAnsi="Arial" w:cs="Arial"/>
          <w:sz w:val="18"/>
          <w:szCs w:val="18"/>
        </w:rPr>
        <w:t xml:space="preserve"> </w:t>
      </w:r>
      <w:r w:rsidR="00DA35B6" w:rsidRPr="00DF2E25">
        <w:rPr>
          <w:rFonts w:ascii="Arial" w:hAnsi="Arial" w:cs="Arial"/>
          <w:sz w:val="18"/>
          <w:szCs w:val="18"/>
        </w:rPr>
        <w:t>_</w:t>
      </w:r>
      <w:r w:rsidR="00FA4197" w:rsidRPr="00DF2E25">
        <w:rPr>
          <w:rFonts w:ascii="Arial" w:hAnsi="Arial" w:cs="Arial"/>
          <w:sz w:val="18"/>
          <w:szCs w:val="18"/>
        </w:rPr>
        <w:t>________</w:t>
      </w:r>
      <w:r w:rsidR="00DA35B6" w:rsidRPr="00DF2E25">
        <w:rPr>
          <w:rFonts w:ascii="Arial" w:hAnsi="Arial" w:cs="Arial"/>
          <w:sz w:val="18"/>
          <w:szCs w:val="18"/>
        </w:rPr>
        <w:t>___________________</w:t>
      </w:r>
      <w:r w:rsidR="00FA4197" w:rsidRPr="00DF2E25">
        <w:rPr>
          <w:rFonts w:ascii="Arial" w:hAnsi="Arial" w:cs="Arial"/>
          <w:sz w:val="18"/>
          <w:szCs w:val="18"/>
        </w:rPr>
        <w:t> </w:t>
      </w:r>
    </w:p>
    <w:p w:rsidR="00D8392D" w:rsidRPr="00DF2E25" w:rsidRDefault="00D8392D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8392D" w:rsidRPr="00DF2E25" w:rsidRDefault="00391CA0" w:rsidP="007F30A9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>che il/la sig</w:t>
      </w:r>
      <w:r w:rsidR="00492B7A" w:rsidRPr="00DF2E25">
        <w:rPr>
          <w:rFonts w:cs="Arial"/>
          <w:sz w:val="18"/>
          <w:szCs w:val="18"/>
        </w:rPr>
        <w:t xml:space="preserve">. </w:t>
      </w:r>
      <w:r w:rsidR="00B1489A" w:rsidRPr="00DF2E25">
        <w:rPr>
          <w:rFonts w:cs="Arial"/>
          <w:sz w:val="18"/>
          <w:szCs w:val="18"/>
        </w:rPr>
        <w:t>…………</w:t>
      </w:r>
      <w:r w:rsidR="00A00946" w:rsidRPr="00DF2E25">
        <w:rPr>
          <w:rFonts w:cs="Arial"/>
          <w:sz w:val="18"/>
          <w:szCs w:val="18"/>
        </w:rPr>
        <w:t>………………………………………….</w:t>
      </w:r>
      <w:r w:rsidR="00492B7A" w:rsidRPr="00DF2E25">
        <w:rPr>
          <w:rFonts w:cs="Arial"/>
          <w:sz w:val="18"/>
          <w:szCs w:val="18"/>
        </w:rPr>
        <w:t xml:space="preserve"> </w:t>
      </w:r>
      <w:r w:rsidR="00B1489A" w:rsidRPr="00DF2E25">
        <w:rPr>
          <w:rFonts w:cs="Arial"/>
          <w:sz w:val="18"/>
          <w:szCs w:val="18"/>
        </w:rPr>
        <w:t>n</w:t>
      </w:r>
      <w:r w:rsidR="00A00946" w:rsidRPr="00DF2E25">
        <w:rPr>
          <w:rFonts w:cs="Arial"/>
          <w:sz w:val="18"/>
          <w:szCs w:val="18"/>
        </w:rPr>
        <w:t xml:space="preserve">ato/a </w:t>
      </w:r>
      <w:r w:rsidR="00B1489A" w:rsidRPr="00DF2E25">
        <w:rPr>
          <w:rFonts w:cs="Arial"/>
          <w:sz w:val="18"/>
          <w:szCs w:val="18"/>
        </w:rPr>
        <w:t>a ……</w:t>
      </w:r>
      <w:r w:rsidR="00A00946" w:rsidRPr="00DF2E25">
        <w:rPr>
          <w:rFonts w:cs="Arial"/>
          <w:sz w:val="18"/>
          <w:szCs w:val="18"/>
        </w:rPr>
        <w:t>..…………………….…</w:t>
      </w:r>
      <w:r w:rsidR="00492B7A" w:rsidRPr="00DF2E25">
        <w:rPr>
          <w:rFonts w:cs="Arial"/>
          <w:sz w:val="18"/>
          <w:szCs w:val="18"/>
        </w:rPr>
        <w:t>..</w:t>
      </w:r>
      <w:r w:rsidR="00A00946" w:rsidRPr="00DF2E25">
        <w:rPr>
          <w:rFonts w:cs="Arial"/>
          <w:sz w:val="18"/>
          <w:szCs w:val="18"/>
        </w:rPr>
        <w:t>…</w:t>
      </w:r>
      <w:r w:rsidR="00F940CB" w:rsidRPr="00DF2E25">
        <w:rPr>
          <w:rFonts w:cs="Arial"/>
          <w:sz w:val="18"/>
          <w:szCs w:val="18"/>
        </w:rPr>
        <w:t>……..</w:t>
      </w:r>
      <w:r w:rsidR="00492B7A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il</w:t>
      </w:r>
      <w:r w:rsidR="00492B7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</w:t>
      </w:r>
      <w:r w:rsidR="00A00946" w:rsidRPr="00DF2E25">
        <w:rPr>
          <w:rFonts w:cs="Arial"/>
          <w:sz w:val="18"/>
          <w:szCs w:val="18"/>
        </w:rPr>
        <w:t>………</w:t>
      </w:r>
      <w:r w:rsidR="00F940CB" w:rsidRPr="00DF2E25">
        <w:rPr>
          <w:rFonts w:cs="Arial"/>
          <w:sz w:val="18"/>
          <w:szCs w:val="18"/>
        </w:rPr>
        <w:t>…………..</w:t>
      </w:r>
      <w:r w:rsidR="00492B7A" w:rsidRPr="00DF2E25">
        <w:rPr>
          <w:rFonts w:cs="Arial"/>
          <w:sz w:val="18"/>
          <w:szCs w:val="18"/>
        </w:rPr>
        <w:t xml:space="preserve"> </w:t>
      </w:r>
    </w:p>
    <w:p w:rsidR="00D8392D" w:rsidRPr="00DF2E25" w:rsidRDefault="00A00946" w:rsidP="007F30A9">
      <w:pPr>
        <w:pStyle w:val="Corpo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è residente 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…………………………</w:t>
      </w:r>
      <w:r w:rsidR="00B1489A" w:rsidRPr="00DF2E25">
        <w:rPr>
          <w:rFonts w:cs="Arial"/>
          <w:sz w:val="18"/>
          <w:szCs w:val="18"/>
        </w:rPr>
        <w:t>………..</w:t>
      </w:r>
      <w:r w:rsidRPr="00DF2E25">
        <w:rPr>
          <w:rFonts w:cs="Arial"/>
          <w:sz w:val="18"/>
          <w:szCs w:val="18"/>
        </w:rPr>
        <w:t xml:space="preserve"> via/piazza</w:t>
      </w:r>
      <w:r w:rsidR="00492B7A" w:rsidRPr="00DF2E25">
        <w:rPr>
          <w:rFonts w:cs="Arial"/>
          <w:sz w:val="18"/>
          <w:szCs w:val="18"/>
        </w:rPr>
        <w:t xml:space="preserve"> </w:t>
      </w:r>
      <w:r w:rsidR="00F940CB" w:rsidRPr="00DF2E25">
        <w:rPr>
          <w:rFonts w:cs="Arial"/>
          <w:sz w:val="18"/>
          <w:szCs w:val="18"/>
        </w:rPr>
        <w:t>…………</w:t>
      </w:r>
      <w:r w:rsidR="00B1489A" w:rsidRPr="00DF2E25">
        <w:rPr>
          <w:rFonts w:cs="Arial"/>
          <w:sz w:val="18"/>
          <w:szCs w:val="18"/>
        </w:rPr>
        <w:t>….</w:t>
      </w:r>
      <w:r w:rsidRPr="00DF2E25">
        <w:rPr>
          <w:rFonts w:cs="Arial"/>
          <w:sz w:val="18"/>
          <w:szCs w:val="18"/>
        </w:rPr>
        <w:t>……………………………………………………</w:t>
      </w:r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 xml:space="preserve"> </w:t>
      </w:r>
    </w:p>
    <w:p w:rsidR="00C81370" w:rsidRPr="00DF2E25" w:rsidRDefault="00A00946" w:rsidP="007F30A9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dal</w:t>
      </w:r>
      <w:r w:rsidR="00B1489A" w:rsidRPr="00DF2E25">
        <w:rPr>
          <w:rFonts w:cs="Arial"/>
          <w:sz w:val="18"/>
          <w:szCs w:val="18"/>
        </w:rPr>
        <w:t>…………………</w:t>
      </w:r>
      <w:r w:rsidRPr="00DF2E25">
        <w:rPr>
          <w:rFonts w:cs="Arial"/>
          <w:sz w:val="18"/>
          <w:szCs w:val="18"/>
        </w:rPr>
        <w:t>………</w:t>
      </w:r>
      <w:r w:rsidR="00391CA0" w:rsidRPr="00DF2E25">
        <w:rPr>
          <w:rFonts w:cs="Arial"/>
          <w:sz w:val="18"/>
          <w:szCs w:val="18"/>
        </w:rPr>
        <w:t>…</w:t>
      </w:r>
      <w:r w:rsidR="00492B7A" w:rsidRPr="00DF2E25">
        <w:rPr>
          <w:rFonts w:cs="Arial"/>
          <w:sz w:val="18"/>
          <w:szCs w:val="18"/>
        </w:rPr>
        <w:t>......</w:t>
      </w:r>
      <w:r w:rsidRPr="00DF2E25">
        <w:rPr>
          <w:rFonts w:cs="Arial"/>
          <w:sz w:val="18"/>
          <w:szCs w:val="18"/>
        </w:rPr>
        <w:t>…</w:t>
      </w:r>
      <w:r w:rsidR="00391CA0" w:rsidRPr="00DF2E25">
        <w:rPr>
          <w:rFonts w:cs="Arial"/>
          <w:sz w:val="18"/>
          <w:szCs w:val="18"/>
        </w:rPr>
        <w:t>…</w:t>
      </w:r>
      <w:r w:rsidRPr="00DF2E25">
        <w:rPr>
          <w:rFonts w:cs="Arial"/>
          <w:sz w:val="18"/>
          <w:szCs w:val="18"/>
        </w:rPr>
        <w:t xml:space="preserve">  ha il seguente vincolo di parentela con il/la sottoscritto/a</w:t>
      </w:r>
      <w:r w:rsidR="00492B7A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</w:t>
      </w:r>
      <w:r w:rsidR="00B1489A" w:rsidRPr="00DF2E25">
        <w:rPr>
          <w:rFonts w:cs="Arial"/>
          <w:sz w:val="18"/>
          <w:szCs w:val="18"/>
        </w:rPr>
        <w:t>……………..</w:t>
      </w:r>
      <w:r w:rsidRPr="00DF2E25">
        <w:rPr>
          <w:rFonts w:cs="Arial"/>
          <w:sz w:val="18"/>
          <w:szCs w:val="18"/>
        </w:rPr>
        <w:t>………………</w:t>
      </w:r>
      <w:r w:rsidR="00F940CB" w:rsidRPr="00DF2E25">
        <w:rPr>
          <w:rFonts w:cs="Arial"/>
          <w:sz w:val="18"/>
          <w:szCs w:val="18"/>
        </w:rPr>
        <w:t>..</w:t>
      </w:r>
      <w:r w:rsidR="00C81370" w:rsidRPr="00DF2E25">
        <w:rPr>
          <w:rFonts w:cs="Arial"/>
          <w:sz w:val="18"/>
          <w:szCs w:val="18"/>
        </w:rPr>
        <w:t>……..;</w:t>
      </w:r>
    </w:p>
    <w:p w:rsidR="00D8392D" w:rsidRPr="00DF2E25" w:rsidRDefault="00D8392D" w:rsidP="007F30A9">
      <w:pPr>
        <w:pStyle w:val="Corpotesto"/>
        <w:spacing w:before="120"/>
        <w:rPr>
          <w:rFonts w:cs="Arial"/>
          <w:sz w:val="18"/>
          <w:szCs w:val="18"/>
        </w:rPr>
      </w:pPr>
    </w:p>
    <w:p w:rsidR="00A00946" w:rsidRPr="00DF2E25" w:rsidRDefault="00C81370" w:rsidP="007F30A9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</w:t>
      </w:r>
      <w:r w:rsidR="007F30A9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che ha figl</w:t>
      </w:r>
      <w:r w:rsidR="00437361" w:rsidRPr="00DF2E25">
        <w:rPr>
          <w:rFonts w:cs="Arial"/>
          <w:sz w:val="18"/>
          <w:szCs w:val="18"/>
        </w:rPr>
        <w:t>i</w:t>
      </w:r>
      <w:r w:rsidRPr="00DF2E25">
        <w:rPr>
          <w:rFonts w:cs="Arial"/>
          <w:sz w:val="18"/>
          <w:szCs w:val="18"/>
        </w:rPr>
        <w:t xml:space="preserve">o/i/a/e minorenne/i </w:t>
      </w:r>
      <w:r w:rsidR="00A00946" w:rsidRPr="00DF2E25">
        <w:rPr>
          <w:rFonts w:cs="Arial"/>
          <w:sz w:val="18"/>
          <w:szCs w:val="18"/>
        </w:rPr>
        <w:t xml:space="preserve"> (l’età deve essere riferita al 31.</w:t>
      </w:r>
      <w:r w:rsidR="00C76540" w:rsidRPr="00DF2E25">
        <w:rPr>
          <w:rFonts w:cs="Arial"/>
          <w:sz w:val="18"/>
          <w:szCs w:val="18"/>
        </w:rPr>
        <w:t>12.20</w:t>
      </w:r>
      <w:r w:rsidR="00D8392D" w:rsidRPr="00DF2E25">
        <w:rPr>
          <w:rFonts w:cs="Arial"/>
          <w:sz w:val="18"/>
          <w:szCs w:val="18"/>
        </w:rPr>
        <w:t>1</w:t>
      </w:r>
      <w:r w:rsidR="00D741BB">
        <w:rPr>
          <w:rFonts w:cs="Arial"/>
          <w:sz w:val="18"/>
          <w:szCs w:val="18"/>
        </w:rPr>
        <w:t>9</w:t>
      </w:r>
      <w:r w:rsidRPr="00DF2E25">
        <w:rPr>
          <w:rFonts w:cs="Arial"/>
          <w:sz w:val="18"/>
          <w:szCs w:val="18"/>
        </w:rPr>
        <w:t>), indicare anche i figli adottivi, :</w:t>
      </w:r>
    </w:p>
    <w:p w:rsidR="00D8392D" w:rsidRPr="00DF2E25" w:rsidRDefault="00D8392D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:rsidR="00B1489A" w:rsidRPr="00DF2E25" w:rsidRDefault="00C81370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1</w:t>
      </w:r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.</w:t>
      </w:r>
      <w:r w:rsidR="00A00946" w:rsidRPr="00DF2E25">
        <w:rPr>
          <w:rFonts w:cs="Arial"/>
          <w:sz w:val="18"/>
          <w:szCs w:val="18"/>
        </w:rPr>
        <w:t>……………</w:t>
      </w:r>
      <w:r w:rsidRPr="00DF2E25">
        <w:rPr>
          <w:rFonts w:cs="Arial"/>
          <w:sz w:val="18"/>
          <w:szCs w:val="18"/>
        </w:rPr>
        <w:t>……………………</w:t>
      </w:r>
      <w:r w:rsidR="00B1489A" w:rsidRPr="00DF2E25">
        <w:rPr>
          <w:rFonts w:cs="Arial"/>
          <w:sz w:val="18"/>
          <w:szCs w:val="18"/>
        </w:rPr>
        <w:t xml:space="preserve">…………………………. </w:t>
      </w:r>
      <w:r w:rsidR="00A00946" w:rsidRPr="00DF2E25">
        <w:rPr>
          <w:rFonts w:cs="Arial"/>
          <w:sz w:val="18"/>
          <w:szCs w:val="18"/>
        </w:rPr>
        <w:t>nato/a</w:t>
      </w:r>
      <w:r w:rsidR="00B1489A" w:rsidRPr="00DF2E25">
        <w:rPr>
          <w:rFonts w:cs="Arial"/>
          <w:sz w:val="18"/>
          <w:szCs w:val="18"/>
        </w:rPr>
        <w:t xml:space="preserve"> a …………. ……………</w:t>
      </w:r>
      <w:r w:rsidR="00A00946" w:rsidRPr="00DF2E25">
        <w:rPr>
          <w:rFonts w:cs="Arial"/>
          <w:sz w:val="18"/>
          <w:szCs w:val="18"/>
        </w:rPr>
        <w:t>………………</w:t>
      </w:r>
      <w:r w:rsidRPr="00DF2E25">
        <w:rPr>
          <w:rFonts w:cs="Arial"/>
          <w:sz w:val="18"/>
          <w:szCs w:val="18"/>
        </w:rPr>
        <w:t>…</w:t>
      </w:r>
      <w:r w:rsidR="00B1489A" w:rsidRPr="00DF2E25">
        <w:rPr>
          <w:rFonts w:cs="Arial"/>
          <w:sz w:val="18"/>
          <w:szCs w:val="18"/>
        </w:rPr>
        <w:t>………….</w:t>
      </w:r>
      <w:r w:rsidR="00A00946" w:rsidRPr="00DF2E25">
        <w:rPr>
          <w:rFonts w:cs="Arial"/>
          <w:sz w:val="18"/>
          <w:szCs w:val="18"/>
        </w:rPr>
        <w:t xml:space="preserve"> </w:t>
      </w:r>
      <w:r w:rsidR="00B1489A" w:rsidRPr="00DF2E25">
        <w:rPr>
          <w:rFonts w:cs="Arial"/>
          <w:sz w:val="18"/>
          <w:szCs w:val="18"/>
        </w:rPr>
        <w:t>I</w:t>
      </w:r>
      <w:r w:rsidR="00A00946" w:rsidRPr="00DF2E25">
        <w:rPr>
          <w:rFonts w:cs="Arial"/>
          <w:sz w:val="18"/>
          <w:szCs w:val="18"/>
        </w:rPr>
        <w:t>l</w:t>
      </w:r>
      <w:r w:rsidR="00B1489A" w:rsidRPr="00DF2E25">
        <w:rPr>
          <w:rFonts w:cs="Arial"/>
          <w:sz w:val="18"/>
          <w:szCs w:val="18"/>
        </w:rPr>
        <w:t xml:space="preserve"> ………………………...</w:t>
      </w:r>
      <w:r w:rsidR="00A00946" w:rsidRPr="00DF2E25">
        <w:rPr>
          <w:rFonts w:cs="Arial"/>
          <w:sz w:val="18"/>
          <w:szCs w:val="18"/>
        </w:rPr>
        <w:t>…….;</w:t>
      </w:r>
    </w:p>
    <w:p w:rsidR="00D8392D" w:rsidRPr="00DF2E25" w:rsidRDefault="00D8392D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:rsidR="00B1489A" w:rsidRPr="00DF2E25" w:rsidRDefault="00B1489A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2 …………………………………………………………….. nato/a a …………. …………………………………………. Il ………………………...…….;</w:t>
      </w:r>
    </w:p>
    <w:p w:rsidR="00D8392D" w:rsidRPr="00DF2E25" w:rsidRDefault="00D8392D" w:rsidP="007F30A9">
      <w:pPr>
        <w:pStyle w:val="Corpo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:rsidR="00B1489A" w:rsidRPr="00DF2E25" w:rsidRDefault="00B1489A" w:rsidP="007F30A9">
      <w:pPr>
        <w:pStyle w:val="Corpotesto"/>
        <w:numPr>
          <w:ilvl w:val="12"/>
          <w:numId w:val="0"/>
        </w:numPr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3 …………………………………………………………….. nato/a a …………. …………………………………………. Il ………………………...…….;</w:t>
      </w:r>
    </w:p>
    <w:p w:rsidR="00D8392D" w:rsidRPr="00DF2E25" w:rsidRDefault="00D8392D" w:rsidP="007F30A9">
      <w:pPr>
        <w:pStyle w:val="Corpotesto"/>
        <w:spacing w:before="120"/>
        <w:rPr>
          <w:rFonts w:cs="Arial"/>
          <w:sz w:val="18"/>
          <w:szCs w:val="18"/>
        </w:rPr>
      </w:pPr>
    </w:p>
    <w:p w:rsidR="00B1489A" w:rsidRPr="00DF2E25" w:rsidRDefault="00391CA0" w:rsidP="007F30A9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>che ha figli maggiorenni totalmente o perennemente inabili a proficuo lavoro ( da documentare con certificato dell’</w:t>
      </w:r>
      <w:r w:rsidR="00202076" w:rsidRPr="00DF2E25">
        <w:rPr>
          <w:rFonts w:cs="Arial"/>
          <w:sz w:val="18"/>
          <w:szCs w:val="18"/>
        </w:rPr>
        <w:t>A</w:t>
      </w:r>
      <w:r w:rsidR="00A00946" w:rsidRPr="00DF2E25">
        <w:rPr>
          <w:rFonts w:cs="Arial"/>
          <w:sz w:val="18"/>
          <w:szCs w:val="18"/>
        </w:rPr>
        <w:t>SL);</w:t>
      </w:r>
    </w:p>
    <w:p w:rsidR="003E266D" w:rsidRPr="00DF2E25" w:rsidRDefault="003E266D" w:rsidP="007F30A9">
      <w:pPr>
        <w:pStyle w:val="Corpotesto"/>
        <w:spacing w:before="120"/>
        <w:rPr>
          <w:rFonts w:cs="Arial"/>
          <w:sz w:val="18"/>
          <w:szCs w:val="18"/>
        </w:rPr>
      </w:pPr>
    </w:p>
    <w:p w:rsidR="007F30A9" w:rsidRPr="00DF2E25" w:rsidRDefault="00A00946" w:rsidP="007F30A9">
      <w:pPr>
        <w:pStyle w:val="Corpo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 che il/la figlia,</w:t>
      </w:r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il coniuge, genitore può essere assistito solo nel comune di</w:t>
      </w:r>
      <w:r w:rsidR="00B1489A" w:rsidRPr="00DF2E25">
        <w:rPr>
          <w:rFonts w:cs="Arial"/>
          <w:sz w:val="18"/>
          <w:szCs w:val="18"/>
        </w:rPr>
        <w:t xml:space="preserve"> </w:t>
      </w:r>
      <w:r w:rsidR="00D8392D" w:rsidRPr="00DF2E25">
        <w:rPr>
          <w:rFonts w:cs="Arial"/>
          <w:sz w:val="18"/>
          <w:szCs w:val="18"/>
        </w:rPr>
        <w:t>……….</w:t>
      </w:r>
      <w:r w:rsidR="00B1489A" w:rsidRPr="00DF2E25">
        <w:rPr>
          <w:rFonts w:cs="Arial"/>
          <w:sz w:val="18"/>
          <w:szCs w:val="18"/>
        </w:rPr>
        <w:t xml:space="preserve"> ………………</w:t>
      </w:r>
      <w:r w:rsidRPr="00DF2E25">
        <w:rPr>
          <w:rFonts w:cs="Arial"/>
          <w:sz w:val="18"/>
          <w:szCs w:val="18"/>
        </w:rPr>
        <w:t xml:space="preserve">……………in quanto nella sede di </w:t>
      </w:r>
    </w:p>
    <w:p w:rsidR="007F30A9" w:rsidRPr="00DF2E25" w:rsidRDefault="00A00946" w:rsidP="007F30A9">
      <w:pPr>
        <w:pStyle w:val="Corpo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titolarità non esistono strutture ( da documentare con certificato dell’Istituto di cura o ospedale o </w:t>
      </w:r>
      <w:r w:rsidR="007F30A9" w:rsidRPr="00DF2E25">
        <w:rPr>
          <w:rFonts w:cs="Arial"/>
          <w:sz w:val="18"/>
          <w:szCs w:val="18"/>
        </w:rPr>
        <w:t>A</w:t>
      </w:r>
      <w:r w:rsidRPr="00DF2E25">
        <w:rPr>
          <w:rFonts w:cs="Arial"/>
          <w:sz w:val="18"/>
          <w:szCs w:val="18"/>
        </w:rPr>
        <w:t xml:space="preserve">SL o ufficiale sanitario o medico </w:t>
      </w:r>
    </w:p>
    <w:p w:rsidR="00A00946" w:rsidRPr="00DF2E25" w:rsidRDefault="00A00946" w:rsidP="0066233A">
      <w:pPr>
        <w:pStyle w:val="Corpo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militare, da cui risulti la necessità di cure continuative), non è ricoverato a tempo pieno; </w:t>
      </w:r>
    </w:p>
    <w:p w:rsidR="003E266D" w:rsidRPr="00DF2E25" w:rsidRDefault="003E266D" w:rsidP="0066233A">
      <w:pPr>
        <w:pStyle w:val="Corpotesto"/>
        <w:spacing w:before="120"/>
        <w:rPr>
          <w:rFonts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  che  ha  superato  ed è  inserito/a  nella/nelle graduatoria/e di merito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del seguente/dei  seguenti concorso/i  ordinario/i a  cattedra  per  esami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e titoli :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infanzia/primaria/secondaria primo/secondo grado .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pos. grad _______ con punti __________ ;</w:t>
      </w:r>
    </w:p>
    <w:p w:rsidR="00DF2E25" w:rsidRDefault="00DF2E25" w:rsidP="0044592E">
      <w:pPr>
        <w:rPr>
          <w:rFonts w:ascii="Arial" w:hAnsi="Arial" w:cs="Arial"/>
          <w:sz w:val="18"/>
          <w:szCs w:val="18"/>
        </w:rPr>
      </w:pPr>
    </w:p>
    <w:p w:rsidR="00DF2E25" w:rsidRDefault="00DF2E25" w:rsidP="0044592E">
      <w:pPr>
        <w:rPr>
          <w:rFonts w:ascii="Arial" w:hAnsi="Arial" w:cs="Arial"/>
          <w:sz w:val="18"/>
          <w:szCs w:val="18"/>
        </w:rPr>
      </w:pPr>
    </w:p>
    <w:p w:rsidR="00DF2E25" w:rsidRDefault="00DF2E25" w:rsidP="0044592E">
      <w:pPr>
        <w:rPr>
          <w:rFonts w:ascii="Arial" w:hAnsi="Arial" w:cs="Arial"/>
          <w:sz w:val="18"/>
          <w:szCs w:val="18"/>
        </w:rPr>
      </w:pPr>
    </w:p>
    <w:p w:rsidR="00DF2E25" w:rsidRPr="00DF2E25" w:rsidRDefault="00DF2E25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infanzia/primaria/ secondaria primo/secondo grado.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lastRenderedPageBreak/>
        <w:t xml:space="preserve">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pos. grad _______ con punti __________ ;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-che  è in  possesso del/dei  seguente/i  diploma/i di specializzazione e/o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perfezionamento e/o master :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specializzazione in _________________ conseguita il _____ ai sensi 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perfezionamento in _________________ conseguito il ______ ai sensi 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master di 1° o 2° livello in _____________________ conseguito il 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ai sensi __________ durata ___________ presso ____________________________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anno accademico ___________</w:t>
      </w:r>
    </w:p>
    <w:p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</w:p>
    <w:p w:rsidR="00176473" w:rsidRPr="00DF2E25" w:rsidRDefault="00AE775F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che è in possesso del Diploma di specializzazione </w:t>
      </w:r>
      <w:r w:rsidR="00176473" w:rsidRPr="00DF2E25">
        <w:rPr>
          <w:rFonts w:ascii="Arial" w:hAnsi="Arial" w:cs="Arial"/>
          <w:sz w:val="18"/>
          <w:szCs w:val="18"/>
        </w:rPr>
        <w:t>monovalente__________ /</w:t>
      </w:r>
      <w:r w:rsidRPr="00DF2E25">
        <w:rPr>
          <w:rFonts w:ascii="Arial" w:hAnsi="Arial" w:cs="Arial"/>
          <w:sz w:val="18"/>
          <w:szCs w:val="18"/>
        </w:rPr>
        <w:t xml:space="preserve">polivalente per il sostegno agli alunni disabili </w:t>
      </w:r>
    </w:p>
    <w:p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:rsidR="00AE775F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conseguito il_______________</w:t>
      </w: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presso_______________________________</w:t>
      </w:r>
    </w:p>
    <w:p w:rsidR="00AE775F" w:rsidRPr="00DF2E25" w:rsidRDefault="00AE775F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-che è in possesso del seguente diploma universitario __________________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conseguito il ______ presso ____________________ anno accademico 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 che  è  in  possesso del/dei seguente/i diploma/i di Laurea/Accademia di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Belle Arti/Conservatorio/Laurea in scienze motorie: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__________________________________________________________________________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-che è in possesso del titolo di "Dottorato di Ricerca"_________________;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-che  ha  frequentato  il  corso  di  aggiornamento-formazione  linguistica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e  glottodidattica  compreso  nei  piani  attuali  del  ministero  presso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___________________________________ il __________ ( esclusivamente per gli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insegnanti  di scuola primaria);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-che ha  partecipato agli esami di stato conclusivi dei  corsi di studio di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scuola superiore di cui alla legge 425/97 e al DPR 323/1998: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1) A.S. 1998/1999 in  qualità di presidente/membro interno/membro  esterno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2) A.S. 1999/2000 in  qualità di presidente/membro interno/membro  esterno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3) A.S. 2000/2001 in  qualità di presidente/membro interno/membro  esterno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DF2E25" w:rsidRPr="00DF2E25" w:rsidRDefault="00DF2E25" w:rsidP="0044592E">
      <w:pPr>
        <w:rPr>
          <w:rFonts w:ascii="Arial" w:hAnsi="Arial" w:cs="Arial"/>
          <w:sz w:val="18"/>
          <w:szCs w:val="18"/>
        </w:rPr>
      </w:pPr>
    </w:p>
    <w:p w:rsidR="00B76A57" w:rsidRPr="00DF2E25" w:rsidRDefault="00B76A57" w:rsidP="0044592E">
      <w:pPr>
        <w:rPr>
          <w:rFonts w:ascii="Arial" w:hAnsi="Arial" w:cs="Arial"/>
          <w:sz w:val="18"/>
          <w:szCs w:val="18"/>
        </w:rPr>
      </w:pPr>
    </w:p>
    <w:p w:rsidR="000B7419" w:rsidRDefault="00B76A57" w:rsidP="000B7419">
      <w:pPr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- che è in possesso del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CERTIFICATO </w:t>
      </w:r>
      <w:r w:rsidRPr="00DF2E25">
        <w:rPr>
          <w:rFonts w:ascii="Arial" w:hAnsi="Arial" w:cs="Arial"/>
          <w:bCs/>
          <w:sz w:val="18"/>
          <w:szCs w:val="18"/>
        </w:rPr>
        <w:t>CLIL di Corso di Perfezionamento per l'insegnamento di una disciplina non linguistica in lingua straniera di cui al Decreto Direttoriale n. 6 del 16 aprile 2012 rilasciato da</w:t>
      </w:r>
      <w:r w:rsidR="00BC6C5C" w:rsidRPr="00DF2E25">
        <w:rPr>
          <w:rFonts w:ascii="Arial" w:hAnsi="Arial" w:cs="Arial"/>
          <w:bCs/>
          <w:sz w:val="18"/>
          <w:szCs w:val="18"/>
        </w:rPr>
        <w:t>______________</w:t>
      </w:r>
      <w:r w:rsidRPr="00DF2E25">
        <w:rPr>
          <w:rFonts w:ascii="Arial" w:hAnsi="Arial" w:cs="Arial"/>
          <w:bCs/>
          <w:sz w:val="18"/>
          <w:szCs w:val="18"/>
        </w:rPr>
        <w:t xml:space="preserve"> </w:t>
      </w:r>
      <w:r w:rsidR="00BC6C5C" w:rsidRPr="00DF2E25">
        <w:rPr>
          <w:rFonts w:ascii="Arial" w:hAnsi="Arial" w:cs="Arial"/>
          <w:bCs/>
          <w:sz w:val="18"/>
          <w:szCs w:val="18"/>
        </w:rPr>
        <w:t>_____________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___________</w:t>
      </w:r>
      <w:r w:rsidRPr="00DF2E25">
        <w:rPr>
          <w:rFonts w:ascii="Arial" w:hAnsi="Arial" w:cs="Arial"/>
          <w:bCs/>
          <w:sz w:val="18"/>
          <w:szCs w:val="18"/>
        </w:rPr>
        <w:t xml:space="preserve">(struttura universitaria in possesso dei requisiti di cui all'art. 3, comma 3 del DM del 30 settembre 2011)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 </w:t>
      </w:r>
      <w:r w:rsidRPr="00DF2E25">
        <w:rPr>
          <w:rFonts w:ascii="Arial" w:hAnsi="Arial" w:cs="Arial"/>
          <w:bCs/>
          <w:sz w:val="18"/>
          <w:szCs w:val="18"/>
        </w:rPr>
        <w:t>il__________________________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che è in possesso di certificazione di Livello C1 del QCER (art. 4 comma 2)rilasciata da____________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il____________, ha frequentato il corso metodologico e ha sostenuto la prova finale.</w:t>
      </w:r>
    </w:p>
    <w:p w:rsidR="00DF2E25" w:rsidRDefault="00DF2E25" w:rsidP="000B7419">
      <w:pPr>
        <w:rPr>
          <w:rFonts w:ascii="Arial" w:hAnsi="Arial" w:cs="Arial"/>
          <w:bCs/>
          <w:sz w:val="18"/>
          <w:szCs w:val="18"/>
        </w:rPr>
      </w:pPr>
    </w:p>
    <w:p w:rsidR="00DF2E25" w:rsidRDefault="00DF2E25" w:rsidP="000B7419">
      <w:pPr>
        <w:rPr>
          <w:rFonts w:ascii="Arial" w:hAnsi="Arial" w:cs="Arial"/>
          <w:bCs/>
          <w:sz w:val="18"/>
          <w:szCs w:val="18"/>
        </w:rPr>
      </w:pPr>
    </w:p>
    <w:p w:rsidR="00DF2E25" w:rsidRDefault="00DF2E25" w:rsidP="000B7419">
      <w:pPr>
        <w:rPr>
          <w:rFonts w:ascii="Arial" w:hAnsi="Arial" w:cs="Arial"/>
          <w:bCs/>
          <w:sz w:val="18"/>
          <w:szCs w:val="18"/>
        </w:rPr>
      </w:pPr>
    </w:p>
    <w:p w:rsidR="00DF2E25" w:rsidRDefault="00DF2E25" w:rsidP="000B7419">
      <w:pPr>
        <w:rPr>
          <w:rFonts w:ascii="Arial" w:hAnsi="Arial" w:cs="Arial"/>
          <w:bCs/>
          <w:sz w:val="18"/>
          <w:szCs w:val="18"/>
        </w:rPr>
      </w:pPr>
    </w:p>
    <w:p w:rsidR="00DF2E25" w:rsidRPr="00DF2E25" w:rsidRDefault="00DF2E25" w:rsidP="000B7419">
      <w:pPr>
        <w:rPr>
          <w:rFonts w:ascii="Arial" w:hAnsi="Arial" w:cs="Arial"/>
          <w:bCs/>
          <w:sz w:val="18"/>
          <w:szCs w:val="18"/>
        </w:rPr>
      </w:pPr>
    </w:p>
    <w:p w:rsidR="00B76A57" w:rsidRPr="00DF2E25" w:rsidRDefault="00B76A57" w:rsidP="00B76A57">
      <w:pPr>
        <w:ind w:right="71"/>
        <w:jc w:val="both"/>
        <w:rPr>
          <w:rFonts w:ascii="Arial" w:hAnsi="Arial" w:cs="Arial"/>
          <w:bCs/>
          <w:sz w:val="18"/>
          <w:szCs w:val="18"/>
        </w:rPr>
      </w:pPr>
    </w:p>
    <w:p w:rsidR="00DF2E25" w:rsidRDefault="00DF2E25" w:rsidP="000B7419">
      <w:pPr>
        <w:ind w:right="71"/>
        <w:jc w:val="both"/>
        <w:rPr>
          <w:rFonts w:ascii="Arial" w:hAnsi="Arial" w:cs="Arial"/>
          <w:bCs/>
          <w:sz w:val="18"/>
          <w:szCs w:val="18"/>
        </w:rPr>
      </w:pPr>
    </w:p>
    <w:p w:rsidR="00DF2E25" w:rsidRDefault="00DF2E25" w:rsidP="000B7419">
      <w:pPr>
        <w:ind w:right="71"/>
        <w:jc w:val="both"/>
        <w:rPr>
          <w:rFonts w:ascii="Arial" w:hAnsi="Arial" w:cs="Arial"/>
          <w:bCs/>
          <w:sz w:val="18"/>
          <w:szCs w:val="18"/>
        </w:rPr>
      </w:pPr>
    </w:p>
    <w:p w:rsidR="00DF2E25" w:rsidRDefault="00DF2E25" w:rsidP="000B7419">
      <w:pPr>
        <w:ind w:right="71"/>
        <w:jc w:val="both"/>
        <w:rPr>
          <w:rFonts w:ascii="Arial" w:hAnsi="Arial" w:cs="Arial"/>
          <w:bCs/>
          <w:sz w:val="18"/>
          <w:szCs w:val="18"/>
        </w:rPr>
      </w:pPr>
    </w:p>
    <w:p w:rsidR="000B7419" w:rsidRPr="00DF2E25" w:rsidRDefault="00B76A57" w:rsidP="000B7419">
      <w:pPr>
        <w:ind w:right="71"/>
        <w:jc w:val="both"/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lastRenderedPageBreak/>
        <w:t>- che è in possesso di un un ATTESTATO di frequenza al corso di perfezionamento CLIL in quanto ha svolto la parte metodologica presso</w:t>
      </w:r>
      <w:r w:rsidR="00BC6C5C" w:rsidRPr="00DF2E25">
        <w:rPr>
          <w:rFonts w:ascii="Arial" w:hAnsi="Arial" w:cs="Arial"/>
          <w:bCs/>
          <w:sz w:val="18"/>
          <w:szCs w:val="18"/>
        </w:rPr>
        <w:t xml:space="preserve"> 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l'Università </w:t>
      </w:r>
      <w:r w:rsidR="00BC6C5C" w:rsidRPr="00DF2E25">
        <w:rPr>
          <w:rFonts w:ascii="Arial" w:hAnsi="Arial" w:cs="Arial"/>
          <w:bCs/>
          <w:sz w:val="18"/>
          <w:szCs w:val="18"/>
        </w:rPr>
        <w:t>________________________</w:t>
      </w:r>
      <w:r w:rsidRPr="00DF2E25">
        <w:rPr>
          <w:rFonts w:ascii="Arial" w:hAnsi="Arial" w:cs="Arial"/>
          <w:bCs/>
          <w:sz w:val="18"/>
          <w:szCs w:val="18"/>
        </w:rPr>
        <w:t>.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di avere quindi una competenza di livello B2 NON certificata ma ha frequentato il corso e superato l'esame finale presso____________________il__________________.</w:t>
      </w:r>
    </w:p>
    <w:p w:rsidR="00B76A57" w:rsidRDefault="00B76A57" w:rsidP="00B76A57">
      <w:pPr>
        <w:rPr>
          <w:rFonts w:ascii="Arial" w:hAnsi="Arial" w:cs="Arial"/>
          <w:bCs/>
          <w:sz w:val="18"/>
          <w:szCs w:val="18"/>
        </w:rPr>
      </w:pPr>
    </w:p>
    <w:p w:rsidR="00DF2E25" w:rsidRDefault="00DF2E25" w:rsidP="00B76A57">
      <w:pPr>
        <w:rPr>
          <w:rFonts w:ascii="Arial" w:hAnsi="Arial" w:cs="Arial"/>
          <w:bCs/>
          <w:sz w:val="18"/>
          <w:szCs w:val="18"/>
        </w:rPr>
      </w:pPr>
    </w:p>
    <w:p w:rsidR="00DF2E25" w:rsidRDefault="00DF2E25" w:rsidP="00B76A57">
      <w:pPr>
        <w:rPr>
          <w:rFonts w:ascii="Arial" w:hAnsi="Arial" w:cs="Arial"/>
          <w:bCs/>
          <w:sz w:val="18"/>
          <w:szCs w:val="18"/>
        </w:rPr>
      </w:pPr>
    </w:p>
    <w:p w:rsidR="00DF2E25" w:rsidRPr="00DF2E25" w:rsidRDefault="00DF2E25" w:rsidP="00B76A57">
      <w:pPr>
        <w:rPr>
          <w:rFonts w:ascii="Arial" w:hAnsi="Arial" w:cs="Arial"/>
          <w:bCs/>
          <w:sz w:val="18"/>
          <w:szCs w:val="18"/>
        </w:rPr>
      </w:pPr>
    </w:p>
    <w:p w:rsidR="00B76A57" w:rsidRPr="00DF2E25" w:rsidRDefault="00B76A57" w:rsidP="00B76A57">
      <w:pPr>
        <w:rPr>
          <w:rFonts w:ascii="Arial" w:hAnsi="Arial" w:cs="Arial"/>
          <w:sz w:val="18"/>
          <w:szCs w:val="18"/>
        </w:rPr>
      </w:pPr>
    </w:p>
    <w:p w:rsidR="00391CA0" w:rsidRPr="00DF2E25" w:rsidRDefault="00391CA0" w:rsidP="000D1187">
      <w:pPr>
        <w:pStyle w:val="Corpo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>che, titolare per la classe di concorso</w:t>
      </w:r>
      <w:r w:rsidR="00207FC3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…</w:t>
      </w:r>
      <w:r w:rsidR="00207FC3" w:rsidRPr="00DF2E25">
        <w:rPr>
          <w:rFonts w:cs="Arial"/>
          <w:sz w:val="18"/>
          <w:szCs w:val="18"/>
        </w:rPr>
        <w:t>.........</w:t>
      </w:r>
      <w:r w:rsidR="00A00946" w:rsidRPr="00DF2E25">
        <w:rPr>
          <w:rFonts w:cs="Arial"/>
          <w:sz w:val="18"/>
          <w:szCs w:val="18"/>
        </w:rPr>
        <w:t>………... in possesso della specifica abilitazione , presta  servizio  per la cl</w:t>
      </w:r>
      <w:r w:rsidR="00034D44" w:rsidRPr="00DF2E25">
        <w:rPr>
          <w:rFonts w:cs="Arial"/>
          <w:sz w:val="18"/>
          <w:szCs w:val="18"/>
        </w:rPr>
        <w:t xml:space="preserve">asse di </w:t>
      </w:r>
      <w:r w:rsidR="00A00946" w:rsidRPr="00DF2E25">
        <w:rPr>
          <w:rFonts w:cs="Arial"/>
          <w:sz w:val="18"/>
          <w:szCs w:val="18"/>
        </w:rPr>
        <w:t xml:space="preserve"> conc</w:t>
      </w:r>
      <w:r w:rsidR="00034D44" w:rsidRPr="00DF2E25">
        <w:rPr>
          <w:rFonts w:cs="Arial"/>
          <w:sz w:val="18"/>
          <w:szCs w:val="18"/>
        </w:rPr>
        <w:t>orso</w:t>
      </w:r>
      <w:r w:rsidR="00207FC3" w:rsidRPr="00DF2E25">
        <w:rPr>
          <w:rFonts w:cs="Arial"/>
          <w:sz w:val="18"/>
          <w:szCs w:val="18"/>
        </w:rPr>
        <w:t xml:space="preserve"> </w:t>
      </w:r>
      <w:r w:rsidR="00DA35B6" w:rsidRPr="00DF2E25">
        <w:rPr>
          <w:rFonts w:cs="Arial"/>
          <w:sz w:val="18"/>
          <w:szCs w:val="18"/>
        </w:rPr>
        <w:t>…...</w:t>
      </w:r>
      <w:r w:rsidR="00207FC3" w:rsidRPr="00DF2E25">
        <w:rPr>
          <w:rFonts w:cs="Arial"/>
          <w:sz w:val="18"/>
          <w:szCs w:val="18"/>
        </w:rPr>
        <w:t>.......</w:t>
      </w:r>
      <w:r w:rsidR="00A00946" w:rsidRPr="00DF2E25">
        <w:rPr>
          <w:rFonts w:cs="Arial"/>
          <w:sz w:val="18"/>
          <w:szCs w:val="18"/>
        </w:rPr>
        <w:t>………… presso……………………………………………………….. con provvedime</w:t>
      </w:r>
      <w:r w:rsidR="00207FC3" w:rsidRPr="00DF2E25">
        <w:rPr>
          <w:rFonts w:cs="Arial"/>
          <w:sz w:val="18"/>
          <w:szCs w:val="18"/>
        </w:rPr>
        <w:t xml:space="preserve">nto di utilizzazione dell’ USP </w:t>
      </w:r>
      <w:r w:rsidR="00A00946" w:rsidRPr="00DF2E25">
        <w:rPr>
          <w:rFonts w:cs="Arial"/>
          <w:sz w:val="18"/>
          <w:szCs w:val="18"/>
        </w:rPr>
        <w:t>di</w:t>
      </w:r>
      <w:r w:rsidR="00207FC3" w:rsidRPr="00DF2E25">
        <w:rPr>
          <w:rFonts w:cs="Arial"/>
          <w:sz w:val="18"/>
          <w:szCs w:val="18"/>
        </w:rPr>
        <w:t xml:space="preserve"> ...................</w:t>
      </w:r>
      <w:r w:rsidR="00A00946" w:rsidRPr="00DF2E25">
        <w:rPr>
          <w:rFonts w:cs="Arial"/>
          <w:sz w:val="18"/>
          <w:szCs w:val="18"/>
        </w:rPr>
        <w:t xml:space="preserve">………………….. nell’a.s. </w:t>
      </w:r>
      <w:r w:rsidR="00C76540" w:rsidRPr="00DF2E25">
        <w:rPr>
          <w:rFonts w:cs="Arial"/>
          <w:sz w:val="18"/>
          <w:szCs w:val="18"/>
        </w:rPr>
        <w:t>20</w:t>
      </w:r>
      <w:r w:rsidR="003E266D" w:rsidRPr="00DF2E25">
        <w:rPr>
          <w:rFonts w:cs="Arial"/>
          <w:sz w:val="18"/>
          <w:szCs w:val="18"/>
        </w:rPr>
        <w:t>1</w:t>
      </w:r>
      <w:r w:rsidR="004F1212">
        <w:rPr>
          <w:rFonts w:cs="Arial"/>
          <w:sz w:val="18"/>
          <w:szCs w:val="18"/>
        </w:rPr>
        <w:t>8</w:t>
      </w:r>
      <w:r w:rsidR="00C76540" w:rsidRPr="00DF2E25">
        <w:rPr>
          <w:rFonts w:cs="Arial"/>
          <w:sz w:val="18"/>
          <w:szCs w:val="18"/>
        </w:rPr>
        <w:t>/20</w:t>
      </w:r>
      <w:r w:rsidR="000D1187" w:rsidRPr="00DF2E25">
        <w:rPr>
          <w:rFonts w:cs="Arial"/>
          <w:sz w:val="18"/>
          <w:szCs w:val="18"/>
        </w:rPr>
        <w:t>1</w:t>
      </w:r>
      <w:r w:rsidR="004F1212">
        <w:rPr>
          <w:rFonts w:cs="Arial"/>
          <w:sz w:val="18"/>
          <w:szCs w:val="18"/>
        </w:rPr>
        <w:t>9</w:t>
      </w:r>
      <w:r w:rsidR="00A00946" w:rsidRPr="00DF2E25">
        <w:rPr>
          <w:rFonts w:cs="Arial"/>
          <w:sz w:val="18"/>
          <w:szCs w:val="18"/>
        </w:rPr>
        <w:t>, anno scolastico antecedente a quello per cui chiede il passaggio di cat</w:t>
      </w:r>
      <w:r w:rsidR="00C81370" w:rsidRPr="00DF2E25">
        <w:rPr>
          <w:rFonts w:cs="Arial"/>
          <w:sz w:val="18"/>
          <w:szCs w:val="18"/>
        </w:rPr>
        <w:t>tedra /di ruolo e di aver prestato n……anni di servizio in utilizzazione nello stesso posto o classe di concorso per cui si richiede il passaggio</w:t>
      </w:r>
      <w:r w:rsidR="003E266D" w:rsidRPr="00DF2E25">
        <w:rPr>
          <w:rFonts w:cs="Arial"/>
          <w:sz w:val="18"/>
          <w:szCs w:val="18"/>
        </w:rPr>
        <w:t>.</w:t>
      </w:r>
    </w:p>
    <w:p w:rsidR="00034D44" w:rsidRPr="00DF2E25" w:rsidRDefault="00034D44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1D5BB3" w:rsidRPr="00DF2E25" w:rsidRDefault="001D5BB3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E54E58" w:rsidRPr="00DF2E25" w:rsidRDefault="00E54E58" w:rsidP="00DF2E25">
      <w:r w:rsidRPr="00DF2E25">
        <w:t>Data ……………………</w:t>
      </w:r>
      <w:r w:rsidR="00AD27AB" w:rsidRPr="00DF2E25">
        <w:t xml:space="preserve">                    </w:t>
      </w:r>
      <w:r w:rsidR="001D5BB3" w:rsidRPr="00DF2E25">
        <w:t xml:space="preserve">   </w:t>
      </w:r>
      <w:r w:rsidR="00AD27AB" w:rsidRPr="00DF2E25">
        <w:t xml:space="preserve">                                      </w:t>
      </w:r>
      <w:r w:rsidR="003D7F7C" w:rsidRPr="00DF2E25">
        <w:t>Firma........................................</w:t>
      </w:r>
    </w:p>
    <w:sectPr w:rsidR="00E54E58" w:rsidRPr="00DF2E25" w:rsidSect="009D0595">
      <w:pgSz w:w="11906" w:h="16838"/>
      <w:pgMar w:top="284" w:right="746" w:bottom="284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17" w:rsidRDefault="00AE5117">
      <w:r>
        <w:separator/>
      </w:r>
    </w:p>
  </w:endnote>
  <w:endnote w:type="continuationSeparator" w:id="0">
    <w:p w:rsidR="00AE5117" w:rsidRDefault="00AE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17" w:rsidRDefault="00AE5117">
      <w:r>
        <w:separator/>
      </w:r>
    </w:p>
  </w:footnote>
  <w:footnote w:type="continuationSeparator" w:id="0">
    <w:p w:rsidR="00AE5117" w:rsidRDefault="00AE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515D"/>
    <w:multiLevelType w:val="hybridMultilevel"/>
    <w:tmpl w:val="66065CFC"/>
    <w:lvl w:ilvl="0" w:tplc="FE7EF0A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7F4A"/>
    <w:multiLevelType w:val="hybridMultilevel"/>
    <w:tmpl w:val="29A87214"/>
    <w:lvl w:ilvl="0" w:tplc="ADA07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E42C1"/>
    <w:multiLevelType w:val="multilevel"/>
    <w:tmpl w:val="66065CFC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36DB"/>
    <w:multiLevelType w:val="hybridMultilevel"/>
    <w:tmpl w:val="4F086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47C"/>
    <w:multiLevelType w:val="hybridMultilevel"/>
    <w:tmpl w:val="9E2446B8"/>
    <w:lvl w:ilvl="0" w:tplc="E2B6E6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CE56F1"/>
    <w:multiLevelType w:val="hybridMultilevel"/>
    <w:tmpl w:val="62D635D0"/>
    <w:lvl w:ilvl="0" w:tplc="56986014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F6"/>
    <w:rsid w:val="000053B1"/>
    <w:rsid w:val="00014649"/>
    <w:rsid w:val="00034D44"/>
    <w:rsid w:val="00095AB3"/>
    <w:rsid w:val="000B3DF3"/>
    <w:rsid w:val="000B7419"/>
    <w:rsid w:val="000D1187"/>
    <w:rsid w:val="00121206"/>
    <w:rsid w:val="0012346E"/>
    <w:rsid w:val="00176473"/>
    <w:rsid w:val="001858EA"/>
    <w:rsid w:val="001C0272"/>
    <w:rsid w:val="001D5BB3"/>
    <w:rsid w:val="001E3879"/>
    <w:rsid w:val="001F7E6B"/>
    <w:rsid w:val="00202076"/>
    <w:rsid w:val="00207FC3"/>
    <w:rsid w:val="00210CAF"/>
    <w:rsid w:val="00231451"/>
    <w:rsid w:val="00287765"/>
    <w:rsid w:val="00297711"/>
    <w:rsid w:val="002C4CFB"/>
    <w:rsid w:val="002D65FD"/>
    <w:rsid w:val="002E5E0D"/>
    <w:rsid w:val="00306D15"/>
    <w:rsid w:val="00312D9C"/>
    <w:rsid w:val="00321B89"/>
    <w:rsid w:val="00332EE7"/>
    <w:rsid w:val="00357469"/>
    <w:rsid w:val="00384763"/>
    <w:rsid w:val="00391CA0"/>
    <w:rsid w:val="00395772"/>
    <w:rsid w:val="00397F85"/>
    <w:rsid w:val="003A25D4"/>
    <w:rsid w:val="003D1E63"/>
    <w:rsid w:val="003D7F7C"/>
    <w:rsid w:val="003E266D"/>
    <w:rsid w:val="003F1FF7"/>
    <w:rsid w:val="00437361"/>
    <w:rsid w:val="0044536F"/>
    <w:rsid w:val="0044592E"/>
    <w:rsid w:val="004466FD"/>
    <w:rsid w:val="004501E4"/>
    <w:rsid w:val="00452E12"/>
    <w:rsid w:val="00454B7C"/>
    <w:rsid w:val="00485421"/>
    <w:rsid w:val="00492B7A"/>
    <w:rsid w:val="004C046A"/>
    <w:rsid w:val="004E5EFE"/>
    <w:rsid w:val="004F1212"/>
    <w:rsid w:val="005F0219"/>
    <w:rsid w:val="00614BC1"/>
    <w:rsid w:val="0062111B"/>
    <w:rsid w:val="00627EF8"/>
    <w:rsid w:val="00637C75"/>
    <w:rsid w:val="0066233A"/>
    <w:rsid w:val="00677F01"/>
    <w:rsid w:val="006B6F12"/>
    <w:rsid w:val="0071559C"/>
    <w:rsid w:val="0075035D"/>
    <w:rsid w:val="007533EF"/>
    <w:rsid w:val="0076487D"/>
    <w:rsid w:val="007845D9"/>
    <w:rsid w:val="00795DF6"/>
    <w:rsid w:val="007B7AE7"/>
    <w:rsid w:val="007C7F7B"/>
    <w:rsid w:val="007D2DC0"/>
    <w:rsid w:val="007F30A9"/>
    <w:rsid w:val="00876638"/>
    <w:rsid w:val="008A622C"/>
    <w:rsid w:val="008A658D"/>
    <w:rsid w:val="008D0F86"/>
    <w:rsid w:val="008D7764"/>
    <w:rsid w:val="008E265F"/>
    <w:rsid w:val="00935C35"/>
    <w:rsid w:val="0095112C"/>
    <w:rsid w:val="00957C49"/>
    <w:rsid w:val="00963277"/>
    <w:rsid w:val="00990324"/>
    <w:rsid w:val="00991597"/>
    <w:rsid w:val="00991BBE"/>
    <w:rsid w:val="009D0595"/>
    <w:rsid w:val="009E13C4"/>
    <w:rsid w:val="00A00946"/>
    <w:rsid w:val="00A11C6B"/>
    <w:rsid w:val="00A63C5C"/>
    <w:rsid w:val="00A67A28"/>
    <w:rsid w:val="00AD27AB"/>
    <w:rsid w:val="00AE5117"/>
    <w:rsid w:val="00AE775F"/>
    <w:rsid w:val="00B1489A"/>
    <w:rsid w:val="00B16E9C"/>
    <w:rsid w:val="00B247FA"/>
    <w:rsid w:val="00B45469"/>
    <w:rsid w:val="00B54AAD"/>
    <w:rsid w:val="00B76A57"/>
    <w:rsid w:val="00B92AB9"/>
    <w:rsid w:val="00B96F18"/>
    <w:rsid w:val="00BB62B5"/>
    <w:rsid w:val="00BC6C5C"/>
    <w:rsid w:val="00BF1CC4"/>
    <w:rsid w:val="00BF5975"/>
    <w:rsid w:val="00BF650F"/>
    <w:rsid w:val="00C11DD0"/>
    <w:rsid w:val="00C26C26"/>
    <w:rsid w:val="00C76540"/>
    <w:rsid w:val="00C81370"/>
    <w:rsid w:val="00C87442"/>
    <w:rsid w:val="00C96B5C"/>
    <w:rsid w:val="00CB52E3"/>
    <w:rsid w:val="00CF5C23"/>
    <w:rsid w:val="00D16C5A"/>
    <w:rsid w:val="00D27108"/>
    <w:rsid w:val="00D44F31"/>
    <w:rsid w:val="00D54C40"/>
    <w:rsid w:val="00D64637"/>
    <w:rsid w:val="00D741BB"/>
    <w:rsid w:val="00D830D5"/>
    <w:rsid w:val="00D8392D"/>
    <w:rsid w:val="00DA328F"/>
    <w:rsid w:val="00DA35B6"/>
    <w:rsid w:val="00DE37BE"/>
    <w:rsid w:val="00DF2E25"/>
    <w:rsid w:val="00E1568E"/>
    <w:rsid w:val="00E53205"/>
    <w:rsid w:val="00E54E58"/>
    <w:rsid w:val="00E86BDD"/>
    <w:rsid w:val="00EF6AED"/>
    <w:rsid w:val="00F06EE3"/>
    <w:rsid w:val="00F11D82"/>
    <w:rsid w:val="00F42561"/>
    <w:rsid w:val="00F54C77"/>
    <w:rsid w:val="00F54CEA"/>
    <w:rsid w:val="00F940CB"/>
    <w:rsid w:val="00FA4197"/>
    <w:rsid w:val="00FB3429"/>
    <w:rsid w:val="00FD350B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559760-FA7C-48E2-84EE-7D6D6876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styleId="Corpotesto">
    <w:name w:val="Body Text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B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C%20CODIGORO\MOBILITA\SOPRANNUMERARI\Pluridichiarazione-sostitutiva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Pluridichiarazione-sostitutiva - Copia.dotx</Template>
  <TotalTime>0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</vt:lpstr>
    </vt:vector>
  </TitlesOfParts>
  <Company>none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creator>User</dc:creator>
  <cp:lastModifiedBy>laura</cp:lastModifiedBy>
  <cp:revision>2</cp:revision>
  <cp:lastPrinted>2010-02-21T12:12:00Z</cp:lastPrinted>
  <dcterms:created xsi:type="dcterms:W3CDTF">2024-04-11T06:56:00Z</dcterms:created>
  <dcterms:modified xsi:type="dcterms:W3CDTF">2024-04-11T06:56:00Z</dcterms:modified>
</cp:coreProperties>
</file>